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BB6B" w14:textId="7367A746" w:rsidR="000356F4" w:rsidRPr="00752FEE" w:rsidRDefault="000356F4" w:rsidP="001629A0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Říčany</w:t>
      </w:r>
    </w:p>
    <w:p w14:paraId="5BDEE856" w14:textId="77777777" w:rsidR="000356F4" w:rsidRPr="00E7791D" w:rsidRDefault="000356F4" w:rsidP="000356F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města Říčany</w:t>
      </w:r>
    </w:p>
    <w:p w14:paraId="11841DD0" w14:textId="77777777" w:rsidR="000356F4" w:rsidRPr="00706856" w:rsidRDefault="000356F4" w:rsidP="000356F4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Říčany</w:t>
      </w:r>
    </w:p>
    <w:p w14:paraId="14785DA0" w14:textId="77777777" w:rsidR="000356F4" w:rsidRPr="001629A0" w:rsidRDefault="000356F4" w:rsidP="000356F4">
      <w:pPr>
        <w:pStyle w:val="Zkladntextodsazen"/>
        <w:spacing w:after="60"/>
        <w:rPr>
          <w:rFonts w:ascii="Arial" w:hAnsi="Arial" w:cs="Arial"/>
          <w:b w:val="0"/>
          <w:i w:val="0"/>
          <w:iCs/>
          <w:szCs w:val="22"/>
        </w:rPr>
      </w:pPr>
    </w:p>
    <w:p w14:paraId="68AC8B47" w14:textId="558C002E" w:rsidR="000356F4" w:rsidRPr="001629A0" w:rsidRDefault="000356F4" w:rsidP="000356F4">
      <w:pPr>
        <w:pStyle w:val="Zkladntextodsazen"/>
        <w:spacing w:after="60"/>
        <w:rPr>
          <w:rFonts w:ascii="Arial" w:hAnsi="Arial" w:cs="Arial"/>
          <w:b w:val="0"/>
          <w:i w:val="0"/>
          <w:iCs/>
          <w:szCs w:val="22"/>
        </w:rPr>
      </w:pPr>
      <w:r w:rsidRPr="001629A0">
        <w:rPr>
          <w:rFonts w:ascii="Arial" w:hAnsi="Arial" w:cs="Arial"/>
          <w:i w:val="0"/>
          <w:iCs/>
          <w:szCs w:val="22"/>
        </w:rPr>
        <w:t xml:space="preserve">kterou se vydává požární řád </w:t>
      </w:r>
      <w:r w:rsidR="00EF20DA">
        <w:rPr>
          <w:rFonts w:ascii="Arial" w:hAnsi="Arial" w:cs="Arial"/>
          <w:i w:val="0"/>
          <w:iCs/>
          <w:szCs w:val="22"/>
        </w:rPr>
        <w:t>města</w:t>
      </w:r>
    </w:p>
    <w:p w14:paraId="3E681FEC" w14:textId="77777777" w:rsidR="000356F4" w:rsidRPr="00F64363" w:rsidRDefault="000356F4" w:rsidP="000356F4">
      <w:pPr>
        <w:pStyle w:val="Zkladntextodsazen"/>
        <w:rPr>
          <w:rFonts w:ascii="Arial" w:hAnsi="Arial" w:cs="Arial"/>
          <w:szCs w:val="22"/>
        </w:rPr>
      </w:pPr>
    </w:p>
    <w:p w14:paraId="3B9D879D" w14:textId="7C518651" w:rsidR="000356F4" w:rsidRPr="00F64363" w:rsidRDefault="000356F4" w:rsidP="000356F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Říčany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F9530C">
        <w:rPr>
          <w:rFonts w:ascii="Arial" w:hAnsi="Arial" w:cs="Arial"/>
          <w:sz w:val="22"/>
          <w:szCs w:val="22"/>
        </w:rPr>
        <w:t>8.10.2025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5685493" w14:textId="77777777" w:rsidR="000356F4" w:rsidRPr="00736345" w:rsidRDefault="000356F4" w:rsidP="000356F4">
      <w:pPr>
        <w:rPr>
          <w:rFonts w:ascii="Arial" w:hAnsi="Arial" w:cs="Arial"/>
          <w:sz w:val="20"/>
        </w:rPr>
      </w:pPr>
    </w:p>
    <w:p w14:paraId="5EEA44DB" w14:textId="77777777" w:rsidR="00894951" w:rsidRPr="00736345" w:rsidRDefault="00894951" w:rsidP="000356F4">
      <w:pPr>
        <w:rPr>
          <w:rFonts w:ascii="Arial" w:hAnsi="Arial" w:cs="Arial"/>
          <w:sz w:val="20"/>
        </w:rPr>
      </w:pPr>
    </w:p>
    <w:p w14:paraId="2E814A45" w14:textId="77777777" w:rsidR="000356F4" w:rsidRPr="00F9530C" w:rsidRDefault="000356F4" w:rsidP="000356F4">
      <w:pPr>
        <w:pStyle w:val="Nadpis4"/>
        <w:jc w:val="center"/>
        <w:rPr>
          <w:rFonts w:ascii="Arial" w:hAnsi="Arial" w:cs="Arial"/>
          <w:bCs/>
          <w:i w:val="0"/>
          <w:sz w:val="22"/>
          <w:szCs w:val="22"/>
        </w:rPr>
      </w:pPr>
      <w:r w:rsidRPr="00F9530C">
        <w:rPr>
          <w:rFonts w:ascii="Arial" w:hAnsi="Arial" w:cs="Arial"/>
          <w:bCs/>
          <w:i w:val="0"/>
          <w:sz w:val="22"/>
          <w:szCs w:val="22"/>
        </w:rPr>
        <w:t>Čl. 1</w:t>
      </w:r>
      <w:r w:rsidRPr="00F9530C">
        <w:rPr>
          <w:rFonts w:ascii="Arial" w:hAnsi="Arial" w:cs="Arial"/>
          <w:bCs/>
          <w:i w:val="0"/>
          <w:sz w:val="22"/>
          <w:szCs w:val="22"/>
        </w:rPr>
        <w:br/>
        <w:t>Úvodní ustanovení</w:t>
      </w:r>
    </w:p>
    <w:p w14:paraId="310AFBC1" w14:textId="77777777" w:rsidR="000356F4" w:rsidRPr="00F9530C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D68E7EB" w14:textId="4B6DF5DB" w:rsidR="000356F4" w:rsidRDefault="000356F4" w:rsidP="0051385F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2A18C1">
        <w:rPr>
          <w:rFonts w:ascii="Arial" w:hAnsi="Arial" w:cs="Arial"/>
          <w:sz w:val="22"/>
          <w:szCs w:val="22"/>
        </w:rPr>
        <w:t>e</w:t>
      </w:r>
      <w:r w:rsidR="0051385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městě</w:t>
      </w:r>
      <w:r w:rsidR="0051385F">
        <w:rPr>
          <w:rFonts w:ascii="Arial" w:hAnsi="Arial" w:cs="Arial"/>
          <w:sz w:val="22"/>
          <w:szCs w:val="22"/>
        </w:rPr>
        <w:t xml:space="preserve"> Říčany</w:t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C95DCD2" w14:textId="77777777" w:rsidR="000356F4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450B79" w14:textId="77777777" w:rsidR="000356F4" w:rsidRPr="00F64363" w:rsidRDefault="000356F4" w:rsidP="000356F4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město zejména s hasičským záchranným sborem kraje, občanskými sdruženími a obecně prospěšnými společnostmi působícími na úseku požární ochrany.</w:t>
      </w:r>
    </w:p>
    <w:p w14:paraId="2FD62116" w14:textId="77777777" w:rsidR="000356F4" w:rsidRPr="00736345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89A5954" w14:textId="77777777" w:rsidR="00894951" w:rsidRPr="00736345" w:rsidRDefault="00894951" w:rsidP="000356F4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4C013D8" w14:textId="4608F81E" w:rsidR="000356F4" w:rsidRPr="00F9530C" w:rsidRDefault="000356F4" w:rsidP="000356F4">
      <w:pPr>
        <w:pStyle w:val="Nadpis4"/>
        <w:jc w:val="center"/>
        <w:rPr>
          <w:rFonts w:ascii="Arial" w:hAnsi="Arial" w:cs="Arial"/>
          <w:bCs/>
          <w:i w:val="0"/>
          <w:sz w:val="22"/>
          <w:szCs w:val="22"/>
        </w:rPr>
      </w:pPr>
      <w:r w:rsidRPr="00F9530C">
        <w:rPr>
          <w:rFonts w:ascii="Arial" w:hAnsi="Arial" w:cs="Arial"/>
          <w:bCs/>
          <w:i w:val="0"/>
          <w:sz w:val="22"/>
          <w:szCs w:val="22"/>
        </w:rPr>
        <w:t>Čl. 2</w:t>
      </w:r>
      <w:r w:rsidRPr="00F9530C">
        <w:rPr>
          <w:rFonts w:ascii="Arial" w:hAnsi="Arial" w:cs="Arial"/>
          <w:bCs/>
          <w:i w:val="0"/>
          <w:sz w:val="22"/>
          <w:szCs w:val="22"/>
        </w:rPr>
        <w:br/>
        <w:t>Vymezení činnost</w:t>
      </w:r>
      <w:r w:rsidR="002A18C1">
        <w:rPr>
          <w:rFonts w:ascii="Arial" w:hAnsi="Arial" w:cs="Arial"/>
          <w:bCs/>
          <w:i w:val="0"/>
          <w:sz w:val="22"/>
          <w:szCs w:val="22"/>
        </w:rPr>
        <w:t>í</w:t>
      </w:r>
      <w:r w:rsidRPr="00F9530C">
        <w:rPr>
          <w:rFonts w:ascii="Arial" w:hAnsi="Arial" w:cs="Arial"/>
          <w:bCs/>
          <w:i w:val="0"/>
          <w:sz w:val="22"/>
          <w:szCs w:val="22"/>
        </w:rPr>
        <w:t xml:space="preserve"> osob pověřených zabezpečováním požární ochrany v</w:t>
      </w:r>
      <w:r w:rsidR="002A18C1">
        <w:rPr>
          <w:rFonts w:ascii="Arial" w:hAnsi="Arial" w:cs="Arial"/>
          <w:bCs/>
          <w:i w:val="0"/>
          <w:sz w:val="22"/>
          <w:szCs w:val="22"/>
        </w:rPr>
        <w:t>e</w:t>
      </w:r>
      <w:r w:rsidRPr="00F9530C">
        <w:rPr>
          <w:rFonts w:ascii="Arial" w:hAnsi="Arial" w:cs="Arial"/>
          <w:bCs/>
          <w:i w:val="0"/>
          <w:sz w:val="22"/>
          <w:szCs w:val="22"/>
        </w:rPr>
        <w:t> městě</w:t>
      </w:r>
    </w:p>
    <w:p w14:paraId="17C630EB" w14:textId="77777777" w:rsidR="000356F4" w:rsidRPr="00F64363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4F6CFB" w14:textId="77777777" w:rsidR="000356F4" w:rsidRPr="00F64363" w:rsidRDefault="000356F4" w:rsidP="000356F4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Fonts w:ascii="Arial" w:hAnsi="Arial" w:cs="Arial"/>
          <w:sz w:val="22"/>
          <w:szCs w:val="22"/>
        </w:rPr>
        <w:t>města Říčany</w:t>
      </w:r>
      <w:r w:rsidRPr="00F64363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(dále jen „JSDH </w:t>
      </w:r>
      <w:r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714A934" w14:textId="77777777" w:rsidR="000356F4" w:rsidRPr="00F64363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AC2FCC" w14:textId="77777777" w:rsidR="000356F4" w:rsidRPr="00F64363" w:rsidRDefault="000356F4" w:rsidP="000356F4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</w:t>
      </w:r>
      <w:r>
        <w:rPr>
          <w:rFonts w:ascii="Arial" w:hAnsi="Arial" w:cs="Arial"/>
          <w:sz w:val="22"/>
          <w:szCs w:val="22"/>
        </w:rPr>
        <w:t>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</w:t>
      </w:r>
      <w:r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:</w:t>
      </w:r>
    </w:p>
    <w:p w14:paraId="4EB25AE8" w14:textId="36979736" w:rsidR="000356F4" w:rsidRPr="00F64363" w:rsidRDefault="000356F4" w:rsidP="000356F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>
        <w:rPr>
          <w:rFonts w:ascii="Arial" w:hAnsi="Arial" w:cs="Arial"/>
          <w:lang w:val="cs-CZ"/>
        </w:rPr>
        <w:t>město</w:t>
      </w:r>
      <w:r w:rsidRPr="00F64363">
        <w:rPr>
          <w:rFonts w:ascii="Arial" w:hAnsi="Arial" w:cs="Arial"/>
          <w:lang w:val="cs-CZ"/>
        </w:rPr>
        <w:t xml:space="preserve"> </w:t>
      </w:r>
      <w:r w:rsidR="00F9530C">
        <w:rPr>
          <w:rFonts w:ascii="Arial" w:hAnsi="Arial" w:cs="Arial"/>
          <w:lang w:val="cs-CZ"/>
        </w:rPr>
        <w:t xml:space="preserve">–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 stavu požární ochrany v </w:t>
      </w:r>
      <w:r>
        <w:rPr>
          <w:rFonts w:ascii="Arial" w:eastAsia="Times New Roman" w:hAnsi="Arial" w:cs="Arial"/>
          <w:color w:val="000000"/>
          <w:lang w:val="cs-CZ" w:eastAsia="cs-CZ"/>
        </w:rPr>
        <w:t>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</w:t>
      </w:r>
      <w:r w:rsidR="0073459F">
        <w:rPr>
          <w:rFonts w:ascii="Arial" w:eastAsia="Times New Roman" w:hAnsi="Arial" w:cs="Arial"/>
          <w:color w:val="000000"/>
          <w:lang w:val="cs-CZ" w:eastAsia="cs-CZ"/>
        </w:rPr>
        <w:t>e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B566028" w14:textId="7F0F837B" w:rsidR="000356F4" w:rsidRPr="00F64363" w:rsidRDefault="000356F4" w:rsidP="000356F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starosta </w:t>
      </w:r>
      <w:r w:rsidR="00F9530C">
        <w:rPr>
          <w:rFonts w:ascii="Arial" w:hAnsi="Arial" w:cs="Arial"/>
          <w:lang w:val="cs-CZ"/>
        </w:rPr>
        <w:t>–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města na úseku požární ochrany vyplývajících z její samostatné působnosti, a to minimálně 1 x za 12 měsíců.</w:t>
      </w:r>
    </w:p>
    <w:p w14:paraId="2BB3AB42" w14:textId="77777777" w:rsidR="000356F4" w:rsidRPr="00736345" w:rsidRDefault="000356F4" w:rsidP="000356F4">
      <w:pPr>
        <w:pStyle w:val="Nadpis4"/>
        <w:jc w:val="center"/>
        <w:rPr>
          <w:rFonts w:ascii="Arial" w:hAnsi="Arial" w:cs="Arial"/>
          <w:b w:val="0"/>
          <w:bCs/>
          <w:i w:val="0"/>
          <w:iCs/>
          <w:sz w:val="20"/>
        </w:rPr>
      </w:pPr>
    </w:p>
    <w:p w14:paraId="47CB6F90" w14:textId="77777777" w:rsidR="00894951" w:rsidRPr="00736345" w:rsidRDefault="00894951" w:rsidP="00894951">
      <w:pPr>
        <w:rPr>
          <w:sz w:val="20"/>
          <w:szCs w:val="18"/>
        </w:rPr>
      </w:pPr>
    </w:p>
    <w:p w14:paraId="26BDDCD1" w14:textId="77777777" w:rsidR="000356F4" w:rsidRPr="00F9530C" w:rsidRDefault="000356F4" w:rsidP="000356F4">
      <w:pPr>
        <w:pStyle w:val="Nadpis4"/>
        <w:jc w:val="center"/>
        <w:rPr>
          <w:rFonts w:ascii="Arial" w:hAnsi="Arial" w:cs="Arial"/>
          <w:bCs/>
          <w:i w:val="0"/>
          <w:sz w:val="22"/>
          <w:szCs w:val="22"/>
        </w:rPr>
      </w:pPr>
      <w:r w:rsidRPr="00F9530C">
        <w:rPr>
          <w:rFonts w:ascii="Arial" w:hAnsi="Arial" w:cs="Arial"/>
          <w:bCs/>
          <w:i w:val="0"/>
          <w:sz w:val="22"/>
          <w:szCs w:val="22"/>
        </w:rPr>
        <w:t>Čl. 3</w:t>
      </w:r>
      <w:r w:rsidRPr="00F9530C">
        <w:rPr>
          <w:rFonts w:ascii="Arial" w:hAnsi="Arial" w:cs="Arial"/>
          <w:bCs/>
          <w:i w:val="0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FCDAC54" w14:textId="77777777" w:rsidR="000356F4" w:rsidRPr="00F64363" w:rsidRDefault="000356F4" w:rsidP="000A593C">
      <w:pPr>
        <w:jc w:val="both"/>
        <w:rPr>
          <w:rFonts w:ascii="Arial" w:hAnsi="Arial" w:cs="Arial"/>
          <w:b/>
          <w:i/>
          <w:color w:val="000000"/>
          <w:szCs w:val="22"/>
        </w:rPr>
      </w:pPr>
    </w:p>
    <w:p w14:paraId="116BFBDE" w14:textId="4BAF0E7D" w:rsidR="000356F4" w:rsidRPr="0073459F" w:rsidRDefault="000356F4" w:rsidP="0073459F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3459F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</w:t>
      </w:r>
      <w:r w:rsidR="0073459F">
        <w:rPr>
          <w:rFonts w:ascii="Arial" w:hAnsi="Arial" w:cs="Arial"/>
          <w:color w:val="auto"/>
          <w:sz w:val="22"/>
          <w:szCs w:val="22"/>
        </w:rPr>
        <w:t xml:space="preserve"> </w:t>
      </w:r>
      <w:r w:rsidRPr="0073459F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předpisu </w:t>
      </w:r>
      <w:r w:rsidRPr="0073459F">
        <w:rPr>
          <w:rFonts w:ascii="Arial" w:hAnsi="Arial" w:cs="Arial"/>
          <w:color w:val="auto"/>
          <w:sz w:val="22"/>
          <w:szCs w:val="22"/>
        </w:rPr>
        <w:lastRenderedPageBreak/>
        <w:t>kraje</w:t>
      </w:r>
      <w:r w:rsidRPr="0073459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73459F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73459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73459F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</w:t>
      </w:r>
      <w:r w:rsidR="00BA5B9D" w:rsidRPr="0073459F">
        <w:rPr>
          <w:rFonts w:ascii="Arial" w:hAnsi="Arial" w:cs="Arial"/>
          <w:color w:val="auto"/>
          <w:sz w:val="22"/>
          <w:szCs w:val="22"/>
        </w:rPr>
        <w:t>více jak 200</w:t>
      </w:r>
      <w:r w:rsidRPr="0073459F">
        <w:rPr>
          <w:rFonts w:ascii="Arial" w:hAnsi="Arial" w:cs="Arial"/>
          <w:color w:val="auto"/>
          <w:sz w:val="22"/>
          <w:szCs w:val="22"/>
        </w:rPr>
        <w:t xml:space="preserve"> osob.</w:t>
      </w:r>
    </w:p>
    <w:p w14:paraId="76AA3EBA" w14:textId="77777777" w:rsidR="000356F4" w:rsidRPr="0073459F" w:rsidRDefault="000356F4" w:rsidP="0073459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6E2AE49" w14:textId="43D6540A" w:rsidR="000356F4" w:rsidRPr="00894951" w:rsidRDefault="000356F4" w:rsidP="00894951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3459F">
        <w:rPr>
          <w:rFonts w:ascii="Arial" w:hAnsi="Arial" w:cs="Arial"/>
          <w:color w:val="auto"/>
          <w:sz w:val="22"/>
          <w:szCs w:val="22"/>
        </w:rPr>
        <w:t xml:space="preserve">Pořadatel akce je povinen konání akce nahlásit min. 2 pracovní dny před jejím započetím na </w:t>
      </w:r>
      <w:r w:rsidR="00F9530C" w:rsidRPr="0073459F">
        <w:rPr>
          <w:rFonts w:ascii="Arial" w:hAnsi="Arial" w:cs="Arial"/>
          <w:color w:val="auto"/>
          <w:sz w:val="22"/>
          <w:szCs w:val="22"/>
        </w:rPr>
        <w:t>Městském</w:t>
      </w:r>
      <w:r w:rsidRPr="0073459F">
        <w:rPr>
          <w:rFonts w:ascii="Arial" w:hAnsi="Arial" w:cs="Arial"/>
          <w:color w:val="auto"/>
          <w:sz w:val="22"/>
          <w:szCs w:val="22"/>
        </w:rPr>
        <w:t xml:space="preserve"> úřadu</w:t>
      </w:r>
      <w:r w:rsidR="00BA5B9D" w:rsidRPr="0073459F">
        <w:rPr>
          <w:rFonts w:ascii="Arial" w:hAnsi="Arial" w:cs="Arial"/>
          <w:color w:val="auto"/>
          <w:sz w:val="22"/>
          <w:szCs w:val="22"/>
        </w:rPr>
        <w:t xml:space="preserve"> Říčany</w:t>
      </w:r>
      <w:r w:rsidRPr="0073459F">
        <w:rPr>
          <w:rFonts w:ascii="Arial" w:hAnsi="Arial" w:cs="Arial"/>
          <w:color w:val="auto"/>
          <w:sz w:val="22"/>
          <w:szCs w:val="22"/>
        </w:rPr>
        <w:t xml:space="preserve"> </w:t>
      </w:r>
      <w:r w:rsidR="00BA5B9D" w:rsidRPr="0073459F">
        <w:rPr>
          <w:rFonts w:ascii="Arial" w:hAnsi="Arial" w:cs="Arial"/>
          <w:color w:val="auto"/>
          <w:sz w:val="22"/>
          <w:szCs w:val="22"/>
        </w:rPr>
        <w:t>– Útvaru krizového řízení (</w:t>
      </w:r>
      <w:hyperlink r:id="rId11" w:history="1">
        <w:r w:rsidR="00BA5B9D" w:rsidRPr="0073459F">
          <w:rPr>
            <w:rFonts w:ascii="Arial" w:hAnsi="Arial" w:cs="Arial"/>
            <w:color w:val="auto"/>
            <w:sz w:val="22"/>
            <w:szCs w:val="22"/>
          </w:rPr>
          <w:t>martin.macha@ricany.cz</w:t>
        </w:r>
      </w:hyperlink>
      <w:r w:rsidR="00BA5B9D" w:rsidRPr="0073459F">
        <w:rPr>
          <w:rFonts w:ascii="Arial" w:hAnsi="Arial" w:cs="Arial"/>
          <w:color w:val="auto"/>
          <w:sz w:val="22"/>
          <w:szCs w:val="22"/>
        </w:rPr>
        <w:t xml:space="preserve">) </w:t>
      </w:r>
      <w:r w:rsidRPr="0073459F">
        <w:rPr>
          <w:rFonts w:ascii="Arial" w:hAnsi="Arial" w:cs="Arial"/>
          <w:color w:val="auto"/>
          <w:sz w:val="22"/>
          <w:szCs w:val="22"/>
        </w:rPr>
        <w:t xml:space="preserve">a na operační středisko Hasičského záchranného sboru </w:t>
      </w:r>
      <w:r w:rsidR="00BA5B9D" w:rsidRPr="0073459F">
        <w:rPr>
          <w:rFonts w:ascii="Arial" w:hAnsi="Arial" w:cs="Arial"/>
          <w:color w:val="auto"/>
          <w:sz w:val="22"/>
          <w:szCs w:val="22"/>
        </w:rPr>
        <w:t>Středočeského</w:t>
      </w:r>
      <w:r w:rsidRPr="0073459F">
        <w:rPr>
          <w:rFonts w:ascii="Arial" w:hAnsi="Arial" w:cs="Arial"/>
          <w:color w:val="auto"/>
          <w:sz w:val="22"/>
          <w:szCs w:val="22"/>
        </w:rPr>
        <w:t xml:space="preserve"> kraje</w:t>
      </w:r>
      <w:r w:rsidR="00BA5B9D" w:rsidRPr="0073459F">
        <w:rPr>
          <w:rFonts w:ascii="Arial" w:hAnsi="Arial" w:cs="Arial"/>
          <w:color w:val="auto"/>
          <w:sz w:val="22"/>
          <w:szCs w:val="22"/>
        </w:rPr>
        <w:t xml:space="preserve"> (950 874 444)</w:t>
      </w:r>
      <w:r w:rsidRPr="0073459F">
        <w:rPr>
          <w:rFonts w:ascii="Arial" w:hAnsi="Arial" w:cs="Arial"/>
          <w:color w:val="auto"/>
          <w:sz w:val="22"/>
          <w:szCs w:val="22"/>
        </w:rPr>
        <w:t>. Je-li pořadatelem právnická osoba či fyzická osoba podnikající, je její povinností zřídit preventivní požární hlídku</w:t>
      </w:r>
      <w:r w:rsidRPr="0073459F">
        <w:rPr>
          <w:color w:val="auto"/>
          <w:sz w:val="22"/>
          <w:vertAlign w:val="superscript"/>
        </w:rPr>
        <w:footnoteReference w:id="3"/>
      </w:r>
      <w:r w:rsidRPr="0073459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B736DC2" w14:textId="77777777" w:rsidR="000356F4" w:rsidRPr="00736345" w:rsidRDefault="000356F4" w:rsidP="000356F4">
      <w:pPr>
        <w:ind w:left="1068"/>
        <w:jc w:val="both"/>
        <w:rPr>
          <w:rFonts w:ascii="Arial" w:hAnsi="Arial" w:cs="Arial"/>
          <w:b/>
          <w:color w:val="FF0000"/>
          <w:sz w:val="20"/>
        </w:rPr>
      </w:pPr>
    </w:p>
    <w:p w14:paraId="71D27B24" w14:textId="77777777" w:rsidR="00894951" w:rsidRPr="00736345" w:rsidRDefault="00894951" w:rsidP="000356F4">
      <w:pPr>
        <w:ind w:left="1068"/>
        <w:jc w:val="both"/>
        <w:rPr>
          <w:rFonts w:ascii="Arial" w:hAnsi="Arial" w:cs="Arial"/>
          <w:b/>
          <w:color w:val="FF0000"/>
          <w:sz w:val="20"/>
        </w:rPr>
      </w:pPr>
    </w:p>
    <w:p w14:paraId="1646968D" w14:textId="32FB4965" w:rsidR="000356F4" w:rsidRPr="00F9530C" w:rsidRDefault="000356F4" w:rsidP="000356F4">
      <w:pPr>
        <w:pStyle w:val="Nadpis4"/>
        <w:jc w:val="center"/>
        <w:rPr>
          <w:rFonts w:ascii="Arial" w:hAnsi="Arial" w:cs="Arial"/>
          <w:bCs/>
          <w:i w:val="0"/>
          <w:sz w:val="22"/>
          <w:szCs w:val="22"/>
        </w:rPr>
      </w:pPr>
      <w:r w:rsidRPr="00F9530C">
        <w:rPr>
          <w:rFonts w:ascii="Arial" w:hAnsi="Arial" w:cs="Arial"/>
          <w:bCs/>
          <w:i w:val="0"/>
          <w:sz w:val="22"/>
          <w:szCs w:val="22"/>
        </w:rPr>
        <w:t>Čl. 4</w:t>
      </w:r>
      <w:r w:rsidRPr="00F9530C">
        <w:rPr>
          <w:rFonts w:ascii="Arial" w:hAnsi="Arial" w:cs="Arial"/>
          <w:bCs/>
          <w:i w:val="0"/>
          <w:sz w:val="22"/>
          <w:szCs w:val="22"/>
        </w:rPr>
        <w:br/>
        <w:t>Způsob nepřetržitého zabezpečení požární ochrany v</w:t>
      </w:r>
      <w:r w:rsidR="00E55137">
        <w:rPr>
          <w:rFonts w:ascii="Arial" w:hAnsi="Arial" w:cs="Arial"/>
          <w:bCs/>
          <w:i w:val="0"/>
          <w:sz w:val="22"/>
          <w:szCs w:val="22"/>
        </w:rPr>
        <w:t>e</w:t>
      </w:r>
      <w:r w:rsidRPr="00F9530C">
        <w:rPr>
          <w:rFonts w:ascii="Arial" w:hAnsi="Arial" w:cs="Arial"/>
          <w:bCs/>
          <w:i w:val="0"/>
          <w:sz w:val="22"/>
          <w:szCs w:val="22"/>
        </w:rPr>
        <w:t xml:space="preserve"> městě</w:t>
      </w:r>
    </w:p>
    <w:p w14:paraId="2D0A686E" w14:textId="77777777" w:rsidR="000356F4" w:rsidRPr="00F64363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550933" w14:textId="2093C60F" w:rsidR="000356F4" w:rsidRPr="00F9530C" w:rsidRDefault="000356F4" w:rsidP="000356F4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9530C">
        <w:rPr>
          <w:rFonts w:ascii="Arial" w:hAnsi="Arial" w:cs="Arial"/>
          <w:sz w:val="22"/>
          <w:szCs w:val="22"/>
        </w:rPr>
        <w:t>Přijetí ohlášení požáru, živelní pohromy či jiné mimořádné události na území měst</w:t>
      </w:r>
      <w:r w:rsidR="00EF6DD1">
        <w:rPr>
          <w:rFonts w:ascii="Arial" w:hAnsi="Arial" w:cs="Arial"/>
          <w:sz w:val="22"/>
          <w:szCs w:val="22"/>
        </w:rPr>
        <w:t>a</w:t>
      </w:r>
      <w:r w:rsidRPr="00F9530C">
        <w:rPr>
          <w:rFonts w:ascii="Arial" w:hAnsi="Arial" w:cs="Arial"/>
          <w:sz w:val="22"/>
          <w:szCs w:val="22"/>
        </w:rPr>
        <w:t xml:space="preserve"> je zabezpečeno</w:t>
      </w:r>
      <w:r w:rsidR="00F9530C" w:rsidRPr="00F9530C">
        <w:rPr>
          <w:rFonts w:ascii="Arial" w:hAnsi="Arial" w:cs="Arial"/>
          <w:sz w:val="22"/>
          <w:szCs w:val="22"/>
        </w:rPr>
        <w:t xml:space="preserve"> přes národní čísla tísňových linek a evropské číslo tísňového volání</w:t>
      </w:r>
      <w:r w:rsidRPr="00F9530C">
        <w:rPr>
          <w:rFonts w:ascii="Arial" w:hAnsi="Arial" w:cs="Arial"/>
          <w:sz w:val="22"/>
          <w:szCs w:val="22"/>
        </w:rPr>
        <w:t>.</w:t>
      </w:r>
    </w:p>
    <w:p w14:paraId="704E96B5" w14:textId="77777777" w:rsidR="000356F4" w:rsidRPr="00F64363" w:rsidRDefault="000356F4" w:rsidP="000356F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1F88BE7" w14:textId="77777777" w:rsidR="000356F4" w:rsidRPr="00F64363" w:rsidRDefault="000356F4" w:rsidP="000356F4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549D1BC1" w14:textId="77777777" w:rsidR="000356F4" w:rsidRPr="00736345" w:rsidRDefault="000356F4" w:rsidP="000A593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0"/>
          <w:szCs w:val="20"/>
        </w:rPr>
      </w:pPr>
    </w:p>
    <w:p w14:paraId="32FE4987" w14:textId="77777777" w:rsidR="00894951" w:rsidRPr="00736345" w:rsidRDefault="00894951" w:rsidP="000A593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0"/>
          <w:szCs w:val="20"/>
        </w:rPr>
      </w:pPr>
    </w:p>
    <w:p w14:paraId="2A3E9ED8" w14:textId="77777777" w:rsidR="000356F4" w:rsidRPr="00F9530C" w:rsidRDefault="000356F4" w:rsidP="000356F4">
      <w:pPr>
        <w:pStyle w:val="Nadpis4"/>
        <w:jc w:val="center"/>
        <w:rPr>
          <w:rFonts w:ascii="Arial" w:hAnsi="Arial" w:cs="Arial"/>
          <w:bCs/>
          <w:i w:val="0"/>
          <w:sz w:val="22"/>
          <w:szCs w:val="22"/>
        </w:rPr>
      </w:pPr>
      <w:r w:rsidRPr="00F9530C">
        <w:rPr>
          <w:rFonts w:ascii="Arial" w:hAnsi="Arial" w:cs="Arial"/>
          <w:bCs/>
          <w:i w:val="0"/>
          <w:sz w:val="22"/>
          <w:szCs w:val="22"/>
        </w:rPr>
        <w:t>Čl. 5</w:t>
      </w:r>
      <w:r w:rsidRPr="00F9530C">
        <w:rPr>
          <w:rFonts w:ascii="Arial" w:hAnsi="Arial" w:cs="Arial"/>
          <w:bCs/>
          <w:i w:val="0"/>
          <w:sz w:val="22"/>
          <w:szCs w:val="22"/>
        </w:rPr>
        <w:br/>
        <w:t>Kategorie jednotky sboru dobrovolných hasičů města, její početní stav a vybavení</w:t>
      </w:r>
    </w:p>
    <w:p w14:paraId="3F60953E" w14:textId="77777777" w:rsidR="000356F4" w:rsidRPr="00F64363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4A3E04" w14:textId="45CA723E" w:rsidR="000356F4" w:rsidRPr="00F64363" w:rsidRDefault="00EF6DD1" w:rsidP="000356F4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0356F4" w:rsidRPr="0051385F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0356F4" w:rsidRPr="0051385F">
        <w:rPr>
          <w:rFonts w:ascii="Arial" w:hAnsi="Arial" w:cs="Arial"/>
          <w:sz w:val="22"/>
          <w:szCs w:val="22"/>
        </w:rPr>
        <w:t xml:space="preserve"> JSDH města</w:t>
      </w:r>
      <w:r w:rsidR="0051385F" w:rsidRPr="0051385F">
        <w:rPr>
          <w:rFonts w:ascii="Arial" w:hAnsi="Arial" w:cs="Arial"/>
          <w:sz w:val="22"/>
          <w:szCs w:val="22"/>
        </w:rPr>
        <w:t xml:space="preserve"> Říčany</w:t>
      </w:r>
      <w:r w:rsidR="000356F4" w:rsidRPr="0051385F">
        <w:rPr>
          <w:rFonts w:ascii="Arial" w:hAnsi="Arial" w:cs="Arial"/>
          <w:sz w:val="22"/>
          <w:szCs w:val="22"/>
        </w:rPr>
        <w:t>, jejíž kategorie, početní stav a vybavení jsou uvedeny v příloze č. 2 vyhlášky</w:t>
      </w:r>
      <w:r w:rsidR="000356F4" w:rsidRPr="00F64363">
        <w:rPr>
          <w:rFonts w:ascii="Arial" w:hAnsi="Arial" w:cs="Arial"/>
          <w:sz w:val="22"/>
          <w:szCs w:val="22"/>
        </w:rPr>
        <w:t xml:space="preserve">. </w:t>
      </w:r>
    </w:p>
    <w:p w14:paraId="763A1F21" w14:textId="77777777" w:rsidR="000356F4" w:rsidRPr="00F64363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C9229C" w14:textId="028D87B3" w:rsidR="000356F4" w:rsidRPr="00F64363" w:rsidRDefault="000356F4" w:rsidP="000356F4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 JSDH města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E508AC">
        <w:rPr>
          <w:rFonts w:ascii="Arial" w:hAnsi="Arial" w:cs="Arial"/>
          <w:sz w:val="22"/>
          <w:szCs w:val="22"/>
        </w:rPr>
        <w:t>Březinova 1650/1</w:t>
      </w:r>
      <w:r w:rsidRPr="00F6436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Říčany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5418A9E" w14:textId="77777777" w:rsidR="000356F4" w:rsidRPr="00736345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BF961CD" w14:textId="77777777" w:rsidR="00894951" w:rsidRPr="00736345" w:rsidRDefault="00894951" w:rsidP="000356F4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E6FC855" w14:textId="77777777" w:rsidR="000356F4" w:rsidRPr="00F9530C" w:rsidRDefault="000356F4" w:rsidP="000356F4">
      <w:pPr>
        <w:pStyle w:val="Nadpis4"/>
        <w:jc w:val="center"/>
        <w:rPr>
          <w:rFonts w:ascii="Arial" w:hAnsi="Arial" w:cs="Arial"/>
          <w:bCs/>
          <w:i w:val="0"/>
          <w:strike/>
          <w:sz w:val="22"/>
          <w:szCs w:val="22"/>
        </w:rPr>
      </w:pPr>
      <w:r w:rsidRPr="00F9530C">
        <w:rPr>
          <w:rFonts w:ascii="Arial" w:hAnsi="Arial" w:cs="Arial"/>
          <w:bCs/>
          <w:i w:val="0"/>
          <w:sz w:val="22"/>
          <w:szCs w:val="22"/>
        </w:rPr>
        <w:t>Čl. 6</w:t>
      </w:r>
      <w:r w:rsidRPr="00F9530C">
        <w:rPr>
          <w:rFonts w:ascii="Arial" w:hAnsi="Arial" w:cs="Arial"/>
          <w:bCs/>
          <w:i w:val="0"/>
          <w:sz w:val="22"/>
          <w:szCs w:val="22"/>
        </w:rPr>
        <w:br/>
        <w:t xml:space="preserve">Přehled o zdrojích vody pro hašení požárů a podmínky jejich trvalé použitelnosti </w:t>
      </w:r>
    </w:p>
    <w:p w14:paraId="51654550" w14:textId="77777777" w:rsidR="000356F4" w:rsidRPr="00F64363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20DF36" w14:textId="77777777" w:rsidR="000356F4" w:rsidRPr="00F64363" w:rsidRDefault="000356F4" w:rsidP="000356F4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91FE997" w14:textId="77777777" w:rsidR="000356F4" w:rsidRPr="00F64363" w:rsidRDefault="000356F4" w:rsidP="000356F4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85130ED" w14:textId="77777777" w:rsidR="000356F4" w:rsidRPr="00F64363" w:rsidRDefault="000356F4" w:rsidP="000356F4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města jsou </w:t>
      </w:r>
      <w:r w:rsidRPr="0051385F">
        <w:rPr>
          <w:rFonts w:ascii="Arial" w:hAnsi="Arial" w:cs="Arial"/>
          <w:sz w:val="22"/>
          <w:szCs w:val="22"/>
        </w:rPr>
        <w:t>uvedeny v příloze č. 3 vyhlášky.</w:t>
      </w:r>
    </w:p>
    <w:p w14:paraId="0DCEE398" w14:textId="77777777" w:rsidR="000356F4" w:rsidRPr="001911F4" w:rsidRDefault="000356F4" w:rsidP="000356F4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2ECBF8B7" w14:textId="23AC7E43" w:rsidR="000356F4" w:rsidRPr="001911F4" w:rsidRDefault="00005C4D" w:rsidP="000356F4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Město</w:t>
      </w:r>
      <w:r w:rsidR="000356F4" w:rsidRPr="001911F4">
        <w:rPr>
          <w:rFonts w:ascii="Arial" w:hAnsi="Arial" w:cs="Arial"/>
          <w:color w:val="auto"/>
          <w:sz w:val="22"/>
          <w:szCs w:val="22"/>
        </w:rPr>
        <w:t xml:space="preserve"> nad rámec nařízení kraje nestanovil</w:t>
      </w:r>
      <w:r>
        <w:rPr>
          <w:rFonts w:ascii="Arial" w:hAnsi="Arial" w:cs="Arial"/>
          <w:color w:val="auto"/>
          <w:sz w:val="22"/>
          <w:szCs w:val="22"/>
        </w:rPr>
        <w:t>o</w:t>
      </w:r>
      <w:r w:rsidR="000356F4" w:rsidRPr="001911F4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20B3D22C" w14:textId="4DAB1990" w:rsidR="000356F4" w:rsidRPr="00736345" w:rsidRDefault="000356F4" w:rsidP="0051385F">
      <w:pPr>
        <w:pStyle w:val="Nadpis4"/>
        <w:rPr>
          <w:rFonts w:ascii="Arial" w:hAnsi="Arial" w:cs="Arial"/>
          <w:bCs/>
          <w:i w:val="0"/>
          <w:color w:val="000000"/>
          <w:sz w:val="20"/>
          <w:szCs w:val="18"/>
          <w:highlight w:val="yellow"/>
        </w:rPr>
      </w:pPr>
    </w:p>
    <w:p w14:paraId="613D01AD" w14:textId="77777777" w:rsidR="00894951" w:rsidRPr="00736345" w:rsidRDefault="00894951" w:rsidP="00894951">
      <w:pPr>
        <w:rPr>
          <w:sz w:val="20"/>
          <w:szCs w:val="18"/>
          <w:highlight w:val="yellow"/>
        </w:rPr>
      </w:pPr>
    </w:p>
    <w:p w14:paraId="2D929743" w14:textId="4A4FBA0C" w:rsidR="000356F4" w:rsidRPr="00F9530C" w:rsidRDefault="000356F4" w:rsidP="000356F4">
      <w:pPr>
        <w:pStyle w:val="Nadpis4"/>
        <w:jc w:val="center"/>
        <w:rPr>
          <w:rFonts w:ascii="Arial" w:hAnsi="Arial" w:cs="Arial"/>
          <w:bCs/>
          <w:i w:val="0"/>
          <w:sz w:val="22"/>
          <w:szCs w:val="22"/>
        </w:rPr>
      </w:pPr>
      <w:r w:rsidRPr="00F9530C">
        <w:rPr>
          <w:rFonts w:ascii="Arial" w:hAnsi="Arial" w:cs="Arial"/>
          <w:bCs/>
          <w:i w:val="0"/>
          <w:sz w:val="22"/>
          <w:szCs w:val="22"/>
        </w:rPr>
        <w:t xml:space="preserve">Čl. </w:t>
      </w:r>
      <w:r w:rsidR="0051385F" w:rsidRPr="00F9530C">
        <w:rPr>
          <w:rFonts w:ascii="Arial" w:hAnsi="Arial" w:cs="Arial"/>
          <w:bCs/>
          <w:i w:val="0"/>
          <w:sz w:val="22"/>
          <w:szCs w:val="22"/>
        </w:rPr>
        <w:t>7</w:t>
      </w:r>
      <w:r w:rsidRPr="00F9530C">
        <w:rPr>
          <w:rFonts w:ascii="Arial" w:hAnsi="Arial" w:cs="Arial"/>
          <w:bCs/>
          <w:i w:val="0"/>
          <w:sz w:val="22"/>
          <w:szCs w:val="22"/>
        </w:rPr>
        <w:br/>
        <w:t>Způsob vyhlášení požárního poplachu v</w:t>
      </w:r>
      <w:r w:rsidR="00E55137">
        <w:rPr>
          <w:rFonts w:ascii="Arial" w:hAnsi="Arial" w:cs="Arial"/>
          <w:bCs/>
          <w:i w:val="0"/>
          <w:sz w:val="22"/>
          <w:szCs w:val="22"/>
        </w:rPr>
        <w:t>e</w:t>
      </w:r>
      <w:r w:rsidRPr="00F9530C">
        <w:rPr>
          <w:rFonts w:ascii="Arial" w:hAnsi="Arial" w:cs="Arial"/>
          <w:bCs/>
          <w:i w:val="0"/>
          <w:sz w:val="22"/>
          <w:szCs w:val="22"/>
        </w:rPr>
        <w:t> </w:t>
      </w:r>
      <w:r w:rsidR="00E55137">
        <w:rPr>
          <w:rFonts w:ascii="Arial" w:hAnsi="Arial" w:cs="Arial"/>
          <w:bCs/>
          <w:i w:val="0"/>
          <w:sz w:val="22"/>
          <w:szCs w:val="22"/>
        </w:rPr>
        <w:t>městě</w:t>
      </w:r>
    </w:p>
    <w:p w14:paraId="6BC19E6F" w14:textId="77777777" w:rsidR="000356F4" w:rsidRPr="00F64363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E7F1E5" w14:textId="7ACD59CF" w:rsidR="000356F4" w:rsidRPr="00F64363" w:rsidRDefault="000356F4" w:rsidP="000356F4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Vyhlášení požárního poplachu v</w:t>
      </w:r>
      <w:r w:rsidR="00E55137">
        <w:rPr>
          <w:rFonts w:ascii="Arial" w:hAnsi="Arial" w:cs="Arial"/>
          <w:sz w:val="22"/>
          <w:szCs w:val="22"/>
        </w:rPr>
        <w:t>e</w:t>
      </w:r>
      <w:r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4637DBD9" w14:textId="77777777" w:rsidR="000356F4" w:rsidRPr="00F64363" w:rsidRDefault="000356F4" w:rsidP="000356F4">
      <w:pPr>
        <w:pStyle w:val="Normlnweb"/>
        <w:numPr>
          <w:ilvl w:val="0"/>
          <w:numId w:val="18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7F9DED5" w14:textId="15CBA1D0" w:rsidR="000356F4" w:rsidRPr="00F64363" w:rsidRDefault="000356F4" w:rsidP="000356F4">
      <w:pPr>
        <w:numPr>
          <w:ilvl w:val="0"/>
          <w:numId w:val="18"/>
        </w:numPr>
        <w:tabs>
          <w:tab w:val="clear" w:pos="567"/>
        </w:tabs>
        <w:ind w:left="1418" w:hanging="851"/>
        <w:jc w:val="both"/>
        <w:rPr>
          <w:rFonts w:ascii="Arial" w:hAnsi="Arial" w:cs="Arial"/>
          <w:szCs w:val="22"/>
        </w:rPr>
      </w:pPr>
      <w:r w:rsidRPr="00F64363">
        <w:rPr>
          <w:rFonts w:ascii="Arial" w:hAnsi="Arial" w:cs="Arial"/>
          <w:szCs w:val="22"/>
        </w:rPr>
        <w:lastRenderedPageBreak/>
        <w:t>signálem „POŽÁRNÍ POPLACH”, vyhlašovaným</w:t>
      </w:r>
      <w:r w:rsidR="0051385F">
        <w:rPr>
          <w:rFonts w:ascii="Arial" w:hAnsi="Arial" w:cs="Arial"/>
          <w:szCs w:val="22"/>
        </w:rPr>
        <w:t xml:space="preserve"> </w:t>
      </w:r>
      <w:r w:rsidRPr="0051385F">
        <w:rPr>
          <w:rFonts w:ascii="Arial" w:hAnsi="Arial" w:cs="Arial"/>
          <w:szCs w:val="22"/>
        </w:rPr>
        <w:t xml:space="preserve">elektronickou sirénou </w:t>
      </w:r>
      <w:r w:rsidRPr="00F64363">
        <w:rPr>
          <w:rFonts w:ascii="Arial" w:hAnsi="Arial" w:cs="Arial"/>
          <w:szCs w:val="22"/>
        </w:rPr>
        <w:t>(napodobuje hlas trubky, troubící tón „HO – ŘÍ”, „HO – ŘÍ”) po dobu jedné minuty (je jednoznačný a nezaměnitelný s jinými signály)</w:t>
      </w:r>
      <w:r w:rsidR="0073459F">
        <w:rPr>
          <w:rFonts w:ascii="Arial" w:hAnsi="Arial" w:cs="Arial"/>
          <w:szCs w:val="22"/>
        </w:rPr>
        <w:t>,</w:t>
      </w:r>
    </w:p>
    <w:p w14:paraId="77E68AC2" w14:textId="2B748E88" w:rsidR="000356F4" w:rsidRPr="00F64363" w:rsidRDefault="000356F4" w:rsidP="000356F4">
      <w:pPr>
        <w:pStyle w:val="Normlnweb"/>
        <w:numPr>
          <w:ilvl w:val="0"/>
          <w:numId w:val="18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</w:t>
      </w:r>
      <w:r w:rsidR="00005C4D">
        <w:rPr>
          <w:rFonts w:ascii="Arial" w:hAnsi="Arial" w:cs="Arial"/>
          <w:sz w:val="22"/>
          <w:szCs w:val="22"/>
        </w:rPr>
        <w:t>e</w:t>
      </w:r>
      <w:r w:rsidRPr="00F6436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městě</w:t>
      </w:r>
      <w:r w:rsidRPr="00F64363">
        <w:rPr>
          <w:rFonts w:ascii="Arial" w:hAnsi="Arial" w:cs="Arial"/>
          <w:sz w:val="22"/>
          <w:szCs w:val="22"/>
        </w:rPr>
        <w:t xml:space="preserve"> vyhlašuje</w:t>
      </w:r>
      <w:r>
        <w:rPr>
          <w:rFonts w:ascii="Arial" w:hAnsi="Arial" w:cs="Arial"/>
          <w:sz w:val="22"/>
          <w:szCs w:val="22"/>
        </w:rPr>
        <w:t xml:space="preserve"> </w:t>
      </w:r>
      <w:r w:rsidRPr="0051385F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62663E91" w14:textId="77777777" w:rsidR="000356F4" w:rsidRPr="00736345" w:rsidRDefault="000356F4" w:rsidP="000356F4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0"/>
          <w:szCs w:val="20"/>
        </w:rPr>
      </w:pPr>
    </w:p>
    <w:p w14:paraId="5E436614" w14:textId="77777777" w:rsidR="00894951" w:rsidRPr="00736345" w:rsidRDefault="00894951" w:rsidP="000356F4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0"/>
          <w:szCs w:val="20"/>
        </w:rPr>
      </w:pPr>
    </w:p>
    <w:p w14:paraId="077B37E4" w14:textId="11378F3F" w:rsidR="000356F4" w:rsidRPr="00F9530C" w:rsidRDefault="000356F4" w:rsidP="000356F4">
      <w:pPr>
        <w:pStyle w:val="Nadpis4"/>
        <w:jc w:val="center"/>
        <w:rPr>
          <w:rFonts w:ascii="Arial" w:hAnsi="Arial" w:cs="Arial"/>
          <w:bCs/>
          <w:i w:val="0"/>
          <w:sz w:val="22"/>
          <w:szCs w:val="22"/>
        </w:rPr>
      </w:pPr>
      <w:r w:rsidRPr="00F9530C">
        <w:rPr>
          <w:rFonts w:ascii="Arial" w:hAnsi="Arial" w:cs="Arial"/>
          <w:bCs/>
          <w:i w:val="0"/>
          <w:sz w:val="22"/>
          <w:szCs w:val="22"/>
        </w:rPr>
        <w:t xml:space="preserve">Čl. </w:t>
      </w:r>
      <w:r w:rsidR="0051385F" w:rsidRPr="00F9530C">
        <w:rPr>
          <w:rFonts w:ascii="Arial" w:hAnsi="Arial" w:cs="Arial"/>
          <w:bCs/>
          <w:i w:val="0"/>
          <w:sz w:val="22"/>
          <w:szCs w:val="22"/>
        </w:rPr>
        <w:t>8</w:t>
      </w:r>
    </w:p>
    <w:p w14:paraId="1D1BD8EF" w14:textId="77777777" w:rsidR="000356F4" w:rsidRPr="00F64363" w:rsidRDefault="000356F4" w:rsidP="000356F4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05DF7A7" w14:textId="77777777" w:rsidR="000356F4" w:rsidRPr="00F64363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F2AFAA" w14:textId="00E57F57" w:rsidR="000356F4" w:rsidRPr="00F64363" w:rsidRDefault="000356F4" w:rsidP="000356F4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005C4D">
        <w:rPr>
          <w:rFonts w:ascii="Arial" w:hAnsi="Arial" w:cs="Arial"/>
          <w:sz w:val="22"/>
          <w:szCs w:val="22"/>
        </w:rPr>
        <w:t>S</w:t>
      </w:r>
      <w:r w:rsidRPr="00C53556">
        <w:rPr>
          <w:rFonts w:ascii="Arial" w:hAnsi="Arial" w:cs="Arial"/>
          <w:sz w:val="22"/>
          <w:szCs w:val="22"/>
        </w:rPr>
        <w:t>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C49D91C" w14:textId="77777777" w:rsidR="000356F4" w:rsidRPr="00736345" w:rsidRDefault="000356F4" w:rsidP="000356F4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2B07F40C" w14:textId="77777777" w:rsidR="00894951" w:rsidRPr="00736345" w:rsidRDefault="00894951" w:rsidP="000356F4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181AE489" w14:textId="7F49AC86" w:rsidR="000356F4" w:rsidRPr="00F9530C" w:rsidRDefault="000356F4" w:rsidP="000356F4">
      <w:pPr>
        <w:pStyle w:val="Nadpis4"/>
        <w:jc w:val="center"/>
        <w:rPr>
          <w:rFonts w:ascii="Arial" w:hAnsi="Arial" w:cs="Arial"/>
          <w:bCs/>
          <w:i w:val="0"/>
          <w:sz w:val="22"/>
          <w:szCs w:val="22"/>
        </w:rPr>
      </w:pPr>
      <w:r w:rsidRPr="00F9530C">
        <w:rPr>
          <w:rFonts w:ascii="Arial" w:hAnsi="Arial" w:cs="Arial"/>
          <w:bCs/>
          <w:i w:val="0"/>
          <w:sz w:val="22"/>
          <w:szCs w:val="22"/>
        </w:rPr>
        <w:t xml:space="preserve">Čl. </w:t>
      </w:r>
      <w:r w:rsidR="0051385F" w:rsidRPr="00F9530C">
        <w:rPr>
          <w:rFonts w:ascii="Arial" w:hAnsi="Arial" w:cs="Arial"/>
          <w:bCs/>
          <w:i w:val="0"/>
          <w:sz w:val="22"/>
          <w:szCs w:val="22"/>
        </w:rPr>
        <w:t>9</w:t>
      </w:r>
    </w:p>
    <w:p w14:paraId="5ABE1BAF" w14:textId="77777777" w:rsidR="000356F4" w:rsidRPr="00F64363" w:rsidRDefault="000356F4" w:rsidP="000356F4">
      <w:pPr>
        <w:pStyle w:val="Zkladntext"/>
        <w:jc w:val="center"/>
        <w:rPr>
          <w:rFonts w:ascii="Arial" w:hAnsi="Arial" w:cs="Arial"/>
          <w:b/>
          <w:szCs w:val="22"/>
        </w:rPr>
      </w:pPr>
      <w:r w:rsidRPr="00F64363">
        <w:rPr>
          <w:rFonts w:ascii="Arial" w:hAnsi="Arial" w:cs="Arial"/>
          <w:b/>
          <w:szCs w:val="22"/>
        </w:rPr>
        <w:t>Zrušovací ustanovení</w:t>
      </w:r>
    </w:p>
    <w:p w14:paraId="4A38E017" w14:textId="77777777" w:rsidR="000356F4" w:rsidRPr="00F64363" w:rsidRDefault="000356F4" w:rsidP="000356F4">
      <w:pPr>
        <w:pStyle w:val="Zkladntext"/>
        <w:jc w:val="center"/>
        <w:rPr>
          <w:rFonts w:ascii="Arial" w:hAnsi="Arial" w:cs="Arial"/>
          <w:b/>
          <w:szCs w:val="22"/>
        </w:rPr>
      </w:pPr>
    </w:p>
    <w:p w14:paraId="36FBFC3E" w14:textId="0EBE1996" w:rsidR="00736345" w:rsidRDefault="000356F4" w:rsidP="00736345">
      <w:pPr>
        <w:pStyle w:val="Normlnweb"/>
        <w:numPr>
          <w:ilvl w:val="0"/>
          <w:numId w:val="2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A593C" w:rsidRPr="000A593C">
        <w:rPr>
          <w:rFonts w:ascii="Arial" w:hAnsi="Arial" w:cs="Arial"/>
          <w:sz w:val="22"/>
          <w:szCs w:val="22"/>
        </w:rPr>
        <w:t>4/2011 požární řád města</w:t>
      </w:r>
      <w:r w:rsidRPr="000A593C">
        <w:rPr>
          <w:rFonts w:ascii="Arial" w:hAnsi="Arial" w:cs="Arial"/>
          <w:sz w:val="22"/>
          <w:szCs w:val="22"/>
        </w:rPr>
        <w:t xml:space="preserve"> ze </w:t>
      </w:r>
      <w:r w:rsidRPr="00F64363">
        <w:rPr>
          <w:rFonts w:ascii="Arial" w:hAnsi="Arial" w:cs="Arial"/>
          <w:sz w:val="22"/>
          <w:szCs w:val="22"/>
        </w:rPr>
        <w:t xml:space="preserve">dne </w:t>
      </w:r>
      <w:r w:rsidR="000A593C" w:rsidRPr="000A593C">
        <w:rPr>
          <w:rFonts w:ascii="Arial" w:hAnsi="Arial" w:cs="Arial"/>
          <w:sz w:val="22"/>
          <w:szCs w:val="22"/>
        </w:rPr>
        <w:t>14.9.2011.</w:t>
      </w:r>
    </w:p>
    <w:p w14:paraId="5186687C" w14:textId="77777777" w:rsidR="00736345" w:rsidRDefault="00736345" w:rsidP="0073634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9797298" w14:textId="62B8E5D2" w:rsidR="00736345" w:rsidRPr="00736345" w:rsidRDefault="00736345" w:rsidP="00736345">
      <w:pPr>
        <w:pStyle w:val="Normlnweb"/>
        <w:numPr>
          <w:ilvl w:val="0"/>
          <w:numId w:val="2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rusí obecně závazná vyhláška č. 2/2009, kterou se stanoví podmínky k zabezpečení požární ochrany při akcích, kterých se zúčastní větší počet osob.</w:t>
      </w:r>
    </w:p>
    <w:p w14:paraId="4035C17D" w14:textId="77777777" w:rsidR="000356F4" w:rsidRPr="00736345" w:rsidRDefault="000356F4" w:rsidP="000356F4">
      <w:pPr>
        <w:pStyle w:val="Seznamoslovan"/>
        <w:spacing w:after="0"/>
        <w:ind w:left="0" w:firstLine="0"/>
        <w:rPr>
          <w:rFonts w:ascii="Arial" w:hAnsi="Arial" w:cs="Arial"/>
          <w:sz w:val="20"/>
        </w:rPr>
      </w:pPr>
    </w:p>
    <w:p w14:paraId="5084572A" w14:textId="77777777" w:rsidR="00894951" w:rsidRPr="00736345" w:rsidRDefault="00894951" w:rsidP="000356F4">
      <w:pPr>
        <w:pStyle w:val="Seznamoslovan"/>
        <w:spacing w:after="0"/>
        <w:ind w:left="0" w:firstLine="0"/>
        <w:rPr>
          <w:rFonts w:ascii="Arial" w:hAnsi="Arial" w:cs="Arial"/>
          <w:sz w:val="20"/>
        </w:rPr>
      </w:pPr>
    </w:p>
    <w:p w14:paraId="694CC163" w14:textId="0918B32E" w:rsidR="000356F4" w:rsidRPr="00F9530C" w:rsidRDefault="000356F4" w:rsidP="000356F4">
      <w:pPr>
        <w:pStyle w:val="Nadpis4"/>
        <w:jc w:val="center"/>
        <w:rPr>
          <w:rFonts w:ascii="Arial" w:hAnsi="Arial" w:cs="Arial"/>
          <w:bCs/>
          <w:i w:val="0"/>
          <w:sz w:val="22"/>
          <w:szCs w:val="22"/>
        </w:rPr>
      </w:pPr>
      <w:r w:rsidRPr="00F9530C">
        <w:rPr>
          <w:rFonts w:ascii="Arial" w:hAnsi="Arial" w:cs="Arial"/>
          <w:bCs/>
          <w:i w:val="0"/>
          <w:sz w:val="22"/>
          <w:szCs w:val="22"/>
        </w:rPr>
        <w:t>Čl. 1</w:t>
      </w:r>
      <w:r w:rsidR="0051385F" w:rsidRPr="00F9530C">
        <w:rPr>
          <w:rFonts w:ascii="Arial" w:hAnsi="Arial" w:cs="Arial"/>
          <w:bCs/>
          <w:i w:val="0"/>
          <w:sz w:val="22"/>
          <w:szCs w:val="22"/>
        </w:rPr>
        <w:t>0</w:t>
      </w:r>
    </w:p>
    <w:p w14:paraId="40A3CFCD" w14:textId="77777777" w:rsidR="000356F4" w:rsidRPr="00F64363" w:rsidRDefault="000356F4" w:rsidP="000356F4">
      <w:pPr>
        <w:jc w:val="center"/>
        <w:rPr>
          <w:rFonts w:ascii="Arial" w:hAnsi="Arial" w:cs="Arial"/>
          <w:b/>
          <w:bCs/>
          <w:szCs w:val="22"/>
        </w:rPr>
      </w:pPr>
      <w:r w:rsidRPr="00F64363">
        <w:rPr>
          <w:rFonts w:ascii="Arial" w:hAnsi="Arial" w:cs="Arial"/>
          <w:b/>
          <w:bCs/>
          <w:szCs w:val="22"/>
        </w:rPr>
        <w:t>Účinnost</w:t>
      </w:r>
    </w:p>
    <w:p w14:paraId="6767C755" w14:textId="77777777" w:rsidR="000356F4" w:rsidRPr="00F64363" w:rsidRDefault="000356F4" w:rsidP="000356F4">
      <w:pPr>
        <w:jc w:val="center"/>
        <w:rPr>
          <w:rFonts w:ascii="Arial" w:hAnsi="Arial" w:cs="Arial"/>
          <w:b/>
          <w:bCs/>
          <w:szCs w:val="22"/>
        </w:rPr>
      </w:pPr>
    </w:p>
    <w:p w14:paraId="1356FC3F" w14:textId="77777777" w:rsidR="000356F4" w:rsidRPr="00E836B1" w:rsidRDefault="000356F4" w:rsidP="000356F4">
      <w:pPr>
        <w:jc w:val="both"/>
        <w:rPr>
          <w:rFonts w:ascii="Arial" w:hAnsi="Arial" w:cs="Arial"/>
          <w:szCs w:val="22"/>
        </w:rPr>
      </w:pPr>
      <w:r w:rsidRPr="00774261">
        <w:rPr>
          <w:rFonts w:ascii="Arial" w:hAnsi="Arial" w:cs="Arial"/>
          <w:szCs w:val="22"/>
        </w:rPr>
        <w:t>Tato vyhláška nabývá účinnosti počátkem patnáctého dne následujícího po dni jejího vyhlášení.</w:t>
      </w:r>
    </w:p>
    <w:p w14:paraId="0B17B3BD" w14:textId="77777777" w:rsidR="000356F4" w:rsidRPr="00736345" w:rsidRDefault="000356F4" w:rsidP="000356F4">
      <w:pPr>
        <w:spacing w:before="120" w:line="288" w:lineRule="auto"/>
        <w:jc w:val="both"/>
        <w:rPr>
          <w:rFonts w:ascii="Arial" w:hAnsi="Arial" w:cs="Arial"/>
          <w:sz w:val="20"/>
        </w:rPr>
      </w:pPr>
    </w:p>
    <w:p w14:paraId="6D482C43" w14:textId="77777777" w:rsidR="000A593C" w:rsidRDefault="000A593C" w:rsidP="000356F4">
      <w:pPr>
        <w:spacing w:before="120" w:line="288" w:lineRule="auto"/>
        <w:jc w:val="both"/>
        <w:rPr>
          <w:rFonts w:ascii="Arial" w:hAnsi="Arial" w:cs="Arial"/>
          <w:szCs w:val="22"/>
        </w:rPr>
      </w:pPr>
    </w:p>
    <w:p w14:paraId="27570BA4" w14:textId="139F091B" w:rsidR="000356F4" w:rsidRPr="00F64363" w:rsidRDefault="000356F4" w:rsidP="000356F4">
      <w:pPr>
        <w:spacing w:after="120"/>
        <w:rPr>
          <w:rFonts w:ascii="Arial" w:hAnsi="Arial" w:cs="Arial"/>
          <w:i/>
          <w:szCs w:val="22"/>
        </w:rPr>
      </w:pPr>
      <w:r w:rsidRPr="00F64363">
        <w:rPr>
          <w:rFonts w:ascii="Arial" w:hAnsi="Arial" w:cs="Arial"/>
          <w:szCs w:val="22"/>
        </w:rPr>
        <w:t xml:space="preserve">      </w:t>
      </w:r>
      <w:r w:rsidRPr="00F64363">
        <w:rPr>
          <w:rFonts w:ascii="Arial" w:hAnsi="Arial" w:cs="Arial"/>
          <w:i/>
          <w:szCs w:val="22"/>
        </w:rPr>
        <w:tab/>
      </w:r>
      <w:r w:rsidRPr="00F64363">
        <w:rPr>
          <w:rFonts w:ascii="Arial" w:hAnsi="Arial" w:cs="Arial"/>
          <w:i/>
          <w:szCs w:val="22"/>
        </w:rPr>
        <w:tab/>
      </w:r>
      <w:r w:rsidRPr="00F64363">
        <w:rPr>
          <w:rFonts w:ascii="Arial" w:hAnsi="Arial" w:cs="Arial"/>
          <w:i/>
          <w:szCs w:val="22"/>
        </w:rPr>
        <w:tab/>
      </w:r>
      <w:r w:rsidRPr="00F64363">
        <w:rPr>
          <w:rFonts w:ascii="Arial" w:hAnsi="Arial" w:cs="Arial"/>
          <w:i/>
          <w:szCs w:val="22"/>
        </w:rPr>
        <w:tab/>
      </w:r>
      <w:r w:rsidRPr="00F64363">
        <w:rPr>
          <w:rFonts w:ascii="Arial" w:hAnsi="Arial" w:cs="Arial"/>
          <w:i/>
          <w:szCs w:val="22"/>
        </w:rPr>
        <w:tab/>
      </w:r>
      <w:r w:rsidRPr="00F64363">
        <w:rPr>
          <w:rFonts w:ascii="Arial" w:hAnsi="Arial" w:cs="Arial"/>
          <w:i/>
          <w:szCs w:val="22"/>
        </w:rPr>
        <w:tab/>
      </w:r>
      <w:r w:rsidRPr="00F64363">
        <w:rPr>
          <w:rFonts w:ascii="Arial" w:hAnsi="Arial" w:cs="Arial"/>
          <w:i/>
          <w:szCs w:val="22"/>
        </w:rPr>
        <w:tab/>
      </w:r>
      <w:r w:rsidRPr="00F64363">
        <w:rPr>
          <w:rFonts w:ascii="Arial" w:hAnsi="Arial" w:cs="Arial"/>
          <w:i/>
          <w:szCs w:val="22"/>
        </w:rPr>
        <w:tab/>
      </w:r>
    </w:p>
    <w:p w14:paraId="5C7D6E8A" w14:textId="38732E17" w:rsidR="000356F4" w:rsidRPr="00F64363" w:rsidRDefault="000356F4" w:rsidP="000A593C">
      <w:pPr>
        <w:rPr>
          <w:rFonts w:ascii="Arial" w:hAnsi="Arial" w:cs="Arial"/>
          <w:szCs w:val="22"/>
        </w:rPr>
      </w:pPr>
      <w:r w:rsidRPr="00F64363">
        <w:rPr>
          <w:rFonts w:ascii="Arial" w:hAnsi="Arial" w:cs="Arial"/>
          <w:szCs w:val="22"/>
        </w:rPr>
        <w:t xml:space="preserve">  </w:t>
      </w:r>
      <w:r w:rsidR="000A593C">
        <w:rPr>
          <w:rFonts w:ascii="Arial" w:hAnsi="Arial" w:cs="Arial"/>
          <w:szCs w:val="22"/>
        </w:rPr>
        <w:t xml:space="preserve">    Ing. David Michalička, v.r.</w:t>
      </w:r>
      <w:r w:rsidRPr="00F64363">
        <w:rPr>
          <w:rFonts w:ascii="Arial" w:hAnsi="Arial" w:cs="Arial"/>
          <w:szCs w:val="22"/>
        </w:rPr>
        <w:tab/>
      </w:r>
      <w:r w:rsidRPr="00F64363">
        <w:rPr>
          <w:rFonts w:ascii="Arial" w:hAnsi="Arial" w:cs="Arial"/>
          <w:szCs w:val="22"/>
        </w:rPr>
        <w:tab/>
      </w:r>
      <w:r w:rsidRPr="00F64363">
        <w:rPr>
          <w:rFonts w:ascii="Arial" w:hAnsi="Arial" w:cs="Arial"/>
          <w:szCs w:val="22"/>
        </w:rPr>
        <w:tab/>
      </w:r>
      <w:r w:rsidRPr="00F64363">
        <w:rPr>
          <w:rFonts w:ascii="Arial" w:hAnsi="Arial" w:cs="Arial"/>
          <w:szCs w:val="22"/>
        </w:rPr>
        <w:tab/>
      </w:r>
      <w:r w:rsidR="000A593C">
        <w:rPr>
          <w:rFonts w:ascii="Arial" w:hAnsi="Arial" w:cs="Arial"/>
          <w:szCs w:val="22"/>
        </w:rPr>
        <w:t>Mgr. Hana Špačková, v.r.</w:t>
      </w:r>
    </w:p>
    <w:p w14:paraId="5306913A" w14:textId="35BBEBA4" w:rsidR="000356F4" w:rsidRDefault="000356F4" w:rsidP="000A593C">
      <w:pPr>
        <w:rPr>
          <w:rFonts w:ascii="Arial" w:hAnsi="Arial" w:cs="Arial"/>
          <w:szCs w:val="22"/>
        </w:rPr>
      </w:pPr>
      <w:r w:rsidRPr="00F64363">
        <w:rPr>
          <w:rFonts w:ascii="Arial" w:hAnsi="Arial" w:cs="Arial"/>
          <w:szCs w:val="22"/>
        </w:rPr>
        <w:t xml:space="preserve">   </w:t>
      </w:r>
      <w:r w:rsidR="000A593C">
        <w:rPr>
          <w:rFonts w:ascii="Arial" w:hAnsi="Arial" w:cs="Arial"/>
          <w:szCs w:val="22"/>
        </w:rPr>
        <w:t xml:space="preserve">                 </w:t>
      </w:r>
      <w:r w:rsidRPr="00F64363">
        <w:rPr>
          <w:rFonts w:ascii="Arial" w:hAnsi="Arial" w:cs="Arial"/>
          <w:szCs w:val="22"/>
        </w:rPr>
        <w:t>starosta</w:t>
      </w:r>
      <w:r w:rsidRPr="00F64363">
        <w:rPr>
          <w:rFonts w:ascii="Arial" w:hAnsi="Arial" w:cs="Arial"/>
          <w:szCs w:val="22"/>
        </w:rPr>
        <w:tab/>
      </w:r>
      <w:r w:rsidRPr="00F64363">
        <w:rPr>
          <w:rFonts w:ascii="Arial" w:hAnsi="Arial" w:cs="Arial"/>
          <w:szCs w:val="22"/>
        </w:rPr>
        <w:tab/>
      </w:r>
      <w:r w:rsidRPr="00F64363">
        <w:rPr>
          <w:rFonts w:ascii="Arial" w:hAnsi="Arial" w:cs="Arial"/>
          <w:szCs w:val="22"/>
        </w:rPr>
        <w:tab/>
      </w:r>
      <w:r w:rsidRPr="00F64363">
        <w:rPr>
          <w:rFonts w:ascii="Arial" w:hAnsi="Arial" w:cs="Arial"/>
          <w:szCs w:val="22"/>
        </w:rPr>
        <w:tab/>
      </w:r>
      <w:r w:rsidRPr="00F64363">
        <w:rPr>
          <w:rFonts w:ascii="Arial" w:hAnsi="Arial" w:cs="Arial"/>
          <w:szCs w:val="22"/>
        </w:rPr>
        <w:tab/>
      </w:r>
      <w:r w:rsidRPr="00F64363">
        <w:rPr>
          <w:rFonts w:ascii="Arial" w:hAnsi="Arial" w:cs="Arial"/>
          <w:szCs w:val="22"/>
        </w:rPr>
        <w:tab/>
      </w:r>
      <w:r w:rsidR="000A593C">
        <w:rPr>
          <w:rFonts w:ascii="Arial" w:hAnsi="Arial" w:cs="Arial"/>
          <w:szCs w:val="22"/>
        </w:rPr>
        <w:t xml:space="preserve">       místo</w:t>
      </w:r>
      <w:r w:rsidRPr="00F64363">
        <w:rPr>
          <w:rFonts w:ascii="Arial" w:hAnsi="Arial" w:cs="Arial"/>
          <w:szCs w:val="22"/>
        </w:rPr>
        <w:t>starost</w:t>
      </w:r>
      <w:r w:rsidR="000A593C">
        <w:rPr>
          <w:rFonts w:ascii="Arial" w:hAnsi="Arial" w:cs="Arial"/>
          <w:szCs w:val="22"/>
        </w:rPr>
        <w:t>k</w:t>
      </w:r>
      <w:r w:rsidRPr="00F64363">
        <w:rPr>
          <w:rFonts w:ascii="Arial" w:hAnsi="Arial" w:cs="Arial"/>
          <w:szCs w:val="22"/>
        </w:rPr>
        <w:t>a</w:t>
      </w:r>
    </w:p>
    <w:p w14:paraId="25C051D6" w14:textId="77777777" w:rsidR="000A593C" w:rsidRDefault="000A593C" w:rsidP="000A593C">
      <w:pPr>
        <w:rPr>
          <w:rFonts w:ascii="Arial" w:hAnsi="Arial" w:cs="Arial"/>
          <w:szCs w:val="22"/>
        </w:rPr>
      </w:pPr>
    </w:p>
    <w:p w14:paraId="33120A16" w14:textId="77777777" w:rsidR="000A593C" w:rsidRPr="00736345" w:rsidRDefault="000A593C" w:rsidP="000A593C">
      <w:pPr>
        <w:rPr>
          <w:rFonts w:ascii="Arial" w:hAnsi="Arial" w:cs="Arial"/>
          <w:sz w:val="20"/>
        </w:rPr>
      </w:pPr>
    </w:p>
    <w:p w14:paraId="37309B40" w14:textId="77777777" w:rsidR="000A593C" w:rsidRPr="00736345" w:rsidRDefault="000A593C" w:rsidP="000A593C">
      <w:pPr>
        <w:rPr>
          <w:rFonts w:ascii="Arial" w:hAnsi="Arial" w:cs="Arial"/>
          <w:sz w:val="20"/>
        </w:rPr>
      </w:pPr>
    </w:p>
    <w:p w14:paraId="1FDE8ED6" w14:textId="77777777" w:rsidR="000A593C" w:rsidRDefault="000A593C" w:rsidP="000A593C">
      <w:pPr>
        <w:rPr>
          <w:rFonts w:ascii="Arial" w:hAnsi="Arial" w:cs="Arial"/>
          <w:szCs w:val="22"/>
        </w:rPr>
      </w:pPr>
    </w:p>
    <w:p w14:paraId="694C40EE" w14:textId="67D6FD73" w:rsidR="000A593C" w:rsidRDefault="000A593C" w:rsidP="000A593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Ing. Pavel Matoška, v.r.</w:t>
      </w:r>
    </w:p>
    <w:p w14:paraId="718BF0A2" w14:textId="3148A10D" w:rsidR="000A593C" w:rsidRPr="00F64363" w:rsidRDefault="000A593C" w:rsidP="000A593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místostarosta</w:t>
      </w:r>
    </w:p>
    <w:p w14:paraId="3DFE49E4" w14:textId="7371434B" w:rsidR="000356F4" w:rsidRPr="00736345" w:rsidRDefault="000356F4" w:rsidP="000356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5B2F8FCD" w14:textId="77777777" w:rsidR="001911F4" w:rsidRPr="00736345" w:rsidRDefault="001911F4" w:rsidP="000356F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05C89B7C" w14:textId="77777777" w:rsidR="000356F4" w:rsidRPr="00736345" w:rsidRDefault="000356F4" w:rsidP="000356F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</w:rPr>
      </w:pPr>
    </w:p>
    <w:p w14:paraId="7C018D41" w14:textId="4A575074" w:rsidR="000356F4" w:rsidRPr="000E3719" w:rsidRDefault="000356F4" w:rsidP="00F124B6">
      <w:pPr>
        <w:rPr>
          <w:rFonts w:ascii="Arial" w:hAnsi="Arial" w:cs="Arial"/>
          <w:b/>
          <w:szCs w:val="22"/>
        </w:rPr>
      </w:pPr>
      <w:r w:rsidRPr="000E3719">
        <w:rPr>
          <w:rFonts w:ascii="Arial" w:hAnsi="Arial" w:cs="Arial"/>
          <w:b/>
          <w:szCs w:val="22"/>
        </w:rPr>
        <w:t>Příloha č. 1 k obecně závazné vyhlášce, kterou se vydává požární řád</w:t>
      </w:r>
    </w:p>
    <w:p w14:paraId="6294F311" w14:textId="4F923A5D" w:rsidR="000356F4" w:rsidRPr="000E3719" w:rsidRDefault="000356F4" w:rsidP="00F124B6">
      <w:pPr>
        <w:jc w:val="both"/>
        <w:rPr>
          <w:rFonts w:ascii="Arial" w:hAnsi="Arial" w:cs="Arial"/>
          <w:szCs w:val="22"/>
        </w:rPr>
      </w:pPr>
      <w:r w:rsidRPr="000E3719">
        <w:rPr>
          <w:rFonts w:ascii="Arial" w:hAnsi="Arial" w:cs="Arial"/>
          <w:szCs w:val="22"/>
        </w:rPr>
        <w:t xml:space="preserve">Seznam sil a prostředků jednotek požární ochrany z požárního poplachového plánu </w:t>
      </w:r>
      <w:r w:rsidR="0051385F">
        <w:rPr>
          <w:rFonts w:ascii="Arial" w:hAnsi="Arial" w:cs="Arial"/>
          <w:szCs w:val="22"/>
        </w:rPr>
        <w:t xml:space="preserve">Středočeského </w:t>
      </w:r>
      <w:r w:rsidRPr="000E3719">
        <w:rPr>
          <w:rFonts w:ascii="Arial" w:hAnsi="Arial" w:cs="Arial"/>
          <w:szCs w:val="22"/>
        </w:rPr>
        <w:t>kraje</w:t>
      </w:r>
      <w:r>
        <w:rPr>
          <w:rFonts w:ascii="Arial" w:hAnsi="Arial" w:cs="Arial"/>
          <w:szCs w:val="22"/>
        </w:rPr>
        <w:t>.</w:t>
      </w:r>
    </w:p>
    <w:p w14:paraId="073DC825" w14:textId="77777777" w:rsidR="000356F4" w:rsidRPr="000E3719" w:rsidRDefault="000356F4" w:rsidP="00F124B6">
      <w:pPr>
        <w:rPr>
          <w:rFonts w:ascii="Arial" w:hAnsi="Arial" w:cs="Arial"/>
          <w:szCs w:val="22"/>
        </w:rPr>
      </w:pPr>
    </w:p>
    <w:p w14:paraId="6833D54F" w14:textId="12B65F17" w:rsidR="000356F4" w:rsidRPr="000E3719" w:rsidRDefault="000356F4" w:rsidP="00F124B6">
      <w:pPr>
        <w:rPr>
          <w:rFonts w:ascii="Arial" w:hAnsi="Arial" w:cs="Arial"/>
          <w:b/>
          <w:szCs w:val="22"/>
        </w:rPr>
      </w:pPr>
      <w:r w:rsidRPr="000E3719">
        <w:rPr>
          <w:rFonts w:ascii="Arial" w:hAnsi="Arial" w:cs="Arial"/>
          <w:b/>
          <w:szCs w:val="22"/>
        </w:rPr>
        <w:t>Příloha č. 2 k obecně závazné vyhlášce, kterou se vydává požární řád</w:t>
      </w:r>
    </w:p>
    <w:p w14:paraId="278B1570" w14:textId="1A8B960F" w:rsidR="000356F4" w:rsidRPr="000E3719" w:rsidRDefault="000356F4" w:rsidP="00F124B6">
      <w:pPr>
        <w:jc w:val="both"/>
        <w:rPr>
          <w:rFonts w:ascii="Arial" w:hAnsi="Arial" w:cs="Arial"/>
          <w:szCs w:val="22"/>
        </w:rPr>
      </w:pPr>
      <w:r w:rsidRPr="000E3719">
        <w:rPr>
          <w:rFonts w:ascii="Arial" w:hAnsi="Arial" w:cs="Arial"/>
          <w:szCs w:val="22"/>
        </w:rPr>
        <w:t>Požární technika a věcné prostředky požární ochrany</w:t>
      </w:r>
      <w:r>
        <w:rPr>
          <w:rFonts w:ascii="Arial" w:hAnsi="Arial" w:cs="Arial"/>
          <w:szCs w:val="22"/>
        </w:rPr>
        <w:t xml:space="preserve"> JSDH města</w:t>
      </w:r>
      <w:r w:rsidR="0051385F">
        <w:rPr>
          <w:rFonts w:ascii="Arial" w:hAnsi="Arial" w:cs="Arial"/>
          <w:szCs w:val="22"/>
        </w:rPr>
        <w:t xml:space="preserve"> Říčany</w:t>
      </w:r>
      <w:r>
        <w:rPr>
          <w:rFonts w:ascii="Arial" w:hAnsi="Arial" w:cs="Arial"/>
          <w:szCs w:val="22"/>
        </w:rPr>
        <w:t>.</w:t>
      </w:r>
    </w:p>
    <w:p w14:paraId="1DC22615" w14:textId="77777777" w:rsidR="000356F4" w:rsidRPr="000E3719" w:rsidRDefault="000356F4" w:rsidP="00F124B6">
      <w:pPr>
        <w:jc w:val="both"/>
        <w:rPr>
          <w:rFonts w:ascii="Arial" w:hAnsi="Arial" w:cs="Arial"/>
          <w:szCs w:val="22"/>
        </w:rPr>
      </w:pPr>
    </w:p>
    <w:p w14:paraId="3C3BB68A" w14:textId="796AACE0" w:rsidR="000356F4" w:rsidRPr="000E3719" w:rsidRDefault="000356F4" w:rsidP="00F124B6">
      <w:pPr>
        <w:rPr>
          <w:rFonts w:ascii="Arial" w:hAnsi="Arial" w:cs="Arial"/>
          <w:b/>
          <w:szCs w:val="22"/>
        </w:rPr>
      </w:pPr>
      <w:r w:rsidRPr="000E3719">
        <w:rPr>
          <w:rFonts w:ascii="Arial" w:hAnsi="Arial" w:cs="Arial"/>
          <w:b/>
          <w:szCs w:val="22"/>
        </w:rPr>
        <w:t>Příloha č. 3 k obecně závazné vyhlášce, kterou se vydává požární řád</w:t>
      </w:r>
    </w:p>
    <w:p w14:paraId="2BE42E09" w14:textId="60A15BC6" w:rsidR="0073459F" w:rsidRPr="00894951" w:rsidRDefault="000356F4" w:rsidP="00894951">
      <w:pPr>
        <w:tabs>
          <w:tab w:val="clear" w:pos="567"/>
        </w:tabs>
        <w:jc w:val="both"/>
        <w:rPr>
          <w:rFonts w:ascii="Arial" w:hAnsi="Arial" w:cs="Arial"/>
          <w:szCs w:val="22"/>
        </w:rPr>
      </w:pPr>
      <w:r w:rsidRPr="000E3719">
        <w:rPr>
          <w:rFonts w:ascii="Arial" w:hAnsi="Arial" w:cs="Arial"/>
          <w:szCs w:val="22"/>
        </w:rPr>
        <w:t>Přehled zdrojů vody</w:t>
      </w:r>
      <w:r>
        <w:rPr>
          <w:rFonts w:ascii="Arial" w:hAnsi="Arial" w:cs="Arial"/>
          <w:szCs w:val="22"/>
        </w:rPr>
        <w:t xml:space="preserve"> (výpis z nařízení kraje + stanovené zdroje vody nad rámec tohoto nařízení kraje).</w:t>
      </w:r>
    </w:p>
    <w:p w14:paraId="53F7D1F4" w14:textId="1FD7910C" w:rsidR="000356F4" w:rsidRPr="00F124B6" w:rsidRDefault="000356F4" w:rsidP="00F124B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14:paraId="25D102C9" w14:textId="71E9845C" w:rsidR="000356F4" w:rsidRPr="00D0105C" w:rsidRDefault="000356F4" w:rsidP="00F124B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F124B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E64A2AC" w14:textId="77777777" w:rsidR="000356F4" w:rsidRPr="00D0105C" w:rsidRDefault="000356F4" w:rsidP="000356F4">
      <w:pPr>
        <w:rPr>
          <w:rFonts w:ascii="Arial" w:hAnsi="Arial" w:cs="Arial"/>
          <w:szCs w:val="22"/>
        </w:rPr>
      </w:pPr>
    </w:p>
    <w:p w14:paraId="55C18F87" w14:textId="77777777" w:rsidR="000356F4" w:rsidRPr="00D0105C" w:rsidRDefault="000356F4" w:rsidP="000356F4">
      <w:pPr>
        <w:pStyle w:val="Normlnweb"/>
        <w:numPr>
          <w:ilvl w:val="0"/>
          <w:numId w:val="2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DAC0F39" w14:textId="77777777" w:rsidR="000356F4" w:rsidRPr="00D0105C" w:rsidRDefault="000356F4" w:rsidP="000356F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CD0EE19" w14:textId="77777777" w:rsidR="000356F4" w:rsidRPr="00D0105C" w:rsidRDefault="000356F4" w:rsidP="000356F4">
      <w:pPr>
        <w:pStyle w:val="Normlnweb"/>
        <w:numPr>
          <w:ilvl w:val="0"/>
          <w:numId w:val="2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64B209C" w14:textId="77777777" w:rsidR="000356F4" w:rsidRPr="00D0105C" w:rsidRDefault="000356F4" w:rsidP="000356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5"/>
        <w:gridCol w:w="1559"/>
        <w:gridCol w:w="1277"/>
        <w:gridCol w:w="1277"/>
        <w:gridCol w:w="1132"/>
      </w:tblGrid>
      <w:tr w:rsidR="00F124B6" w:rsidRPr="00F124B6" w14:paraId="11A8284C" w14:textId="45AC542A" w:rsidTr="00F124B6">
        <w:trPr>
          <w:tblCellSpacing w:w="0" w:type="dxa"/>
          <w:jc w:val="center"/>
        </w:trPr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AD611" w14:textId="77777777" w:rsidR="00F124B6" w:rsidRPr="00F124B6" w:rsidRDefault="00F124B6" w:rsidP="00896AD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2FC75" w14:textId="77777777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b/>
                <w:bCs/>
                <w:szCs w:val="22"/>
              </w:rPr>
              <w:t xml:space="preserve">První jednotka požární ochrany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BC36A" w14:textId="77777777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b/>
                <w:bCs/>
                <w:szCs w:val="22"/>
              </w:rPr>
              <w:t xml:space="preserve">Druhá jednotka požární ochrany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4701F" w14:textId="77777777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b/>
                <w:bCs/>
                <w:szCs w:val="22"/>
              </w:rPr>
              <w:t xml:space="preserve">Třetí jednotka požární ochrany 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E01CE" w14:textId="77777777" w:rsidR="00F124B6" w:rsidRPr="00F124B6" w:rsidRDefault="00F124B6" w:rsidP="00896AD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124B6">
              <w:rPr>
                <w:rFonts w:ascii="Arial" w:hAnsi="Arial" w:cs="Arial"/>
                <w:b/>
                <w:bCs/>
                <w:szCs w:val="22"/>
              </w:rPr>
              <w:t xml:space="preserve">Čtvrtá jednotka požární ochrany </w:t>
            </w:r>
          </w:p>
        </w:tc>
      </w:tr>
      <w:tr w:rsidR="00F124B6" w:rsidRPr="00F124B6" w14:paraId="33925DFA" w14:textId="60CF8D08" w:rsidTr="00F124B6">
        <w:trPr>
          <w:tblCellSpacing w:w="0" w:type="dxa"/>
          <w:jc w:val="center"/>
        </w:trPr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EAF6B" w14:textId="77777777" w:rsidR="00F124B6" w:rsidRPr="00F124B6" w:rsidRDefault="00F124B6" w:rsidP="00896A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124B6">
              <w:rPr>
                <w:rFonts w:ascii="Arial" w:hAnsi="Arial" w:cs="Arial"/>
                <w:b/>
                <w:szCs w:val="22"/>
              </w:rPr>
              <w:t>Název jednotek požární ochrany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C8478" w14:textId="0B26E1C9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szCs w:val="22"/>
              </w:rPr>
              <w:t>JPO HZS Středočeského kraje – HS Říčany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2DF50" w14:textId="6E20C50B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szCs w:val="22"/>
              </w:rPr>
              <w:t>JSDH Říčany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DD33C" w14:textId="0C863188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szCs w:val="22"/>
              </w:rPr>
              <w:t>JSDH Mukařov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D701A" w14:textId="62AB51B5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szCs w:val="22"/>
              </w:rPr>
              <w:t>JSDH Tehovec</w:t>
            </w:r>
          </w:p>
        </w:tc>
      </w:tr>
      <w:tr w:rsidR="00F124B6" w:rsidRPr="00F124B6" w14:paraId="1CBED2B3" w14:textId="77FD6C54" w:rsidTr="00F124B6">
        <w:trPr>
          <w:tblCellSpacing w:w="0" w:type="dxa"/>
          <w:jc w:val="center"/>
        </w:trPr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C1312" w14:textId="77777777" w:rsidR="00F124B6" w:rsidRPr="00F124B6" w:rsidRDefault="00F124B6" w:rsidP="00896A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124B6">
              <w:rPr>
                <w:rFonts w:ascii="Arial" w:hAnsi="Arial" w:cs="Arial"/>
                <w:b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44572" w14:textId="77777777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szCs w:val="22"/>
              </w:rPr>
              <w:t>JPO I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9112F" w14:textId="4CC98FBD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szCs w:val="22"/>
              </w:rPr>
              <w:t>JPO III/1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53210" w14:textId="62E69B56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szCs w:val="22"/>
              </w:rPr>
              <w:t>JPO III/1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E3832" w14:textId="7B1FD508" w:rsidR="00F124B6" w:rsidRPr="00F124B6" w:rsidRDefault="00F124B6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F124B6">
              <w:rPr>
                <w:rFonts w:ascii="Arial" w:hAnsi="Arial" w:cs="Arial"/>
                <w:szCs w:val="22"/>
              </w:rPr>
              <w:t>JPO III/1</w:t>
            </w:r>
          </w:p>
        </w:tc>
      </w:tr>
    </w:tbl>
    <w:p w14:paraId="5FA5CC4E" w14:textId="77777777" w:rsidR="000356F4" w:rsidRPr="00D0105C" w:rsidRDefault="000356F4" w:rsidP="000356F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57FDE4" w14:textId="3BB3E62D" w:rsidR="0051385F" w:rsidRDefault="0051385F" w:rsidP="000356F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A50A12" w14:textId="03BE1474" w:rsidR="0051385F" w:rsidRPr="00D0105C" w:rsidRDefault="0051385F" w:rsidP="0051385F">
      <w:pPr>
        <w:pStyle w:val="Normlnweb"/>
        <w:numPr>
          <w:ilvl w:val="0"/>
          <w:numId w:val="2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</w:t>
      </w:r>
      <w:r>
        <w:rPr>
          <w:rFonts w:ascii="Arial" w:hAnsi="Arial" w:cs="Arial"/>
          <w:sz w:val="22"/>
          <w:szCs w:val="22"/>
        </w:rPr>
        <w:t>I</w:t>
      </w:r>
      <w:r w:rsidRPr="00D0105C">
        <w:rPr>
          <w:rFonts w:ascii="Arial" w:hAnsi="Arial" w:cs="Arial"/>
          <w:sz w:val="22"/>
          <w:szCs w:val="22"/>
        </w:rPr>
        <w:t>. stupně požárního poplachu následující jednotky požární ochrany:</w:t>
      </w:r>
    </w:p>
    <w:p w14:paraId="5B3CC021" w14:textId="77777777" w:rsidR="000356F4" w:rsidRDefault="000356F4" w:rsidP="000356F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9214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275"/>
        <w:gridCol w:w="1275"/>
        <w:gridCol w:w="1133"/>
        <w:gridCol w:w="1417"/>
        <w:gridCol w:w="1279"/>
        <w:gridCol w:w="1559"/>
      </w:tblGrid>
      <w:tr w:rsidR="001C390F" w:rsidRPr="00D0105C" w14:paraId="6E51F5F3" w14:textId="7B709203" w:rsidTr="001C390F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E7B1F" w14:textId="6C965924" w:rsidR="001C390F" w:rsidRPr="00D0105C" w:rsidRDefault="001C390F" w:rsidP="001C390F">
            <w:pPr>
              <w:ind w:right="-3882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                         </w:t>
            </w:r>
            <w:r w:rsidRPr="00D0105C">
              <w:rPr>
                <w:rFonts w:ascii="Arial" w:hAnsi="Arial" w:cs="Arial"/>
                <w:b/>
                <w:color w:val="000000"/>
                <w:szCs w:val="22"/>
              </w:rPr>
              <w:t>Jednotky požární ochrany v 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I</w:t>
            </w:r>
            <w:r w:rsidRPr="00D0105C">
              <w:rPr>
                <w:rFonts w:ascii="Arial" w:hAnsi="Arial" w:cs="Arial"/>
                <w:b/>
                <w:color w:val="000000"/>
                <w:szCs w:val="22"/>
              </w:rPr>
              <w:t>I. stupni požárního poplachu</w:t>
            </w:r>
          </w:p>
        </w:tc>
      </w:tr>
      <w:tr w:rsidR="001C390F" w:rsidRPr="00D0105C" w14:paraId="10F7A957" w14:textId="62E61BD1" w:rsidTr="001C390F">
        <w:trPr>
          <w:tblCellSpacing w:w="0" w:type="dxa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56F73" w14:textId="77777777" w:rsidR="001C390F" w:rsidRPr="00D0105C" w:rsidRDefault="001C390F" w:rsidP="007976BE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17880" w14:textId="77777777" w:rsidR="001C390F" w:rsidRPr="00D0105C" w:rsidRDefault="001C390F" w:rsidP="007976B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První jednotka požární ochrany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8ABA6" w14:textId="77777777" w:rsidR="001C390F" w:rsidRPr="00D0105C" w:rsidRDefault="001C390F" w:rsidP="007976B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Druhá jednotka požární ochrany 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E07BF" w14:textId="77777777" w:rsidR="001C390F" w:rsidRPr="00D0105C" w:rsidRDefault="001C390F" w:rsidP="007976B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Třetí jednotka požární ochrany 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C21C0" w14:textId="77777777" w:rsidR="001C390F" w:rsidRPr="00D0105C" w:rsidRDefault="001C390F" w:rsidP="007976B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Čtvrtá jednotka požární ochrany 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783CA" w14:textId="77777777" w:rsidR="001C390F" w:rsidRPr="00D0105C" w:rsidRDefault="001C390F" w:rsidP="007976B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Pátá</w:t>
            </w: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 jednotka požární ochrany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60CAD" w14:textId="2C86596A" w:rsidR="001C390F" w:rsidRDefault="001C390F" w:rsidP="007976B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Šestá</w:t>
            </w: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 jednotka požární ochrany</w:t>
            </w:r>
          </w:p>
        </w:tc>
      </w:tr>
      <w:tr w:rsidR="001C390F" w:rsidRPr="00D0105C" w14:paraId="70D05EDA" w14:textId="38E103F8" w:rsidTr="001C390F">
        <w:trPr>
          <w:tblCellSpacing w:w="0" w:type="dxa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81C21" w14:textId="77777777" w:rsidR="001C390F" w:rsidRPr="00D0105C" w:rsidRDefault="001C390F" w:rsidP="001C390F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szCs w:val="22"/>
              </w:rPr>
              <w:t>Název jednotek požární ochrany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1CDC2" w14:textId="77777777" w:rsidR="001C390F" w:rsidRPr="00A03327" w:rsidRDefault="001C390F" w:rsidP="001C390F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>JSDH</w:t>
            </w:r>
          </w:p>
          <w:p w14:paraId="05CBCB96" w14:textId="0CFAB1E2" w:rsidR="001C390F" w:rsidRPr="00A03327" w:rsidRDefault="001C390F" w:rsidP="001C390F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>Všestary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DEE0D" w14:textId="1B9071BC" w:rsidR="001C390F" w:rsidRPr="00A03327" w:rsidRDefault="001C390F" w:rsidP="001C390F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>JSDH Tehov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265E4" w14:textId="62625E0F" w:rsidR="001C390F" w:rsidRPr="00A03327" w:rsidRDefault="001C390F" w:rsidP="001C390F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>JSDH Modletice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BB31F" w14:textId="5A8B3CD1" w:rsidR="001C390F" w:rsidRPr="00A03327" w:rsidRDefault="001C390F" w:rsidP="001C390F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 xml:space="preserve">JSDH </w:t>
            </w:r>
            <w:r w:rsidR="001911F4" w:rsidRPr="00A03327">
              <w:rPr>
                <w:rFonts w:ascii="Arial" w:hAnsi="Arial" w:cs="Arial"/>
                <w:szCs w:val="22"/>
              </w:rPr>
              <w:t>Průhonice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0544E" w14:textId="77777777" w:rsidR="001C390F" w:rsidRPr="00A03327" w:rsidRDefault="001C390F" w:rsidP="001C390F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67137730" w14:textId="57B37870" w:rsidR="001C390F" w:rsidRPr="00A03327" w:rsidRDefault="001C390F" w:rsidP="001C390F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>JSDH Mnichovice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200A2" w14:textId="3B3598E1" w:rsidR="001C390F" w:rsidRPr="00A03327" w:rsidRDefault="001C390F" w:rsidP="001C390F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>JPO HZS Středočeského kraje – HS Jílové</w:t>
            </w:r>
          </w:p>
        </w:tc>
      </w:tr>
      <w:tr w:rsidR="001C390F" w:rsidRPr="0062451D" w14:paraId="2017EED3" w14:textId="69BF21E3" w:rsidTr="00F124B6">
        <w:trPr>
          <w:tblCellSpacing w:w="0" w:type="dxa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3B90D" w14:textId="77777777" w:rsidR="001C390F" w:rsidRPr="0051385F" w:rsidRDefault="001C390F" w:rsidP="001C390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1385F">
              <w:rPr>
                <w:rFonts w:ascii="Arial" w:hAnsi="Arial" w:cs="Arial"/>
                <w:b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ED1E8" w14:textId="0129EFE8" w:rsidR="001C390F" w:rsidRPr="0051385F" w:rsidRDefault="001C390F" w:rsidP="00A03327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JPO</w:t>
            </w:r>
            <w:r w:rsidR="00A03327" w:rsidRPr="0051385F">
              <w:rPr>
                <w:rFonts w:ascii="Arial" w:hAnsi="Arial" w:cs="Arial"/>
                <w:szCs w:val="22"/>
              </w:rPr>
              <w:t xml:space="preserve"> V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7953C" w14:textId="20C5837D" w:rsidR="001C390F" w:rsidRPr="0051385F" w:rsidRDefault="00A03327" w:rsidP="00A03327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JPO V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50479" w14:textId="25397121" w:rsidR="001C390F" w:rsidRPr="0051385F" w:rsidRDefault="00A03327" w:rsidP="00A03327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JPO V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98274" w14:textId="75D531A4" w:rsidR="001C390F" w:rsidRPr="0051385F" w:rsidRDefault="00A03327" w:rsidP="00A03327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JPO III/1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E7694" w14:textId="21D28634" w:rsidR="001C390F" w:rsidRPr="0051385F" w:rsidRDefault="00A03327" w:rsidP="00F124B6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JPO III/2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3F5E7" w14:textId="72B0AB2A" w:rsidR="001C390F" w:rsidRPr="0051385F" w:rsidRDefault="00A03327" w:rsidP="00F124B6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JPO I</w:t>
            </w:r>
          </w:p>
        </w:tc>
      </w:tr>
    </w:tbl>
    <w:p w14:paraId="3DD270B5" w14:textId="77777777" w:rsidR="001C390F" w:rsidRDefault="001C390F">
      <w:pPr>
        <w:tabs>
          <w:tab w:val="clear" w:pos="567"/>
        </w:tabs>
        <w:rPr>
          <w:rFonts w:ascii="Arial" w:hAnsi="Arial" w:cs="Arial"/>
          <w:b/>
          <w:bCs/>
          <w:szCs w:val="22"/>
        </w:rPr>
      </w:pPr>
    </w:p>
    <w:p w14:paraId="2E2364B5" w14:textId="5CFA70A8" w:rsidR="0051385F" w:rsidRPr="00D0105C" w:rsidRDefault="0051385F" w:rsidP="0051385F">
      <w:pPr>
        <w:pStyle w:val="Normlnweb"/>
        <w:numPr>
          <w:ilvl w:val="0"/>
          <w:numId w:val="2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lastRenderedPageBreak/>
        <w:t xml:space="preserve">V případě vzniku požáru nebo jiné mimořádné události jsou pro poskytnutí pomoci na území obce určeny podle </w:t>
      </w:r>
      <w:r>
        <w:rPr>
          <w:rFonts w:ascii="Arial" w:hAnsi="Arial" w:cs="Arial"/>
          <w:sz w:val="22"/>
          <w:szCs w:val="22"/>
        </w:rPr>
        <w:t>II</w:t>
      </w:r>
      <w:r w:rsidRPr="00D0105C">
        <w:rPr>
          <w:rFonts w:ascii="Arial" w:hAnsi="Arial" w:cs="Arial"/>
          <w:sz w:val="22"/>
          <w:szCs w:val="22"/>
        </w:rPr>
        <w:t>I. stupně požárního poplachu následující jednotky požární ochrany:</w:t>
      </w:r>
    </w:p>
    <w:p w14:paraId="5E5DDFD4" w14:textId="77777777" w:rsidR="001C390F" w:rsidRDefault="001C390F">
      <w:pPr>
        <w:tabs>
          <w:tab w:val="clear" w:pos="567"/>
        </w:tabs>
        <w:rPr>
          <w:rFonts w:ascii="Arial" w:hAnsi="Arial" w:cs="Arial"/>
          <w:b/>
          <w:bCs/>
          <w:szCs w:val="22"/>
        </w:rPr>
      </w:pPr>
    </w:p>
    <w:p w14:paraId="7AD711D0" w14:textId="19C13904" w:rsidR="001C390F" w:rsidRDefault="001C390F">
      <w:pPr>
        <w:tabs>
          <w:tab w:val="clear" w:pos="567"/>
        </w:tabs>
        <w:rPr>
          <w:rFonts w:ascii="Arial" w:hAnsi="Arial" w:cs="Arial"/>
          <w:b/>
          <w:bCs/>
          <w:szCs w:val="22"/>
        </w:rPr>
      </w:pPr>
    </w:p>
    <w:tbl>
      <w:tblPr>
        <w:tblW w:w="90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561"/>
        <w:gridCol w:w="1277"/>
        <w:gridCol w:w="1277"/>
        <w:gridCol w:w="1258"/>
        <w:gridCol w:w="1561"/>
      </w:tblGrid>
      <w:tr w:rsidR="001C390F" w:rsidRPr="00D0105C" w14:paraId="7264D19B" w14:textId="77777777" w:rsidTr="00F124B6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AE44B" w14:textId="544BB07D" w:rsidR="001C390F" w:rsidRPr="00D0105C" w:rsidRDefault="001C390F" w:rsidP="007976BE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Cs w:val="22"/>
              </w:rPr>
              <w:t>Jednotky požární ochrany v 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II</w:t>
            </w:r>
            <w:r w:rsidRPr="00D0105C">
              <w:rPr>
                <w:rFonts w:ascii="Arial" w:hAnsi="Arial" w:cs="Arial"/>
                <w:b/>
                <w:color w:val="000000"/>
                <w:szCs w:val="22"/>
              </w:rPr>
              <w:t>I. stupni požárního poplachu</w:t>
            </w:r>
          </w:p>
        </w:tc>
      </w:tr>
      <w:tr w:rsidR="001C390F" w:rsidRPr="00D0105C" w14:paraId="51BE1C2B" w14:textId="77777777" w:rsidTr="00F124B6">
        <w:trPr>
          <w:tblCellSpacing w:w="0" w:type="dxa"/>
          <w:jc w:val="center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A28A3" w14:textId="77777777" w:rsidR="001C390F" w:rsidRPr="00D0105C" w:rsidRDefault="001C390F" w:rsidP="007976BE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5BC7A" w14:textId="77777777" w:rsidR="001C390F" w:rsidRPr="00D0105C" w:rsidRDefault="001C390F" w:rsidP="007976B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První jednotka požární ochrany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C3DD4" w14:textId="77777777" w:rsidR="001C390F" w:rsidRPr="00D0105C" w:rsidRDefault="001C390F" w:rsidP="007976B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Druhá jednotka požární ochrany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CDFFC" w14:textId="77777777" w:rsidR="001C390F" w:rsidRPr="00D0105C" w:rsidRDefault="001C390F" w:rsidP="007976B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Třetí jednotka požární ochrany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98497" w14:textId="77777777" w:rsidR="001C390F" w:rsidRPr="00D0105C" w:rsidRDefault="001C390F" w:rsidP="007976B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Čtvrtá jednotka požární ochrany 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0579F" w14:textId="77777777" w:rsidR="001C390F" w:rsidRPr="00D0105C" w:rsidRDefault="001C390F" w:rsidP="007976B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Pátá</w:t>
            </w: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 jednotka požární ochrany</w:t>
            </w:r>
          </w:p>
        </w:tc>
      </w:tr>
      <w:tr w:rsidR="0051385F" w:rsidRPr="0051385F" w14:paraId="621690EF" w14:textId="77777777" w:rsidTr="00F124B6">
        <w:trPr>
          <w:tblCellSpacing w:w="0" w:type="dxa"/>
          <w:jc w:val="center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B7A50" w14:textId="77777777" w:rsidR="001C390F" w:rsidRPr="0051385F" w:rsidRDefault="001C390F" w:rsidP="007976B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1385F">
              <w:rPr>
                <w:rFonts w:ascii="Arial" w:hAnsi="Arial" w:cs="Arial"/>
                <w:b/>
                <w:szCs w:val="22"/>
              </w:rPr>
              <w:t>Název jednotek požární ochrany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C1BEA" w14:textId="77777777" w:rsidR="001C390F" w:rsidRPr="0051385F" w:rsidRDefault="001C390F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JSDH</w:t>
            </w:r>
          </w:p>
          <w:p w14:paraId="3B9FF6A0" w14:textId="5D96CF6B" w:rsidR="001C390F" w:rsidRPr="0051385F" w:rsidRDefault="001C390F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Babice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52E5F" w14:textId="112B4D8A" w:rsidR="001C390F" w:rsidRPr="0051385F" w:rsidRDefault="001C390F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JSDH Sibřina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0A89C" w14:textId="6E43ABFB" w:rsidR="001C390F" w:rsidRPr="0051385F" w:rsidRDefault="001C390F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JSDH Doubek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14810" w14:textId="2809454B" w:rsidR="001C390F" w:rsidRPr="0051385F" w:rsidRDefault="001C390F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JSDH Škvorec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63AB3" w14:textId="7BE3CD82" w:rsidR="001C390F" w:rsidRPr="0051385F" w:rsidRDefault="001C390F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JPO HZS Středočeského kraje – HS Český Brod</w:t>
            </w:r>
          </w:p>
        </w:tc>
      </w:tr>
      <w:tr w:rsidR="0051385F" w:rsidRPr="0051385F" w14:paraId="2B2B45C2" w14:textId="77777777" w:rsidTr="00F124B6">
        <w:trPr>
          <w:trHeight w:val="1818"/>
          <w:tblCellSpacing w:w="0" w:type="dxa"/>
          <w:jc w:val="center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30B9A" w14:textId="77777777" w:rsidR="001C390F" w:rsidRPr="0051385F" w:rsidRDefault="001C390F" w:rsidP="007976B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1385F">
              <w:rPr>
                <w:rFonts w:ascii="Arial" w:hAnsi="Arial" w:cs="Arial"/>
                <w:b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0C033" w14:textId="1F7A6A06" w:rsidR="001C390F" w:rsidRPr="0051385F" w:rsidRDefault="001C390F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 xml:space="preserve">JPO </w:t>
            </w:r>
            <w:r w:rsidR="00A03327" w:rsidRPr="0051385F">
              <w:rPr>
                <w:rFonts w:ascii="Arial" w:hAnsi="Arial" w:cs="Arial"/>
                <w:szCs w:val="22"/>
              </w:rPr>
              <w:t>V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A59A4" w14:textId="5DE635DA" w:rsidR="001C390F" w:rsidRPr="0051385F" w:rsidRDefault="001C390F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 xml:space="preserve">JPO </w:t>
            </w:r>
            <w:r w:rsidR="00A03327" w:rsidRPr="0051385F">
              <w:rPr>
                <w:rFonts w:ascii="Arial" w:hAnsi="Arial" w:cs="Arial"/>
                <w:szCs w:val="22"/>
              </w:rPr>
              <w:t>V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DBEC0" w14:textId="06E13FBC" w:rsidR="001C390F" w:rsidRPr="0051385F" w:rsidRDefault="001C390F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 xml:space="preserve">JPO </w:t>
            </w:r>
            <w:r w:rsidR="00A03327" w:rsidRPr="0051385F">
              <w:rPr>
                <w:rFonts w:ascii="Arial" w:hAnsi="Arial" w:cs="Arial"/>
                <w:szCs w:val="22"/>
              </w:rPr>
              <w:t>III/1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B7AE2" w14:textId="7F30C52D" w:rsidR="001C390F" w:rsidRPr="0051385F" w:rsidRDefault="001C390F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JPO III</w:t>
            </w:r>
            <w:r w:rsidR="00A03327" w:rsidRPr="0051385F">
              <w:rPr>
                <w:rFonts w:ascii="Arial" w:hAnsi="Arial" w:cs="Arial"/>
                <w:szCs w:val="22"/>
              </w:rPr>
              <w:t>/1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5ED3F" w14:textId="3FB10210" w:rsidR="001C390F" w:rsidRPr="0051385F" w:rsidRDefault="001C390F" w:rsidP="00F124B6">
            <w:pPr>
              <w:jc w:val="center"/>
              <w:rPr>
                <w:rFonts w:ascii="Arial" w:hAnsi="Arial" w:cs="Arial"/>
                <w:szCs w:val="22"/>
              </w:rPr>
            </w:pPr>
            <w:r w:rsidRPr="0051385F">
              <w:rPr>
                <w:rFonts w:ascii="Arial" w:hAnsi="Arial" w:cs="Arial"/>
                <w:szCs w:val="22"/>
              </w:rPr>
              <w:t>JPO I</w:t>
            </w:r>
          </w:p>
        </w:tc>
      </w:tr>
    </w:tbl>
    <w:p w14:paraId="24B51350" w14:textId="51B2BB21" w:rsidR="001C390F" w:rsidRPr="0051385F" w:rsidRDefault="001C390F">
      <w:pPr>
        <w:tabs>
          <w:tab w:val="clear" w:pos="567"/>
        </w:tabs>
        <w:rPr>
          <w:rFonts w:ascii="Arial" w:hAnsi="Arial" w:cs="Arial"/>
          <w:b/>
          <w:bCs/>
          <w:szCs w:val="22"/>
        </w:rPr>
      </w:pPr>
    </w:p>
    <w:p w14:paraId="50C1BD60" w14:textId="2075A46F" w:rsidR="001C390F" w:rsidRDefault="001C390F">
      <w:pPr>
        <w:tabs>
          <w:tab w:val="clear" w:pos="567"/>
        </w:tabs>
        <w:rPr>
          <w:rFonts w:ascii="Arial" w:hAnsi="Arial" w:cs="Arial"/>
          <w:b/>
          <w:bCs/>
          <w:szCs w:val="22"/>
        </w:rPr>
      </w:pPr>
    </w:p>
    <w:p w14:paraId="05636C17" w14:textId="258059D0" w:rsidR="0051385F" w:rsidRPr="00D0105C" w:rsidRDefault="0051385F" w:rsidP="0051385F">
      <w:pPr>
        <w:pStyle w:val="Normlnweb"/>
        <w:numPr>
          <w:ilvl w:val="0"/>
          <w:numId w:val="2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obce určeny podle </w:t>
      </w:r>
      <w:r>
        <w:rPr>
          <w:rFonts w:ascii="Arial" w:hAnsi="Arial" w:cs="Arial"/>
          <w:sz w:val="22"/>
          <w:szCs w:val="22"/>
        </w:rPr>
        <w:t>zvláštního</w:t>
      </w:r>
      <w:r w:rsidRPr="00D0105C">
        <w:rPr>
          <w:rFonts w:ascii="Arial" w:hAnsi="Arial" w:cs="Arial"/>
          <w:sz w:val="22"/>
          <w:szCs w:val="22"/>
        </w:rPr>
        <w:t xml:space="preserve"> stupně požárního poplachu následující jednotky požární ochrany:</w:t>
      </w:r>
    </w:p>
    <w:p w14:paraId="5C31EEF8" w14:textId="02A9863A" w:rsidR="00A03327" w:rsidRDefault="00A03327">
      <w:pPr>
        <w:tabs>
          <w:tab w:val="clear" w:pos="567"/>
        </w:tabs>
        <w:rPr>
          <w:rFonts w:ascii="Arial" w:hAnsi="Arial" w:cs="Arial"/>
          <w:b/>
          <w:bCs/>
          <w:szCs w:val="22"/>
        </w:rPr>
      </w:pPr>
    </w:p>
    <w:p w14:paraId="7AAB9FD0" w14:textId="77777777" w:rsidR="00A03327" w:rsidRDefault="00A03327">
      <w:pPr>
        <w:tabs>
          <w:tab w:val="clear" w:pos="567"/>
        </w:tabs>
        <w:rPr>
          <w:rFonts w:ascii="Arial" w:hAnsi="Arial" w:cs="Arial"/>
          <w:b/>
          <w:bCs/>
          <w:szCs w:val="22"/>
        </w:rPr>
      </w:pPr>
    </w:p>
    <w:tbl>
      <w:tblPr>
        <w:tblW w:w="90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1"/>
        <w:gridCol w:w="1559"/>
        <w:gridCol w:w="1277"/>
        <w:gridCol w:w="1277"/>
        <w:gridCol w:w="1132"/>
        <w:gridCol w:w="1557"/>
      </w:tblGrid>
      <w:tr w:rsidR="00E87D91" w:rsidRPr="00D0105C" w14:paraId="299F5D12" w14:textId="77777777" w:rsidTr="00F124B6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5E142" w14:textId="05A6A3E5" w:rsidR="00E87D91" w:rsidRPr="00D0105C" w:rsidRDefault="00E87D91" w:rsidP="007976BE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Cs w:val="22"/>
              </w:rPr>
              <w:t>Jednotky požární ochrany v</w:t>
            </w:r>
            <w:r w:rsidR="00A03327">
              <w:rPr>
                <w:rFonts w:ascii="Arial" w:hAnsi="Arial" w:cs="Arial"/>
                <w:b/>
                <w:color w:val="000000"/>
                <w:szCs w:val="22"/>
              </w:rPr>
              <w:t>e zvláštním</w:t>
            </w:r>
            <w:r w:rsidRPr="00D0105C">
              <w:rPr>
                <w:rFonts w:ascii="Arial" w:hAnsi="Arial" w:cs="Arial"/>
                <w:b/>
                <w:color w:val="000000"/>
                <w:szCs w:val="22"/>
              </w:rPr>
              <w:t xml:space="preserve"> stupni požárního poplachu</w:t>
            </w:r>
          </w:p>
        </w:tc>
      </w:tr>
      <w:tr w:rsidR="00E87D91" w:rsidRPr="00D0105C" w14:paraId="7868E547" w14:textId="77777777" w:rsidTr="00F124B6">
        <w:trPr>
          <w:tblCellSpacing w:w="0" w:type="dxa"/>
          <w:jc w:val="center"/>
        </w:trPr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248F0" w14:textId="77777777" w:rsidR="00E87D91" w:rsidRPr="00D0105C" w:rsidRDefault="00E87D91" w:rsidP="007976BE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51160" w14:textId="77777777" w:rsidR="00E87D91" w:rsidRPr="00D0105C" w:rsidRDefault="00E87D91" w:rsidP="007976B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První jednotka požární ochrany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88930" w14:textId="77777777" w:rsidR="00E87D91" w:rsidRPr="00D0105C" w:rsidRDefault="00E87D91" w:rsidP="007976B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Druhá jednotka požární ochrany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3ACE9" w14:textId="77777777" w:rsidR="00E87D91" w:rsidRPr="00D0105C" w:rsidRDefault="00E87D91" w:rsidP="007976B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Třetí jednotka požární ochrany 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D4282" w14:textId="77777777" w:rsidR="00E87D91" w:rsidRPr="00D0105C" w:rsidRDefault="00E87D91" w:rsidP="007976B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Čtvrtá jednotka požární ochrany 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D433A" w14:textId="77777777" w:rsidR="00E87D91" w:rsidRPr="00D0105C" w:rsidRDefault="00E87D91" w:rsidP="007976B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Pátá</w:t>
            </w:r>
            <w:r w:rsidRPr="00D0105C">
              <w:rPr>
                <w:rFonts w:ascii="Arial" w:hAnsi="Arial" w:cs="Arial"/>
                <w:b/>
                <w:bCs/>
                <w:szCs w:val="22"/>
              </w:rPr>
              <w:t xml:space="preserve"> jednotka požární ochrany</w:t>
            </w:r>
          </w:p>
        </w:tc>
      </w:tr>
      <w:tr w:rsidR="00A03327" w:rsidRPr="00A03327" w14:paraId="5E8A1C55" w14:textId="77777777" w:rsidTr="00F124B6">
        <w:trPr>
          <w:tblCellSpacing w:w="0" w:type="dxa"/>
          <w:jc w:val="center"/>
        </w:trPr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0D37F" w14:textId="77777777" w:rsidR="00E87D91" w:rsidRPr="00D0105C" w:rsidRDefault="00E87D91" w:rsidP="007976BE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szCs w:val="22"/>
              </w:rPr>
              <w:t>Název jednotek požární ochrany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E8EF8" w14:textId="466E0912" w:rsidR="00E87D91" w:rsidRPr="00A03327" w:rsidRDefault="00A03327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 xml:space="preserve">JSDH </w:t>
            </w:r>
            <w:proofErr w:type="spellStart"/>
            <w:r w:rsidRPr="00A03327">
              <w:rPr>
                <w:rFonts w:ascii="Arial" w:hAnsi="Arial" w:cs="Arial"/>
                <w:szCs w:val="22"/>
              </w:rPr>
              <w:t>Žernovka</w:t>
            </w:r>
            <w:proofErr w:type="spellEnd"/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FA638" w14:textId="32EA2399" w:rsidR="00E87D91" w:rsidRPr="00A03327" w:rsidRDefault="00E87D91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 xml:space="preserve">JSDH </w:t>
            </w:r>
            <w:r w:rsidR="00A03327" w:rsidRPr="00A03327">
              <w:rPr>
                <w:rFonts w:ascii="Arial" w:hAnsi="Arial" w:cs="Arial"/>
                <w:szCs w:val="22"/>
              </w:rPr>
              <w:t>Osnice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8A249" w14:textId="0FD4FBD1" w:rsidR="00E87D91" w:rsidRPr="00A03327" w:rsidRDefault="00E87D91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 xml:space="preserve">JSDH </w:t>
            </w:r>
            <w:r w:rsidR="00A03327" w:rsidRPr="00A03327"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6B298" w14:textId="5AB59406" w:rsidR="00E87D91" w:rsidRPr="00A03327" w:rsidRDefault="00E87D91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 xml:space="preserve">JSDH </w:t>
            </w:r>
            <w:r w:rsidR="00A03327" w:rsidRPr="00A03327">
              <w:rPr>
                <w:rFonts w:ascii="Arial" w:hAnsi="Arial" w:cs="Arial"/>
                <w:szCs w:val="22"/>
              </w:rPr>
              <w:t>Velké Popovice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E5685" w14:textId="44871E27" w:rsidR="00E87D91" w:rsidRPr="00A03327" w:rsidRDefault="00A03327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>JPO HZS Středočeského kraje – HS Stará Boleslav</w:t>
            </w:r>
          </w:p>
        </w:tc>
      </w:tr>
      <w:tr w:rsidR="00A03327" w:rsidRPr="00A03327" w14:paraId="7FE9CF4B" w14:textId="77777777" w:rsidTr="00010634">
        <w:trPr>
          <w:tblCellSpacing w:w="0" w:type="dxa"/>
          <w:jc w:val="center"/>
        </w:trPr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DD7EB" w14:textId="77777777" w:rsidR="00E87D91" w:rsidRPr="00D0105C" w:rsidRDefault="00E87D91" w:rsidP="007976BE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Cs w:val="22"/>
              </w:rPr>
              <w:t xml:space="preserve"> nebo minimální počty a vybavení hasičské stanice HZS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159EA" w14:textId="32E4D9D2" w:rsidR="00E87D91" w:rsidRPr="00A03327" w:rsidRDefault="00E87D91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 xml:space="preserve">JPO </w:t>
            </w:r>
            <w:r w:rsidR="00A03327" w:rsidRPr="00A03327">
              <w:rPr>
                <w:rFonts w:ascii="Arial" w:hAnsi="Arial" w:cs="Arial"/>
                <w:szCs w:val="22"/>
              </w:rPr>
              <w:t>V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3567A" w14:textId="22D947EA" w:rsidR="00E87D91" w:rsidRPr="00A03327" w:rsidRDefault="00E87D91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 xml:space="preserve">JPO </w:t>
            </w:r>
            <w:r w:rsidR="00A03327" w:rsidRPr="00A03327">
              <w:rPr>
                <w:rFonts w:ascii="Arial" w:hAnsi="Arial" w:cs="Arial"/>
                <w:szCs w:val="22"/>
              </w:rPr>
              <w:t>V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95273" w14:textId="01793CBD" w:rsidR="00E87D91" w:rsidRPr="00A03327" w:rsidRDefault="00E87D91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>JPO III</w:t>
            </w:r>
            <w:r w:rsidR="00A03327" w:rsidRPr="00A03327">
              <w:rPr>
                <w:rFonts w:ascii="Arial" w:hAnsi="Arial" w:cs="Arial"/>
                <w:szCs w:val="22"/>
              </w:rPr>
              <w:t>/1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CCE3C" w14:textId="06941A66" w:rsidR="00E87D91" w:rsidRPr="00A03327" w:rsidRDefault="00E87D91" w:rsidP="007976BE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>JPO III</w:t>
            </w:r>
            <w:r w:rsidR="00A03327" w:rsidRPr="00A03327">
              <w:rPr>
                <w:rFonts w:ascii="Arial" w:hAnsi="Arial" w:cs="Arial"/>
                <w:szCs w:val="22"/>
              </w:rPr>
              <w:t>/1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0A012" w14:textId="1B0DDF0E" w:rsidR="00E87D91" w:rsidRPr="00A03327" w:rsidRDefault="00A03327" w:rsidP="00010634">
            <w:pPr>
              <w:jc w:val="center"/>
              <w:rPr>
                <w:rFonts w:ascii="Arial" w:hAnsi="Arial" w:cs="Arial"/>
                <w:szCs w:val="22"/>
              </w:rPr>
            </w:pPr>
            <w:r w:rsidRPr="00A03327">
              <w:rPr>
                <w:rFonts w:ascii="Arial" w:hAnsi="Arial" w:cs="Arial"/>
                <w:szCs w:val="22"/>
              </w:rPr>
              <w:t>JPO I</w:t>
            </w:r>
          </w:p>
        </w:tc>
      </w:tr>
    </w:tbl>
    <w:p w14:paraId="502E8841" w14:textId="25F3808D" w:rsidR="00E87D91" w:rsidRDefault="00E87D91">
      <w:pPr>
        <w:tabs>
          <w:tab w:val="clear" w:pos="567"/>
        </w:tabs>
        <w:rPr>
          <w:rFonts w:ascii="Arial" w:hAnsi="Arial" w:cs="Arial"/>
          <w:b/>
          <w:bCs/>
          <w:szCs w:val="22"/>
        </w:rPr>
      </w:pPr>
    </w:p>
    <w:p w14:paraId="1E906EB3" w14:textId="77777777" w:rsidR="000356F4" w:rsidRPr="00D0105C" w:rsidRDefault="000356F4" w:rsidP="000356F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971EE72" w14:textId="77777777" w:rsidR="00F124B6" w:rsidRDefault="00F124B6" w:rsidP="00F124B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2D5853F" w14:textId="77777777" w:rsidR="00F124B6" w:rsidRDefault="00F124B6" w:rsidP="00F124B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6465A910" w14:textId="77777777" w:rsidR="00F124B6" w:rsidRDefault="00F124B6" w:rsidP="00F124B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2B13A939" w14:textId="77777777" w:rsidR="00F124B6" w:rsidRDefault="00F124B6" w:rsidP="00F124B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C4FC474" w14:textId="77777777" w:rsidR="00F124B6" w:rsidRDefault="00F124B6" w:rsidP="00F124B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B305A54" w14:textId="77777777" w:rsidR="00F124B6" w:rsidRDefault="00F124B6" w:rsidP="00F124B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242DF51D" w14:textId="2F1BA277" w:rsidR="000356F4" w:rsidRPr="00F124B6" w:rsidRDefault="0051385F" w:rsidP="00F124B6">
      <w:pPr>
        <w:tabs>
          <w:tab w:val="clear" w:pos="567"/>
        </w:tabs>
        <w:jc w:val="center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  <w:r w:rsidR="000356F4" w:rsidRPr="00D0105C">
        <w:rPr>
          <w:rFonts w:ascii="Arial" w:hAnsi="Arial" w:cs="Arial"/>
          <w:b/>
          <w:bCs/>
          <w:szCs w:val="22"/>
        </w:rPr>
        <w:lastRenderedPageBreak/>
        <w:t xml:space="preserve">Příloha č. 2 </w:t>
      </w:r>
      <w:r w:rsidR="000356F4" w:rsidRPr="00D0105C">
        <w:rPr>
          <w:rFonts w:ascii="Arial" w:hAnsi="Arial" w:cs="Arial"/>
          <w:b/>
          <w:bCs/>
          <w:iCs/>
          <w:szCs w:val="22"/>
        </w:rPr>
        <w:t>k obecně závazné vyhlášce, kterou se vydává požární řád</w:t>
      </w:r>
    </w:p>
    <w:p w14:paraId="1D21AE0B" w14:textId="489558E6" w:rsidR="000356F4" w:rsidRPr="00D0105C" w:rsidRDefault="000356F4" w:rsidP="00F124B6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1E9CE3" w14:textId="76DF71D8" w:rsidR="000356F4" w:rsidRPr="00D0105C" w:rsidRDefault="000356F4" w:rsidP="000356F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13800">
        <w:rPr>
          <w:rFonts w:ascii="Arial" w:hAnsi="Arial" w:cs="Arial"/>
          <w:b/>
          <w:bCs/>
          <w:sz w:val="22"/>
          <w:szCs w:val="22"/>
          <w:u w:val="single"/>
        </w:rPr>
        <w:t>JSDH města</w:t>
      </w:r>
      <w:r w:rsidR="00613800" w:rsidRPr="00613800">
        <w:rPr>
          <w:rFonts w:ascii="Arial" w:hAnsi="Arial" w:cs="Arial"/>
          <w:b/>
          <w:bCs/>
          <w:sz w:val="22"/>
          <w:szCs w:val="22"/>
          <w:u w:val="single"/>
        </w:rPr>
        <w:t xml:space="preserve"> Říčany</w:t>
      </w:r>
    </w:p>
    <w:p w14:paraId="21756F7B" w14:textId="77777777" w:rsidR="000356F4" w:rsidRPr="00D0105C" w:rsidRDefault="000356F4" w:rsidP="000356F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0356F4" w:rsidRPr="00D0105C" w14:paraId="38C0B6B6" w14:textId="77777777" w:rsidTr="00896AD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2924F" w14:textId="77777777" w:rsidR="000356F4" w:rsidRPr="00D0105C" w:rsidRDefault="000356F4" w:rsidP="00896A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0105C">
              <w:rPr>
                <w:rFonts w:ascii="Arial" w:hAnsi="Arial" w:cs="Arial"/>
                <w:b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3A542" w14:textId="77777777" w:rsidR="000356F4" w:rsidRPr="00D0105C" w:rsidRDefault="000356F4" w:rsidP="00896AD9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7B688" w14:textId="77777777" w:rsidR="000356F4" w:rsidRPr="00D0105C" w:rsidRDefault="000356F4" w:rsidP="00896AD9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26C47" w14:textId="77777777" w:rsidR="000356F4" w:rsidRPr="00D0105C" w:rsidRDefault="000356F4" w:rsidP="00896AD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členů</w:t>
            </w:r>
          </w:p>
        </w:tc>
      </w:tr>
      <w:tr w:rsidR="000356F4" w:rsidRPr="00D0105C" w14:paraId="36A296A2" w14:textId="77777777" w:rsidTr="00896AD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E3291" w14:textId="777BEB78" w:rsidR="000356F4" w:rsidRPr="00613800" w:rsidRDefault="000356F4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 xml:space="preserve">JSDH </w:t>
            </w:r>
            <w:r w:rsidR="00B63994" w:rsidRPr="00613800">
              <w:rPr>
                <w:rFonts w:ascii="Arial" w:hAnsi="Arial" w:cs="Arial"/>
                <w:szCs w:val="22"/>
              </w:rPr>
              <w:t>Říčany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6C556" w14:textId="724067F2" w:rsidR="000356F4" w:rsidRPr="00613800" w:rsidRDefault="000356F4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>JPO III</w:t>
            </w:r>
            <w:r w:rsidR="00613800">
              <w:rPr>
                <w:rFonts w:ascii="Arial" w:hAnsi="Arial" w:cs="Arial"/>
                <w:szCs w:val="22"/>
              </w:rPr>
              <w:t>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ABA7A" w14:textId="420B6422" w:rsidR="000356F4" w:rsidRPr="00613800" w:rsidRDefault="00613800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>CAS 20 – Tatra Terno</w:t>
            </w:r>
          </w:p>
          <w:p w14:paraId="31DAB888" w14:textId="372005DD" w:rsidR="00613800" w:rsidRPr="00613800" w:rsidRDefault="00613800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 xml:space="preserve">CAS 30 </w:t>
            </w:r>
            <w:r w:rsidR="00645788">
              <w:rPr>
                <w:rFonts w:ascii="Arial" w:hAnsi="Arial" w:cs="Arial"/>
                <w:szCs w:val="22"/>
              </w:rPr>
              <w:t>–</w:t>
            </w:r>
            <w:r w:rsidRPr="00613800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613800">
              <w:rPr>
                <w:rFonts w:ascii="Arial" w:hAnsi="Arial" w:cs="Arial"/>
                <w:szCs w:val="22"/>
              </w:rPr>
              <w:t>Scania</w:t>
            </w:r>
            <w:proofErr w:type="spellEnd"/>
            <w:r w:rsidRPr="00613800">
              <w:rPr>
                <w:rFonts w:ascii="Arial" w:hAnsi="Arial" w:cs="Arial"/>
                <w:szCs w:val="22"/>
              </w:rPr>
              <w:t xml:space="preserve"> P440</w:t>
            </w:r>
          </w:p>
          <w:p w14:paraId="56384342" w14:textId="77777777" w:rsidR="00613800" w:rsidRPr="00613800" w:rsidRDefault="00613800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 xml:space="preserve">VEA – Dacia </w:t>
            </w:r>
            <w:proofErr w:type="spellStart"/>
            <w:r w:rsidRPr="00613800">
              <w:rPr>
                <w:rFonts w:ascii="Arial" w:hAnsi="Arial" w:cs="Arial"/>
                <w:szCs w:val="22"/>
              </w:rPr>
              <w:t>Duster</w:t>
            </w:r>
            <w:proofErr w:type="spellEnd"/>
          </w:p>
          <w:p w14:paraId="011E10E7" w14:textId="1607E055" w:rsidR="00613800" w:rsidRPr="00613800" w:rsidRDefault="00613800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>DA</w:t>
            </w:r>
            <w:r w:rsidR="00010634">
              <w:rPr>
                <w:rFonts w:ascii="Arial" w:hAnsi="Arial" w:cs="Arial"/>
                <w:szCs w:val="22"/>
              </w:rPr>
              <w:t xml:space="preserve"> –</w:t>
            </w:r>
            <w:r w:rsidRPr="00613800">
              <w:rPr>
                <w:rFonts w:ascii="Arial" w:hAnsi="Arial" w:cs="Arial"/>
                <w:szCs w:val="22"/>
              </w:rPr>
              <w:t xml:space="preserve"> Ford Transit</w:t>
            </w:r>
          </w:p>
          <w:p w14:paraId="622DA00A" w14:textId="77777777" w:rsidR="00613800" w:rsidRPr="00613800" w:rsidRDefault="00613800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 xml:space="preserve">ANK – Iveco </w:t>
            </w:r>
          </w:p>
          <w:p w14:paraId="44935F94" w14:textId="77777777" w:rsidR="00613800" w:rsidRPr="00613800" w:rsidRDefault="00613800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>KCE – Čerpací kontejner</w:t>
            </w:r>
          </w:p>
          <w:p w14:paraId="46063001" w14:textId="77777777" w:rsidR="00613800" w:rsidRPr="00613800" w:rsidRDefault="00613800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 xml:space="preserve">KTY – Kontejner týlový </w:t>
            </w:r>
          </w:p>
          <w:p w14:paraId="0457C633" w14:textId="68D84C2B" w:rsidR="00613800" w:rsidRPr="00613800" w:rsidRDefault="00613800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>Člun – Kačenka</w:t>
            </w:r>
          </w:p>
          <w:p w14:paraId="1ADD33DC" w14:textId="6AA69855" w:rsidR="00613800" w:rsidRPr="00613800" w:rsidRDefault="00613800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 xml:space="preserve">Nakladač – Fiat </w:t>
            </w:r>
            <w:proofErr w:type="spellStart"/>
            <w:r w:rsidRPr="00613800">
              <w:rPr>
                <w:rFonts w:ascii="Arial" w:hAnsi="Arial" w:cs="Arial"/>
                <w:szCs w:val="22"/>
              </w:rPr>
              <w:t>Kobelco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B3A91" w14:textId="70635563" w:rsidR="000356F4" w:rsidRPr="00613800" w:rsidRDefault="00B63994" w:rsidP="00896AD9">
            <w:pPr>
              <w:jc w:val="center"/>
              <w:rPr>
                <w:rFonts w:ascii="Arial" w:hAnsi="Arial" w:cs="Arial"/>
                <w:szCs w:val="22"/>
              </w:rPr>
            </w:pPr>
            <w:r w:rsidRPr="00613800">
              <w:rPr>
                <w:rFonts w:ascii="Arial" w:hAnsi="Arial" w:cs="Arial"/>
                <w:szCs w:val="22"/>
              </w:rPr>
              <w:t>24</w:t>
            </w:r>
          </w:p>
        </w:tc>
      </w:tr>
    </w:tbl>
    <w:p w14:paraId="341FA591" w14:textId="77777777" w:rsidR="000356F4" w:rsidRPr="00D0105C" w:rsidRDefault="000356F4" w:rsidP="000356F4">
      <w:pPr>
        <w:rPr>
          <w:rFonts w:ascii="Arial" w:hAnsi="Arial" w:cs="Arial"/>
          <w:szCs w:val="22"/>
        </w:rPr>
      </w:pPr>
    </w:p>
    <w:p w14:paraId="3D1F7495" w14:textId="77777777" w:rsidR="000356F4" w:rsidRPr="00D0105C" w:rsidRDefault="000356F4" w:rsidP="000356F4">
      <w:pPr>
        <w:rPr>
          <w:rFonts w:ascii="Arial" w:hAnsi="Arial" w:cs="Arial"/>
          <w:szCs w:val="22"/>
        </w:rPr>
      </w:pPr>
    </w:p>
    <w:p w14:paraId="7AC85EDA" w14:textId="77777777" w:rsidR="000356F4" w:rsidRDefault="000356F4" w:rsidP="000356F4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2208"/>
        <w:gridCol w:w="5935"/>
      </w:tblGrid>
      <w:tr w:rsidR="00613800" w:rsidRPr="00613800" w14:paraId="130B5D7C" w14:textId="77777777" w:rsidTr="006138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AE533C" w14:textId="77777777" w:rsidR="00613800" w:rsidRPr="00613800" w:rsidRDefault="00613800" w:rsidP="00613800">
            <w:pPr>
              <w:tabs>
                <w:tab w:val="clear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13800">
              <w:rPr>
                <w:b/>
                <w:bCs/>
                <w:sz w:val="24"/>
                <w:szCs w:val="24"/>
              </w:rPr>
              <w:t>Zkratka</w:t>
            </w:r>
          </w:p>
        </w:tc>
        <w:tc>
          <w:tcPr>
            <w:tcW w:w="0" w:type="auto"/>
            <w:vAlign w:val="center"/>
            <w:hideMark/>
          </w:tcPr>
          <w:p w14:paraId="31BC01A2" w14:textId="77777777" w:rsidR="00613800" w:rsidRPr="00613800" w:rsidRDefault="00613800" w:rsidP="00613800">
            <w:pPr>
              <w:tabs>
                <w:tab w:val="clear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13800">
              <w:rPr>
                <w:b/>
                <w:bCs/>
                <w:sz w:val="24"/>
                <w:szCs w:val="24"/>
              </w:rPr>
              <w:t>Význam</w:t>
            </w:r>
          </w:p>
        </w:tc>
        <w:tc>
          <w:tcPr>
            <w:tcW w:w="0" w:type="auto"/>
            <w:vAlign w:val="center"/>
            <w:hideMark/>
          </w:tcPr>
          <w:p w14:paraId="14977FB7" w14:textId="77777777" w:rsidR="00613800" w:rsidRPr="00613800" w:rsidRDefault="00613800" w:rsidP="00613800">
            <w:pPr>
              <w:tabs>
                <w:tab w:val="clear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13800">
              <w:rPr>
                <w:b/>
                <w:bCs/>
                <w:sz w:val="24"/>
                <w:szCs w:val="24"/>
              </w:rPr>
              <w:t>Popis</w:t>
            </w:r>
          </w:p>
        </w:tc>
      </w:tr>
      <w:tr w:rsidR="00613800" w:rsidRPr="00613800" w14:paraId="30005C58" w14:textId="77777777" w:rsidTr="00613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E14E5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b/>
                <w:bCs/>
                <w:sz w:val="24"/>
                <w:szCs w:val="24"/>
              </w:rPr>
              <w:t>CAS</w:t>
            </w:r>
          </w:p>
        </w:tc>
        <w:tc>
          <w:tcPr>
            <w:tcW w:w="0" w:type="auto"/>
            <w:vAlign w:val="center"/>
            <w:hideMark/>
          </w:tcPr>
          <w:p w14:paraId="55446D88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Cisternová automobilová stříkačka</w:t>
            </w:r>
          </w:p>
        </w:tc>
        <w:tc>
          <w:tcPr>
            <w:tcW w:w="0" w:type="auto"/>
            <w:vAlign w:val="center"/>
            <w:hideMark/>
          </w:tcPr>
          <w:p w14:paraId="3D2ADA2A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Základní zásahové vozidlo s vodní nádrží a čerpadlem. Číslo označuje kapacitu nádrže v hektolitrech (např. CAS 20 = 2000 l).</w:t>
            </w:r>
          </w:p>
        </w:tc>
      </w:tr>
      <w:tr w:rsidR="00613800" w:rsidRPr="00613800" w14:paraId="0B415CF1" w14:textId="77777777" w:rsidTr="00613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362B4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b/>
                <w:bCs/>
                <w:sz w:val="24"/>
                <w:szCs w:val="24"/>
              </w:rPr>
              <w:t>VEA</w:t>
            </w:r>
          </w:p>
        </w:tc>
        <w:tc>
          <w:tcPr>
            <w:tcW w:w="0" w:type="auto"/>
            <w:vAlign w:val="center"/>
            <w:hideMark/>
          </w:tcPr>
          <w:p w14:paraId="664E58D9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Velitelský automobil</w:t>
            </w:r>
          </w:p>
        </w:tc>
        <w:tc>
          <w:tcPr>
            <w:tcW w:w="0" w:type="auto"/>
            <w:vAlign w:val="center"/>
            <w:hideMark/>
          </w:tcPr>
          <w:p w14:paraId="66B36548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Osobní vozidlo pro dopravu velitele jednotky na místo zásahu.</w:t>
            </w:r>
          </w:p>
        </w:tc>
      </w:tr>
      <w:tr w:rsidR="00613800" w:rsidRPr="00613800" w14:paraId="5FD67925" w14:textId="77777777" w:rsidTr="00613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73E99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7649647F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Dopravní automobil</w:t>
            </w:r>
          </w:p>
        </w:tc>
        <w:tc>
          <w:tcPr>
            <w:tcW w:w="0" w:type="auto"/>
            <w:vAlign w:val="center"/>
            <w:hideMark/>
          </w:tcPr>
          <w:p w14:paraId="78A15212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Slouží k přepravě osob a vybavení, často využíván pro výjezdy JSDH.</w:t>
            </w:r>
          </w:p>
        </w:tc>
      </w:tr>
      <w:tr w:rsidR="00613800" w:rsidRPr="00613800" w14:paraId="3684864F" w14:textId="77777777" w:rsidTr="00613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25CFA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b/>
                <w:bCs/>
                <w:sz w:val="24"/>
                <w:szCs w:val="24"/>
              </w:rPr>
              <w:t>ANK</w:t>
            </w:r>
          </w:p>
        </w:tc>
        <w:tc>
          <w:tcPr>
            <w:tcW w:w="0" w:type="auto"/>
            <w:vAlign w:val="center"/>
            <w:hideMark/>
          </w:tcPr>
          <w:p w14:paraId="09E5C92D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Automobil nákladní kontejnerový</w:t>
            </w:r>
          </w:p>
        </w:tc>
        <w:tc>
          <w:tcPr>
            <w:tcW w:w="0" w:type="auto"/>
            <w:vAlign w:val="center"/>
            <w:hideMark/>
          </w:tcPr>
          <w:p w14:paraId="4F637B78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Vozidlo pro přepravu kontejnerů s různým vybavením (např. technika, materiál).</w:t>
            </w:r>
          </w:p>
        </w:tc>
      </w:tr>
      <w:tr w:rsidR="00613800" w:rsidRPr="00613800" w14:paraId="46E21E8B" w14:textId="77777777" w:rsidTr="00613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144C4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b/>
                <w:bCs/>
                <w:sz w:val="24"/>
                <w:szCs w:val="24"/>
              </w:rPr>
              <w:t>KCE</w:t>
            </w:r>
          </w:p>
        </w:tc>
        <w:tc>
          <w:tcPr>
            <w:tcW w:w="0" w:type="auto"/>
            <w:vAlign w:val="center"/>
            <w:hideMark/>
          </w:tcPr>
          <w:p w14:paraId="3857D24B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Kontejner čerpací</w:t>
            </w:r>
          </w:p>
        </w:tc>
        <w:tc>
          <w:tcPr>
            <w:tcW w:w="0" w:type="auto"/>
            <w:vAlign w:val="center"/>
            <w:hideMark/>
          </w:tcPr>
          <w:p w14:paraId="1C2B5ED7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Kontejner vybavený čerpadly pro přečerpávání vody nebo jiných kapalin.</w:t>
            </w:r>
          </w:p>
        </w:tc>
      </w:tr>
      <w:tr w:rsidR="00613800" w:rsidRPr="00613800" w14:paraId="63CEE6FE" w14:textId="77777777" w:rsidTr="006138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A9C6D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b/>
                <w:bCs/>
                <w:sz w:val="24"/>
                <w:szCs w:val="24"/>
              </w:rPr>
              <w:t>KTY</w:t>
            </w:r>
          </w:p>
        </w:tc>
        <w:tc>
          <w:tcPr>
            <w:tcW w:w="0" w:type="auto"/>
            <w:vAlign w:val="center"/>
            <w:hideMark/>
          </w:tcPr>
          <w:p w14:paraId="710FEAF2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Kontejner technický</w:t>
            </w:r>
          </w:p>
        </w:tc>
        <w:tc>
          <w:tcPr>
            <w:tcW w:w="0" w:type="auto"/>
            <w:vAlign w:val="center"/>
            <w:hideMark/>
          </w:tcPr>
          <w:p w14:paraId="0AB52EBE" w14:textId="77777777" w:rsidR="00613800" w:rsidRPr="00613800" w:rsidRDefault="00613800" w:rsidP="00613800">
            <w:pPr>
              <w:tabs>
                <w:tab w:val="clear" w:pos="567"/>
              </w:tabs>
              <w:rPr>
                <w:sz w:val="24"/>
                <w:szCs w:val="24"/>
              </w:rPr>
            </w:pPr>
            <w:r w:rsidRPr="00613800">
              <w:rPr>
                <w:sz w:val="24"/>
                <w:szCs w:val="24"/>
              </w:rPr>
              <w:t>Kontejner s technickým vybavením – např. nářadí, elektrocentrály, osvětlení apod.</w:t>
            </w:r>
          </w:p>
        </w:tc>
      </w:tr>
    </w:tbl>
    <w:p w14:paraId="22D43823" w14:textId="77777777" w:rsidR="000356F4" w:rsidRPr="00D0105C" w:rsidRDefault="000356F4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538973" w14:textId="77777777" w:rsidR="000356F4" w:rsidRPr="00D0105C" w:rsidRDefault="000356F4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CCAB7D" w14:textId="34D284CB" w:rsidR="000356F4" w:rsidRDefault="000356F4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3D2941" w14:textId="44645D5B" w:rsidR="00AE62C4" w:rsidRDefault="00AE62C4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5E557B" w14:textId="77777777" w:rsidR="00AE62C4" w:rsidRPr="00D0105C" w:rsidRDefault="00AE62C4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DBA26C" w14:textId="77777777" w:rsidR="000356F4" w:rsidRDefault="000356F4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328D31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90927D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17EFB1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B62D9A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217047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9C09F4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E38DD0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FA2559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E69C3C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ACA04A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A78FF3" w14:textId="77777777" w:rsidR="00F124B6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AB36B6" w14:textId="77777777" w:rsidR="00F124B6" w:rsidRPr="00D0105C" w:rsidRDefault="00F124B6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E5DBE3" w14:textId="77777777" w:rsidR="000356F4" w:rsidRPr="00D0105C" w:rsidRDefault="000356F4" w:rsidP="000356F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313A95" w14:textId="729CC1E6" w:rsidR="000356F4" w:rsidRPr="00D0105C" w:rsidRDefault="000356F4" w:rsidP="00F124B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2C2EAD8F" w14:textId="77777777" w:rsidR="00645788" w:rsidRDefault="00645788" w:rsidP="00645788">
      <w:pPr>
        <w:tabs>
          <w:tab w:val="clear" w:pos="567"/>
        </w:tabs>
        <w:rPr>
          <w:rFonts w:ascii="Arial" w:hAnsi="Arial" w:cs="Arial"/>
          <w:szCs w:val="22"/>
        </w:rPr>
      </w:pPr>
    </w:p>
    <w:p w14:paraId="3651ED24" w14:textId="5BA6E1BB" w:rsidR="000356F4" w:rsidRPr="00D0105C" w:rsidRDefault="000356F4" w:rsidP="00645788">
      <w:pPr>
        <w:tabs>
          <w:tab w:val="clear" w:pos="567"/>
        </w:tabs>
        <w:jc w:val="center"/>
        <w:rPr>
          <w:rFonts w:ascii="Arial" w:hAnsi="Arial" w:cs="Arial"/>
          <w:b/>
          <w:szCs w:val="22"/>
          <w:u w:val="single"/>
        </w:rPr>
      </w:pPr>
      <w:r w:rsidRPr="00D0105C">
        <w:rPr>
          <w:rFonts w:ascii="Arial" w:hAnsi="Arial" w:cs="Arial"/>
          <w:b/>
          <w:szCs w:val="22"/>
          <w:u w:val="single"/>
        </w:rPr>
        <w:t>Přehled zdrojů vody</w:t>
      </w:r>
      <w:r>
        <w:rPr>
          <w:rFonts w:ascii="Arial" w:hAnsi="Arial" w:cs="Arial"/>
          <w:b/>
          <w:szCs w:val="22"/>
          <w:u w:val="single"/>
        </w:rPr>
        <w:t xml:space="preserve"> určených pro hašení požárů z nařízení kraje</w:t>
      </w:r>
    </w:p>
    <w:p w14:paraId="17C72CC9" w14:textId="0B088F05" w:rsidR="000356F4" w:rsidRDefault="000356F4" w:rsidP="000356F4">
      <w:pPr>
        <w:rPr>
          <w:rFonts w:ascii="Arial" w:hAnsi="Arial" w:cs="Arial"/>
          <w:szCs w:val="22"/>
        </w:rPr>
      </w:pPr>
    </w:p>
    <w:tbl>
      <w:tblPr>
        <w:tblW w:w="10490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8"/>
        <w:gridCol w:w="1418"/>
        <w:gridCol w:w="2264"/>
        <w:gridCol w:w="1983"/>
        <w:gridCol w:w="1135"/>
        <w:gridCol w:w="1276"/>
        <w:gridCol w:w="1276"/>
      </w:tblGrid>
      <w:tr w:rsidR="003226D9" w:rsidRPr="00D0105C" w14:paraId="629C0B44" w14:textId="109F28DE" w:rsidTr="00215A40">
        <w:trPr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E0550" w14:textId="77777777" w:rsidR="003226D9" w:rsidRPr="00D0105C" w:rsidRDefault="003226D9" w:rsidP="00215A4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0105C">
              <w:rPr>
                <w:rFonts w:ascii="Arial" w:hAnsi="Arial" w:cs="Arial"/>
                <w:b/>
                <w:szCs w:val="22"/>
              </w:rPr>
              <w:t>Typ zdroje vody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EB623" w14:textId="77777777" w:rsidR="003226D9" w:rsidRPr="00D0105C" w:rsidRDefault="003226D9" w:rsidP="00215A40">
            <w:pPr>
              <w:jc w:val="center"/>
              <w:rPr>
                <w:rFonts w:ascii="Arial" w:hAnsi="Arial" w:cs="Arial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Cs w:val="22"/>
              </w:rPr>
              <w:t>Název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E4204" w14:textId="77777777" w:rsidR="003226D9" w:rsidRPr="00D0105C" w:rsidRDefault="003226D9" w:rsidP="00215A4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0105C">
              <w:rPr>
                <w:rFonts w:ascii="Arial" w:hAnsi="Arial" w:cs="Arial"/>
                <w:b/>
                <w:szCs w:val="22"/>
              </w:rPr>
              <w:t>Kapacita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78379" w14:textId="77777777" w:rsidR="003226D9" w:rsidRPr="00D0105C" w:rsidRDefault="003226D9" w:rsidP="00215A4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0105C">
              <w:rPr>
                <w:rFonts w:ascii="Arial" w:hAnsi="Arial" w:cs="Arial"/>
                <w:b/>
                <w:szCs w:val="22"/>
              </w:rPr>
              <w:t>Čerpací stanoviště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B81B7" w14:textId="77777777" w:rsidR="003226D9" w:rsidRPr="00D0105C" w:rsidRDefault="003226D9" w:rsidP="00215A40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D0105C">
              <w:rPr>
                <w:rFonts w:ascii="Arial" w:hAnsi="Arial" w:cs="Arial"/>
                <w:b/>
                <w:szCs w:val="22"/>
              </w:rPr>
              <w:t>Využitelnost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F9973" w14:textId="61B49876" w:rsidR="003226D9" w:rsidRPr="00D0105C" w:rsidRDefault="003226D9" w:rsidP="00215A40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EB196" w14:textId="3F724C7B" w:rsidR="003226D9" w:rsidRPr="00D0105C" w:rsidRDefault="003226D9" w:rsidP="00215A40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3226D9" w:rsidRPr="00D0105C" w14:paraId="065A29AD" w14:textId="5DF16901" w:rsidTr="00215A40">
        <w:trPr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91BFA" w14:textId="011BC515" w:rsidR="003226D9" w:rsidRPr="00F301D0" w:rsidRDefault="003226D9" w:rsidP="003226D9">
            <w:pPr>
              <w:rPr>
                <w:rFonts w:ascii="Arial" w:hAnsi="Arial" w:cs="Arial"/>
                <w:szCs w:val="22"/>
              </w:rPr>
            </w:pPr>
            <w:bookmarkStart w:id="0" w:name="_Hlk205539363"/>
            <w:r w:rsidRPr="00F301D0">
              <w:rPr>
                <w:rFonts w:ascii="Arial" w:hAnsi="Arial" w:cs="Arial"/>
                <w:szCs w:val="22"/>
              </w:rPr>
              <w:t>přirozené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6630B5B" w14:textId="324A4B71" w:rsidR="003226D9" w:rsidRPr="00F301D0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Mlýnský rybník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76B1E" w14:textId="2890EEBF" w:rsidR="003226D9" w:rsidRPr="00D0105C" w:rsidRDefault="00772C5E" w:rsidP="00772C5E">
            <w:pPr>
              <w:jc w:val="center"/>
              <w:rPr>
                <w:rFonts w:ascii="Arial" w:hAnsi="Arial" w:cs="Arial"/>
                <w:szCs w:val="22"/>
              </w:rPr>
            </w:pPr>
            <w:r w:rsidRPr="00772C5E">
              <w:rPr>
                <w:rFonts w:ascii="Arial" w:hAnsi="Arial" w:cs="Arial"/>
                <w:szCs w:val="22"/>
              </w:rPr>
              <w:t>99.210 m</w:t>
            </w:r>
            <w:r w:rsidRPr="00B03F96"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7951532" w14:textId="42A26CFF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Říčany, Podhradská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AFAF3" w14:textId="57635DA0" w:rsidR="003226D9" w:rsidRPr="00D0105C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1563F95" w14:textId="6849D6A8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9931694N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4D1E00A" w14:textId="1EECD23E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14.6517311E</w:t>
            </w:r>
          </w:p>
        </w:tc>
      </w:tr>
      <w:tr w:rsidR="003226D9" w:rsidRPr="00D0105C" w14:paraId="5E557990" w14:textId="37629537" w:rsidTr="00215A40">
        <w:trPr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D8CD1" w14:textId="77777777" w:rsidR="003226D9" w:rsidRPr="00F301D0" w:rsidRDefault="003226D9" w:rsidP="003226D9">
            <w:pPr>
              <w:rPr>
                <w:rFonts w:ascii="Arial" w:hAnsi="Arial" w:cs="Arial"/>
                <w:szCs w:val="22"/>
              </w:rPr>
            </w:pPr>
            <w:r w:rsidRPr="00F301D0">
              <w:rPr>
                <w:rFonts w:ascii="Arial" w:hAnsi="Arial" w:cs="Arial"/>
                <w:szCs w:val="22"/>
              </w:rPr>
              <w:t>přirozené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91005E4" w14:textId="2A423490" w:rsidR="003226D9" w:rsidRPr="00F301D0" w:rsidRDefault="003226D9" w:rsidP="003226D9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Marvánek</w:t>
            </w:r>
            <w:proofErr w:type="spellEnd"/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EDF1B" w14:textId="467969D9" w:rsidR="003226D9" w:rsidRPr="00D0105C" w:rsidRDefault="00AD13E1" w:rsidP="00772C5E">
            <w:pPr>
              <w:jc w:val="center"/>
              <w:rPr>
                <w:rFonts w:ascii="Arial" w:hAnsi="Arial" w:cs="Arial"/>
                <w:szCs w:val="22"/>
              </w:rPr>
            </w:pPr>
            <w:r w:rsidRPr="00AD13E1">
              <w:rPr>
                <w:rFonts w:ascii="Arial" w:hAnsi="Arial" w:cs="Arial"/>
                <w:szCs w:val="22"/>
              </w:rPr>
              <w:t>66 680 m³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382027F" w14:textId="6C3C5384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Řípská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6AD5C" w14:textId="49862D6E" w:rsidR="003226D9" w:rsidRPr="00D0105C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C0320B1" w14:textId="73BCEB88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sz w:val="20"/>
              </w:rPr>
              <w:t>9844850N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F0A0B9A" w14:textId="7E4A59E7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 w:val="20"/>
              </w:rPr>
              <w:t>14.6592197E</w:t>
            </w:r>
          </w:p>
        </w:tc>
      </w:tr>
      <w:tr w:rsidR="003226D9" w:rsidRPr="00D0105C" w14:paraId="7B06953A" w14:textId="38740970" w:rsidTr="00215A40">
        <w:trPr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56CAC" w14:textId="77777777" w:rsidR="003226D9" w:rsidRPr="00F301D0" w:rsidRDefault="003226D9" w:rsidP="003226D9">
            <w:pPr>
              <w:rPr>
                <w:rFonts w:ascii="Arial" w:hAnsi="Arial" w:cs="Arial"/>
                <w:szCs w:val="22"/>
              </w:rPr>
            </w:pPr>
            <w:r w:rsidRPr="00F301D0">
              <w:rPr>
                <w:rFonts w:ascii="Arial" w:hAnsi="Arial" w:cs="Arial"/>
                <w:szCs w:val="22"/>
              </w:rPr>
              <w:t>přirozené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6C6B06B" w14:textId="6C58DE92" w:rsidR="003226D9" w:rsidRPr="00F301D0" w:rsidRDefault="003226D9" w:rsidP="003226D9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Rozpakov</w:t>
            </w:r>
            <w:proofErr w:type="spellEnd"/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AB99D" w14:textId="64278218" w:rsidR="003226D9" w:rsidRPr="00D0105C" w:rsidRDefault="00AD13E1" w:rsidP="00772C5E">
            <w:pPr>
              <w:jc w:val="center"/>
              <w:rPr>
                <w:rFonts w:ascii="Arial" w:hAnsi="Arial" w:cs="Arial"/>
                <w:szCs w:val="22"/>
              </w:rPr>
            </w:pPr>
            <w:r w:rsidRPr="00AD13E1">
              <w:rPr>
                <w:rFonts w:ascii="Arial" w:hAnsi="Arial" w:cs="Arial"/>
                <w:szCs w:val="22"/>
              </w:rPr>
              <w:t>30 925 m³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5F6D1E" w14:textId="615CE9D5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Říčany, Do </w:t>
            </w:r>
            <w:proofErr w:type="spellStart"/>
            <w:r>
              <w:rPr>
                <w:rFonts w:ascii="Arial" w:hAnsi="Arial" w:cs="Arial"/>
                <w:sz w:val="20"/>
              </w:rPr>
              <w:t>Lehovic</w:t>
            </w:r>
            <w:proofErr w:type="spellEnd"/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9CA66" w14:textId="2BE42192" w:rsidR="003226D9" w:rsidRPr="00D0105C" w:rsidRDefault="003226D9" w:rsidP="00215A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69AD338" w14:textId="31A4ADF4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9802697N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A5FAC4" w14:textId="0567FAC4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14.6600406E</w:t>
            </w:r>
          </w:p>
        </w:tc>
      </w:tr>
      <w:tr w:rsidR="003226D9" w:rsidRPr="00D0105C" w14:paraId="5214B448" w14:textId="4D4C9D57" w:rsidTr="00215A40">
        <w:trPr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7BAAC" w14:textId="77777777" w:rsidR="003226D9" w:rsidRPr="00F301D0" w:rsidRDefault="003226D9" w:rsidP="003226D9">
            <w:pPr>
              <w:rPr>
                <w:rFonts w:ascii="Arial" w:hAnsi="Arial" w:cs="Arial"/>
                <w:szCs w:val="22"/>
              </w:rPr>
            </w:pPr>
            <w:r w:rsidRPr="00F301D0">
              <w:rPr>
                <w:rFonts w:ascii="Arial" w:hAnsi="Arial" w:cs="Arial"/>
                <w:szCs w:val="22"/>
              </w:rPr>
              <w:t>přirozené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5E121D7" w14:textId="73474DAE" w:rsidR="003226D9" w:rsidRPr="00F301D0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Jureček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C0846" w14:textId="7BA17DF4" w:rsidR="003226D9" w:rsidRPr="00D0105C" w:rsidRDefault="00AD13E1" w:rsidP="00772C5E">
            <w:pPr>
              <w:jc w:val="center"/>
              <w:rPr>
                <w:rFonts w:ascii="Arial" w:hAnsi="Arial" w:cs="Arial"/>
                <w:szCs w:val="22"/>
              </w:rPr>
            </w:pPr>
            <w:r w:rsidRPr="00AD13E1">
              <w:rPr>
                <w:rFonts w:ascii="Arial" w:hAnsi="Arial" w:cs="Arial"/>
                <w:szCs w:val="22"/>
              </w:rPr>
              <w:t>35 563 m³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C365718" w14:textId="44838C63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U Jurečku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8229D" w14:textId="1B1D5B60" w:rsidR="003226D9" w:rsidRPr="00D0105C" w:rsidRDefault="003226D9" w:rsidP="00215A4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F3CEA93" w14:textId="15B232B3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 w:val="20"/>
              </w:rPr>
              <w:t>50.</w:t>
            </w:r>
            <w:proofErr w:type="gramStart"/>
            <w:r>
              <w:rPr>
                <w:rFonts w:ascii="Arial" w:hAnsi="Arial" w:cs="Arial"/>
                <w:sz w:val="20"/>
              </w:rPr>
              <w:t>0006731N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EFFD3F5" w14:textId="010BF0D2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sz w:val="20"/>
              </w:rPr>
              <w:t>14.6787678E</w:t>
            </w:r>
          </w:p>
        </w:tc>
      </w:tr>
      <w:tr w:rsidR="003226D9" w:rsidRPr="00D0105C" w14:paraId="407FF49F" w14:textId="023F270B" w:rsidTr="00215A40">
        <w:trPr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5006D" w14:textId="77777777" w:rsidR="003226D9" w:rsidRPr="00F301D0" w:rsidRDefault="003226D9" w:rsidP="003226D9">
            <w:pPr>
              <w:rPr>
                <w:rFonts w:ascii="Arial" w:hAnsi="Arial" w:cs="Arial"/>
                <w:szCs w:val="22"/>
              </w:rPr>
            </w:pPr>
            <w:r w:rsidRPr="00F301D0">
              <w:rPr>
                <w:rFonts w:ascii="Arial" w:hAnsi="Arial" w:cs="Arial"/>
                <w:szCs w:val="22"/>
              </w:rPr>
              <w:t>přirozené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AFE405E" w14:textId="5CBEC9CE" w:rsidR="003226D9" w:rsidRPr="00F301D0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Pacovský rybník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85036" w14:textId="77E23926" w:rsidR="003226D9" w:rsidRPr="00D0105C" w:rsidRDefault="00AD13E1" w:rsidP="00AD13E1">
            <w:pPr>
              <w:jc w:val="center"/>
              <w:rPr>
                <w:rFonts w:ascii="Arial" w:hAnsi="Arial" w:cs="Arial"/>
                <w:szCs w:val="22"/>
              </w:rPr>
            </w:pPr>
            <w:r w:rsidRPr="00AD13E1">
              <w:rPr>
                <w:rFonts w:ascii="Arial" w:hAnsi="Arial" w:cs="Arial"/>
                <w:szCs w:val="22"/>
              </w:rPr>
              <w:t>2 171 m³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F29D70B" w14:textId="05AD7D0C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Pod Bahnivkou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BC061" w14:textId="1765CB94" w:rsidR="003226D9" w:rsidRPr="00D0105C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BC98C7D" w14:textId="704FB452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0074861N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E1F79CC" w14:textId="422263EF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14.6623525E</w:t>
            </w:r>
          </w:p>
        </w:tc>
      </w:tr>
      <w:tr w:rsidR="003226D9" w:rsidRPr="00D0105C" w14:paraId="1ADB9BB8" w14:textId="7EB49A43" w:rsidTr="00215A40">
        <w:trPr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85820" w14:textId="14CA0C2A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 w:rsidRPr="00F301D0">
              <w:rPr>
                <w:rFonts w:ascii="Arial" w:hAnsi="Arial" w:cs="Arial"/>
                <w:szCs w:val="22"/>
              </w:rPr>
              <w:t>přirozené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1B97E5F" w14:textId="7638EC7C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Janovského rybník</w:t>
            </w:r>
            <w:r w:rsidR="00AD13E1">
              <w:rPr>
                <w:rFonts w:ascii="Arial" w:hAnsi="Arial" w:cs="Arial"/>
                <w:color w:val="000000"/>
                <w:sz w:val="20"/>
              </w:rPr>
              <w:t xml:space="preserve"> (Kuří)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1C593" w14:textId="0FAB13A6" w:rsidR="003226D9" w:rsidRPr="00D0105C" w:rsidRDefault="00AD13E1" w:rsidP="00AD13E1">
            <w:pPr>
              <w:jc w:val="center"/>
              <w:rPr>
                <w:rFonts w:ascii="Arial" w:hAnsi="Arial" w:cs="Arial"/>
                <w:szCs w:val="22"/>
              </w:rPr>
            </w:pPr>
            <w:r w:rsidRPr="00AD13E1">
              <w:rPr>
                <w:rFonts w:ascii="Arial" w:hAnsi="Arial" w:cs="Arial"/>
                <w:szCs w:val="22"/>
              </w:rPr>
              <w:t>8 723 m³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47561AE" w14:textId="6BA2E8FC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U Mlýna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142C7" w14:textId="373F9D8B" w:rsidR="003226D9" w:rsidRPr="00D0105C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18EEA55" w14:textId="3CC5AFF1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9874892N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2C0B199" w14:textId="3C6091C8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14.6217492E</w:t>
            </w:r>
          </w:p>
        </w:tc>
      </w:tr>
      <w:tr w:rsidR="003226D9" w:rsidRPr="00D0105C" w14:paraId="5C402C80" w14:textId="3BE6A3A0" w:rsidTr="00215A40">
        <w:trPr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1A9FF" w14:textId="0B60F306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 w:rsidRPr="00F301D0">
              <w:rPr>
                <w:rFonts w:ascii="Arial" w:hAnsi="Arial" w:cs="Arial"/>
                <w:szCs w:val="22"/>
              </w:rPr>
              <w:t>přirozené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31398C4" w14:textId="56ED7D4E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Jažlovický rybník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87E3B" w14:textId="3DDA08A3" w:rsidR="003226D9" w:rsidRPr="00D0105C" w:rsidRDefault="00AD13E1" w:rsidP="00AD13E1">
            <w:pPr>
              <w:jc w:val="center"/>
              <w:rPr>
                <w:rFonts w:ascii="Arial" w:hAnsi="Arial" w:cs="Arial"/>
                <w:szCs w:val="22"/>
              </w:rPr>
            </w:pPr>
            <w:r w:rsidRPr="00AD13E1">
              <w:rPr>
                <w:rFonts w:ascii="Arial" w:hAnsi="Arial" w:cs="Arial"/>
                <w:szCs w:val="22"/>
              </w:rPr>
              <w:t>2 242 m³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96F6DE8" w14:textId="63D0EB27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Říčany,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Zděbradská</w:t>
            </w:r>
            <w:proofErr w:type="spellEnd"/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83A45" w14:textId="1E8BC0DA" w:rsidR="003226D9" w:rsidRPr="00D0105C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A2013A9" w14:textId="06FB77A9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9627392N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B9EE866" w14:textId="5FC56F4F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14.6324031E</w:t>
            </w:r>
          </w:p>
        </w:tc>
      </w:tr>
      <w:bookmarkEnd w:id="0"/>
      <w:tr w:rsidR="003226D9" w:rsidRPr="00D0105C" w14:paraId="45C1B9B9" w14:textId="0E4BD0E6" w:rsidTr="00215A40">
        <w:trPr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816A0" w14:textId="47265D26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C88AFB8" w14:textId="730E366D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A1D82" w14:textId="0AEC92E3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EDABAC7" w14:textId="60DA2EAD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Nad Jurečkem 248/29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C20C3" w14:textId="72723F7D" w:rsidR="003226D9" w:rsidRPr="00D0105C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D99BC28" w14:textId="782A5054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0027003N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DD411A3" w14:textId="344C18BE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14.6870158E</w:t>
            </w:r>
          </w:p>
        </w:tc>
      </w:tr>
      <w:tr w:rsidR="003226D9" w:rsidRPr="00D0105C" w14:paraId="0AEF69C3" w14:textId="3F75E728" w:rsidTr="00215A40">
        <w:trPr>
          <w:trHeight w:val="423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EC2BA" w14:textId="4377592F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F812F36" w14:textId="6D04D664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D1C0F" w14:textId="65319318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E2A4570" w14:textId="2D3D9830" w:rsidR="003226D9" w:rsidRPr="00D0105C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0"/>
              </w:rPr>
              <w:t>Říčany, Na Bahnivce 106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6B94B" w14:textId="03672344" w:rsidR="003226D9" w:rsidRPr="00D0105C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931CE16" w14:textId="0A58A0BA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0082439N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6BBF2B0" w14:textId="665E1234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14.6715853E</w:t>
            </w:r>
          </w:p>
        </w:tc>
      </w:tr>
      <w:tr w:rsidR="003226D9" w:rsidRPr="00D0105C" w14:paraId="1E8A9390" w14:textId="6698F793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90674" w14:textId="614F9BD1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E3954D9" w14:textId="6D6D1F76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8F853" w14:textId="7E7AA749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3DB6CC8" w14:textId="2F042E26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Říčany, U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Disku - Černokostelecká</w:t>
            </w:r>
            <w:proofErr w:type="gramEnd"/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90C54" w14:textId="26C08AB2" w:rsidR="003226D9" w:rsidRPr="00D0105C" w:rsidRDefault="003226D9" w:rsidP="00215A40">
            <w:pPr>
              <w:jc w:val="center"/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55EA2B0" w14:textId="051ABCF1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0021161N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A93FD12" w14:textId="41ED4549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14.6613819E</w:t>
            </w:r>
          </w:p>
        </w:tc>
      </w:tr>
      <w:tr w:rsidR="003226D9" w:rsidRPr="00D0105C" w14:paraId="34FC533E" w14:textId="632E9C6E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86DC1" w14:textId="5CFA26AE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B277F18" w14:textId="1A80DF2C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3B0D4" w14:textId="6197AD59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0E3B19E" w14:textId="4E6B30EF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Říčany, Na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Vysoké - Dančí</w:t>
            </w:r>
            <w:proofErr w:type="gramEnd"/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1FD39" w14:textId="4F123BB4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E341775" w14:textId="6DCF13F5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0027753N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F74A1C4" w14:textId="4687C6AE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14.6462136E</w:t>
            </w:r>
          </w:p>
        </w:tc>
      </w:tr>
      <w:tr w:rsidR="003226D9" w:rsidRPr="00D0105C" w14:paraId="5CEB7BDF" w14:textId="13288789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15DE1" w14:textId="4B1E0DA2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8FB7C12" w14:textId="278A0333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397C8" w14:textId="12E21144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A7293F2" w14:textId="01412575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Říčany,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Ládek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15/6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27EEA" w14:textId="195A65C7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4E45263" w14:textId="3C3D96DD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0015464N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6395B9C" w14:textId="61DDCDC9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14.7015233E</w:t>
            </w:r>
          </w:p>
        </w:tc>
      </w:tr>
      <w:tr w:rsidR="003226D9" w:rsidRPr="00D0105C" w14:paraId="05038B0F" w14:textId="66CF982C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4A072" w14:textId="55678610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A8BF75B" w14:textId="250B5468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D0B8B" w14:textId="05BD20B1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1D090C9" w14:textId="3B46AACF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Mánesova 660/4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F5F30" w14:textId="73FA7106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50DAD6C" w14:textId="21D175AD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9954053N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8C2CF1E" w14:textId="152C8A4A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14.6608225E</w:t>
            </w:r>
          </w:p>
        </w:tc>
      </w:tr>
      <w:tr w:rsidR="003226D9" w:rsidRPr="00D0105C" w14:paraId="4421DAC0" w14:textId="674FACDA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26546" w14:textId="2842FCB9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E341396" w14:textId="4735E1F9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01D36" w14:textId="4F618153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6CD718B" w14:textId="21138E9C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Politických vězňů 283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99B92" w14:textId="61D1BFC1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6A71543" w14:textId="7B9C3C12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9969725N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2E7A507" w14:textId="68C1EC6E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14.6611044E</w:t>
            </w:r>
          </w:p>
        </w:tc>
      </w:tr>
      <w:tr w:rsidR="003226D9" w:rsidRPr="00D0105C" w14:paraId="25AA99C4" w14:textId="3725335D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66B19" w14:textId="101185C3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0079DFC" w14:textId="009E81C4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4A8C8" w14:textId="5F2D4292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80BF181" w14:textId="0652B996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Melantrichova 2309/3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C8441" w14:textId="60AB4E1A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9303713" w14:textId="33B970A8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9902708N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9BDA7E6" w14:textId="729836F6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14.6664344E</w:t>
            </w:r>
          </w:p>
        </w:tc>
      </w:tr>
      <w:tr w:rsidR="003226D9" w:rsidRPr="00D0105C" w14:paraId="15A0F2DA" w14:textId="76D4FA2E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2A578" w14:textId="7D283D3F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562AB89" w14:textId="76BACFAD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B706D" w14:textId="0143468F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FF4CE47" w14:textId="2EA66AD6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Říčany,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Roosveltova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x Vranovská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A5AFA" w14:textId="5A915A5A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38EB2F1" w14:textId="6C23A915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9889086N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473A7AE" w14:textId="548176FF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14.6449983E</w:t>
            </w:r>
          </w:p>
        </w:tc>
      </w:tr>
      <w:tr w:rsidR="003226D9" w:rsidRPr="00D0105C" w14:paraId="762E4F15" w14:textId="007DCC1F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C057E" w14:textId="41E949C3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1BBA15E" w14:textId="542E010D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A70E3" w14:textId="6B9B26BD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53970DC" w14:textId="415D6830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Úvalská 13/6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B6AD6" w14:textId="699CD36F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50C6320" w14:textId="2F1A727B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0010761N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743C6B9" w14:textId="05BF09C1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14.6652625E</w:t>
            </w:r>
          </w:p>
        </w:tc>
      </w:tr>
      <w:tr w:rsidR="003226D9" w:rsidRPr="00D0105C" w14:paraId="165DA798" w14:textId="2CB34228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0E6B8" w14:textId="2748011F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4301FD9" w14:textId="72412CFA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29D19" w14:textId="7D9EBB87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791BD0B" w14:textId="3772C81D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sz w:val="20"/>
              </w:rPr>
              <w:t>Říčany, Edvarda Beneše 239/21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E3D97" w14:textId="2F51A903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3FDBAB1" w14:textId="24A6A93C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9999867N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7F0010C" w14:textId="0CE5E0EC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14.6717911E</w:t>
            </w:r>
          </w:p>
        </w:tc>
      </w:tr>
      <w:tr w:rsidR="003226D9" w:rsidRPr="00D0105C" w14:paraId="528D6A34" w14:textId="69CB44AA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4396E" w14:textId="46389DE3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70C0900" w14:textId="21163A88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22F40" w14:textId="6A6E22CB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B9B7375" w14:textId="4973CFBC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Plavínová 657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914BD" w14:textId="16303B0A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616153C" w14:textId="28B72064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0069653N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83972B8" w14:textId="69F26CDD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14.6643869E</w:t>
            </w:r>
          </w:p>
        </w:tc>
      </w:tr>
      <w:tr w:rsidR="003226D9" w:rsidRPr="00D0105C" w14:paraId="0377725D" w14:textId="1906EAA0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D2A5D" w14:textId="02B9FE24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DEF1DE8" w14:textId="0B6A3B81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B2B3D" w14:textId="27B6E09C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996BAD2" w14:textId="7AF538E8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Jedlová 147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9E733" w14:textId="186AFD4E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963B24D" w14:textId="14625BA5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9955769N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0BBF3F6" w14:textId="14473DCB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14.6868164E</w:t>
            </w:r>
          </w:p>
        </w:tc>
      </w:tr>
      <w:tr w:rsidR="003226D9" w:rsidRPr="00D0105C" w14:paraId="39674B61" w14:textId="56A80735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F4CC7" w14:textId="14B9B772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F91607C" w14:textId="22E6739F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F47FF" w14:textId="2DD3804A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BE9B80A" w14:textId="2C9525C7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Říčany, 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Olivovny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4/B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6062A" w14:textId="4C402260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72953D9" w14:textId="1C628F14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9904439N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7826C45" w14:textId="0C1A509E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14.6847500E</w:t>
            </w:r>
          </w:p>
        </w:tc>
      </w:tr>
      <w:tr w:rsidR="003226D9" w:rsidRPr="00D0105C" w14:paraId="7264EBA0" w14:textId="7A2E721A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AEB40" w14:textId="2174C941" w:rsidR="003226D9" w:rsidRPr="00AE62C4" w:rsidRDefault="0090123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BBFC1B4" w14:textId="3B617EA4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6ECDB" w14:textId="25ED5287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B697EEC" w14:textId="70D702C1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Zeyerova 559/8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71D1F" w14:textId="24B05043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2DC4BD3" w14:textId="0C17A658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9923286N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855CB93" w14:textId="689375E4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14.6866292E</w:t>
            </w:r>
          </w:p>
        </w:tc>
      </w:tr>
      <w:tr w:rsidR="003226D9" w:rsidRPr="00D0105C" w14:paraId="2771535B" w14:textId="0A444576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AF0B8" w14:textId="4F7EE6C1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0F1B018" w14:textId="21A35F7A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35C0" w14:textId="1C83CF00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703E6F5" w14:textId="0391A08D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Smiřických u žel. Podjezdu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03300" w14:textId="4197810E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82967A7" w14:textId="02553AAA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9938494N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77A5CD0" w14:textId="7C1EAA61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14.6690069E</w:t>
            </w:r>
          </w:p>
        </w:tc>
      </w:tr>
      <w:tr w:rsidR="003226D9" w:rsidRPr="00D0105C" w14:paraId="22F1C160" w14:textId="3288387A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FA1A1" w14:textId="60041535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50853CF" w14:textId="77A3D7EE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Hydrant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4207D" w14:textId="07A8F132" w:rsidR="003226D9" w:rsidRDefault="003226D9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Hydrantová síť obecního vodovodu (vodovod min. DN 80)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6DF31A7" w14:textId="04C8ED36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Říčany,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</w:rPr>
              <w:t>Zděbradská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- u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mostu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0B021" w14:textId="03852962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EEB627C" w14:textId="1AB8442E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9628408N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72DF170" w14:textId="3F7B436C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14.6288353E</w:t>
            </w:r>
          </w:p>
        </w:tc>
      </w:tr>
      <w:tr w:rsidR="003226D9" w:rsidRPr="00D0105C" w14:paraId="3CDB8CE9" w14:textId="4DB59287" w:rsidTr="00215A40">
        <w:trPr>
          <w:trHeight w:val="186"/>
          <w:tblCellSpacing w:w="0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C74A2" w14:textId="1E77ACB7" w:rsidR="003226D9" w:rsidRPr="00AE62C4" w:rsidRDefault="0073459F" w:rsidP="003226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="003226D9" w:rsidRPr="00AE62C4">
              <w:rPr>
                <w:rFonts w:ascii="Arial" w:hAnsi="Arial" w:cs="Arial"/>
                <w:szCs w:val="22"/>
              </w:rPr>
              <w:t>mělé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5E3266B" w14:textId="046051A5" w:rsidR="003226D9" w:rsidRDefault="003226D9" w:rsidP="003226D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 Fialce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5C039" w14:textId="025D9176" w:rsidR="003226D9" w:rsidRDefault="003226D9" w:rsidP="003226D9">
            <w:pPr>
              <w:rPr>
                <w:rFonts w:ascii="Arial" w:hAnsi="Arial" w:cs="Arial"/>
                <w:szCs w:val="22"/>
              </w:rPr>
            </w:pPr>
            <w:r w:rsidRPr="00AE62C4">
              <w:rPr>
                <w:rFonts w:ascii="Arial" w:hAnsi="Arial" w:cs="Arial"/>
                <w:szCs w:val="22"/>
              </w:rPr>
              <w:t>Bazén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CEC0D2B" w14:textId="2B40D5A2" w:rsidR="003226D9" w:rsidRPr="00D0105C" w:rsidRDefault="003226D9" w:rsidP="003226D9">
            <w:pPr>
              <w:rPr>
                <w:rFonts w:ascii="Arial" w:hAnsi="Arial" w:cs="Arial"/>
                <w:color w:val="FF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Říčany, Cesta svobody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208E1" w14:textId="14C9971D" w:rsidR="003226D9" w:rsidRDefault="003226D9" w:rsidP="00215A4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celoročně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9C31571" w14:textId="2A1C69F0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9954644N</w:t>
            </w:r>
            <w:proofErr w:type="gramEnd"/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C1A6611" w14:textId="76D66D8F" w:rsidR="003226D9" w:rsidRDefault="003226D9" w:rsidP="003226D9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14.6615208E</w:t>
            </w:r>
          </w:p>
        </w:tc>
      </w:tr>
    </w:tbl>
    <w:p w14:paraId="3B1FC5C4" w14:textId="77777777" w:rsidR="000356F4" w:rsidRPr="00D0105C" w:rsidRDefault="000356F4" w:rsidP="000356F4">
      <w:pPr>
        <w:ind w:left="360"/>
        <w:jc w:val="center"/>
        <w:rPr>
          <w:rFonts w:ascii="Arial" w:hAnsi="Arial" w:cs="Arial"/>
          <w:b/>
          <w:i/>
          <w:szCs w:val="22"/>
          <w:u w:val="single"/>
        </w:rPr>
      </w:pPr>
    </w:p>
    <w:p w14:paraId="1C2500F0" w14:textId="77777777" w:rsidR="00645788" w:rsidRDefault="00645788" w:rsidP="000356F4">
      <w:pPr>
        <w:pStyle w:val="Normlnweb"/>
        <w:ind w:firstLine="0"/>
        <w:rPr>
          <w:rFonts w:ascii="Arial" w:hAnsi="Arial" w:cs="Arial"/>
          <w:b/>
          <w:bCs/>
          <w:sz w:val="22"/>
          <w:szCs w:val="22"/>
        </w:rPr>
      </w:pPr>
    </w:p>
    <w:sectPr w:rsidR="00645788" w:rsidSect="009B6338">
      <w:footerReference w:type="default" r:id="rId12"/>
      <w:type w:val="continuous"/>
      <w:pgSz w:w="11906" w:h="16838"/>
      <w:pgMar w:top="1417" w:right="1417" w:bottom="1417" w:left="1417" w:header="708" w:footer="78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164A" w14:textId="77777777" w:rsidR="00CE62DC" w:rsidRDefault="00CE62DC">
      <w:r>
        <w:separator/>
      </w:r>
    </w:p>
  </w:endnote>
  <w:endnote w:type="continuationSeparator" w:id="0">
    <w:p w14:paraId="285075E7" w14:textId="77777777" w:rsidR="00CE62DC" w:rsidRDefault="00CE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016C" w14:textId="75125244" w:rsidR="00ED603E" w:rsidRPr="00CC3036" w:rsidRDefault="00ED603E" w:rsidP="00ED603E">
    <w:pPr>
      <w:pStyle w:val="Zhlav"/>
      <w:jc w:val="lef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632D" w14:textId="77777777" w:rsidR="00CE62DC" w:rsidRDefault="00CE62DC">
      <w:r>
        <w:separator/>
      </w:r>
    </w:p>
  </w:footnote>
  <w:footnote w:type="continuationSeparator" w:id="0">
    <w:p w14:paraId="6E9F43EE" w14:textId="77777777" w:rsidR="00CE62DC" w:rsidRDefault="00CE62DC">
      <w:r>
        <w:continuationSeparator/>
      </w:r>
    </w:p>
  </w:footnote>
  <w:footnote w:id="1">
    <w:p w14:paraId="4154E9E5" w14:textId="77777777" w:rsidR="000356F4" w:rsidRPr="00036DE6" w:rsidRDefault="000356F4" w:rsidP="000356F4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19DC90F" w14:textId="77777777" w:rsidR="000356F4" w:rsidRPr="00036DE6" w:rsidRDefault="000356F4" w:rsidP="000356F4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4D37409B" w14:textId="77777777" w:rsidR="000356F4" w:rsidRPr="00036DE6" w:rsidRDefault="000356F4" w:rsidP="000356F4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BB65366" w14:textId="77777777" w:rsidR="000356F4" w:rsidRPr="00E55137" w:rsidRDefault="000356F4" w:rsidP="000356F4">
      <w:pPr>
        <w:pStyle w:val="Textpoznpodarou"/>
        <w:rPr>
          <w:rFonts w:ascii="Arial" w:hAnsi="Arial"/>
        </w:rPr>
      </w:pPr>
      <w:r w:rsidRPr="00E55137">
        <w:rPr>
          <w:rStyle w:val="Znakapoznpodarou"/>
          <w:rFonts w:ascii="Arial" w:hAnsi="Arial"/>
          <w:color w:val="17365D"/>
        </w:rPr>
        <w:footnoteRef/>
      </w:r>
      <w:r w:rsidRPr="00E55137">
        <w:rPr>
          <w:rFonts w:ascii="Arial" w:hAnsi="Arial"/>
          <w:color w:val="17365D"/>
        </w:rPr>
        <w:t xml:space="preserve"> </w:t>
      </w:r>
      <w:r w:rsidRPr="00E55137">
        <w:rPr>
          <w:rFonts w:ascii="Arial" w:hAnsi="Arial"/>
        </w:rPr>
        <w:t>§ 7 odst. 1 zákona o požární ochraně</w:t>
      </w:r>
    </w:p>
  </w:footnote>
  <w:footnote w:id="5">
    <w:p w14:paraId="7CAA48C4" w14:textId="1558BF13" w:rsidR="000356F4" w:rsidRPr="002E56B5" w:rsidRDefault="000356F4" w:rsidP="000356F4">
      <w:pPr>
        <w:pStyle w:val="Textpoznpodarou"/>
        <w:rPr>
          <w:rFonts w:ascii="Arial" w:hAnsi="Arial"/>
        </w:rPr>
      </w:pPr>
      <w:r w:rsidRPr="00E55137">
        <w:rPr>
          <w:rStyle w:val="Znakapoznpodarou"/>
          <w:rFonts w:ascii="Arial" w:hAnsi="Arial"/>
        </w:rPr>
        <w:footnoteRef/>
      </w:r>
      <w:r w:rsidRPr="00E55137">
        <w:rPr>
          <w:rFonts w:ascii="Arial" w:hAnsi="Arial"/>
        </w:rPr>
        <w:t xml:space="preserve"> nařízení </w:t>
      </w:r>
      <w:r w:rsidR="00E55137" w:rsidRPr="00E55137">
        <w:rPr>
          <w:rFonts w:ascii="Arial" w:hAnsi="Arial"/>
        </w:rPr>
        <w:t xml:space="preserve">Středočeského </w:t>
      </w:r>
      <w:r w:rsidRPr="00E55137">
        <w:rPr>
          <w:rFonts w:ascii="Arial" w:hAnsi="Arial"/>
        </w:rPr>
        <w:t>kraje č</w:t>
      </w:r>
      <w:r w:rsidR="00E55137" w:rsidRPr="00E55137">
        <w:rPr>
          <w:rFonts w:ascii="Arial" w:hAnsi="Arial"/>
        </w:rPr>
        <w:t>. 3/2010</w:t>
      </w:r>
      <w:r w:rsidRPr="00E55137">
        <w:rPr>
          <w:rFonts w:ascii="Arial" w:hAnsi="Arial"/>
        </w:rPr>
        <w:t xml:space="preserve"> ze dne </w:t>
      </w:r>
      <w:r w:rsidR="00E55137" w:rsidRPr="00E55137">
        <w:rPr>
          <w:rFonts w:ascii="Arial" w:hAnsi="Arial"/>
        </w:rPr>
        <w:t>4.1.2010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83EA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1E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0D5D6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A2B648D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B8D050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378B7"/>
    <w:multiLevelType w:val="hybridMultilevel"/>
    <w:tmpl w:val="AB4E704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8409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07743">
    <w:abstractNumId w:val="12"/>
  </w:num>
  <w:num w:numId="2" w16cid:durableId="849370310">
    <w:abstractNumId w:val="1"/>
  </w:num>
  <w:num w:numId="3" w16cid:durableId="1415930752">
    <w:abstractNumId w:val="13"/>
  </w:num>
  <w:num w:numId="4" w16cid:durableId="637104222">
    <w:abstractNumId w:val="9"/>
  </w:num>
  <w:num w:numId="5" w16cid:durableId="1175801254">
    <w:abstractNumId w:val="16"/>
  </w:num>
  <w:num w:numId="6" w16cid:durableId="2097363894">
    <w:abstractNumId w:val="5"/>
  </w:num>
  <w:num w:numId="7" w16cid:durableId="860356999">
    <w:abstractNumId w:val="6"/>
  </w:num>
  <w:num w:numId="8" w16cid:durableId="314261974">
    <w:abstractNumId w:val="2"/>
  </w:num>
  <w:num w:numId="9" w16cid:durableId="158498519">
    <w:abstractNumId w:val="3"/>
  </w:num>
  <w:num w:numId="10" w16cid:durableId="609512751">
    <w:abstractNumId w:val="19"/>
  </w:num>
  <w:num w:numId="11" w16cid:durableId="453983638">
    <w:abstractNumId w:val="22"/>
  </w:num>
  <w:num w:numId="12" w16cid:durableId="413014489">
    <w:abstractNumId w:val="7"/>
  </w:num>
  <w:num w:numId="13" w16cid:durableId="240453409">
    <w:abstractNumId w:val="11"/>
  </w:num>
  <w:num w:numId="14" w16cid:durableId="591205602">
    <w:abstractNumId w:val="23"/>
  </w:num>
  <w:num w:numId="15" w16cid:durableId="221717273">
    <w:abstractNumId w:val="8"/>
  </w:num>
  <w:num w:numId="16" w16cid:durableId="993219697">
    <w:abstractNumId w:val="14"/>
  </w:num>
  <w:num w:numId="17" w16cid:durableId="1646273934">
    <w:abstractNumId w:val="18"/>
  </w:num>
  <w:num w:numId="18" w16cid:durableId="1615672773">
    <w:abstractNumId w:val="10"/>
  </w:num>
  <w:num w:numId="19" w16cid:durableId="1161317215">
    <w:abstractNumId w:val="0"/>
  </w:num>
  <w:num w:numId="20" w16cid:durableId="668796299">
    <w:abstractNumId w:val="20"/>
  </w:num>
  <w:num w:numId="21" w16cid:durableId="1921140587">
    <w:abstractNumId w:val="21"/>
  </w:num>
  <w:num w:numId="22" w16cid:durableId="373386510">
    <w:abstractNumId w:val="4"/>
  </w:num>
  <w:num w:numId="23" w16cid:durableId="1935239038">
    <w:abstractNumId w:val="17"/>
  </w:num>
  <w:num w:numId="24" w16cid:durableId="13020762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F4"/>
    <w:rsid w:val="00005C4D"/>
    <w:rsid w:val="0000677F"/>
    <w:rsid w:val="00006B72"/>
    <w:rsid w:val="00010634"/>
    <w:rsid w:val="00010999"/>
    <w:rsid w:val="00023B60"/>
    <w:rsid w:val="000356F4"/>
    <w:rsid w:val="00047840"/>
    <w:rsid w:val="000902B3"/>
    <w:rsid w:val="000917D8"/>
    <w:rsid w:val="00097A39"/>
    <w:rsid w:val="000A593C"/>
    <w:rsid w:val="000B6A9A"/>
    <w:rsid w:val="000C6A2D"/>
    <w:rsid w:val="000D3074"/>
    <w:rsid w:val="000E29E6"/>
    <w:rsid w:val="001114EE"/>
    <w:rsid w:val="00142E58"/>
    <w:rsid w:val="001629A0"/>
    <w:rsid w:val="00183E55"/>
    <w:rsid w:val="001911F4"/>
    <w:rsid w:val="001B12F3"/>
    <w:rsid w:val="001B20F6"/>
    <w:rsid w:val="001C3339"/>
    <w:rsid w:val="001C390F"/>
    <w:rsid w:val="001D7379"/>
    <w:rsid w:val="001E058B"/>
    <w:rsid w:val="00215A40"/>
    <w:rsid w:val="00257CE2"/>
    <w:rsid w:val="002609AC"/>
    <w:rsid w:val="00265AEB"/>
    <w:rsid w:val="002710A7"/>
    <w:rsid w:val="002850DE"/>
    <w:rsid w:val="002A06D9"/>
    <w:rsid w:val="002A18C1"/>
    <w:rsid w:val="002C69FC"/>
    <w:rsid w:val="002C72AD"/>
    <w:rsid w:val="002F78B7"/>
    <w:rsid w:val="003226D9"/>
    <w:rsid w:val="00325FFA"/>
    <w:rsid w:val="003318D7"/>
    <w:rsid w:val="00333100"/>
    <w:rsid w:val="003363C3"/>
    <w:rsid w:val="00390ECE"/>
    <w:rsid w:val="003D5B64"/>
    <w:rsid w:val="00422CDA"/>
    <w:rsid w:val="00450B24"/>
    <w:rsid w:val="004974F7"/>
    <w:rsid w:val="004B7A02"/>
    <w:rsid w:val="004C2D7E"/>
    <w:rsid w:val="004C42B4"/>
    <w:rsid w:val="004F7682"/>
    <w:rsid w:val="0051385F"/>
    <w:rsid w:val="00546CCD"/>
    <w:rsid w:val="005E17A6"/>
    <w:rsid w:val="00600056"/>
    <w:rsid w:val="00613800"/>
    <w:rsid w:val="006159A7"/>
    <w:rsid w:val="006367D7"/>
    <w:rsid w:val="00645788"/>
    <w:rsid w:val="006531B2"/>
    <w:rsid w:val="00671235"/>
    <w:rsid w:val="006914AA"/>
    <w:rsid w:val="006A12AC"/>
    <w:rsid w:val="006B3D2F"/>
    <w:rsid w:val="006F2B67"/>
    <w:rsid w:val="006F2E79"/>
    <w:rsid w:val="006F5FD1"/>
    <w:rsid w:val="007001A1"/>
    <w:rsid w:val="0073459F"/>
    <w:rsid w:val="00736345"/>
    <w:rsid w:val="00772C5E"/>
    <w:rsid w:val="007805E3"/>
    <w:rsid w:val="00794265"/>
    <w:rsid w:val="007A2862"/>
    <w:rsid w:val="00814BE3"/>
    <w:rsid w:val="00820725"/>
    <w:rsid w:val="00821DBC"/>
    <w:rsid w:val="00874499"/>
    <w:rsid w:val="00884675"/>
    <w:rsid w:val="00887688"/>
    <w:rsid w:val="00894951"/>
    <w:rsid w:val="008C1EB7"/>
    <w:rsid w:val="008C52D4"/>
    <w:rsid w:val="0090123F"/>
    <w:rsid w:val="00906770"/>
    <w:rsid w:val="00910B0A"/>
    <w:rsid w:val="009123C8"/>
    <w:rsid w:val="0093327C"/>
    <w:rsid w:val="00943B23"/>
    <w:rsid w:val="00954657"/>
    <w:rsid w:val="00955201"/>
    <w:rsid w:val="00963DE2"/>
    <w:rsid w:val="009A113C"/>
    <w:rsid w:val="009B6338"/>
    <w:rsid w:val="009C19DC"/>
    <w:rsid w:val="009E2C29"/>
    <w:rsid w:val="009E32B5"/>
    <w:rsid w:val="00A03327"/>
    <w:rsid w:val="00A305D9"/>
    <w:rsid w:val="00A3123B"/>
    <w:rsid w:val="00A424B8"/>
    <w:rsid w:val="00A555A7"/>
    <w:rsid w:val="00A56601"/>
    <w:rsid w:val="00A65B6F"/>
    <w:rsid w:val="00A968A9"/>
    <w:rsid w:val="00AD13E1"/>
    <w:rsid w:val="00AE62C4"/>
    <w:rsid w:val="00AF010E"/>
    <w:rsid w:val="00B03F96"/>
    <w:rsid w:val="00B12B3F"/>
    <w:rsid w:val="00B53008"/>
    <w:rsid w:val="00B6261F"/>
    <w:rsid w:val="00B63994"/>
    <w:rsid w:val="00B96E22"/>
    <w:rsid w:val="00BA5B9D"/>
    <w:rsid w:val="00BC4167"/>
    <w:rsid w:val="00BC4809"/>
    <w:rsid w:val="00BC4A82"/>
    <w:rsid w:val="00C24DDD"/>
    <w:rsid w:val="00C25430"/>
    <w:rsid w:val="00C276D0"/>
    <w:rsid w:val="00C27D52"/>
    <w:rsid w:val="00C542B3"/>
    <w:rsid w:val="00C66440"/>
    <w:rsid w:val="00C714DD"/>
    <w:rsid w:val="00CC3036"/>
    <w:rsid w:val="00CC3CCE"/>
    <w:rsid w:val="00CE5C87"/>
    <w:rsid w:val="00CE62DC"/>
    <w:rsid w:val="00D01DFE"/>
    <w:rsid w:val="00D02FC6"/>
    <w:rsid w:val="00D07C7B"/>
    <w:rsid w:val="00D163C6"/>
    <w:rsid w:val="00D2158E"/>
    <w:rsid w:val="00D5043D"/>
    <w:rsid w:val="00D60123"/>
    <w:rsid w:val="00D76FB4"/>
    <w:rsid w:val="00D829EA"/>
    <w:rsid w:val="00D93516"/>
    <w:rsid w:val="00DC3A00"/>
    <w:rsid w:val="00DF2FEF"/>
    <w:rsid w:val="00E2194E"/>
    <w:rsid w:val="00E34A4F"/>
    <w:rsid w:val="00E45525"/>
    <w:rsid w:val="00E55137"/>
    <w:rsid w:val="00E552EA"/>
    <w:rsid w:val="00E8110E"/>
    <w:rsid w:val="00E87D91"/>
    <w:rsid w:val="00E92A55"/>
    <w:rsid w:val="00EB51AA"/>
    <w:rsid w:val="00ED603E"/>
    <w:rsid w:val="00ED77FE"/>
    <w:rsid w:val="00EF20DA"/>
    <w:rsid w:val="00EF6DD1"/>
    <w:rsid w:val="00F124B6"/>
    <w:rsid w:val="00F21AFD"/>
    <w:rsid w:val="00F46F8D"/>
    <w:rsid w:val="00F57814"/>
    <w:rsid w:val="00F8184F"/>
    <w:rsid w:val="00F86EB0"/>
    <w:rsid w:val="00F9530C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9F1D20"/>
  <w14:defaultImageDpi w14:val="0"/>
  <w15:docId w15:val="{80579103-44AB-4E39-8ABE-2D2CEC21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390F"/>
    <w:pPr>
      <w:tabs>
        <w:tab w:val="left" w:pos="567"/>
      </w:tabs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clear" w:pos="567"/>
      </w:tabs>
      <w:outlineLvl w:val="0"/>
    </w:pPr>
    <w:rPr>
      <w:b/>
      <w: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center" w:pos="6804"/>
      </w:tabs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40" w:after="4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tabs>
        <w:tab w:val="center" w:pos="6804"/>
      </w:tabs>
      <w:jc w:val="both"/>
      <w:outlineLvl w:val="4"/>
    </w:pPr>
    <w:rPr>
      <w:b/>
      <w:i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56F4"/>
    <w:pPr>
      <w:tabs>
        <w:tab w:val="clear" w:pos="567"/>
      </w:tabs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aliases w:val="Záhlaví a zápatí"/>
    <w:basedOn w:val="Normln"/>
    <w:next w:val="Normln"/>
    <w:link w:val="ZhlavChar"/>
    <w:uiPriority w:val="99"/>
    <w:pPr>
      <w:tabs>
        <w:tab w:val="right" w:pos="9072"/>
      </w:tabs>
      <w:jc w:val="center"/>
    </w:pPr>
    <w:rPr>
      <w:sz w:val="20"/>
    </w:rPr>
  </w:style>
  <w:style w:type="character" w:customStyle="1" w:styleId="ZhlavChar">
    <w:name w:val="Záhlaví Char"/>
    <w:aliases w:val="Záhlaví a zápatí Char"/>
    <w:link w:val="Zhlav"/>
    <w:uiPriority w:val="99"/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  <w:tab w:val="center" w:pos="6804"/>
      </w:tabs>
      <w:jc w:val="center"/>
    </w:pPr>
    <w:rPr>
      <w:b/>
      <w:i/>
    </w:rPr>
  </w:style>
  <w:style w:type="character" w:customStyle="1" w:styleId="ZkladntextodsazenChar">
    <w:name w:val="Základní text odsazený Char"/>
    <w:link w:val="Zkladntextodsazen"/>
    <w:uiPriority w:val="99"/>
    <w:semiHidden/>
    <w:rPr>
      <w:sz w:val="22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clear" w:pos="567"/>
        <w:tab w:val="center" w:pos="6804"/>
      </w:tabs>
      <w:jc w:val="both"/>
    </w:pPr>
  </w:style>
  <w:style w:type="character" w:customStyle="1" w:styleId="Zkladntextodsazen2Char">
    <w:name w:val="Základní text odsazený 2 Char"/>
    <w:link w:val="Zkladntextodsazen2"/>
    <w:uiPriority w:val="99"/>
    <w:rPr>
      <w:sz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zev">
    <w:name w:val="Title"/>
    <w:basedOn w:val="Normln"/>
    <w:link w:val="NzevChar"/>
    <w:uiPriority w:val="10"/>
    <w:qFormat/>
    <w:pPr>
      <w:ind w:right="567"/>
      <w:jc w:val="center"/>
    </w:pPr>
    <w:rPr>
      <w:b/>
      <w:caps/>
      <w:sz w:val="76"/>
    </w:rPr>
  </w:style>
  <w:style w:type="character" w:customStyle="1" w:styleId="NzevChar">
    <w:name w:val="Název Char"/>
    <w:link w:val="Nzev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link w:val="Textkomente"/>
    <w:uiPriority w:val="99"/>
    <w:semiHidden/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rsid w:val="00450B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56F4"/>
    <w:rPr>
      <w:rFonts w:ascii="Calibri" w:hAnsi="Calibri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0356F4"/>
    <w:pPr>
      <w:tabs>
        <w:tab w:val="clear" w:pos="567"/>
      </w:tabs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56F4"/>
    <w:rPr>
      <w:noProof/>
    </w:rPr>
  </w:style>
  <w:style w:type="character" w:styleId="Znakapoznpodarou">
    <w:name w:val="footnote reference"/>
    <w:semiHidden/>
    <w:rsid w:val="000356F4"/>
    <w:rPr>
      <w:vertAlign w:val="superscript"/>
    </w:rPr>
  </w:style>
  <w:style w:type="paragraph" w:customStyle="1" w:styleId="NormlnIMP">
    <w:name w:val="Normální_IMP"/>
    <w:basedOn w:val="Normln"/>
    <w:rsid w:val="000356F4"/>
    <w:pPr>
      <w:tabs>
        <w:tab w:val="clear" w:pos="567"/>
      </w:tabs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Normlnweb">
    <w:name w:val="Normal (Web)"/>
    <w:basedOn w:val="Normln"/>
    <w:uiPriority w:val="99"/>
    <w:semiHidden/>
    <w:rsid w:val="000356F4"/>
    <w:pPr>
      <w:tabs>
        <w:tab w:val="clear" w:pos="567"/>
      </w:tabs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paragraph" w:customStyle="1" w:styleId="nzevzkona">
    <w:name w:val="název zákona"/>
    <w:basedOn w:val="Nzev"/>
    <w:rsid w:val="000356F4"/>
    <w:pPr>
      <w:tabs>
        <w:tab w:val="clear" w:pos="567"/>
      </w:tabs>
      <w:spacing w:before="240" w:after="60"/>
      <w:ind w:right="0"/>
      <w:outlineLvl w:val="0"/>
    </w:pPr>
    <w:rPr>
      <w:rFonts w:ascii="Cambria" w:hAnsi="Cambria"/>
      <w:bCs/>
      <w:caps w:val="0"/>
      <w:kern w:val="28"/>
      <w:sz w:val="32"/>
      <w:szCs w:val="32"/>
    </w:rPr>
  </w:style>
  <w:style w:type="paragraph" w:customStyle="1" w:styleId="Seznamoslovan">
    <w:name w:val="Seznam očíslovaný"/>
    <w:basedOn w:val="Zkladntext"/>
    <w:rsid w:val="000356F4"/>
    <w:pPr>
      <w:widowControl w:val="0"/>
      <w:tabs>
        <w:tab w:val="clear" w:pos="567"/>
      </w:tabs>
      <w:spacing w:after="113"/>
      <w:ind w:left="425" w:hanging="424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0356F4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paragraph" w:customStyle="1" w:styleId="Hlava">
    <w:name w:val="Hlava"/>
    <w:basedOn w:val="Normln"/>
    <w:rsid w:val="000356F4"/>
    <w:pPr>
      <w:tabs>
        <w:tab w:val="clear" w:pos="567"/>
      </w:tabs>
      <w:autoSpaceDE w:val="0"/>
      <w:autoSpaceDN w:val="0"/>
      <w:spacing w:before="240"/>
      <w:jc w:val="center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1380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A5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macha@rican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macha\Desktop\Voln&#253;%20list%20-%20s%20vizu&#225;lem%20M&#283;sto%20&#344;&#237;&#269;an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C0FFD-81A8-4ED1-8D22-DAF4BDE851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BDBD6F-2EC9-4221-87A4-6E77A1E5C0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06DC1A-C05D-4331-A74C-35F5B5886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9d3dd-7422-4e90-bc48-2e4dfbd2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B1A84-B4ED-4C4F-A580-4D0535AF8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Volný list - s vizuálem Město Říčany.dotx</Template>
  <TotalTime>84</TotalTime>
  <Pages>8</Pages>
  <Words>1926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Říčany</vt:lpstr>
    </vt:vector>
  </TitlesOfParts>
  <Company>Město Říčany</Company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Říčany</dc:title>
  <dc:subject>Dopisní papír pro samosprávu</dc:subject>
  <dc:creator>Mácha Martin Mgr., DiS.</dc:creator>
  <cp:keywords/>
  <dc:description/>
  <cp:lastModifiedBy>Bejvančická Alexandra JUDr.</cp:lastModifiedBy>
  <cp:revision>16</cp:revision>
  <cp:lastPrinted>2025-08-07T12:04:00Z</cp:lastPrinted>
  <dcterms:created xsi:type="dcterms:W3CDTF">2025-09-10T10:06:00Z</dcterms:created>
  <dcterms:modified xsi:type="dcterms:W3CDTF">2025-09-23T07:32:00Z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0x010100F58670461C0898498279678A89E4107F</vt:lpwstr>
  </property>
</Properties>
</file>