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6C" w:rsidRPr="0058239D" w:rsidRDefault="00D36F6C" w:rsidP="007B0A6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alt="znak" style="position:absolute;left:0;text-align:left;margin-left:0;margin-top:5pt;width:54pt;height:64.5pt;z-index:-251658240;visibility:visible" wrapcoords="-300 0 -300 21349 21600 21349 21600 0 -300 0" o:allowoverlap="f">
            <v:imagedata r:id="rId7" o:title=""/>
            <w10:wrap type="tight"/>
          </v:shape>
        </w:pict>
      </w:r>
      <w:r w:rsidRPr="0058239D">
        <w:t>Obec Chlístovice</w:t>
      </w:r>
    </w:p>
    <w:p w:rsidR="00D36F6C" w:rsidRPr="006C2F5F" w:rsidRDefault="00D36F6C" w:rsidP="007B0A69">
      <w:pPr>
        <w:jc w:val="center"/>
        <w:rPr>
          <w:sz w:val="22"/>
        </w:rPr>
      </w:pPr>
      <w:r w:rsidRPr="006C2F5F">
        <w:rPr>
          <w:sz w:val="22"/>
        </w:rPr>
        <w:t>IČO</w:t>
      </w:r>
      <w:r>
        <w:rPr>
          <w:sz w:val="22"/>
        </w:rPr>
        <w:t>:</w:t>
      </w:r>
      <w:r w:rsidRPr="006C2F5F">
        <w:rPr>
          <w:sz w:val="22"/>
        </w:rPr>
        <w:t xml:space="preserve"> 00236110, ID dat.schránky</w:t>
      </w:r>
      <w:r>
        <w:rPr>
          <w:sz w:val="22"/>
        </w:rPr>
        <w:t>:</w:t>
      </w:r>
      <w:r w:rsidRPr="006C2F5F">
        <w:rPr>
          <w:sz w:val="22"/>
        </w:rPr>
        <w:t xml:space="preserve"> pdkbxsm</w:t>
      </w:r>
    </w:p>
    <w:p w:rsidR="00D36F6C" w:rsidRPr="006C2F5F" w:rsidRDefault="00D36F6C" w:rsidP="007B0A69">
      <w:pPr>
        <w:jc w:val="center"/>
        <w:rPr>
          <w:sz w:val="22"/>
        </w:rPr>
      </w:pPr>
      <w:r>
        <w:rPr>
          <w:sz w:val="22"/>
        </w:rPr>
        <w:t xml:space="preserve">tel. 327 595 291, </w:t>
      </w:r>
      <w:r w:rsidRPr="006C2F5F">
        <w:rPr>
          <w:sz w:val="22"/>
        </w:rPr>
        <w:t>e-mail: ouchlistovice@seznam.cz</w:t>
      </w:r>
    </w:p>
    <w:p w:rsidR="00D36F6C" w:rsidRPr="006C2F5F" w:rsidRDefault="00D36F6C" w:rsidP="007B0A69">
      <w:pPr>
        <w:jc w:val="center"/>
        <w:rPr>
          <w:sz w:val="22"/>
        </w:rPr>
      </w:pPr>
      <w:r w:rsidRPr="006C2F5F">
        <w:rPr>
          <w:sz w:val="22"/>
        </w:rPr>
        <w:t>Chlístovice 66</w:t>
      </w:r>
    </w:p>
    <w:p w:rsidR="00D36F6C" w:rsidRPr="0058239D" w:rsidRDefault="00D36F6C" w:rsidP="007B0A69">
      <w:pPr>
        <w:jc w:val="center"/>
      </w:pPr>
      <w:r w:rsidRPr="0058239D">
        <w:t>284 01 Kutná Hora</w:t>
      </w:r>
    </w:p>
    <w:p w:rsidR="00D36F6C" w:rsidRPr="006C2F5F" w:rsidRDefault="00D36F6C" w:rsidP="0058239D"/>
    <w:tbl>
      <w:tblPr>
        <w:tblW w:w="9180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</w:tblGrid>
      <w:tr w:rsidR="00D36F6C" w:rsidTr="007B0A69">
        <w:trPr>
          <w:trHeight w:val="100"/>
        </w:trPr>
        <w:tc>
          <w:tcPr>
            <w:tcW w:w="9180" w:type="dxa"/>
            <w:tcBorders>
              <w:top w:val="single" w:sz="4" w:space="0" w:color="auto"/>
            </w:tcBorders>
          </w:tcPr>
          <w:p w:rsidR="00D36F6C" w:rsidRDefault="00D36F6C" w:rsidP="00197601"/>
        </w:tc>
      </w:tr>
    </w:tbl>
    <w:p w:rsidR="00D36F6C" w:rsidRDefault="00D36F6C" w:rsidP="007B0A69">
      <w:pPr>
        <w:keepNext/>
        <w:keepLines/>
        <w:spacing w:before="240" w:after="60"/>
        <w:jc w:val="center"/>
        <w:outlineLvl w:val="0"/>
        <w:rPr>
          <w:rFonts w:ascii="Arial" w:hAnsi="Arial"/>
          <w:b/>
          <w:spacing w:val="40"/>
          <w:kern w:val="48"/>
          <w:sz w:val="48"/>
          <w:szCs w:val="48"/>
        </w:rPr>
      </w:pPr>
      <w:bookmarkStart w:id="0" w:name="_GoBack"/>
      <w:bookmarkEnd w:id="0"/>
      <w:r>
        <w:rPr>
          <w:rFonts w:ascii="Arial" w:hAnsi="Arial"/>
          <w:b/>
          <w:spacing w:val="40"/>
          <w:kern w:val="48"/>
          <w:sz w:val="48"/>
          <w:szCs w:val="48"/>
        </w:rPr>
        <w:t xml:space="preserve">Obecně závazná vyhláška </w:t>
      </w:r>
      <w:r>
        <w:rPr>
          <w:rFonts w:ascii="Arial" w:hAnsi="Arial"/>
          <w:b/>
          <w:spacing w:val="40"/>
          <w:kern w:val="48"/>
          <w:sz w:val="48"/>
          <w:szCs w:val="48"/>
        </w:rPr>
        <w:br/>
        <w:t>č. 4/2023</w:t>
      </w:r>
    </w:p>
    <w:p w:rsidR="00D36F6C" w:rsidRPr="009A6331" w:rsidRDefault="00D36F6C" w:rsidP="009A6331">
      <w:pPr>
        <w:keepNext/>
        <w:keepLines/>
        <w:spacing w:after="60"/>
        <w:jc w:val="center"/>
        <w:outlineLvl w:val="0"/>
        <w:rPr>
          <w:rFonts w:ascii="Arial" w:hAnsi="Arial"/>
          <w:b/>
          <w:spacing w:val="20"/>
          <w:kern w:val="48"/>
          <w:sz w:val="32"/>
          <w:szCs w:val="32"/>
        </w:rPr>
      </w:pPr>
      <w:r w:rsidRPr="009A6331">
        <w:rPr>
          <w:rFonts w:ascii="Arial" w:hAnsi="Arial"/>
          <w:b/>
          <w:spacing w:val="20"/>
          <w:kern w:val="48"/>
          <w:sz w:val="32"/>
          <w:szCs w:val="32"/>
        </w:rPr>
        <w:t xml:space="preserve"> o </w:t>
      </w:r>
      <w:r>
        <w:rPr>
          <w:rFonts w:ascii="Arial" w:hAnsi="Arial"/>
          <w:b/>
          <w:spacing w:val="20"/>
          <w:kern w:val="48"/>
          <w:sz w:val="32"/>
          <w:szCs w:val="32"/>
        </w:rPr>
        <w:t>stanovení koeficientu pro výpočet daně z nemovitých věcí</w:t>
      </w:r>
    </w:p>
    <w:p w:rsidR="00D36F6C" w:rsidRDefault="00D36F6C" w:rsidP="007B0A69">
      <w:pPr>
        <w:rPr>
          <w:highlight w:val="yellow"/>
        </w:rPr>
      </w:pPr>
    </w:p>
    <w:p w:rsidR="00D36F6C" w:rsidRPr="002A1F0F" w:rsidRDefault="00D36F6C" w:rsidP="00F46B65">
      <w:pPr>
        <w:ind w:firstLine="360"/>
        <w:jc w:val="both"/>
      </w:pPr>
      <w:r w:rsidRPr="002A1F0F">
        <w:t xml:space="preserve">Zastupitelstvo </w:t>
      </w:r>
      <w:r>
        <w:t>O</w:t>
      </w:r>
      <w:r w:rsidRPr="002A1F0F">
        <w:t xml:space="preserve">bce </w:t>
      </w:r>
      <w:r>
        <w:t>Chlístovice</w:t>
      </w:r>
      <w:r w:rsidRPr="002A1F0F">
        <w:t xml:space="preserve"> se na svém zasedání dne </w:t>
      </w:r>
      <w:r>
        <w:t>12</w:t>
      </w:r>
      <w:r w:rsidRPr="002A1F0F">
        <w:t>.</w:t>
      </w:r>
      <w:r>
        <w:t>9.</w:t>
      </w:r>
      <w:r w:rsidRPr="002A1F0F">
        <w:t>202</w:t>
      </w:r>
      <w:r>
        <w:t>3</w:t>
      </w:r>
      <w:r w:rsidRPr="002A1F0F">
        <w:t xml:space="preserve"> usnesením č. </w:t>
      </w:r>
      <w:r>
        <w:t>xx-07</w:t>
      </w:r>
      <w:r w:rsidRPr="00B715DC">
        <w:t>/202</w:t>
      </w:r>
      <w:r>
        <w:t xml:space="preserve">3 </w:t>
      </w:r>
      <w:r w:rsidRPr="002A1F0F">
        <w:t xml:space="preserve">usneslo vydat </w:t>
      </w:r>
      <w:r>
        <w:t>na základě §6 odst. 4 písm. b), §</w:t>
      </w:r>
      <w:r w:rsidRPr="00F46B65">
        <w:t>11 odst. 3 písm. a) a b) zákona č. 338/1992 Sb., o dani z nemovitých věcí, ve znění pozdějších předpisů (dále jen „zákon o dani z nem</w:t>
      </w:r>
      <w:r>
        <w:t>ovitých věcí“) a §</w:t>
      </w:r>
      <w:r w:rsidRPr="00F46B65">
        <w:t>84 odst. 2 písm. h) zákona č. 128/2000 Sb., o obcích (obecní zřízení), ve znění pozdějších předpisů, tuto obecně závaznou vyhlášku:</w:t>
      </w:r>
      <w:r w:rsidRPr="002A1F0F">
        <w:t xml:space="preserve"> </w:t>
      </w:r>
    </w:p>
    <w:p w:rsidR="00D36F6C" w:rsidRPr="005F7FAE" w:rsidRDefault="00D36F6C" w:rsidP="00F46B65">
      <w:pPr>
        <w:pStyle w:val="Heading3"/>
        <w:jc w:val="center"/>
      </w:pPr>
      <w:r>
        <w:t>Pozemky</w:t>
      </w:r>
    </w:p>
    <w:p w:rsidR="00D36F6C" w:rsidRPr="00F46B65" w:rsidRDefault="00D36F6C" w:rsidP="00F46B65">
      <w:pPr>
        <w:numPr>
          <w:ilvl w:val="1"/>
          <w:numId w:val="38"/>
        </w:numPr>
        <w:jc w:val="both"/>
      </w:pPr>
      <w:r w:rsidRPr="00F46B65">
        <w:t>U stavebních pozemků v</w:t>
      </w:r>
      <w:r>
        <w:t xml:space="preserve"> obci </w:t>
      </w:r>
      <w:r w:rsidRPr="00F46B65">
        <w:t xml:space="preserve">se stanovuje koeficient ve výši </w:t>
      </w:r>
      <w:r>
        <w:t>1,0</w:t>
      </w:r>
      <w:r w:rsidRPr="00F46B65">
        <w:t>, kterým se násobí základní sazba daně.</w:t>
      </w:r>
    </w:p>
    <w:p w:rsidR="00D36F6C" w:rsidRPr="00F46B65" w:rsidRDefault="00D36F6C" w:rsidP="00F46B65">
      <w:pPr>
        <w:pStyle w:val="Heading3"/>
        <w:jc w:val="center"/>
      </w:pPr>
      <w:r w:rsidRPr="00F46B65">
        <w:t>Zdanitelné stavby a zdanitelné jednotky</w:t>
      </w:r>
    </w:p>
    <w:p w:rsidR="00D36F6C" w:rsidRPr="00F46B65" w:rsidRDefault="00D36F6C" w:rsidP="00F46B65">
      <w:pPr>
        <w:numPr>
          <w:ilvl w:val="1"/>
          <w:numId w:val="38"/>
        </w:numPr>
        <w:jc w:val="both"/>
      </w:pPr>
      <w:r w:rsidRPr="00F46B65">
        <w:t xml:space="preserve">U zdanitelných staveb a u ostatních zdanitelných jednotek </w:t>
      </w:r>
      <w:r>
        <w:t>uvedených v §</w:t>
      </w:r>
      <w:r w:rsidRPr="00F46B65">
        <w:t>11 odst. 1 písm. a) a f) zákona o dani z nemovitých věcí se stanovuje koeficient, kterým se násobí základní sazba daně, případně sazba daně zvýšená pod</w:t>
      </w:r>
      <w:r>
        <w:t>le §</w:t>
      </w:r>
      <w:r w:rsidRPr="00F46B65">
        <w:t xml:space="preserve">11 odst. 2 zákona o dani z nemovitých věcí, ve výši </w:t>
      </w:r>
      <w:r>
        <w:t>1,0.</w:t>
      </w:r>
    </w:p>
    <w:p w:rsidR="00D36F6C" w:rsidRPr="00F46B65" w:rsidRDefault="00D36F6C" w:rsidP="00F46B65">
      <w:pPr>
        <w:numPr>
          <w:ilvl w:val="1"/>
          <w:numId w:val="38"/>
        </w:numPr>
        <w:jc w:val="both"/>
      </w:pPr>
      <w:r w:rsidRPr="00F46B65">
        <w:t xml:space="preserve">U zdanitelných staveb a zdanitelných jednotek </w:t>
      </w:r>
      <w:r>
        <w:t>uvedených v §</w:t>
      </w:r>
      <w:r w:rsidRPr="00F46B65">
        <w:t>11 odst. 1 písm. b) až d) zákona o dani z nemovitých věcí se stanovuje koeficient, kterým se násobí základní sazba daně, případně sazba daně zvýšená podle § 11 odst. 2 zákona o dani z nemovitých věcí, ve výši 1,5.</w:t>
      </w:r>
    </w:p>
    <w:p w:rsidR="00D36F6C" w:rsidRPr="00F46B65" w:rsidRDefault="00D36F6C" w:rsidP="00F46B65">
      <w:pPr>
        <w:pStyle w:val="Heading3"/>
        <w:jc w:val="center"/>
      </w:pPr>
      <w:r w:rsidRPr="00F46B65">
        <w:t>Zrušovací ustanovení</w:t>
      </w:r>
    </w:p>
    <w:p w:rsidR="00D36F6C" w:rsidRPr="002855E0" w:rsidRDefault="00D36F6C" w:rsidP="002855E0">
      <w:pPr>
        <w:numPr>
          <w:ilvl w:val="1"/>
          <w:numId w:val="38"/>
        </w:numPr>
        <w:jc w:val="both"/>
      </w:pPr>
      <w:r>
        <w:t>Zrušuje se obecně závazné vyhlášky</w:t>
      </w:r>
      <w:r w:rsidRPr="002855E0">
        <w:t xml:space="preserve"> </w:t>
      </w:r>
      <w:r>
        <w:t>O</w:t>
      </w:r>
      <w:r w:rsidRPr="002855E0">
        <w:t xml:space="preserve">bce </w:t>
      </w:r>
      <w:r>
        <w:t xml:space="preserve">Chlístovice </w:t>
      </w:r>
      <w:r w:rsidRPr="002855E0">
        <w:t xml:space="preserve">č. </w:t>
      </w:r>
      <w:r>
        <w:t>1</w:t>
      </w:r>
      <w:r w:rsidRPr="002855E0">
        <w:t>/</w:t>
      </w:r>
      <w:r>
        <w:t>2008 o stanovení koeficientu pro výpočet daně z nemovitosti a obecně závazná vyhláška č. 1/2009 o úpravě koeficientů pro výpočet daně z nemovitosti</w:t>
      </w:r>
      <w:r w:rsidRPr="002855E0">
        <w:t xml:space="preserve">, ze dne </w:t>
      </w:r>
      <w:r>
        <w:t>14.5.2008, resp. ze dne 26.11.2009</w:t>
      </w:r>
      <w:r w:rsidRPr="002855E0">
        <w:t>.</w:t>
      </w:r>
    </w:p>
    <w:p w:rsidR="00D36F6C" w:rsidRPr="002855E0" w:rsidRDefault="00D36F6C" w:rsidP="002855E0">
      <w:pPr>
        <w:pStyle w:val="Heading3"/>
        <w:jc w:val="center"/>
      </w:pPr>
      <w:r w:rsidRPr="002855E0">
        <w:t>Účinnost</w:t>
      </w:r>
    </w:p>
    <w:p w:rsidR="00D36F6C" w:rsidRPr="002855E0" w:rsidRDefault="00D36F6C" w:rsidP="002855E0">
      <w:pPr>
        <w:numPr>
          <w:ilvl w:val="1"/>
          <w:numId w:val="38"/>
        </w:numPr>
        <w:jc w:val="both"/>
      </w:pPr>
      <w:r w:rsidRPr="002855E0">
        <w:t xml:space="preserve">Tato obecně závazná vyhláška nabývá účinnosti dnem </w:t>
      </w:r>
      <w:r>
        <w:t>1.1.2024.</w:t>
      </w:r>
    </w:p>
    <w:p w:rsidR="00D36F6C" w:rsidRDefault="00D36F6C" w:rsidP="007B0A69">
      <w:pPr>
        <w:rPr>
          <w:highlight w:val="yellow"/>
        </w:rPr>
      </w:pPr>
    </w:p>
    <w:p w:rsidR="00D36F6C" w:rsidRPr="002A1F0F" w:rsidRDefault="00D36F6C" w:rsidP="00EB29AB"/>
    <w:p w:rsidR="00D36F6C" w:rsidRPr="002A1F0F" w:rsidRDefault="00D36F6C" w:rsidP="00EB29AB"/>
    <w:p w:rsidR="00D36F6C" w:rsidRPr="002A1F0F" w:rsidRDefault="00D36F6C" w:rsidP="00EB29AB"/>
    <w:p w:rsidR="00D36F6C" w:rsidRPr="002A1F0F" w:rsidRDefault="00D36F6C" w:rsidP="00EB29AB">
      <w:r>
        <w:t xml:space="preserve">Ing. Jaroslav Vokolek     </w:t>
      </w:r>
      <w:r>
        <w:tab/>
      </w:r>
      <w:r>
        <w:tab/>
      </w:r>
      <w:r>
        <w:tab/>
      </w:r>
      <w:r>
        <w:tab/>
      </w:r>
      <w:r>
        <w:tab/>
        <w:t>RNDr. Zdeněk Janovský, Ph.D.</w:t>
      </w:r>
    </w:p>
    <w:p w:rsidR="00D36F6C" w:rsidRDefault="00D36F6C" w:rsidP="005E6EDC">
      <w:r>
        <w:t xml:space="preserve">        </w:t>
      </w:r>
      <w:r w:rsidRPr="002A1F0F">
        <w:t xml:space="preserve">místostarosta                                            </w:t>
      </w:r>
      <w:r w:rsidRPr="002A1F0F">
        <w:tab/>
      </w:r>
      <w:r>
        <w:tab/>
      </w:r>
      <w:r>
        <w:tab/>
        <w:t xml:space="preserve">          starosta</w:t>
      </w:r>
    </w:p>
    <w:p w:rsidR="00D36F6C" w:rsidRDefault="00D36F6C" w:rsidP="005E6EDC"/>
    <w:p w:rsidR="00D36F6C" w:rsidRPr="002A1F0F" w:rsidRDefault="00D36F6C" w:rsidP="005E6EDC"/>
    <w:p w:rsidR="00D36F6C" w:rsidRPr="002A1F0F" w:rsidRDefault="00D36F6C" w:rsidP="005E6EDC">
      <w:r w:rsidRPr="002A1F0F">
        <w:t>vyvěšeno dne : ……………………..</w:t>
      </w:r>
      <w:r w:rsidRPr="002A1F0F">
        <w:tab/>
      </w:r>
      <w:r w:rsidRPr="002A1F0F">
        <w:tab/>
        <w:t xml:space="preserve">                    sejmuto dne : ………………………. </w:t>
      </w:r>
    </w:p>
    <w:sectPr w:rsidR="00D36F6C" w:rsidRPr="002A1F0F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F6C" w:rsidRDefault="00D36F6C">
      <w:r>
        <w:separator/>
      </w:r>
    </w:p>
  </w:endnote>
  <w:endnote w:type="continuationSeparator" w:id="0">
    <w:p w:rsidR="00D36F6C" w:rsidRDefault="00D36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F6C" w:rsidRPr="003C5FEC" w:rsidRDefault="00D36F6C" w:rsidP="003C5FEC">
    <w:pPr>
      <w:jc w:val="center"/>
    </w:pPr>
    <w:r w:rsidRPr="003C5FEC">
      <w:t xml:space="preserve">Strana </w:t>
    </w:r>
    <w:fldSimple w:instr="PAGE   \* MERGEFORMAT">
      <w:r>
        <w:rPr>
          <w:noProof/>
        </w:rPr>
        <w:t>1</w:t>
      </w:r>
    </w:fldSimple>
    <w:r w:rsidRPr="003C5FEC">
      <w:t xml:space="preserve"> z </w:t>
    </w:r>
    <w:fldSimple w:instr=" NUMPAGES ">
      <w:r>
        <w:rPr>
          <w:noProof/>
        </w:rPr>
        <w:t>1</w:t>
      </w:r>
    </w:fldSimple>
    <w:r w:rsidRPr="003C5FEC"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F6C" w:rsidRDefault="00D36F6C">
      <w:r>
        <w:separator/>
      </w:r>
    </w:p>
  </w:footnote>
  <w:footnote w:type="continuationSeparator" w:id="0">
    <w:p w:rsidR="00D36F6C" w:rsidRDefault="00D36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F6C" w:rsidRDefault="00D36F6C" w:rsidP="004C34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086E18EC"/>
    <w:multiLevelType w:val="multilevel"/>
    <w:tmpl w:val="170A52DA"/>
    <w:lvl w:ilvl="0">
      <w:start w:val="1"/>
      <w:numFmt w:val="decimal"/>
      <w:lvlText w:val="Článek 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952405"/>
    <w:multiLevelType w:val="multilevel"/>
    <w:tmpl w:val="19FC207C"/>
    <w:lvl w:ilvl="0">
      <w:start w:val="1"/>
      <w:numFmt w:val="decimal"/>
      <w:lvlText w:val="Článek 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62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785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43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15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7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9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1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3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75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79" w:hanging="180"/>
      </w:pPr>
      <w:rPr>
        <w:rFonts w:cs="Times New Roman"/>
      </w:rPr>
    </w:lvl>
  </w:abstractNum>
  <w:abstractNum w:abstractNumId="11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>
    <w:nsid w:val="43C05A1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9">
    <w:nsid w:val="48E25C44"/>
    <w:multiLevelType w:val="multilevel"/>
    <w:tmpl w:val="170A52DA"/>
    <w:lvl w:ilvl="0">
      <w:start w:val="1"/>
      <w:numFmt w:val="decimal"/>
      <w:pStyle w:val="Heading3"/>
      <w:lvlText w:val="Článek 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49EF1331"/>
    <w:multiLevelType w:val="multilevel"/>
    <w:tmpl w:val="170A52DA"/>
    <w:lvl w:ilvl="0">
      <w:start w:val="1"/>
      <w:numFmt w:val="decimal"/>
      <w:lvlText w:val="Článek 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4C0D4C75"/>
    <w:multiLevelType w:val="multilevel"/>
    <w:tmpl w:val="7A9085C0"/>
    <w:lvl w:ilvl="0">
      <w:start w:val="1"/>
      <w:numFmt w:val="decimal"/>
      <w:lvlText w:val="Článek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62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>
    <w:nsid w:val="4C3715FD"/>
    <w:multiLevelType w:val="multilevel"/>
    <w:tmpl w:val="19FC207C"/>
    <w:lvl w:ilvl="0">
      <w:start w:val="1"/>
      <w:numFmt w:val="decimal"/>
      <w:lvlText w:val="Článek 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62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B738D"/>
    <w:multiLevelType w:val="multilevel"/>
    <w:tmpl w:val="47888E9E"/>
    <w:lvl w:ilvl="0">
      <w:start w:val="1"/>
      <w:numFmt w:val="decimal"/>
      <w:lvlText w:val="Článek 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>
    <w:nsid w:val="656937B2"/>
    <w:multiLevelType w:val="multilevel"/>
    <w:tmpl w:val="19FC207C"/>
    <w:lvl w:ilvl="0">
      <w:start w:val="1"/>
      <w:numFmt w:val="decimal"/>
      <w:lvlText w:val="Článek 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62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6">
    <w:nsid w:val="7428067B"/>
    <w:multiLevelType w:val="multilevel"/>
    <w:tmpl w:val="CE3A15BC"/>
    <w:lvl w:ilvl="0">
      <w:start w:val="1"/>
      <w:numFmt w:val="decimal"/>
      <w:lvlText w:val="Článek 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9">
    <w:nsid w:val="7CE0685B"/>
    <w:multiLevelType w:val="multilevel"/>
    <w:tmpl w:val="7E282AB4"/>
    <w:lvl w:ilvl="0">
      <w:start w:val="1"/>
      <w:numFmt w:val="decimal"/>
      <w:lvlText w:val="Článek %1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23"/>
  </w:num>
  <w:num w:numId="2">
    <w:abstractNumId w:val="11"/>
  </w:num>
  <w:num w:numId="3">
    <w:abstractNumId w:val="29"/>
  </w:num>
  <w:num w:numId="4">
    <w:abstractNumId w:val="12"/>
  </w:num>
  <w:num w:numId="5">
    <w:abstractNumId w:val="9"/>
  </w:num>
  <w:num w:numId="6">
    <w:abstractNumId w:val="38"/>
  </w:num>
  <w:num w:numId="7">
    <w:abstractNumId w:val="16"/>
  </w:num>
  <w:num w:numId="8">
    <w:abstractNumId w:val="18"/>
  </w:num>
  <w:num w:numId="9">
    <w:abstractNumId w:val="15"/>
  </w:num>
  <w:num w:numId="10">
    <w:abstractNumId w:val="0"/>
  </w:num>
  <w:num w:numId="11">
    <w:abstractNumId w:val="13"/>
  </w:num>
  <w:num w:numId="12">
    <w:abstractNumId w:val="10"/>
  </w:num>
  <w:num w:numId="13">
    <w:abstractNumId w:val="27"/>
  </w:num>
  <w:num w:numId="14">
    <w:abstractNumId w:val="3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8"/>
  </w:num>
  <w:num w:numId="19">
    <w:abstractNumId w:val="34"/>
  </w:num>
  <w:num w:numId="20">
    <w:abstractNumId w:val="24"/>
  </w:num>
  <w:num w:numId="21">
    <w:abstractNumId w:val="30"/>
  </w:num>
  <w:num w:numId="22">
    <w:abstractNumId w:val="7"/>
  </w:num>
  <w:num w:numId="23">
    <w:abstractNumId w:val="4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8"/>
  </w:num>
  <w:num w:numId="28">
    <w:abstractNumId w:val="26"/>
  </w:num>
  <w:num w:numId="29">
    <w:abstractNumId w:val="2"/>
  </w:num>
  <w:num w:numId="30">
    <w:abstractNumId w:val="17"/>
  </w:num>
  <w:num w:numId="31">
    <w:abstractNumId w:val="17"/>
  </w:num>
  <w:num w:numId="32">
    <w:abstractNumId w:val="32"/>
  </w:num>
  <w:num w:numId="33">
    <w:abstractNumId w:val="35"/>
  </w:num>
  <w:num w:numId="34">
    <w:abstractNumId w:val="6"/>
  </w:num>
  <w:num w:numId="35">
    <w:abstractNumId w:val="22"/>
  </w:num>
  <w:num w:numId="36">
    <w:abstractNumId w:val="21"/>
  </w:num>
  <w:num w:numId="37">
    <w:abstractNumId w:val="5"/>
  </w:num>
  <w:num w:numId="38">
    <w:abstractNumId w:val="19"/>
  </w:num>
  <w:num w:numId="39">
    <w:abstractNumId w:val="31"/>
  </w:num>
  <w:num w:numId="40">
    <w:abstractNumId w:val="36"/>
  </w:num>
  <w:num w:numId="41">
    <w:abstractNumId w:val="25"/>
  </w:num>
  <w:num w:numId="42">
    <w:abstractNumId w:val="39"/>
  </w:num>
  <w:num w:numId="43">
    <w:abstractNumId w:val="14"/>
  </w:num>
  <w:num w:numId="44">
    <w:abstractNumId w:val="3"/>
  </w:num>
  <w:num w:numId="45">
    <w:abstractNumId w:val="20"/>
  </w:num>
  <w:num w:numId="46">
    <w:abstractNumId w:val="4"/>
  </w:num>
  <w:num w:numId="47">
    <w:abstractNumId w:val="19"/>
  </w:num>
  <w:num w:numId="48">
    <w:abstractNumId w:val="19"/>
  </w:num>
  <w:num w:numId="49">
    <w:abstractNumId w:val="19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160"/>
    <w:rsid w:val="00003224"/>
    <w:rsid w:val="00007F13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4FD0"/>
    <w:rsid w:val="00065D79"/>
    <w:rsid w:val="00066D7D"/>
    <w:rsid w:val="0007566F"/>
    <w:rsid w:val="0008222A"/>
    <w:rsid w:val="00083621"/>
    <w:rsid w:val="0008483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646F"/>
    <w:rsid w:val="000E741B"/>
    <w:rsid w:val="001061CD"/>
    <w:rsid w:val="00110037"/>
    <w:rsid w:val="00125EC7"/>
    <w:rsid w:val="00130094"/>
    <w:rsid w:val="00131160"/>
    <w:rsid w:val="0014154F"/>
    <w:rsid w:val="00145573"/>
    <w:rsid w:val="001465CC"/>
    <w:rsid w:val="00151601"/>
    <w:rsid w:val="00154BC3"/>
    <w:rsid w:val="00160729"/>
    <w:rsid w:val="00166420"/>
    <w:rsid w:val="00173886"/>
    <w:rsid w:val="00190222"/>
    <w:rsid w:val="00191186"/>
    <w:rsid w:val="00197601"/>
    <w:rsid w:val="001A0C3C"/>
    <w:rsid w:val="001B36E4"/>
    <w:rsid w:val="001B6CD8"/>
    <w:rsid w:val="001C1953"/>
    <w:rsid w:val="001C3AE1"/>
    <w:rsid w:val="001E0982"/>
    <w:rsid w:val="001E37DD"/>
    <w:rsid w:val="001E38ED"/>
    <w:rsid w:val="001E74A9"/>
    <w:rsid w:val="001F2B36"/>
    <w:rsid w:val="001F34BB"/>
    <w:rsid w:val="001F6C87"/>
    <w:rsid w:val="001F77FE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765B6"/>
    <w:rsid w:val="002855E0"/>
    <w:rsid w:val="002871C2"/>
    <w:rsid w:val="00297AF4"/>
    <w:rsid w:val="002A1F0F"/>
    <w:rsid w:val="002A3A42"/>
    <w:rsid w:val="002B47E6"/>
    <w:rsid w:val="002C0C5C"/>
    <w:rsid w:val="002C307D"/>
    <w:rsid w:val="002C3721"/>
    <w:rsid w:val="002C4694"/>
    <w:rsid w:val="002D05A9"/>
    <w:rsid w:val="002D1965"/>
    <w:rsid w:val="002D30C0"/>
    <w:rsid w:val="002E0EAD"/>
    <w:rsid w:val="002E6E4A"/>
    <w:rsid w:val="002F1BF8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40FB"/>
    <w:rsid w:val="00350372"/>
    <w:rsid w:val="00353FEE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B01"/>
    <w:rsid w:val="00394549"/>
    <w:rsid w:val="003958C3"/>
    <w:rsid w:val="00396BEE"/>
    <w:rsid w:val="003A74F6"/>
    <w:rsid w:val="003B1B7E"/>
    <w:rsid w:val="003B2625"/>
    <w:rsid w:val="003B4A3F"/>
    <w:rsid w:val="003B4C7B"/>
    <w:rsid w:val="003C0C49"/>
    <w:rsid w:val="003C2D77"/>
    <w:rsid w:val="003C46F1"/>
    <w:rsid w:val="003C5FEC"/>
    <w:rsid w:val="003C791B"/>
    <w:rsid w:val="003D3029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2E96"/>
    <w:rsid w:val="0042639F"/>
    <w:rsid w:val="004443A9"/>
    <w:rsid w:val="004476B9"/>
    <w:rsid w:val="004718C4"/>
    <w:rsid w:val="004724DA"/>
    <w:rsid w:val="00483F1B"/>
    <w:rsid w:val="004863D0"/>
    <w:rsid w:val="004A5FF4"/>
    <w:rsid w:val="004A648F"/>
    <w:rsid w:val="004B14A3"/>
    <w:rsid w:val="004B1994"/>
    <w:rsid w:val="004B4A8E"/>
    <w:rsid w:val="004C0427"/>
    <w:rsid w:val="004C0C90"/>
    <w:rsid w:val="004C34AD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670C"/>
    <w:rsid w:val="0050693C"/>
    <w:rsid w:val="00515084"/>
    <w:rsid w:val="00522E73"/>
    <w:rsid w:val="00532775"/>
    <w:rsid w:val="005344BF"/>
    <w:rsid w:val="00535A8E"/>
    <w:rsid w:val="00545904"/>
    <w:rsid w:val="00546241"/>
    <w:rsid w:val="00550C8C"/>
    <w:rsid w:val="005523AF"/>
    <w:rsid w:val="005620CD"/>
    <w:rsid w:val="005736D7"/>
    <w:rsid w:val="00576D09"/>
    <w:rsid w:val="0058239D"/>
    <w:rsid w:val="005867F5"/>
    <w:rsid w:val="005A683D"/>
    <w:rsid w:val="005B3A3F"/>
    <w:rsid w:val="005B47E4"/>
    <w:rsid w:val="005B5A07"/>
    <w:rsid w:val="005C4381"/>
    <w:rsid w:val="005C6BA9"/>
    <w:rsid w:val="005D2E33"/>
    <w:rsid w:val="005D3C5A"/>
    <w:rsid w:val="005D4726"/>
    <w:rsid w:val="005E2958"/>
    <w:rsid w:val="005E371A"/>
    <w:rsid w:val="005E4BE0"/>
    <w:rsid w:val="005E50C6"/>
    <w:rsid w:val="005E6EDC"/>
    <w:rsid w:val="005E7B72"/>
    <w:rsid w:val="005F3682"/>
    <w:rsid w:val="005F46E1"/>
    <w:rsid w:val="005F6F56"/>
    <w:rsid w:val="005F7FAE"/>
    <w:rsid w:val="006146CA"/>
    <w:rsid w:val="00617559"/>
    <w:rsid w:val="006204F2"/>
    <w:rsid w:val="00621825"/>
    <w:rsid w:val="0062314B"/>
    <w:rsid w:val="00623A3A"/>
    <w:rsid w:val="006402B9"/>
    <w:rsid w:val="00640DAE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2F5F"/>
    <w:rsid w:val="006C4CC7"/>
    <w:rsid w:val="006D4118"/>
    <w:rsid w:val="006E08F4"/>
    <w:rsid w:val="006E6EB8"/>
    <w:rsid w:val="006F6C96"/>
    <w:rsid w:val="007005F7"/>
    <w:rsid w:val="00700827"/>
    <w:rsid w:val="00702820"/>
    <w:rsid w:val="00704669"/>
    <w:rsid w:val="007165A1"/>
    <w:rsid w:val="00720121"/>
    <w:rsid w:val="00722383"/>
    <w:rsid w:val="0073025A"/>
    <w:rsid w:val="00732B10"/>
    <w:rsid w:val="0073417D"/>
    <w:rsid w:val="007342A5"/>
    <w:rsid w:val="007355DF"/>
    <w:rsid w:val="00736E0C"/>
    <w:rsid w:val="00736FF8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A1"/>
    <w:rsid w:val="00784DE8"/>
    <w:rsid w:val="0079573C"/>
    <w:rsid w:val="007A403B"/>
    <w:rsid w:val="007A4E58"/>
    <w:rsid w:val="007A65BA"/>
    <w:rsid w:val="007A6850"/>
    <w:rsid w:val="007B0A69"/>
    <w:rsid w:val="007B11D2"/>
    <w:rsid w:val="007B1993"/>
    <w:rsid w:val="007D1B94"/>
    <w:rsid w:val="007D29A9"/>
    <w:rsid w:val="007D5AA9"/>
    <w:rsid w:val="007D7D86"/>
    <w:rsid w:val="007E04B6"/>
    <w:rsid w:val="007E7ED9"/>
    <w:rsid w:val="00810AD7"/>
    <w:rsid w:val="008123FB"/>
    <w:rsid w:val="008148C5"/>
    <w:rsid w:val="008162F5"/>
    <w:rsid w:val="00821399"/>
    <w:rsid w:val="00824269"/>
    <w:rsid w:val="0082642B"/>
    <w:rsid w:val="00826D2C"/>
    <w:rsid w:val="00831C1A"/>
    <w:rsid w:val="00831D58"/>
    <w:rsid w:val="008413A6"/>
    <w:rsid w:val="00843AA7"/>
    <w:rsid w:val="0084786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E7CA8"/>
    <w:rsid w:val="008F3152"/>
    <w:rsid w:val="008F46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979"/>
    <w:rsid w:val="0099250E"/>
    <w:rsid w:val="009954F5"/>
    <w:rsid w:val="009A488E"/>
    <w:rsid w:val="009A6331"/>
    <w:rsid w:val="009D02DA"/>
    <w:rsid w:val="009D0F92"/>
    <w:rsid w:val="009D1457"/>
    <w:rsid w:val="009D238D"/>
    <w:rsid w:val="009D39EA"/>
    <w:rsid w:val="009D5B72"/>
    <w:rsid w:val="009E0512"/>
    <w:rsid w:val="009E188F"/>
    <w:rsid w:val="009E26C9"/>
    <w:rsid w:val="009E758D"/>
    <w:rsid w:val="009F3901"/>
    <w:rsid w:val="009F75C6"/>
    <w:rsid w:val="00A03904"/>
    <w:rsid w:val="00A04C8B"/>
    <w:rsid w:val="00A05EA6"/>
    <w:rsid w:val="00A318A9"/>
    <w:rsid w:val="00A32AB3"/>
    <w:rsid w:val="00A418F6"/>
    <w:rsid w:val="00A427B9"/>
    <w:rsid w:val="00A55621"/>
    <w:rsid w:val="00A675B9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2D8F"/>
    <w:rsid w:val="00B35982"/>
    <w:rsid w:val="00B36221"/>
    <w:rsid w:val="00B369A7"/>
    <w:rsid w:val="00B47464"/>
    <w:rsid w:val="00B63BFF"/>
    <w:rsid w:val="00B66C8E"/>
    <w:rsid w:val="00B71306"/>
    <w:rsid w:val="00B715DC"/>
    <w:rsid w:val="00B75719"/>
    <w:rsid w:val="00B76495"/>
    <w:rsid w:val="00B806F8"/>
    <w:rsid w:val="00B82D08"/>
    <w:rsid w:val="00B86441"/>
    <w:rsid w:val="00BA1E8D"/>
    <w:rsid w:val="00BB3316"/>
    <w:rsid w:val="00BC17DA"/>
    <w:rsid w:val="00BC17EE"/>
    <w:rsid w:val="00BC3CDA"/>
    <w:rsid w:val="00BC701B"/>
    <w:rsid w:val="00C1031D"/>
    <w:rsid w:val="00C119A6"/>
    <w:rsid w:val="00C158F3"/>
    <w:rsid w:val="00C17467"/>
    <w:rsid w:val="00C22716"/>
    <w:rsid w:val="00C3174D"/>
    <w:rsid w:val="00C31C1A"/>
    <w:rsid w:val="00C35DC9"/>
    <w:rsid w:val="00C516DF"/>
    <w:rsid w:val="00C53646"/>
    <w:rsid w:val="00C54C28"/>
    <w:rsid w:val="00C553AD"/>
    <w:rsid w:val="00C63342"/>
    <w:rsid w:val="00C6548E"/>
    <w:rsid w:val="00C67504"/>
    <w:rsid w:val="00C76E56"/>
    <w:rsid w:val="00C77181"/>
    <w:rsid w:val="00C83ED7"/>
    <w:rsid w:val="00C863F8"/>
    <w:rsid w:val="00C94444"/>
    <w:rsid w:val="00CA1A16"/>
    <w:rsid w:val="00CB0CE7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36F6C"/>
    <w:rsid w:val="00D40D7B"/>
    <w:rsid w:val="00D50DA9"/>
    <w:rsid w:val="00D51586"/>
    <w:rsid w:val="00D5333E"/>
    <w:rsid w:val="00D55526"/>
    <w:rsid w:val="00D5659B"/>
    <w:rsid w:val="00D57E6E"/>
    <w:rsid w:val="00D6303C"/>
    <w:rsid w:val="00D64083"/>
    <w:rsid w:val="00D727CA"/>
    <w:rsid w:val="00D72E52"/>
    <w:rsid w:val="00D91D9B"/>
    <w:rsid w:val="00D92F64"/>
    <w:rsid w:val="00DA614B"/>
    <w:rsid w:val="00DB0904"/>
    <w:rsid w:val="00DB2C2A"/>
    <w:rsid w:val="00DB2E35"/>
    <w:rsid w:val="00DC09AE"/>
    <w:rsid w:val="00DC5344"/>
    <w:rsid w:val="00DC6007"/>
    <w:rsid w:val="00DC6EE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45B3"/>
    <w:rsid w:val="00E10B6A"/>
    <w:rsid w:val="00E114A3"/>
    <w:rsid w:val="00E13E49"/>
    <w:rsid w:val="00E16F29"/>
    <w:rsid w:val="00E200CC"/>
    <w:rsid w:val="00E244C7"/>
    <w:rsid w:val="00E24E24"/>
    <w:rsid w:val="00E269DD"/>
    <w:rsid w:val="00E35C62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5DF8"/>
    <w:rsid w:val="00E80C5F"/>
    <w:rsid w:val="00E86AD7"/>
    <w:rsid w:val="00E907D6"/>
    <w:rsid w:val="00EA64B3"/>
    <w:rsid w:val="00EB29AB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480E"/>
    <w:rsid w:val="00F079DC"/>
    <w:rsid w:val="00F137F9"/>
    <w:rsid w:val="00F147E2"/>
    <w:rsid w:val="00F17586"/>
    <w:rsid w:val="00F27A1E"/>
    <w:rsid w:val="00F3374C"/>
    <w:rsid w:val="00F33C70"/>
    <w:rsid w:val="00F34FFE"/>
    <w:rsid w:val="00F3733B"/>
    <w:rsid w:val="00F4024F"/>
    <w:rsid w:val="00F40257"/>
    <w:rsid w:val="00F41241"/>
    <w:rsid w:val="00F46B65"/>
    <w:rsid w:val="00F51F7D"/>
    <w:rsid w:val="00F53039"/>
    <w:rsid w:val="00F55DE6"/>
    <w:rsid w:val="00F663ED"/>
    <w:rsid w:val="00F716C9"/>
    <w:rsid w:val="00F71D1C"/>
    <w:rsid w:val="00F8166C"/>
    <w:rsid w:val="00F91DE1"/>
    <w:rsid w:val="00FB17B0"/>
    <w:rsid w:val="00FB319D"/>
    <w:rsid w:val="00FB336E"/>
    <w:rsid w:val="00FC4FAC"/>
    <w:rsid w:val="00FE34F1"/>
    <w:rsid w:val="00FF0430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semiHidden="1" w:unhideWhenUsed="1"/>
    <w:lsdException w:name="Table Subtle 2" w:locked="1" w:uiPriority="0"/>
    <w:lsdException w:name="Table Web 1" w:locked="1" w:uiPriority="0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E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C5F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3C5FEC"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B0A69"/>
    <w:pPr>
      <w:keepNext/>
      <w:numPr>
        <w:numId w:val="3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7B0A69"/>
    <w:pPr>
      <w:numPr>
        <w:ilvl w:val="4"/>
        <w:numId w:val="3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7B0A69"/>
    <w:pPr>
      <w:numPr>
        <w:ilvl w:val="5"/>
        <w:numId w:val="3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B0A69"/>
    <w:pPr>
      <w:numPr>
        <w:ilvl w:val="6"/>
        <w:numId w:val="38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7B0A69"/>
    <w:pPr>
      <w:numPr>
        <w:ilvl w:val="7"/>
        <w:numId w:val="3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7B0A69"/>
    <w:pPr>
      <w:numPr>
        <w:ilvl w:val="8"/>
        <w:numId w:val="3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4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4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4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45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45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45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45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457"/>
    <w:rPr>
      <w:rFonts w:asciiTheme="majorHAnsi" w:eastAsiaTheme="majorEastAsia" w:hAnsiTheme="majorHAnsi" w:cstheme="majorBidi"/>
    </w:rPr>
  </w:style>
  <w:style w:type="character" w:customStyle="1" w:styleId="Heading2Char1">
    <w:name w:val="Heading 2 Char1"/>
    <w:link w:val="Heading2"/>
    <w:uiPriority w:val="99"/>
    <w:semiHidden/>
    <w:locked/>
    <w:rsid w:val="00131160"/>
    <w:rPr>
      <w:sz w:val="24"/>
      <w:u w:val="single"/>
      <w:lang w:val="cs-CZ" w:eastAsia="cs-CZ"/>
    </w:rPr>
  </w:style>
  <w:style w:type="paragraph" w:styleId="BodyTextIndent">
    <w:name w:val="Body Text Indent"/>
    <w:basedOn w:val="Normal"/>
    <w:link w:val="BodyTextIndentChar"/>
    <w:uiPriority w:val="99"/>
    <w:rsid w:val="00131160"/>
    <w:pPr>
      <w:ind w:left="708" w:firstLine="35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31160"/>
    <w:rPr>
      <w:sz w:val="24"/>
      <w:lang w:val="cs-CZ" w:eastAsia="cs-CZ"/>
    </w:rPr>
  </w:style>
  <w:style w:type="paragraph" w:styleId="Header">
    <w:name w:val="header"/>
    <w:basedOn w:val="Normal"/>
    <w:link w:val="Header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1160"/>
    <w:rPr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rsid w:val="001311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1160"/>
    <w:rPr>
      <w:sz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131160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31160"/>
    <w:rPr>
      <w:noProof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131160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F46B65"/>
    <w:pPr>
      <w:spacing w:after="12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Nzvylnk">
    <w:name w:val="Názvy článků"/>
    <w:basedOn w:val="Normal"/>
    <w:uiPriority w:val="99"/>
    <w:rsid w:val="0058239D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dstavcevlncch">
    <w:name w:val="Oddstavce v článcích"/>
    <w:basedOn w:val="Normal"/>
    <w:next w:val="Normal"/>
    <w:uiPriority w:val="99"/>
    <w:rsid w:val="00131160"/>
    <w:pPr>
      <w:keepLines/>
      <w:numPr>
        <w:numId w:val="2"/>
      </w:numPr>
      <w:spacing w:after="60"/>
      <w:jc w:val="both"/>
    </w:pPr>
  </w:style>
  <w:style w:type="paragraph" w:styleId="Footer">
    <w:name w:val="footer"/>
    <w:basedOn w:val="Normal"/>
    <w:link w:val="Footer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0E4F"/>
    <w:rPr>
      <w:sz w:val="24"/>
    </w:rPr>
  </w:style>
  <w:style w:type="paragraph" w:customStyle="1" w:styleId="Default">
    <w:name w:val="Default"/>
    <w:uiPriority w:val="99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C119A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119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119A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1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119A6"/>
    <w:rPr>
      <w:b/>
    </w:rPr>
  </w:style>
  <w:style w:type="paragraph" w:styleId="BalloonText">
    <w:name w:val="Balloon Text"/>
    <w:basedOn w:val="Normal"/>
    <w:link w:val="BalloonTextChar"/>
    <w:uiPriority w:val="99"/>
    <w:rsid w:val="00C119A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19A6"/>
    <w:rPr>
      <w:rFonts w:ascii="Segoe UI" w:hAnsi="Segoe UI"/>
      <w:sz w:val="18"/>
    </w:rPr>
  </w:style>
  <w:style w:type="character" w:customStyle="1" w:styleId="Styl">
    <w:name w:val="Styl"/>
    <w:basedOn w:val="FootnoteReference"/>
    <w:uiPriority w:val="99"/>
    <w:rsid w:val="003C5FEC"/>
    <w:rPr>
      <w:rFonts w:ascii="Times New Roman" w:hAnsi="Times New Roman"/>
      <w:bCs/>
    </w:rPr>
  </w:style>
  <w:style w:type="paragraph" w:styleId="Revision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Text">
    <w:name w:val="Text"/>
    <w:basedOn w:val="Normal"/>
    <w:link w:val="TextChar"/>
    <w:uiPriority w:val="99"/>
    <w:rsid w:val="00BC701B"/>
    <w:rPr>
      <w:rFonts w:ascii="Arial" w:hAnsi="Arial"/>
      <w:u w:color="000000"/>
    </w:rPr>
  </w:style>
  <w:style w:type="character" w:customStyle="1" w:styleId="TextChar">
    <w:name w:val="Text Char"/>
    <w:link w:val="Text"/>
    <w:uiPriority w:val="99"/>
    <w:locked/>
    <w:rsid w:val="00BC701B"/>
    <w:rPr>
      <w:rFonts w:ascii="Arial" w:hAnsi="Arial"/>
      <w:sz w:val="24"/>
      <w:u w:color="000000"/>
    </w:rPr>
  </w:style>
  <w:style w:type="character" w:customStyle="1" w:styleId="markedcontent">
    <w:name w:val="markedcontent"/>
    <w:basedOn w:val="DefaultParagraphFont"/>
    <w:uiPriority w:val="99"/>
    <w:rsid w:val="00DC6007"/>
    <w:rPr>
      <w:rFonts w:cs="Times New Roman"/>
    </w:rPr>
  </w:style>
  <w:style w:type="character" w:styleId="PageNumber">
    <w:name w:val="page number"/>
    <w:basedOn w:val="DefaultParagraphFont"/>
    <w:uiPriority w:val="99"/>
    <w:rsid w:val="004C34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2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280</Words>
  <Characters>1654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Zdeněk Janovský</cp:lastModifiedBy>
  <cp:revision>2</cp:revision>
  <cp:lastPrinted>2023-09-13T13:42:00Z</cp:lastPrinted>
  <dcterms:created xsi:type="dcterms:W3CDTF">2023-10-01T12:00:00Z</dcterms:created>
  <dcterms:modified xsi:type="dcterms:W3CDTF">2023-10-01T12:00:00Z</dcterms:modified>
</cp:coreProperties>
</file>