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4270" w14:textId="77777777" w:rsidR="00E75879" w:rsidRDefault="00000000">
      <w:pPr>
        <w:pStyle w:val="Nzev"/>
      </w:pPr>
      <w:r>
        <w:t>Obec Veselíčko</w:t>
      </w:r>
      <w:r>
        <w:br/>
        <w:t>Zastupitelstvo obce Veselíčko</w:t>
      </w:r>
    </w:p>
    <w:p w14:paraId="3DAEC91C" w14:textId="77777777" w:rsidR="00E75879" w:rsidRDefault="00000000">
      <w:pPr>
        <w:pStyle w:val="Nadpis1"/>
      </w:pPr>
      <w:r>
        <w:t>Obecně závazná vyhláška obce Veselíčko</w:t>
      </w:r>
      <w:r>
        <w:br/>
        <w:t>o místním poplatku za užívání veřejného prostranství</w:t>
      </w:r>
    </w:p>
    <w:p w14:paraId="75660BEA" w14:textId="3CD41152" w:rsidR="00E75879" w:rsidRDefault="00000000">
      <w:pPr>
        <w:pStyle w:val="UvodniVeta"/>
      </w:pPr>
      <w:r>
        <w:t>Zastupitelstvo obce Veselíčko se na svém zasedání dne </w:t>
      </w:r>
      <w:r w:rsidR="008A4142">
        <w:t>24. 10. 2023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E3FA8E" w14:textId="77777777" w:rsidR="00E75879" w:rsidRDefault="00000000">
      <w:pPr>
        <w:pStyle w:val="Nadpis2"/>
      </w:pPr>
      <w:r>
        <w:t>Čl. 1</w:t>
      </w:r>
      <w:r>
        <w:br/>
        <w:t>Úvodní ustanovení</w:t>
      </w:r>
    </w:p>
    <w:p w14:paraId="530FFED0" w14:textId="77777777" w:rsidR="00E75879" w:rsidRDefault="00000000">
      <w:pPr>
        <w:pStyle w:val="Odstavec"/>
        <w:numPr>
          <w:ilvl w:val="0"/>
          <w:numId w:val="1"/>
        </w:numPr>
      </w:pPr>
      <w:r>
        <w:t>Obec Veselíčko touto vyhláškou zavádí místní poplatek za užívání veřejného prostranství (dále jen „poplatek“).</w:t>
      </w:r>
    </w:p>
    <w:p w14:paraId="27AF5A9D" w14:textId="77777777" w:rsidR="00E7587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D3405D7" w14:textId="77777777" w:rsidR="00E75879" w:rsidRDefault="00000000">
      <w:pPr>
        <w:pStyle w:val="Nadpis2"/>
      </w:pPr>
      <w:r>
        <w:t>Čl. 2</w:t>
      </w:r>
      <w:r>
        <w:br/>
        <w:t>Předmět poplatku a poplatník</w:t>
      </w:r>
    </w:p>
    <w:p w14:paraId="1FD0C38D" w14:textId="77777777" w:rsidR="00E7587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6EAC5C6" w14:textId="77777777" w:rsidR="00E7587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7B216B2" w14:textId="77777777" w:rsidR="00E7587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61D755F" w14:textId="77777777" w:rsidR="00E7587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32C74A8" w14:textId="77777777" w:rsidR="00E7587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B84453E" w14:textId="77777777" w:rsidR="00E7587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615129" w14:textId="77777777" w:rsidR="00E7587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C7372A0" w14:textId="77777777" w:rsidR="00E7587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4015113" w14:textId="77777777" w:rsidR="00E7587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418FFD6D" w14:textId="77777777" w:rsidR="00E7587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BFA08ED" w14:textId="77777777" w:rsidR="00E7587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2354D21" w14:textId="77777777" w:rsidR="00E7587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1DCCD71" w14:textId="77777777" w:rsidR="00E7587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EC25BD0" w14:textId="77777777" w:rsidR="00E7587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1492CC1" w14:textId="77777777" w:rsidR="00E7587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F46BB0F" w14:textId="77777777" w:rsidR="00E7587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7830B36" w14:textId="77777777" w:rsidR="00E75879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951EB83" w14:textId="77777777" w:rsidR="00E75879" w:rsidRDefault="00000000">
      <w:pPr>
        <w:pStyle w:val="Nadpis2"/>
      </w:pPr>
      <w:r>
        <w:t>Čl. 3</w:t>
      </w:r>
      <w:r>
        <w:br/>
        <w:t>Veřejná prostranství</w:t>
      </w:r>
    </w:p>
    <w:p w14:paraId="16C4D2B7" w14:textId="77777777" w:rsidR="00E75879" w:rsidRDefault="00000000">
      <w:pPr>
        <w:pStyle w:val="Odstavec"/>
      </w:pPr>
      <w:r>
        <w:t>Poplatek se platí za užívání veřejných prostranství, která jsou uvedena jmenovitě a graficky v příloze č. 1. Tato příloha tvoří nedílnou součást této vyhlášky.</w:t>
      </w:r>
    </w:p>
    <w:p w14:paraId="17D46CF5" w14:textId="77777777" w:rsidR="00E75879" w:rsidRDefault="00000000">
      <w:pPr>
        <w:pStyle w:val="Nadpis2"/>
      </w:pPr>
      <w:r>
        <w:t>Čl. 4</w:t>
      </w:r>
      <w:r>
        <w:br/>
        <w:t>Ohlašovací povinnost</w:t>
      </w:r>
    </w:p>
    <w:p w14:paraId="4B64A881" w14:textId="77777777" w:rsidR="00E7587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FA12ADC" w14:textId="77777777" w:rsidR="00E75879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4F63D80" w14:textId="77777777" w:rsidR="00E7587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5A2097A" w14:textId="77777777" w:rsidR="00E75879" w:rsidRDefault="00000000">
      <w:pPr>
        <w:pStyle w:val="Nadpis2"/>
      </w:pPr>
      <w:r>
        <w:t>Čl. 5</w:t>
      </w:r>
      <w:r>
        <w:br/>
        <w:t>Sazba poplatku</w:t>
      </w:r>
    </w:p>
    <w:p w14:paraId="74526D13" w14:textId="77777777" w:rsidR="00E75879" w:rsidRDefault="00000000">
      <w:pPr>
        <w:pStyle w:val="Odstavec"/>
      </w:pPr>
      <w:r>
        <w:t>Sazba poplatku činí za každý i započatý m² a každý i započatý den:</w:t>
      </w:r>
    </w:p>
    <w:p w14:paraId="192F775A" w14:textId="77777777" w:rsidR="00E7587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4D027E81" w14:textId="77777777" w:rsidR="00E7587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3BBE74A" w14:textId="77777777" w:rsidR="00E7587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0AA4E637" w14:textId="77777777" w:rsidR="00E7587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732087D8" w14:textId="77777777" w:rsidR="00E75879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2086EB1" w14:textId="77777777" w:rsidR="00E75879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88B54A4" w14:textId="77777777" w:rsidR="00E75879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743AF755" w14:textId="77777777" w:rsidR="00E7587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52F7D54" w14:textId="77777777" w:rsidR="00E7587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9E7C652" w14:textId="77777777" w:rsidR="00E7587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2BB02A95" w14:textId="77777777" w:rsidR="00E75879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05E5419" w14:textId="77777777" w:rsidR="00E7587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DCCFEE0" w14:textId="77777777" w:rsidR="00E7587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C5AAF45" w14:textId="77777777" w:rsidR="00E7587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E02A003" w14:textId="77777777" w:rsidR="00E7587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5C18AE7" w14:textId="77777777" w:rsidR="00E75879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CFA8468" w14:textId="77777777" w:rsidR="00E75879" w:rsidRDefault="00000000">
      <w:pPr>
        <w:pStyle w:val="Odstavec"/>
      </w:pPr>
      <w:r>
        <w:t>Poplatek je splatný v den ukončení užívání veřejného prostranství.</w:t>
      </w:r>
    </w:p>
    <w:p w14:paraId="01B63E03" w14:textId="77777777" w:rsidR="00E75879" w:rsidRDefault="00000000">
      <w:pPr>
        <w:pStyle w:val="Nadpis2"/>
      </w:pPr>
      <w:r>
        <w:t>Čl. 7</w:t>
      </w:r>
      <w:r>
        <w:br/>
        <w:t xml:space="preserve"> Osvobození</w:t>
      </w:r>
    </w:p>
    <w:p w14:paraId="47759D5B" w14:textId="77777777" w:rsidR="00E75879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622829B" w14:textId="77777777" w:rsidR="00E7587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4F936EB" w14:textId="77777777" w:rsidR="00E7587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7BCC192" w14:textId="77777777" w:rsidR="00E7587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F5ABC9B" w14:textId="77777777" w:rsidR="00E7587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702537D" w14:textId="77777777" w:rsidR="00E75879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F499955" w14:textId="77777777" w:rsidR="00E75879" w:rsidRDefault="00000000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6. prosince 2019.</w:t>
      </w:r>
    </w:p>
    <w:p w14:paraId="558C3130" w14:textId="77777777" w:rsidR="00E75879" w:rsidRDefault="00000000">
      <w:pPr>
        <w:pStyle w:val="Nadpis2"/>
      </w:pPr>
      <w:r>
        <w:t>Čl. 9</w:t>
      </w:r>
      <w:r>
        <w:br/>
        <w:t>Účinnost</w:t>
      </w:r>
    </w:p>
    <w:p w14:paraId="7E47DA12" w14:textId="77777777" w:rsidR="00E7587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75879" w14:paraId="543E31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5EA5D" w14:textId="77777777" w:rsidR="00E75879" w:rsidRDefault="00000000">
            <w:pPr>
              <w:pStyle w:val="PodpisovePole"/>
            </w:pPr>
            <w:r>
              <w:t>Pavel Hradil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7CB526" w14:textId="77777777" w:rsidR="00E75879" w:rsidRDefault="00000000">
            <w:pPr>
              <w:pStyle w:val="PodpisovePole"/>
            </w:pPr>
            <w:r>
              <w:t>Mgr. Alžběta Panáková v. r.</w:t>
            </w:r>
            <w:r>
              <w:br/>
              <w:t xml:space="preserve"> místostarostka</w:t>
            </w:r>
          </w:p>
        </w:tc>
      </w:tr>
      <w:tr w:rsidR="00E75879" w14:paraId="68A7899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1764C" w14:textId="77777777" w:rsidR="00E75879" w:rsidRDefault="00E7587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438E5" w14:textId="77777777" w:rsidR="00E75879" w:rsidRDefault="00E75879">
            <w:pPr>
              <w:pStyle w:val="PodpisovePole"/>
            </w:pPr>
          </w:p>
        </w:tc>
      </w:tr>
    </w:tbl>
    <w:p w14:paraId="7E579032" w14:textId="77777777" w:rsidR="00E75879" w:rsidRDefault="00E75879"/>
    <w:sectPr w:rsidR="00E758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9F83" w14:textId="77777777" w:rsidR="00CC1D80" w:rsidRDefault="00CC1D80">
      <w:r>
        <w:separator/>
      </w:r>
    </w:p>
  </w:endnote>
  <w:endnote w:type="continuationSeparator" w:id="0">
    <w:p w14:paraId="05646EFF" w14:textId="77777777" w:rsidR="00CC1D80" w:rsidRDefault="00CC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815C" w14:textId="77777777" w:rsidR="00CC1D80" w:rsidRDefault="00CC1D80">
      <w:r>
        <w:rPr>
          <w:color w:val="000000"/>
        </w:rPr>
        <w:separator/>
      </w:r>
    </w:p>
  </w:footnote>
  <w:footnote w:type="continuationSeparator" w:id="0">
    <w:p w14:paraId="06D916A4" w14:textId="77777777" w:rsidR="00CC1D80" w:rsidRDefault="00CC1D80">
      <w:r>
        <w:continuationSeparator/>
      </w:r>
    </w:p>
  </w:footnote>
  <w:footnote w:id="1">
    <w:p w14:paraId="0D06E7A5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CF1599D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207D07A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0D59622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CED90EF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0DE00F5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FD79290" w14:textId="77777777" w:rsidR="00E7587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1789E"/>
    <w:multiLevelType w:val="multilevel"/>
    <w:tmpl w:val="426A56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6939337">
    <w:abstractNumId w:val="0"/>
  </w:num>
  <w:num w:numId="2" w16cid:durableId="1634171531">
    <w:abstractNumId w:val="0"/>
    <w:lvlOverride w:ilvl="0">
      <w:startOverride w:val="1"/>
    </w:lvlOverride>
  </w:num>
  <w:num w:numId="3" w16cid:durableId="1937589511">
    <w:abstractNumId w:val="0"/>
    <w:lvlOverride w:ilvl="0">
      <w:startOverride w:val="1"/>
    </w:lvlOverride>
  </w:num>
  <w:num w:numId="4" w16cid:durableId="1442258814">
    <w:abstractNumId w:val="0"/>
    <w:lvlOverride w:ilvl="0">
      <w:startOverride w:val="1"/>
    </w:lvlOverride>
  </w:num>
  <w:num w:numId="5" w16cid:durableId="6114016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5879"/>
    <w:rsid w:val="008A4142"/>
    <w:rsid w:val="00CC1D80"/>
    <w:rsid w:val="00D503B2"/>
    <w:rsid w:val="00E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45B"/>
  <w15:docId w15:val="{94918E8F-9889-48F1-BB5A-6306DB6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ObecVeselicko</dc:creator>
  <cp:lastModifiedBy>Obec Veselicko</cp:lastModifiedBy>
  <cp:revision>2</cp:revision>
  <dcterms:created xsi:type="dcterms:W3CDTF">2023-12-07T10:32:00Z</dcterms:created>
  <dcterms:modified xsi:type="dcterms:W3CDTF">2023-12-07T10:32:00Z</dcterms:modified>
</cp:coreProperties>
</file>