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A4F8" w14:textId="77777777" w:rsidR="00FE667F" w:rsidRDefault="00000000">
      <w:pPr>
        <w:pStyle w:val="Nzev"/>
      </w:pPr>
      <w:r>
        <w:t>Městys Liteň</w:t>
      </w:r>
      <w:r>
        <w:br/>
        <w:t>Zastupitelstvo městyse Liteň</w:t>
      </w:r>
    </w:p>
    <w:p w14:paraId="233B6FEC" w14:textId="77777777" w:rsidR="00FE667F" w:rsidRDefault="00000000">
      <w:pPr>
        <w:pStyle w:val="Nadpis1"/>
      </w:pPr>
      <w:r>
        <w:t>Obecně závazná vyhláška městyse Liteň</w:t>
      </w:r>
      <w:r>
        <w:br/>
        <w:t>o místním poplatku za užívání veřejného prostranství</w:t>
      </w:r>
    </w:p>
    <w:p w14:paraId="3A41828F" w14:textId="41E45E4D" w:rsidR="00FE667F" w:rsidRDefault="00000000">
      <w:pPr>
        <w:pStyle w:val="UvodniVeta"/>
      </w:pPr>
      <w:r>
        <w:t>Zastupitelstvo městyse Liteň se na svém zasedání dne </w:t>
      </w:r>
      <w:r w:rsidR="00B66E07">
        <w:t>24</w:t>
      </w:r>
      <w:r w:rsidRPr="00684B4C">
        <w:t>.</w:t>
      </w:r>
      <w:r w:rsidR="00B66E07" w:rsidRPr="00684B4C">
        <w:t xml:space="preserve">dubna </w:t>
      </w:r>
      <w:r w:rsidRPr="00684B4C">
        <w:t>202</w:t>
      </w:r>
      <w:r w:rsidR="00B66E07" w:rsidRPr="00684B4C">
        <w:t>5</w:t>
      </w:r>
      <w:r>
        <w:rPr>
          <w:color w:val="FF00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3A68E9" w14:textId="77777777" w:rsidR="00FE667F" w:rsidRDefault="00000000">
      <w:pPr>
        <w:pStyle w:val="Nadpis2"/>
      </w:pPr>
      <w:r>
        <w:t>Čl. 1</w:t>
      </w:r>
      <w:r>
        <w:br/>
        <w:t>Úvodní ustanovení</w:t>
      </w:r>
    </w:p>
    <w:p w14:paraId="21D79EFE" w14:textId="77777777" w:rsidR="00FE667F" w:rsidRDefault="00000000">
      <w:pPr>
        <w:pStyle w:val="Odstavec"/>
        <w:numPr>
          <w:ilvl w:val="0"/>
          <w:numId w:val="1"/>
        </w:numPr>
      </w:pPr>
      <w:r>
        <w:t>Městys Liteň touto vyhláškou zavádí místní poplatek za užívání veřejného prostranství (dále jen „poplatek“).</w:t>
      </w:r>
    </w:p>
    <w:p w14:paraId="67FB42EC" w14:textId="77777777" w:rsidR="00FE667F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2D4350F8" w14:textId="77777777" w:rsidR="00FE667F" w:rsidRDefault="00000000">
      <w:pPr>
        <w:pStyle w:val="Nadpis2"/>
      </w:pPr>
      <w:r>
        <w:t>Čl. 2</w:t>
      </w:r>
      <w:r>
        <w:br/>
        <w:t>Předmět poplatku a poplatník</w:t>
      </w:r>
    </w:p>
    <w:p w14:paraId="0A860FE4" w14:textId="77777777" w:rsidR="00FE667F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41C507B" w14:textId="77777777" w:rsidR="00FE667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D48506E" w14:textId="77777777" w:rsidR="00FE667F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A426C52" w14:textId="77777777" w:rsidR="00FE667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1424FE5" w14:textId="77777777" w:rsidR="00FE667F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7FFD053" w14:textId="77777777" w:rsidR="00FE667F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BE7A23E" w14:textId="77777777" w:rsidR="00FE667F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048172B" w14:textId="77777777" w:rsidR="00FE667F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8AD7CCC" w14:textId="77777777" w:rsidR="00FE667F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2999672" w14:textId="77777777" w:rsidR="00FE667F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92D70B3" w14:textId="77777777" w:rsidR="00FE667F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F496257" w14:textId="77777777" w:rsidR="00FE667F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D4E58E1" w14:textId="77777777" w:rsidR="00FE667F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1B48F33" w14:textId="77777777" w:rsidR="00FE667F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6E65ABD" w14:textId="77777777" w:rsidR="00FE667F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E33DBE0" w14:textId="77777777" w:rsidR="00FE667F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6870AB2" w14:textId="77777777" w:rsidR="00FE667F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5B24547" w14:textId="77777777" w:rsidR="00FE667F" w:rsidRDefault="00000000">
      <w:pPr>
        <w:pStyle w:val="Nadpis2"/>
      </w:pPr>
      <w:r>
        <w:t>Čl. 3</w:t>
      </w:r>
      <w:r>
        <w:br/>
        <w:t>Veřejná prostranství</w:t>
      </w:r>
    </w:p>
    <w:p w14:paraId="73187CDF" w14:textId="77777777" w:rsidR="00FE667F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0D7B6D2D" w14:textId="77777777" w:rsidR="00FE667F" w:rsidRDefault="00000000">
      <w:pPr>
        <w:pStyle w:val="Nadpis2"/>
      </w:pPr>
      <w:r>
        <w:t>Čl. 4</w:t>
      </w:r>
      <w:r>
        <w:br/>
        <w:t>Ohlašovací povinnost</w:t>
      </w:r>
    </w:p>
    <w:p w14:paraId="53181C0E" w14:textId="77777777" w:rsidR="00FE667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EF93494" w14:textId="77777777" w:rsidR="00FE667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962F666" w14:textId="77777777" w:rsidR="00FE667F" w:rsidRDefault="00000000">
      <w:pPr>
        <w:pStyle w:val="Nadpis2"/>
      </w:pPr>
      <w:r>
        <w:t>Čl. 5</w:t>
      </w:r>
      <w:r>
        <w:br/>
        <w:t>Sazba poplatku</w:t>
      </w:r>
    </w:p>
    <w:p w14:paraId="0493585D" w14:textId="77777777" w:rsidR="00FE667F" w:rsidRDefault="00000000">
      <w:pPr>
        <w:pStyle w:val="Odstavec"/>
      </w:pPr>
      <w:r>
        <w:t>Sazba poplatku činí za každý i započatý m² a každý i započatý den:</w:t>
      </w:r>
    </w:p>
    <w:p w14:paraId="23B188D5" w14:textId="77777777" w:rsidR="00FE667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CDB0AD3" w14:textId="77777777" w:rsidR="00FE667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A3B2A61" w14:textId="77777777" w:rsidR="00FE667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AD58A1B" w14:textId="77777777" w:rsidR="00FE667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D1FF07F" w14:textId="77777777" w:rsidR="00FE667F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3D5A04F0" w14:textId="77777777" w:rsidR="00FE667F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17C4BFF" w14:textId="77777777" w:rsidR="00FE667F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87C4330" w14:textId="77777777" w:rsidR="00FE667F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322A6234" w14:textId="77777777" w:rsidR="00FE667F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F062F99" w14:textId="77777777" w:rsidR="00FE667F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4B5CB7BB" w14:textId="77777777" w:rsidR="00FE667F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3F014EC9" w14:textId="77777777" w:rsidR="00FE667F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3038444C" w14:textId="77777777" w:rsidR="00FE667F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79A0D1D3" w14:textId="77777777" w:rsidR="00FE667F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99E9107" w14:textId="77777777" w:rsidR="00FE667F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32E794F" w14:textId="77777777" w:rsidR="00FE667F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68F09547" w14:textId="77777777" w:rsidR="00FE667F" w:rsidRDefault="00000000">
      <w:pPr>
        <w:pStyle w:val="Odstavec"/>
      </w:pPr>
      <w:r>
        <w:t>Poplatek je splatný v den ukončení užívání veřejného prostranství.</w:t>
      </w:r>
    </w:p>
    <w:p w14:paraId="709BACDE" w14:textId="77777777" w:rsidR="00FE667F" w:rsidRDefault="00000000">
      <w:pPr>
        <w:pStyle w:val="Nadpis2"/>
      </w:pPr>
      <w:r>
        <w:t>Čl. 7</w:t>
      </w:r>
      <w:r>
        <w:br/>
        <w:t xml:space="preserve"> Osvobození</w:t>
      </w:r>
    </w:p>
    <w:p w14:paraId="1F43A5F4" w14:textId="77777777" w:rsidR="00FE667F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1424B4D" w14:textId="77777777" w:rsidR="00FE667F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74F6B4A" w14:textId="77777777" w:rsidR="00FE667F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CD3D710" w14:textId="77777777" w:rsidR="00FE667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5EE7CAC" w14:textId="77777777" w:rsidR="00FE667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9318FB3" w14:textId="77777777" w:rsidR="00FE667F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D62AF39" w14:textId="77777777" w:rsidR="00FE667F" w:rsidRDefault="00000000">
      <w:pPr>
        <w:pStyle w:val="Odstavec"/>
        <w:numPr>
          <w:ilvl w:val="0"/>
          <w:numId w:val="1"/>
        </w:numPr>
      </w:pPr>
      <w:r>
        <w:t>Zrušuje se obecně závazná vyhláška č. 1/2008, o místních poplatcích, ze dne 14. února 2008.</w:t>
      </w:r>
    </w:p>
    <w:p w14:paraId="4DE91ECF" w14:textId="77777777" w:rsidR="00FE667F" w:rsidRDefault="00000000">
      <w:pPr>
        <w:pStyle w:val="Nadpis2"/>
      </w:pPr>
      <w:r>
        <w:t>Čl. 9</w:t>
      </w:r>
      <w:r>
        <w:br/>
        <w:t>Účinnost</w:t>
      </w:r>
    </w:p>
    <w:p w14:paraId="034FC3D8" w14:textId="7ECDC05E" w:rsidR="00FE667F" w:rsidRDefault="00B66E07">
      <w:pPr>
        <w:pStyle w:val="Odstavec"/>
      </w:pPr>
      <w:r w:rsidRPr="00B66E07"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E667F" w14:paraId="6324F8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8E460" w14:textId="77777777" w:rsidR="00FE667F" w:rsidRDefault="00000000">
            <w:pPr>
              <w:pStyle w:val="PodpisovePole"/>
            </w:pPr>
            <w:r>
              <w:t>Tomáš Jurajda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E057B" w14:textId="77777777" w:rsidR="00FE667F" w:rsidRDefault="00000000">
            <w:pPr>
              <w:pStyle w:val="PodpisovePole"/>
            </w:pPr>
            <w:r>
              <w:t>MVDr. Jaroslav Merta v. r.</w:t>
            </w:r>
            <w:r>
              <w:br/>
              <w:t xml:space="preserve"> místostarosta</w:t>
            </w:r>
          </w:p>
        </w:tc>
      </w:tr>
      <w:tr w:rsidR="00FE667F" w14:paraId="681F91F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03442" w14:textId="77777777" w:rsidR="00FE667F" w:rsidRDefault="00FE667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18532" w14:textId="77777777" w:rsidR="00FE667F" w:rsidRDefault="00FE667F">
            <w:pPr>
              <w:pStyle w:val="PodpisovePole"/>
            </w:pPr>
          </w:p>
        </w:tc>
      </w:tr>
    </w:tbl>
    <w:p w14:paraId="1E30E4BE" w14:textId="77777777" w:rsidR="00FE667F" w:rsidRDefault="00FE667F"/>
    <w:sectPr w:rsidR="00FE667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AC05" w14:textId="77777777" w:rsidR="0014164A" w:rsidRDefault="0014164A">
      <w:r>
        <w:separator/>
      </w:r>
    </w:p>
  </w:endnote>
  <w:endnote w:type="continuationSeparator" w:id="0">
    <w:p w14:paraId="68C07837" w14:textId="77777777" w:rsidR="0014164A" w:rsidRDefault="0014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2CBC" w14:textId="77777777" w:rsidR="0014164A" w:rsidRDefault="0014164A">
      <w:r>
        <w:rPr>
          <w:color w:val="000000"/>
        </w:rPr>
        <w:separator/>
      </w:r>
    </w:p>
  </w:footnote>
  <w:footnote w:type="continuationSeparator" w:id="0">
    <w:p w14:paraId="2AB2003F" w14:textId="77777777" w:rsidR="0014164A" w:rsidRDefault="0014164A">
      <w:r>
        <w:continuationSeparator/>
      </w:r>
    </w:p>
  </w:footnote>
  <w:footnote w:id="1">
    <w:p w14:paraId="5F18163B" w14:textId="77777777" w:rsidR="00FE667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A19BF75" w14:textId="77777777" w:rsidR="00FE667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8D2C62C" w14:textId="77777777" w:rsidR="00FE667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9093139" w14:textId="77777777" w:rsidR="00FE667F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0B203C5" w14:textId="77777777" w:rsidR="00FE667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847488D" w14:textId="77777777" w:rsidR="00FE667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A30BE"/>
    <w:multiLevelType w:val="multilevel"/>
    <w:tmpl w:val="2B56D2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63351636">
    <w:abstractNumId w:val="0"/>
  </w:num>
  <w:num w:numId="2" w16cid:durableId="200485687">
    <w:abstractNumId w:val="0"/>
    <w:lvlOverride w:ilvl="0">
      <w:startOverride w:val="1"/>
    </w:lvlOverride>
  </w:num>
  <w:num w:numId="3" w16cid:durableId="1362051909">
    <w:abstractNumId w:val="0"/>
    <w:lvlOverride w:ilvl="0">
      <w:startOverride w:val="1"/>
    </w:lvlOverride>
  </w:num>
  <w:num w:numId="4" w16cid:durableId="1129275384">
    <w:abstractNumId w:val="0"/>
    <w:lvlOverride w:ilvl="0">
      <w:startOverride w:val="1"/>
    </w:lvlOverride>
  </w:num>
  <w:num w:numId="5" w16cid:durableId="1293223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667F"/>
    <w:rsid w:val="0014164A"/>
    <w:rsid w:val="00172422"/>
    <w:rsid w:val="00684B4C"/>
    <w:rsid w:val="00B66E07"/>
    <w:rsid w:val="00F71515"/>
    <w:rsid w:val="00F96C1E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0F8B"/>
  <w15:docId w15:val="{6CFB4267-0A2F-498F-9ED2-4089361B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Starosta Liteň</cp:lastModifiedBy>
  <cp:revision>2</cp:revision>
  <dcterms:created xsi:type="dcterms:W3CDTF">2025-05-02T14:52:00Z</dcterms:created>
  <dcterms:modified xsi:type="dcterms:W3CDTF">2025-05-02T14:52:00Z</dcterms:modified>
</cp:coreProperties>
</file>