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BF47" w14:textId="77777777" w:rsidR="00FC294D" w:rsidRDefault="00000000">
      <w:pPr>
        <w:pStyle w:val="Nzev"/>
      </w:pPr>
      <w:r>
        <w:t>Obec Moravský Písek</w:t>
      </w:r>
      <w:r>
        <w:br/>
        <w:t>Zastupitelstvo obce Moravský Písek</w:t>
      </w:r>
    </w:p>
    <w:p w14:paraId="081AD493" w14:textId="77777777" w:rsidR="00FC294D" w:rsidRDefault="00000000">
      <w:pPr>
        <w:pStyle w:val="Nadpis1"/>
      </w:pPr>
      <w:r>
        <w:t>Obecně závazná vyhláška obce Moravský Písek</w:t>
      </w:r>
      <w:r>
        <w:br/>
        <w:t xml:space="preserve">o místním poplatku ze vstupného </w:t>
      </w:r>
    </w:p>
    <w:p w14:paraId="0859AD59" w14:textId="11D4870C" w:rsidR="00FC294D" w:rsidRDefault="00000000">
      <w:pPr>
        <w:pStyle w:val="UvodniVeta"/>
      </w:pPr>
      <w:r>
        <w:t>Zastupitelstvo obce Moravský Písek se na svém zasedání dne 14. prosince 2023 usnesením č.</w:t>
      </w:r>
      <w:r w:rsidR="00473572">
        <w:t xml:space="preserve"> 8c</w:t>
      </w:r>
      <w:r>
        <w:t>/7</w:t>
      </w:r>
      <w:r w:rsidR="00473572">
        <w:t>Z</w:t>
      </w:r>
      <w:r>
        <w:t>/2023 usneslo vydat na základě zákonného zmocnění § 10 písm. d) a § 84 odst. 2 písm. h) zákona č. 128/2000 Sb., o obcích (obecní zřízení), ve znění pozdějších předpisů a § 14 zákona č. 565/1990 Sb., o místních poplatcích, ve znění pozdějších předpisů, tuto obecně závaznou vyhlášku (dále jen „vyhláška“):</w:t>
      </w:r>
    </w:p>
    <w:p w14:paraId="735BEDAB" w14:textId="77777777" w:rsidR="00FC294D" w:rsidRDefault="00000000">
      <w:pPr>
        <w:pStyle w:val="Nadpis2"/>
      </w:pPr>
      <w:r>
        <w:t>Čl. 1</w:t>
      </w:r>
      <w:r>
        <w:br/>
        <w:t>Úvodní ustanovení</w:t>
      </w:r>
    </w:p>
    <w:p w14:paraId="28B9BE1F" w14:textId="77777777" w:rsidR="00FC294D" w:rsidRDefault="00000000">
      <w:pPr>
        <w:pStyle w:val="Odstavec"/>
        <w:numPr>
          <w:ilvl w:val="0"/>
          <w:numId w:val="1"/>
        </w:numPr>
      </w:pPr>
      <w:r>
        <w:t>Obec Moravský Písek touto vyhláškou zavádí místní poplatek ze vstupného (dále jen „poplatek“).</w:t>
      </w:r>
    </w:p>
    <w:p w14:paraId="78BF6E9E" w14:textId="77777777" w:rsidR="00FC294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303AEEA" w14:textId="77777777" w:rsidR="00FC294D" w:rsidRDefault="00000000">
      <w:pPr>
        <w:pStyle w:val="Nadpis2"/>
      </w:pPr>
      <w:r>
        <w:t>Čl. 2</w:t>
      </w:r>
      <w:r>
        <w:br/>
        <w:t>Předmět poplatku a poplatník</w:t>
      </w:r>
    </w:p>
    <w:p w14:paraId="1F5A293E" w14:textId="77777777" w:rsidR="00FC294D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60ECE805" w14:textId="77777777" w:rsidR="00FC294D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7B8DE001" w14:textId="77777777" w:rsidR="00FC294D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0CD77E8D" w14:textId="77777777" w:rsidR="00FC294D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421EA830" w14:textId="77777777" w:rsidR="00FC294D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2D26FF6C" w14:textId="77777777" w:rsidR="00FC294D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4C219EBC" w14:textId="77777777" w:rsidR="00FC294D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40D37D98" w14:textId="77777777" w:rsidR="00FC294D" w:rsidRDefault="00000000">
      <w:pPr>
        <w:pStyle w:val="Nadpis2"/>
      </w:pPr>
      <w:r>
        <w:t>Čl. 3</w:t>
      </w:r>
      <w:r>
        <w:br/>
        <w:t>Ohlašovací povinnost</w:t>
      </w:r>
    </w:p>
    <w:p w14:paraId="0C860E42" w14:textId="77777777" w:rsidR="00FC294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14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DDDABE2" w14:textId="77777777" w:rsidR="00FC294D" w:rsidRDefault="00000000">
      <w:pPr>
        <w:pStyle w:val="Odstavec"/>
        <w:numPr>
          <w:ilvl w:val="0"/>
          <w:numId w:val="1"/>
        </w:numPr>
      </w:pPr>
      <w:r>
        <w:t xml:space="preserve">Dojde-li ke změně údajů uvedených v ohlášení, je poplatník povinen tuto změnu oznámit </w:t>
      </w:r>
    </w:p>
    <w:p w14:paraId="0C17AF88" w14:textId="77777777" w:rsidR="00FC294D" w:rsidRDefault="00000000">
      <w:pPr>
        <w:pStyle w:val="Odstavec"/>
        <w:ind w:left="567"/>
      </w:pPr>
      <w:r>
        <w:t>do 15 dnů ode dne, kdy nastala</w:t>
      </w:r>
      <w:r>
        <w:rPr>
          <w:rStyle w:val="Znakapoznpodarou"/>
        </w:rPr>
        <w:footnoteReference w:id="5"/>
      </w:r>
      <w:r>
        <w:t>.</w:t>
      </w:r>
    </w:p>
    <w:p w14:paraId="03B5B141" w14:textId="77777777" w:rsidR="00FC294D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6C5DAA9B" w14:textId="77777777" w:rsidR="00FC294D" w:rsidRDefault="00000000">
      <w:pPr>
        <w:pStyle w:val="Odstavec"/>
        <w:numPr>
          <w:ilvl w:val="0"/>
          <w:numId w:val="4"/>
        </w:numPr>
      </w:pPr>
      <w:r>
        <w:t>Sazba poplatku činí z vybraného vstupného na</w:t>
      </w:r>
    </w:p>
    <w:p w14:paraId="6066EBA7" w14:textId="77777777" w:rsidR="00FC294D" w:rsidRDefault="00000000">
      <w:pPr>
        <w:pStyle w:val="Odstavec"/>
        <w:numPr>
          <w:ilvl w:val="1"/>
          <w:numId w:val="1"/>
        </w:numPr>
      </w:pPr>
      <w:r>
        <w:rPr>
          <w:color w:val="000000"/>
        </w:rPr>
        <w:t>kulturní akce</w:t>
      </w:r>
      <w:r>
        <w:t xml:space="preserve"> 10 %,</w:t>
      </w:r>
    </w:p>
    <w:p w14:paraId="676B3C82" w14:textId="77777777" w:rsidR="00FC294D" w:rsidRDefault="00000000">
      <w:pPr>
        <w:pStyle w:val="Odstavec"/>
        <w:numPr>
          <w:ilvl w:val="1"/>
          <w:numId w:val="1"/>
        </w:numPr>
      </w:pPr>
      <w:r>
        <w:t>sportovní akce 10 %,</w:t>
      </w:r>
    </w:p>
    <w:p w14:paraId="17FD3513" w14:textId="77777777" w:rsidR="00FC294D" w:rsidRDefault="00000000">
      <w:pPr>
        <w:pStyle w:val="Odstavec"/>
        <w:numPr>
          <w:ilvl w:val="1"/>
          <w:numId w:val="1"/>
        </w:numPr>
      </w:pPr>
      <w:r>
        <w:t>prodejní akce 15 %,</w:t>
      </w:r>
    </w:p>
    <w:p w14:paraId="67E9D851" w14:textId="77777777" w:rsidR="00FC294D" w:rsidRDefault="00000000">
      <w:pPr>
        <w:pStyle w:val="Odstavec"/>
        <w:numPr>
          <w:ilvl w:val="1"/>
          <w:numId w:val="1"/>
        </w:numPr>
      </w:pPr>
      <w:r>
        <w:t>reklamní akce 15 %.</w:t>
      </w:r>
    </w:p>
    <w:p w14:paraId="111C8108" w14:textId="77777777" w:rsidR="00FC294D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0D8ECF13" w14:textId="77777777" w:rsidR="00FC294D" w:rsidRDefault="00000000">
      <w:pPr>
        <w:pStyle w:val="Odstavec"/>
        <w:numPr>
          <w:ilvl w:val="1"/>
          <w:numId w:val="1"/>
        </w:numPr>
      </w:pPr>
      <w:r>
        <w:t>za konání kulturní akce 1500 Kč za kalendářní rok,</w:t>
      </w:r>
    </w:p>
    <w:p w14:paraId="3AAAC419" w14:textId="77777777" w:rsidR="00FC294D" w:rsidRDefault="00000000">
      <w:pPr>
        <w:pStyle w:val="Odstavec"/>
        <w:numPr>
          <w:ilvl w:val="1"/>
          <w:numId w:val="1"/>
        </w:numPr>
      </w:pPr>
      <w:r>
        <w:t>za konání sportovní akce 1500 Kč za kalendářní rok,</w:t>
      </w:r>
    </w:p>
    <w:p w14:paraId="4431D5C3" w14:textId="77777777" w:rsidR="00FC294D" w:rsidRDefault="00000000">
      <w:pPr>
        <w:pStyle w:val="Odstavec"/>
        <w:numPr>
          <w:ilvl w:val="1"/>
          <w:numId w:val="1"/>
        </w:numPr>
      </w:pPr>
      <w:r>
        <w:t>za konání prodejní akce 1500 Kč za kalendářní rok,</w:t>
      </w:r>
    </w:p>
    <w:p w14:paraId="46E27C25" w14:textId="77777777" w:rsidR="00FC294D" w:rsidRDefault="00000000">
      <w:pPr>
        <w:pStyle w:val="Odstavec"/>
        <w:numPr>
          <w:ilvl w:val="1"/>
          <w:numId w:val="1"/>
        </w:numPr>
      </w:pPr>
      <w:r>
        <w:t>za konání reklamní akce 1500 Kč za kalendářní rok.</w:t>
      </w:r>
    </w:p>
    <w:p w14:paraId="79C17D44" w14:textId="77777777" w:rsidR="00FC294D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3 této vyhlášky.</w:t>
      </w:r>
    </w:p>
    <w:p w14:paraId="0EEF9424" w14:textId="77777777" w:rsidR="00FC294D" w:rsidRDefault="00FC294D">
      <w:pPr>
        <w:pStyle w:val="Nadpis2"/>
      </w:pPr>
    </w:p>
    <w:p w14:paraId="1812D510" w14:textId="77777777" w:rsidR="00FC294D" w:rsidRDefault="00000000">
      <w:pPr>
        <w:pStyle w:val="Nadpis2"/>
      </w:pPr>
      <w:r>
        <w:t>Čl. 5</w:t>
      </w:r>
      <w:r>
        <w:br/>
        <w:t>Splatnost poplatku</w:t>
      </w:r>
    </w:p>
    <w:p w14:paraId="25849231" w14:textId="77777777" w:rsidR="00FC294D" w:rsidRDefault="00000000">
      <w:pPr>
        <w:pStyle w:val="Odstavec"/>
        <w:numPr>
          <w:ilvl w:val="0"/>
          <w:numId w:val="5"/>
        </w:numPr>
      </w:pPr>
      <w:r>
        <w:t>Poplatek je splatný ve lhůtě 14 dnů ode dne skončení akce.</w:t>
      </w:r>
    </w:p>
    <w:p w14:paraId="69E9314C" w14:textId="77777777" w:rsidR="00FC294D" w:rsidRDefault="00000000">
      <w:pPr>
        <w:pStyle w:val="Odstavec"/>
        <w:numPr>
          <w:ilvl w:val="0"/>
          <w:numId w:val="1"/>
        </w:numPr>
      </w:pPr>
      <w:r>
        <w:t>Poplatek placený paušální částkou za konkrétní akce je splatný do posledního dne kalendářního roku.</w:t>
      </w:r>
    </w:p>
    <w:p w14:paraId="32152619" w14:textId="77777777" w:rsidR="00FC294D" w:rsidRDefault="00FC294D">
      <w:pPr>
        <w:pStyle w:val="Nadpis2"/>
      </w:pPr>
    </w:p>
    <w:p w14:paraId="70635FBA" w14:textId="77777777" w:rsidR="00FC294D" w:rsidRDefault="00000000">
      <w:pPr>
        <w:pStyle w:val="Nadpis2"/>
      </w:pPr>
      <w:r>
        <w:t>Čl. 6</w:t>
      </w:r>
      <w:r>
        <w:br/>
        <w:t xml:space="preserve"> Osvobození</w:t>
      </w:r>
    </w:p>
    <w:p w14:paraId="2F5C49D3" w14:textId="77777777" w:rsidR="00FC294D" w:rsidRDefault="00000000">
      <w:pPr>
        <w:pStyle w:val="Odstavec"/>
        <w:numPr>
          <w:ilvl w:val="0"/>
          <w:numId w:val="6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0288E2D2" w14:textId="77777777" w:rsidR="00FC294D" w:rsidRDefault="00000000">
      <w:pPr>
        <w:pStyle w:val="Odstavec"/>
        <w:numPr>
          <w:ilvl w:val="0"/>
          <w:numId w:val="1"/>
        </w:numPr>
      </w:pPr>
      <w:r>
        <w:t>Poplatek ze vstupného se neplatí z akcí, které pořádá fyzická osoba, fyzická osoba podnikající a právnická osoba s bydlištěm, popř. sídlem v Moravském Písku.</w:t>
      </w:r>
    </w:p>
    <w:p w14:paraId="58724A7C" w14:textId="77777777" w:rsidR="00FC294D" w:rsidRDefault="00000000">
      <w:pPr>
        <w:pStyle w:val="Odstavec"/>
        <w:numPr>
          <w:ilvl w:val="0"/>
          <w:numId w:val="1"/>
        </w:numPr>
      </w:pPr>
      <w:r>
        <w:t>Údaj rozhodný pro osvobození dle odst. 1 a 2 tohoto článku je poplatník povinen ohlásit ve lhůtě 14 dnů před konáním akce.</w:t>
      </w:r>
    </w:p>
    <w:p w14:paraId="33A059BB" w14:textId="77777777" w:rsidR="00FC294D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99F2DE2" w14:textId="77777777" w:rsidR="00FC294D" w:rsidRDefault="00FC294D">
      <w:pPr>
        <w:pStyle w:val="Nadpis2"/>
      </w:pPr>
    </w:p>
    <w:p w14:paraId="5AAFED80" w14:textId="77777777" w:rsidR="00FC294D" w:rsidRDefault="00000000">
      <w:pPr>
        <w:pStyle w:val="Nadpis2"/>
      </w:pPr>
      <w:r>
        <w:t>Čl. 7</w:t>
      </w:r>
      <w:r>
        <w:br/>
        <w:t>Přechodné a zrušovací ustanovení</w:t>
      </w:r>
    </w:p>
    <w:p w14:paraId="2A371C65" w14:textId="77777777" w:rsidR="00FC294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F4920D1" w14:textId="77777777" w:rsidR="00FC294D" w:rsidRDefault="00000000">
      <w:pPr>
        <w:pStyle w:val="Odstavec"/>
        <w:numPr>
          <w:ilvl w:val="0"/>
          <w:numId w:val="1"/>
        </w:numPr>
      </w:pPr>
      <w:r>
        <w:t>Zrušuje se obecně závazná vyhláška č. 4/2019, Obce Moravský Písek o místním poplatku ze vstupného, ze dne 19. prosince 2019.</w:t>
      </w:r>
    </w:p>
    <w:p w14:paraId="537CA866" w14:textId="77777777" w:rsidR="00FC294D" w:rsidRDefault="00FC294D">
      <w:pPr>
        <w:pStyle w:val="Nadpis2"/>
      </w:pPr>
    </w:p>
    <w:p w14:paraId="70552CEA" w14:textId="77777777" w:rsidR="00FC294D" w:rsidRDefault="00000000">
      <w:pPr>
        <w:pStyle w:val="Nadpis2"/>
      </w:pPr>
      <w:r>
        <w:t>Čl. 8</w:t>
      </w:r>
      <w:r>
        <w:br/>
        <w:t>Účinnost</w:t>
      </w:r>
    </w:p>
    <w:p w14:paraId="0EA90160" w14:textId="77777777" w:rsidR="00FC294D" w:rsidRDefault="00000000">
      <w:pPr>
        <w:pStyle w:val="Odstavec"/>
      </w:pPr>
      <w:r>
        <w:t>Tato vyhláška nabývá účinnosti dnem 1. ledna 2024.</w:t>
      </w:r>
    </w:p>
    <w:p w14:paraId="04A676CD" w14:textId="77777777" w:rsidR="00FC294D" w:rsidRDefault="00FC294D">
      <w:pPr>
        <w:pStyle w:val="Odstavec"/>
      </w:pPr>
    </w:p>
    <w:p w14:paraId="01284F6C" w14:textId="77777777" w:rsidR="00FC294D" w:rsidRDefault="00FC294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C294D" w14:paraId="5FF5CBE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7B9783" w14:textId="77777777" w:rsidR="00FC294D" w:rsidRDefault="00FC294D">
            <w:pPr>
              <w:pStyle w:val="PodpisovePole"/>
            </w:pPr>
          </w:p>
          <w:p w14:paraId="5A7035AF" w14:textId="77777777" w:rsidR="00FC294D" w:rsidRDefault="00FC294D">
            <w:pPr>
              <w:pStyle w:val="PodpisovePole"/>
            </w:pPr>
          </w:p>
          <w:p w14:paraId="1DC86FA6" w14:textId="77777777" w:rsidR="00FC294D" w:rsidRDefault="00000000">
            <w:pPr>
              <w:pStyle w:val="PodpisovePole"/>
            </w:pPr>
            <w:r>
              <w:t>Hana Habartová starostka obce v. r.</w:t>
            </w:r>
            <w:r>
              <w:br/>
              <w:t xml:space="preserve"> </w:t>
            </w:r>
          </w:p>
          <w:p w14:paraId="2D700235" w14:textId="77777777" w:rsidR="00FC294D" w:rsidRDefault="00FC294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1168FF" w14:textId="77777777" w:rsidR="00FC294D" w:rsidRDefault="00000000">
            <w:pPr>
              <w:pStyle w:val="PodpisovePole"/>
            </w:pPr>
            <w:r>
              <w:t>Petr Merta místostarosta obce v. r.</w:t>
            </w:r>
            <w:r>
              <w:br/>
            </w:r>
          </w:p>
        </w:tc>
      </w:tr>
      <w:tr w:rsidR="00FC294D" w14:paraId="419323F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9BA7B7" w14:textId="77777777" w:rsidR="00FC294D" w:rsidRDefault="00FC294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7E1908" w14:textId="77777777" w:rsidR="00FC294D" w:rsidRDefault="00FC294D">
            <w:pPr>
              <w:pStyle w:val="PodpisovePole"/>
            </w:pPr>
          </w:p>
        </w:tc>
      </w:tr>
    </w:tbl>
    <w:p w14:paraId="44D8AA2E" w14:textId="77777777" w:rsidR="00FC294D" w:rsidRDefault="00FC294D"/>
    <w:sectPr w:rsidR="00FC294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AFCE" w14:textId="77777777" w:rsidR="004172CE" w:rsidRDefault="004172CE">
      <w:r>
        <w:separator/>
      </w:r>
    </w:p>
  </w:endnote>
  <w:endnote w:type="continuationSeparator" w:id="0">
    <w:p w14:paraId="65D921A1" w14:textId="77777777" w:rsidR="004172CE" w:rsidRDefault="0041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BD5D" w14:textId="77777777" w:rsidR="004172CE" w:rsidRDefault="004172CE">
      <w:r>
        <w:rPr>
          <w:color w:val="000000"/>
        </w:rPr>
        <w:separator/>
      </w:r>
    </w:p>
  </w:footnote>
  <w:footnote w:type="continuationSeparator" w:id="0">
    <w:p w14:paraId="3424BB7D" w14:textId="77777777" w:rsidR="004172CE" w:rsidRDefault="004172CE">
      <w:r>
        <w:continuationSeparator/>
      </w:r>
    </w:p>
  </w:footnote>
  <w:footnote w:id="1">
    <w:p w14:paraId="759122EE" w14:textId="77777777" w:rsidR="00FC294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BF5F0A8" w14:textId="77777777" w:rsidR="00FC294D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051E41F7" w14:textId="77777777" w:rsidR="00FC294D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74D5478A" w14:textId="77777777" w:rsidR="00FC294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35267CC8" w14:textId="77777777" w:rsidR="00FC294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08DE40B" w14:textId="77777777" w:rsidR="00FC294D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7E72363C" w14:textId="77777777" w:rsidR="00FC294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7581D"/>
    <w:multiLevelType w:val="multilevel"/>
    <w:tmpl w:val="27D09D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color w:val="000000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08247892">
    <w:abstractNumId w:val="0"/>
  </w:num>
  <w:num w:numId="2" w16cid:durableId="1059012459">
    <w:abstractNumId w:val="0"/>
    <w:lvlOverride w:ilvl="0">
      <w:startOverride w:val="1"/>
    </w:lvlOverride>
  </w:num>
  <w:num w:numId="3" w16cid:durableId="353649605">
    <w:abstractNumId w:val="0"/>
    <w:lvlOverride w:ilvl="0">
      <w:startOverride w:val="1"/>
    </w:lvlOverride>
  </w:num>
  <w:num w:numId="4" w16cid:durableId="541482591">
    <w:abstractNumId w:val="0"/>
    <w:lvlOverride w:ilvl="0">
      <w:startOverride w:val="1"/>
    </w:lvlOverride>
  </w:num>
  <w:num w:numId="5" w16cid:durableId="1317494520">
    <w:abstractNumId w:val="0"/>
    <w:lvlOverride w:ilvl="0">
      <w:startOverride w:val="1"/>
    </w:lvlOverride>
  </w:num>
  <w:num w:numId="6" w16cid:durableId="1699547520">
    <w:abstractNumId w:val="0"/>
    <w:lvlOverride w:ilvl="0">
      <w:startOverride w:val="1"/>
    </w:lvlOverride>
  </w:num>
  <w:num w:numId="7" w16cid:durableId="5981749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294D"/>
    <w:rsid w:val="00024CF6"/>
    <w:rsid w:val="004172CE"/>
    <w:rsid w:val="00473572"/>
    <w:rsid w:val="00F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2EA2"/>
  <w15:docId w15:val="{04263BA7-4039-4BFB-A5D9-C1995697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JANÍČKOVÁ</dc:creator>
  <cp:lastModifiedBy>Milan DOBEŠEK</cp:lastModifiedBy>
  <cp:revision>2</cp:revision>
  <cp:lastPrinted>2023-12-14T12:35:00Z</cp:lastPrinted>
  <dcterms:created xsi:type="dcterms:W3CDTF">2023-12-19T09:28:00Z</dcterms:created>
  <dcterms:modified xsi:type="dcterms:W3CDTF">2023-12-19T09:28:00Z</dcterms:modified>
</cp:coreProperties>
</file>