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FE98" w14:textId="77777777" w:rsidR="00B0251A" w:rsidRDefault="00AD2D1C">
      <w:pPr>
        <w:pStyle w:val="Nzev"/>
      </w:pPr>
      <w:r>
        <w:t>Město Litovel</w:t>
      </w:r>
      <w:r>
        <w:br/>
      </w:r>
      <w:r>
        <w:t>Zastupitelstvo města Litovel</w:t>
      </w:r>
    </w:p>
    <w:p w14:paraId="3394E3FD" w14:textId="77777777" w:rsidR="00B0251A" w:rsidRDefault="00AD2D1C">
      <w:pPr>
        <w:pStyle w:val="Nadpis1"/>
      </w:pPr>
      <w:r>
        <w:t>Obecně závazná vyhláška města Litovel</w:t>
      </w:r>
      <w:r>
        <w:br/>
      </w:r>
      <w:r>
        <w:t>o místním poplatku za užívání veřejného prostranství</w:t>
      </w:r>
    </w:p>
    <w:p w14:paraId="71FB216C" w14:textId="77777777" w:rsidR="00B0251A" w:rsidRDefault="00AD2D1C">
      <w:pPr>
        <w:pStyle w:val="UvodniVeta"/>
      </w:pPr>
      <w:r>
        <w:t xml:space="preserve">Zastupitelstvo města Litovel se na svém 8. zasedání dne 7. 12. 2023 usnesením č. </w:t>
      </w:r>
      <w:r>
        <w:t>ZM/16/8/2023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3E1522" w14:textId="77777777" w:rsidR="00B0251A" w:rsidRDefault="00AD2D1C">
      <w:pPr>
        <w:pStyle w:val="Nadpis2"/>
      </w:pPr>
      <w:r>
        <w:t>Čl. 1</w:t>
      </w:r>
      <w:r>
        <w:br/>
      </w:r>
      <w:r>
        <w:t>Úvodní ustanovení</w:t>
      </w:r>
    </w:p>
    <w:p w14:paraId="4ABD9E94" w14:textId="77777777" w:rsidR="00B0251A" w:rsidRDefault="00AD2D1C">
      <w:pPr>
        <w:pStyle w:val="Odstavec"/>
        <w:numPr>
          <w:ilvl w:val="0"/>
          <w:numId w:val="1"/>
        </w:numPr>
      </w:pPr>
      <w:r>
        <w:t>Město Litovel touto vyhláškou zavádí místní poplatek za užívání veřejného prostranství (dále jen „poplatek“).</w:t>
      </w:r>
    </w:p>
    <w:p w14:paraId="67797CD0" w14:textId="77777777" w:rsidR="00B0251A" w:rsidRDefault="00AD2D1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AB62ABA" w14:textId="77777777" w:rsidR="00B0251A" w:rsidRDefault="00AD2D1C">
      <w:pPr>
        <w:pStyle w:val="Nadpis2"/>
      </w:pPr>
      <w:r>
        <w:t>Čl. 2</w:t>
      </w:r>
      <w:r>
        <w:br/>
      </w:r>
      <w:r>
        <w:t>Předmět poplatku a poplatník</w:t>
      </w:r>
    </w:p>
    <w:p w14:paraId="79920260" w14:textId="77777777" w:rsidR="00B0251A" w:rsidRDefault="00AD2D1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17210C9" w14:textId="77777777" w:rsidR="00B0251A" w:rsidRDefault="00AD2D1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FFAEF39" w14:textId="77777777" w:rsidR="00B0251A" w:rsidRDefault="00AD2D1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8B82F75" w14:textId="77777777" w:rsidR="00B0251A" w:rsidRDefault="00AD2D1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D01557F" w14:textId="77777777" w:rsidR="00B0251A" w:rsidRDefault="00AD2D1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739D99A" w14:textId="77777777" w:rsidR="00B0251A" w:rsidRDefault="00AD2D1C">
      <w:pPr>
        <w:pStyle w:val="Odstavec"/>
        <w:numPr>
          <w:ilvl w:val="1"/>
          <w:numId w:val="1"/>
        </w:numPr>
      </w:pPr>
      <w:r>
        <w:t>provádění výkopových prací,</w:t>
      </w:r>
    </w:p>
    <w:p w14:paraId="315DDB83" w14:textId="77777777" w:rsidR="00B0251A" w:rsidRDefault="00AD2D1C">
      <w:pPr>
        <w:pStyle w:val="Odstavec"/>
        <w:numPr>
          <w:ilvl w:val="1"/>
          <w:numId w:val="1"/>
        </w:numPr>
      </w:pPr>
      <w:r>
        <w:t xml:space="preserve">umístění stavebních </w:t>
      </w:r>
      <w:r>
        <w:t>zařízení,</w:t>
      </w:r>
    </w:p>
    <w:p w14:paraId="78BB0003" w14:textId="77777777" w:rsidR="00B0251A" w:rsidRDefault="00AD2D1C">
      <w:pPr>
        <w:pStyle w:val="Odstavec"/>
        <w:numPr>
          <w:ilvl w:val="1"/>
          <w:numId w:val="1"/>
        </w:numPr>
      </w:pPr>
      <w:r>
        <w:t>umístění skládek,</w:t>
      </w:r>
    </w:p>
    <w:p w14:paraId="38FC619C" w14:textId="77777777" w:rsidR="00B0251A" w:rsidRDefault="00AD2D1C">
      <w:pPr>
        <w:pStyle w:val="Odstavec"/>
        <w:numPr>
          <w:ilvl w:val="1"/>
          <w:numId w:val="1"/>
        </w:numPr>
      </w:pPr>
      <w:r>
        <w:t>umístění zařízení cirkusů,</w:t>
      </w:r>
    </w:p>
    <w:p w14:paraId="45397484" w14:textId="77777777" w:rsidR="00B0251A" w:rsidRDefault="00AD2D1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837B36F" w14:textId="77777777" w:rsidR="00B0251A" w:rsidRDefault="00AD2D1C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BEB8E1B" w14:textId="77777777" w:rsidR="00B0251A" w:rsidRDefault="00AD2D1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6B7610D" w14:textId="77777777" w:rsidR="00B0251A" w:rsidRDefault="00AD2D1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412EEE3" w14:textId="77777777" w:rsidR="00B0251A" w:rsidRDefault="00AD2D1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5635906" w14:textId="77777777" w:rsidR="00B0251A" w:rsidRDefault="00AD2D1C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5F5B1DDC" w14:textId="77777777" w:rsidR="00B0251A" w:rsidRDefault="00AD2D1C">
      <w:pPr>
        <w:pStyle w:val="Odstavec"/>
      </w:pPr>
      <w:r>
        <w:t>Poplatek se platí za užívání veřejného prostranství, kterým se rozumí všechny náměstí ve městě; všechny ulice ve městě a místních částí; všechny parkovací plochy ve městě, všechny městské parky.</w:t>
      </w:r>
    </w:p>
    <w:p w14:paraId="4595633A" w14:textId="77777777" w:rsidR="00B0251A" w:rsidRDefault="00AD2D1C">
      <w:pPr>
        <w:pStyle w:val="Nadpis2"/>
      </w:pPr>
      <w:r>
        <w:t>Čl. 4</w:t>
      </w:r>
      <w:r>
        <w:br/>
      </w:r>
      <w:r>
        <w:t>Ohlašovací povinnost</w:t>
      </w:r>
    </w:p>
    <w:p w14:paraId="0F0C8DE7" w14:textId="77777777" w:rsidR="00B0251A" w:rsidRDefault="00AD2D1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FAC849F" w14:textId="77777777" w:rsidR="00B0251A" w:rsidRDefault="00AD2D1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868C052" w14:textId="77777777" w:rsidR="00B0251A" w:rsidRDefault="00AD2D1C">
      <w:pPr>
        <w:pStyle w:val="Nadpis2"/>
      </w:pPr>
      <w:r>
        <w:t>Čl. 5</w:t>
      </w:r>
      <w:r>
        <w:br/>
      </w:r>
      <w:r>
        <w:t>Sazba poplatku</w:t>
      </w:r>
    </w:p>
    <w:p w14:paraId="75A6EDAA" w14:textId="77777777" w:rsidR="00B0251A" w:rsidRDefault="00AD2D1C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FF897D5" w14:textId="77777777" w:rsidR="00B0251A" w:rsidRDefault="00AD2D1C">
      <w:pPr>
        <w:pStyle w:val="Odstavec"/>
        <w:numPr>
          <w:ilvl w:val="1"/>
          <w:numId w:val="1"/>
        </w:numPr>
      </w:pPr>
      <w:r>
        <w:t>za umístění dočasných staveb sloužících pro poskytování služeb 3 Kč,</w:t>
      </w:r>
    </w:p>
    <w:p w14:paraId="1EE590A3" w14:textId="77777777" w:rsidR="00B0251A" w:rsidRDefault="00AD2D1C">
      <w:pPr>
        <w:pStyle w:val="Odstavec"/>
        <w:numPr>
          <w:ilvl w:val="1"/>
          <w:numId w:val="1"/>
        </w:numPr>
      </w:pPr>
      <w:r>
        <w:t>za umístění dočasných staveb sloužících pro poskytování prodeje 8 Kč,</w:t>
      </w:r>
    </w:p>
    <w:p w14:paraId="67EA70EA" w14:textId="77777777" w:rsidR="00B0251A" w:rsidRDefault="00AD2D1C">
      <w:pPr>
        <w:pStyle w:val="Odstavec"/>
        <w:numPr>
          <w:ilvl w:val="1"/>
          <w:numId w:val="1"/>
        </w:numPr>
      </w:pPr>
      <w:r>
        <w:t>za umístění zařízení sloužících pro poskytování prodeje 45 Kč,</w:t>
      </w:r>
    </w:p>
    <w:p w14:paraId="27FAA796" w14:textId="77777777" w:rsidR="00B0251A" w:rsidRDefault="00AD2D1C">
      <w:pPr>
        <w:pStyle w:val="Odstavec"/>
        <w:numPr>
          <w:ilvl w:val="1"/>
          <w:numId w:val="1"/>
        </w:numPr>
      </w:pPr>
      <w:r>
        <w:t>za umístění reklamních zařízení 90 Kč,</w:t>
      </w:r>
    </w:p>
    <w:p w14:paraId="55FBF284" w14:textId="77777777" w:rsidR="00B0251A" w:rsidRDefault="00AD2D1C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3D93A7AA" w14:textId="77777777" w:rsidR="00B0251A" w:rsidRDefault="00AD2D1C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64940C4F" w14:textId="77777777" w:rsidR="00B0251A" w:rsidRDefault="00AD2D1C">
      <w:pPr>
        <w:pStyle w:val="Odstavec"/>
        <w:numPr>
          <w:ilvl w:val="1"/>
          <w:numId w:val="1"/>
        </w:numPr>
      </w:pPr>
      <w:r>
        <w:t>za umístění skládek 7 Kč,</w:t>
      </w:r>
    </w:p>
    <w:p w14:paraId="1EA90D97" w14:textId="77777777" w:rsidR="00B0251A" w:rsidRDefault="00AD2D1C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567B19FE" w14:textId="77777777" w:rsidR="00B0251A" w:rsidRDefault="00AD2D1C">
      <w:pPr>
        <w:pStyle w:val="Odstavec"/>
        <w:numPr>
          <w:ilvl w:val="1"/>
          <w:numId w:val="1"/>
        </w:numPr>
      </w:pPr>
      <w:r>
        <w:t>za umístění zařízení lunaparků a jiných obdobných atrakcí 30 Kč,</w:t>
      </w:r>
    </w:p>
    <w:p w14:paraId="4BA111B2" w14:textId="77777777" w:rsidR="00B0251A" w:rsidRDefault="00AD2D1C">
      <w:pPr>
        <w:pStyle w:val="Odstavec"/>
        <w:numPr>
          <w:ilvl w:val="1"/>
          <w:numId w:val="1"/>
        </w:numPr>
      </w:pPr>
      <w:r>
        <w:t>za vyhrazení trvalého parkovacího místa 8 Kč,</w:t>
      </w:r>
    </w:p>
    <w:p w14:paraId="7D30AD21" w14:textId="77777777" w:rsidR="00B0251A" w:rsidRDefault="00AD2D1C">
      <w:pPr>
        <w:pStyle w:val="Odstavec"/>
        <w:numPr>
          <w:ilvl w:val="1"/>
          <w:numId w:val="1"/>
        </w:numPr>
      </w:pPr>
      <w:r>
        <w:t>za užívání veřejného prostranství pro reklamní akce 9 Kč,</w:t>
      </w:r>
    </w:p>
    <w:p w14:paraId="4F6ED887" w14:textId="77777777" w:rsidR="00B0251A" w:rsidRDefault="00AD2D1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9 Kč.</w:t>
      </w:r>
    </w:p>
    <w:p w14:paraId="6A759186" w14:textId="77777777" w:rsidR="00B0251A" w:rsidRDefault="00AD2D1C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3B5CC3C1" w14:textId="77777777" w:rsidR="00B0251A" w:rsidRDefault="00AD2D1C">
      <w:pPr>
        <w:pStyle w:val="Odstavec"/>
        <w:numPr>
          <w:ilvl w:val="1"/>
          <w:numId w:val="1"/>
        </w:numPr>
      </w:pPr>
      <w:r>
        <w:t>za umístění dočasných staveb sloužících pro poskytování služeb 500 Kč za týden,</w:t>
      </w:r>
    </w:p>
    <w:p w14:paraId="70CEA98A" w14:textId="77777777" w:rsidR="00B0251A" w:rsidRDefault="00AD2D1C">
      <w:pPr>
        <w:pStyle w:val="Odstavec"/>
        <w:numPr>
          <w:ilvl w:val="1"/>
          <w:numId w:val="1"/>
        </w:numPr>
      </w:pPr>
      <w:r>
        <w:t>za umístění dočasných staveb sloužících pro poskytování služeb 1500 Kč za měsíc,</w:t>
      </w:r>
    </w:p>
    <w:p w14:paraId="434AF896" w14:textId="77777777" w:rsidR="00B0251A" w:rsidRDefault="00AD2D1C">
      <w:pPr>
        <w:pStyle w:val="Odstavec"/>
        <w:numPr>
          <w:ilvl w:val="1"/>
          <w:numId w:val="1"/>
        </w:numPr>
      </w:pPr>
      <w:r>
        <w:t>za umístění dočasných staveb sloužících pro poskytování prodeje 1700 Kč za týden,</w:t>
      </w:r>
    </w:p>
    <w:p w14:paraId="2E2F6A3C" w14:textId="77777777" w:rsidR="00B0251A" w:rsidRDefault="00AD2D1C">
      <w:pPr>
        <w:pStyle w:val="Odstavec"/>
        <w:numPr>
          <w:ilvl w:val="1"/>
          <w:numId w:val="1"/>
        </w:numPr>
      </w:pPr>
      <w:r>
        <w:t>za umístění dočasných staveb sloužících pro poskytování prodeje 3300 Kč za měsíc,</w:t>
      </w:r>
    </w:p>
    <w:p w14:paraId="6C0B4E2B" w14:textId="77777777" w:rsidR="00B0251A" w:rsidRDefault="00AD2D1C">
      <w:pPr>
        <w:pStyle w:val="Odstavec"/>
        <w:numPr>
          <w:ilvl w:val="1"/>
          <w:numId w:val="1"/>
        </w:numPr>
      </w:pPr>
      <w:r>
        <w:t>za umístění zařízení sloužících pro poskytování prodeje 1600 Kč za týden,</w:t>
      </w:r>
    </w:p>
    <w:p w14:paraId="08C2C7AD" w14:textId="77777777" w:rsidR="00B0251A" w:rsidRDefault="00AD2D1C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prodeje 3500 Kč za měsíc,</w:t>
      </w:r>
    </w:p>
    <w:p w14:paraId="3372FBA9" w14:textId="77777777" w:rsidR="00B0251A" w:rsidRDefault="00AD2D1C">
      <w:pPr>
        <w:pStyle w:val="Odstavec"/>
        <w:numPr>
          <w:ilvl w:val="1"/>
          <w:numId w:val="1"/>
        </w:numPr>
      </w:pPr>
      <w:r>
        <w:t>za umístění reklamních zařízení 220 Kč za týden,</w:t>
      </w:r>
    </w:p>
    <w:p w14:paraId="5D2D44A1" w14:textId="77777777" w:rsidR="00B0251A" w:rsidRDefault="00AD2D1C">
      <w:pPr>
        <w:pStyle w:val="Odstavec"/>
        <w:numPr>
          <w:ilvl w:val="1"/>
          <w:numId w:val="1"/>
        </w:numPr>
      </w:pPr>
      <w:r>
        <w:t>za umístění reklamních zařízení 350 Kč za měsíc,</w:t>
      </w:r>
    </w:p>
    <w:p w14:paraId="2CAEC435" w14:textId="77777777" w:rsidR="00B0251A" w:rsidRDefault="00AD2D1C">
      <w:pPr>
        <w:pStyle w:val="Odstavec"/>
        <w:numPr>
          <w:ilvl w:val="1"/>
          <w:numId w:val="1"/>
        </w:numPr>
      </w:pPr>
      <w:r>
        <w:t>za umístění skládek 1400 Kč za měsíc,</w:t>
      </w:r>
    </w:p>
    <w:p w14:paraId="47A9F86D" w14:textId="77777777" w:rsidR="00B0251A" w:rsidRDefault="00AD2D1C">
      <w:pPr>
        <w:pStyle w:val="Odstavec"/>
        <w:numPr>
          <w:ilvl w:val="1"/>
          <w:numId w:val="1"/>
        </w:numPr>
      </w:pPr>
      <w:r>
        <w:t>za umístění zařízení cirkusů 2100 Kč za týden,</w:t>
      </w:r>
    </w:p>
    <w:p w14:paraId="5EAC38E6" w14:textId="77777777" w:rsidR="00B0251A" w:rsidRDefault="00AD2D1C">
      <w:pPr>
        <w:pStyle w:val="Odstavec"/>
        <w:numPr>
          <w:ilvl w:val="1"/>
          <w:numId w:val="1"/>
        </w:numPr>
      </w:pPr>
      <w:r>
        <w:t>za umístění zařízení lunaparků a jiných obdobných atrakcí 3300 Kč za týden,</w:t>
      </w:r>
    </w:p>
    <w:p w14:paraId="100FBE74" w14:textId="77777777" w:rsidR="00B0251A" w:rsidRDefault="00AD2D1C">
      <w:pPr>
        <w:pStyle w:val="Odstavec"/>
        <w:numPr>
          <w:ilvl w:val="1"/>
          <w:numId w:val="1"/>
        </w:numPr>
      </w:pPr>
      <w:r>
        <w:t>za vyhrazení trvalého parkovacího místa 900 Kč za měsíc,</w:t>
      </w:r>
    </w:p>
    <w:p w14:paraId="470A1506" w14:textId="77777777" w:rsidR="00B0251A" w:rsidRDefault="00AD2D1C">
      <w:pPr>
        <w:pStyle w:val="Odstavec"/>
        <w:numPr>
          <w:ilvl w:val="1"/>
          <w:numId w:val="1"/>
        </w:numPr>
      </w:pPr>
      <w:r>
        <w:t>za vyhrazení trvalého parkovacího místa 9000 Kč za rok,</w:t>
      </w:r>
    </w:p>
    <w:p w14:paraId="68D55973" w14:textId="77777777" w:rsidR="00B0251A" w:rsidRDefault="00AD2D1C">
      <w:pPr>
        <w:pStyle w:val="Odstavec"/>
        <w:numPr>
          <w:ilvl w:val="1"/>
          <w:numId w:val="1"/>
        </w:numPr>
      </w:pPr>
      <w:r>
        <w:t>za užívání veřejného prostranství pro reklamní akce 220 Kč za týden,</w:t>
      </w:r>
    </w:p>
    <w:p w14:paraId="5BD57B8C" w14:textId="77777777" w:rsidR="00B0251A" w:rsidRDefault="00AD2D1C">
      <w:pPr>
        <w:pStyle w:val="Odstavec"/>
        <w:numPr>
          <w:ilvl w:val="1"/>
          <w:numId w:val="1"/>
        </w:numPr>
      </w:pPr>
      <w:r>
        <w:t>za užívání veřejného prostranství pro reklamní akce 350 Kč za měsíc,</w:t>
      </w:r>
    </w:p>
    <w:p w14:paraId="27F1A3D8" w14:textId="77777777" w:rsidR="00B0251A" w:rsidRDefault="00AD2D1C">
      <w:pPr>
        <w:pStyle w:val="Odstavec"/>
        <w:numPr>
          <w:ilvl w:val="1"/>
          <w:numId w:val="1"/>
        </w:numPr>
      </w:pPr>
      <w:r>
        <w:t>za užívání veřejného prostranství pro reklamní akce 3000 Kč za rok.</w:t>
      </w:r>
    </w:p>
    <w:p w14:paraId="7C276437" w14:textId="77777777" w:rsidR="00B0251A" w:rsidRDefault="00AD2D1C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0E3C8E84" w14:textId="77777777" w:rsidR="00B0251A" w:rsidRDefault="00AD2D1C">
      <w:pPr>
        <w:pStyle w:val="Nadpis2"/>
      </w:pPr>
      <w:r>
        <w:t>Čl. 6</w:t>
      </w:r>
      <w:r>
        <w:br/>
      </w:r>
      <w:r>
        <w:t>Splatnost poplatku</w:t>
      </w:r>
    </w:p>
    <w:p w14:paraId="44340D3C" w14:textId="77777777" w:rsidR="00B0251A" w:rsidRDefault="00AD2D1C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BEC81E1" w14:textId="77777777" w:rsidR="00B0251A" w:rsidRDefault="00AD2D1C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5B3F485D" w14:textId="77777777" w:rsidR="00B0251A" w:rsidRDefault="00AD2D1C">
      <w:pPr>
        <w:pStyle w:val="Nadpis2"/>
      </w:pPr>
      <w:r>
        <w:t>Čl. 7</w:t>
      </w:r>
      <w:r>
        <w:br/>
      </w:r>
      <w:r>
        <w:t xml:space="preserve"> Osvobození a úlevy</w:t>
      </w:r>
    </w:p>
    <w:p w14:paraId="25C7F765" w14:textId="77777777" w:rsidR="00B0251A" w:rsidRDefault="00AD2D1C">
      <w:pPr>
        <w:pStyle w:val="Odstavec"/>
        <w:numPr>
          <w:ilvl w:val="0"/>
          <w:numId w:val="6"/>
        </w:numPr>
      </w:pPr>
      <w:r>
        <w:t>Poplatek se neplatí:</w:t>
      </w:r>
    </w:p>
    <w:p w14:paraId="036AAED8" w14:textId="77777777" w:rsidR="00B0251A" w:rsidRDefault="00AD2D1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EC23D15" w14:textId="77777777" w:rsidR="00B0251A" w:rsidRDefault="00AD2D1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CAE1356" w14:textId="77777777" w:rsidR="00B0251A" w:rsidRDefault="00AD2D1C">
      <w:pPr>
        <w:pStyle w:val="Odstavec"/>
        <w:numPr>
          <w:ilvl w:val="0"/>
          <w:numId w:val="1"/>
        </w:numPr>
      </w:pPr>
      <w:r>
        <w:t>Od poplatku se dále osvobozují:</w:t>
      </w:r>
    </w:p>
    <w:p w14:paraId="6D28B9BC" w14:textId="77777777" w:rsidR="00B0251A" w:rsidRDefault="00AD2D1C">
      <w:pPr>
        <w:pStyle w:val="Odstavec"/>
        <w:numPr>
          <w:ilvl w:val="1"/>
          <w:numId w:val="1"/>
        </w:numPr>
      </w:pPr>
      <w:r>
        <w:t>Za umístěn stavebních zařízení, reklamních zařízení, skládek a provádění výkopových prací u akcí organizovaných Městem Litovel a jeho příspěvkovými organizacemi.</w:t>
      </w:r>
    </w:p>
    <w:p w14:paraId="4E6A45ED" w14:textId="77777777" w:rsidR="00B0251A" w:rsidRDefault="00AD2D1C">
      <w:pPr>
        <w:pStyle w:val="Odstavec"/>
        <w:numPr>
          <w:ilvl w:val="1"/>
          <w:numId w:val="1"/>
        </w:numPr>
      </w:pPr>
      <w:r>
        <w:t xml:space="preserve">Za umístění stavebních zařízení a skládek nepřesahující dobu 3 </w:t>
      </w:r>
      <w:proofErr w:type="spellStart"/>
      <w:r>
        <w:t>nů</w:t>
      </w:r>
      <w:proofErr w:type="spellEnd"/>
    </w:p>
    <w:p w14:paraId="5E096CD6" w14:textId="77777777" w:rsidR="00B0251A" w:rsidRDefault="00AD2D1C">
      <w:pPr>
        <w:pStyle w:val="Odstavec"/>
        <w:numPr>
          <w:ilvl w:val="0"/>
          <w:numId w:val="1"/>
        </w:numPr>
      </w:pPr>
      <w:r>
        <w:t>Úleva se poskytuje u poplatku za umístění zařízení sloužících pro poskytování prodeje při krátkodobém prodeji max. 3 hod. délka prodeje ve výši 50 %.</w:t>
      </w:r>
    </w:p>
    <w:p w14:paraId="2AA1427B" w14:textId="77777777" w:rsidR="00B0251A" w:rsidRDefault="00AD2D1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14:paraId="07804260" w14:textId="77777777" w:rsidR="00B0251A" w:rsidRDefault="00AD2D1C">
      <w:pPr>
        <w:pStyle w:val="Nadpis2"/>
      </w:pPr>
      <w:r>
        <w:lastRenderedPageBreak/>
        <w:t>Čl. 8</w:t>
      </w:r>
      <w:r>
        <w:br/>
      </w:r>
      <w:r>
        <w:t xml:space="preserve"> Přechodné a zrušovací ustanovení</w:t>
      </w:r>
    </w:p>
    <w:p w14:paraId="5E7F209C" w14:textId="77777777" w:rsidR="00B0251A" w:rsidRDefault="00AD2D1C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E12E24E" w14:textId="77777777" w:rsidR="00B0251A" w:rsidRDefault="00AD2D1C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1. ledna 2020.</w:t>
      </w:r>
    </w:p>
    <w:p w14:paraId="458097D0" w14:textId="77777777" w:rsidR="00B0251A" w:rsidRDefault="00AD2D1C">
      <w:pPr>
        <w:pStyle w:val="Nadpis2"/>
      </w:pPr>
      <w:r>
        <w:t>Čl. 9</w:t>
      </w:r>
      <w:r>
        <w:br/>
      </w:r>
      <w:r>
        <w:t>Účinnost</w:t>
      </w:r>
    </w:p>
    <w:p w14:paraId="714CD95B" w14:textId="77777777" w:rsidR="00B0251A" w:rsidRDefault="00AD2D1C">
      <w:pPr>
        <w:pStyle w:val="Odstavec"/>
      </w:pPr>
      <w:r>
        <w:t>Tato vyhláška nabývá účinnosti dnem 1. ledna 2024.</w:t>
      </w:r>
    </w:p>
    <w:p w14:paraId="2C3B6D3F" w14:textId="77777777" w:rsidR="00B0251A" w:rsidRDefault="00B0251A">
      <w:pPr>
        <w:pStyle w:val="Odstavec"/>
      </w:pPr>
    </w:p>
    <w:p w14:paraId="304C1B14" w14:textId="77777777" w:rsidR="00180D7C" w:rsidRDefault="00180D7C">
      <w:pPr>
        <w:pStyle w:val="Odstavec"/>
      </w:pPr>
    </w:p>
    <w:p w14:paraId="57E92701" w14:textId="77777777" w:rsidR="00180D7C" w:rsidRPr="00AF08D3" w:rsidRDefault="00180D7C" w:rsidP="00180D7C">
      <w:pPr>
        <w:jc w:val="both"/>
        <w:rPr>
          <w:rFonts w:ascii="Arial" w:eastAsia="Times New Roman" w:hAnsi="Arial" w:cs="Arial"/>
          <w:spacing w:val="3"/>
          <w:lang w:eastAsia="cs-CZ"/>
        </w:rPr>
      </w:pPr>
      <w:r w:rsidRPr="00AF08D3">
        <w:rPr>
          <w:rFonts w:ascii="Arial" w:eastAsia="Times New Roman" w:hAnsi="Arial" w:cs="Arial"/>
          <w:spacing w:val="3"/>
          <w:lang w:eastAsia="cs-CZ"/>
        </w:rPr>
        <w:t xml:space="preserve">       …………..……………</w:t>
      </w:r>
      <w:r>
        <w:rPr>
          <w:rFonts w:ascii="Arial" w:eastAsia="Times New Roman" w:hAnsi="Arial" w:cs="Arial"/>
          <w:spacing w:val="3"/>
          <w:lang w:eastAsia="cs-CZ"/>
        </w:rPr>
        <w:t>……</w:t>
      </w:r>
      <w:r w:rsidRPr="00AF08D3">
        <w:rPr>
          <w:rFonts w:ascii="Arial" w:eastAsia="Times New Roman" w:hAnsi="Arial" w:cs="Arial"/>
          <w:spacing w:val="3"/>
          <w:lang w:eastAsia="cs-CZ"/>
        </w:rPr>
        <w:tab/>
      </w:r>
      <w:r>
        <w:rPr>
          <w:rFonts w:ascii="Arial" w:eastAsia="Times New Roman" w:hAnsi="Arial" w:cs="Arial"/>
          <w:spacing w:val="3"/>
          <w:lang w:eastAsia="cs-CZ"/>
        </w:rPr>
        <w:tab/>
      </w:r>
      <w:r>
        <w:rPr>
          <w:rFonts w:ascii="Arial" w:eastAsia="Times New Roman" w:hAnsi="Arial" w:cs="Arial"/>
          <w:spacing w:val="3"/>
          <w:lang w:eastAsia="cs-CZ"/>
        </w:rPr>
        <w:tab/>
      </w:r>
      <w:r>
        <w:rPr>
          <w:rFonts w:ascii="Arial" w:eastAsia="Times New Roman" w:hAnsi="Arial" w:cs="Arial"/>
          <w:spacing w:val="3"/>
          <w:lang w:eastAsia="cs-CZ"/>
        </w:rPr>
        <w:tab/>
      </w:r>
      <w:r w:rsidRPr="00AF08D3">
        <w:rPr>
          <w:rFonts w:ascii="Arial" w:eastAsia="Times New Roman" w:hAnsi="Arial" w:cs="Arial"/>
          <w:spacing w:val="3"/>
          <w:lang w:eastAsia="cs-CZ"/>
        </w:rPr>
        <w:t>………………………</w:t>
      </w:r>
    </w:p>
    <w:p w14:paraId="268A3D1D" w14:textId="398B323C" w:rsidR="00180D7C" w:rsidRPr="00180D7C" w:rsidRDefault="00180D7C" w:rsidP="00180D7C">
      <w:pPr>
        <w:jc w:val="both"/>
        <w:rPr>
          <w:rFonts w:ascii="Arial" w:eastAsia="Arial" w:hAnsi="Arial" w:cs="Arial"/>
          <w:sz w:val="22"/>
          <w:szCs w:val="22"/>
        </w:rPr>
      </w:pPr>
      <w:r w:rsidRPr="00180D7C"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  <w:r w:rsidRPr="00180D7C">
        <w:rPr>
          <w:rFonts w:ascii="Arial" w:eastAsia="Arial" w:hAnsi="Arial" w:cs="Arial"/>
          <w:sz w:val="22"/>
          <w:szCs w:val="22"/>
        </w:rPr>
        <w:t xml:space="preserve"> Mgr. Lubomír Broza </w:t>
      </w:r>
      <w:r w:rsidRPr="00180D7C">
        <w:rPr>
          <w:rFonts w:ascii="Arial" w:eastAsia="Arial" w:hAnsi="Arial" w:cs="Arial"/>
          <w:sz w:val="22"/>
          <w:szCs w:val="22"/>
        </w:rPr>
        <w:tab/>
        <w:t xml:space="preserve">          </w:t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180D7C">
        <w:rPr>
          <w:rFonts w:ascii="Arial" w:eastAsia="Arial" w:hAnsi="Arial" w:cs="Arial"/>
          <w:sz w:val="22"/>
          <w:szCs w:val="22"/>
        </w:rPr>
        <w:t xml:space="preserve">Viktor Kohout </w:t>
      </w:r>
    </w:p>
    <w:p w14:paraId="20573CA8" w14:textId="77777777" w:rsidR="00180D7C" w:rsidRPr="00180D7C" w:rsidRDefault="00180D7C" w:rsidP="00180D7C">
      <w:pPr>
        <w:jc w:val="both"/>
        <w:rPr>
          <w:rFonts w:ascii="Arial" w:eastAsia="Arial" w:hAnsi="Arial" w:cs="Arial"/>
          <w:sz w:val="22"/>
          <w:szCs w:val="22"/>
        </w:rPr>
      </w:pPr>
      <w:r w:rsidRPr="00180D7C">
        <w:rPr>
          <w:rFonts w:ascii="Arial" w:eastAsia="Arial" w:hAnsi="Arial" w:cs="Arial"/>
          <w:sz w:val="22"/>
          <w:szCs w:val="22"/>
        </w:rPr>
        <w:t xml:space="preserve">                 místostarosta</w:t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</w:r>
      <w:r w:rsidRPr="00180D7C">
        <w:rPr>
          <w:rFonts w:ascii="Arial" w:eastAsia="Arial" w:hAnsi="Arial" w:cs="Arial"/>
          <w:sz w:val="22"/>
          <w:szCs w:val="22"/>
        </w:rPr>
        <w:tab/>
        <w:t xml:space="preserve"> starosta </w:t>
      </w:r>
    </w:p>
    <w:p w14:paraId="4DBEB892" w14:textId="77777777" w:rsidR="00180D7C" w:rsidRPr="00180D7C" w:rsidRDefault="00180D7C" w:rsidP="00180D7C">
      <w:pPr>
        <w:jc w:val="both"/>
        <w:rPr>
          <w:rFonts w:ascii="Arial" w:eastAsia="Arial" w:hAnsi="Arial" w:cs="Arial"/>
          <w:sz w:val="22"/>
          <w:szCs w:val="22"/>
        </w:rPr>
      </w:pPr>
    </w:p>
    <w:p w14:paraId="07438D51" w14:textId="77777777" w:rsidR="00180D7C" w:rsidRDefault="00180D7C">
      <w:pPr>
        <w:pStyle w:val="Odstavec"/>
      </w:pPr>
    </w:p>
    <w:p w14:paraId="7EDAE705" w14:textId="77777777" w:rsidR="00B0251A" w:rsidRDefault="00B0251A">
      <w:pPr>
        <w:pStyle w:val="Odstavec"/>
      </w:pPr>
    </w:p>
    <w:tbl>
      <w:tblPr>
        <w:tblW w:w="14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  <w:gridCol w:w="4821"/>
      </w:tblGrid>
      <w:tr w:rsidR="00AD2D1C" w14:paraId="4DCE86E5" w14:textId="77777777" w:rsidTr="00AD2D1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DA28E" w14:textId="43629AEA" w:rsidR="00AD2D1C" w:rsidRDefault="00AD2D1C">
            <w:pPr>
              <w:pStyle w:val="PodpisovePole"/>
            </w:pPr>
          </w:p>
        </w:tc>
        <w:tc>
          <w:tcPr>
            <w:tcW w:w="4821" w:type="dxa"/>
          </w:tcPr>
          <w:p w14:paraId="1A091EA1" w14:textId="77777777" w:rsidR="00AD2D1C" w:rsidRDefault="00AD2D1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1DF41" w14:textId="57C77610" w:rsidR="00AD2D1C" w:rsidRDefault="00AD2D1C">
            <w:pPr>
              <w:pStyle w:val="PodpisovePole"/>
            </w:pPr>
          </w:p>
        </w:tc>
      </w:tr>
      <w:tr w:rsidR="00AD2D1C" w14:paraId="24AF1AF2" w14:textId="77777777" w:rsidTr="00AD2D1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9E792" w14:textId="77777777" w:rsidR="00AD2D1C" w:rsidRDefault="00AD2D1C">
            <w:pPr>
              <w:pStyle w:val="PodpisovePole"/>
            </w:pPr>
          </w:p>
        </w:tc>
        <w:tc>
          <w:tcPr>
            <w:tcW w:w="4821" w:type="dxa"/>
          </w:tcPr>
          <w:p w14:paraId="7E0D8092" w14:textId="77777777" w:rsidR="00AD2D1C" w:rsidRDefault="00AD2D1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D5807E" w14:textId="6AE8BFA8" w:rsidR="00AD2D1C" w:rsidRDefault="00AD2D1C">
            <w:pPr>
              <w:pStyle w:val="PodpisovePole"/>
            </w:pPr>
          </w:p>
        </w:tc>
      </w:tr>
    </w:tbl>
    <w:p w14:paraId="6CA98017" w14:textId="77777777" w:rsidR="00B0251A" w:rsidRDefault="00B0251A"/>
    <w:sectPr w:rsidR="00B0251A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D92F" w14:textId="77777777" w:rsidR="00AD2D1C" w:rsidRDefault="00AD2D1C">
      <w:r>
        <w:separator/>
      </w:r>
    </w:p>
  </w:endnote>
  <w:endnote w:type="continuationSeparator" w:id="0">
    <w:p w14:paraId="464F2936" w14:textId="77777777" w:rsidR="00AD2D1C" w:rsidRDefault="00AD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D178" w14:textId="77777777" w:rsidR="00AD2D1C" w:rsidRDefault="00AD2D1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E30D4F0" w14:textId="77777777" w:rsidR="00AD2D1C" w:rsidRDefault="00AD2D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7556" w14:textId="77777777" w:rsidR="00AD2D1C" w:rsidRDefault="00AD2D1C">
      <w:r>
        <w:rPr>
          <w:color w:val="000000"/>
        </w:rPr>
        <w:separator/>
      </w:r>
    </w:p>
  </w:footnote>
  <w:footnote w:type="continuationSeparator" w:id="0">
    <w:p w14:paraId="052FE80A" w14:textId="77777777" w:rsidR="00AD2D1C" w:rsidRDefault="00AD2D1C">
      <w:r>
        <w:continuationSeparator/>
      </w:r>
    </w:p>
  </w:footnote>
  <w:footnote w:id="1">
    <w:p w14:paraId="45B2F5A2" w14:textId="77777777" w:rsidR="00B0251A" w:rsidRDefault="00AD2D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8620F0" w14:textId="77777777" w:rsidR="00B0251A" w:rsidRDefault="00AD2D1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DAA9645" w14:textId="77777777" w:rsidR="00B0251A" w:rsidRDefault="00AD2D1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4538AF1" w14:textId="77777777" w:rsidR="00B0251A" w:rsidRDefault="00AD2D1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4060A09" w14:textId="77777777" w:rsidR="00B0251A" w:rsidRDefault="00AD2D1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6BB9D82" w14:textId="77777777" w:rsidR="00B0251A" w:rsidRDefault="00AD2D1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AF83" w14:textId="77777777" w:rsidR="00AD2D1C" w:rsidRDefault="00AD2D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B4DDB"/>
    <w:multiLevelType w:val="multilevel"/>
    <w:tmpl w:val="08AE59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4676345">
    <w:abstractNumId w:val="0"/>
  </w:num>
  <w:num w:numId="2" w16cid:durableId="2026863538">
    <w:abstractNumId w:val="0"/>
    <w:lvlOverride w:ilvl="0">
      <w:startOverride w:val="1"/>
    </w:lvlOverride>
  </w:num>
  <w:num w:numId="3" w16cid:durableId="1478182655">
    <w:abstractNumId w:val="0"/>
    <w:lvlOverride w:ilvl="0">
      <w:startOverride w:val="1"/>
    </w:lvlOverride>
  </w:num>
  <w:num w:numId="4" w16cid:durableId="148980729">
    <w:abstractNumId w:val="0"/>
    <w:lvlOverride w:ilvl="0">
      <w:startOverride w:val="1"/>
    </w:lvlOverride>
  </w:num>
  <w:num w:numId="5" w16cid:durableId="1091779348">
    <w:abstractNumId w:val="0"/>
    <w:lvlOverride w:ilvl="0">
      <w:startOverride w:val="1"/>
    </w:lvlOverride>
  </w:num>
  <w:num w:numId="6" w16cid:durableId="773093336">
    <w:abstractNumId w:val="0"/>
    <w:lvlOverride w:ilvl="0">
      <w:startOverride w:val="1"/>
    </w:lvlOverride>
  </w:num>
  <w:num w:numId="7" w16cid:durableId="11743024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251A"/>
    <w:rsid w:val="00180D7C"/>
    <w:rsid w:val="002D7009"/>
    <w:rsid w:val="00AD2D1C"/>
    <w:rsid w:val="00B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CEB2"/>
  <w15:docId w15:val="{785FAF96-9F65-4B05-8E6C-549F5A36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Skácel Miroslav</dc:creator>
  <cp:lastModifiedBy>Bednářová Dita</cp:lastModifiedBy>
  <cp:revision>3</cp:revision>
  <cp:lastPrinted>2023-12-14T09:41:00Z</cp:lastPrinted>
  <dcterms:created xsi:type="dcterms:W3CDTF">2023-12-14T09:43:00Z</dcterms:created>
  <dcterms:modified xsi:type="dcterms:W3CDTF">2023-12-14T09:43:00Z</dcterms:modified>
</cp:coreProperties>
</file>