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B5" w:rsidRDefault="004451D3">
      <w:pPr>
        <w:pStyle w:val="Nzev"/>
      </w:pPr>
      <w:bookmarkStart w:id="0" w:name="_GoBack"/>
      <w:bookmarkEnd w:id="0"/>
      <w:r>
        <w:t>Obec Hořany</w:t>
      </w:r>
      <w:r>
        <w:br/>
      </w:r>
      <w:r>
        <w:t>Zastupitelstvo obce Hořany</w:t>
      </w:r>
    </w:p>
    <w:p w:rsidR="00B216B5" w:rsidRDefault="004451D3">
      <w:pPr>
        <w:pStyle w:val="Nadpis1"/>
      </w:pPr>
      <w:r>
        <w:t>Obecně závazná vyhláška obce Hořany 3/2023</w:t>
      </w:r>
      <w:r>
        <w:br/>
      </w:r>
      <w:r>
        <w:t>o místním poplatku za užívání veřejného prostranství</w:t>
      </w:r>
    </w:p>
    <w:p w:rsidR="00B216B5" w:rsidRDefault="004451D3">
      <w:pPr>
        <w:pStyle w:val="UvodniVeta"/>
      </w:pPr>
      <w:r>
        <w:t xml:space="preserve">Zastupitelstvo obce Hořany se na svém zasedání </w:t>
      </w:r>
      <w:r>
        <w:t>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</w:t>
      </w:r>
      <w:r>
        <w:t>obecní zřízení), ve znění pozdějších předpisů, tuto obecně závaznou vyhlášku (dále jen „vyhláška“):</w:t>
      </w:r>
    </w:p>
    <w:p w:rsidR="00B216B5" w:rsidRDefault="004451D3">
      <w:pPr>
        <w:pStyle w:val="Nadpis2"/>
      </w:pPr>
      <w:r>
        <w:t>Čl. 1</w:t>
      </w:r>
      <w:r>
        <w:br/>
      </w:r>
      <w:r>
        <w:t>Úvodní ustanovení</w:t>
      </w:r>
    </w:p>
    <w:p w:rsidR="00B216B5" w:rsidRDefault="004451D3">
      <w:pPr>
        <w:pStyle w:val="Odstavec"/>
        <w:numPr>
          <w:ilvl w:val="0"/>
          <w:numId w:val="1"/>
        </w:numPr>
      </w:pPr>
      <w:r>
        <w:t>Obec Hořany touto vyhláškou zavádí místní poplatek za užívání veřejného prostranství (dále jen „poplatek“).</w:t>
      </w:r>
    </w:p>
    <w:p w:rsidR="00B216B5" w:rsidRDefault="004451D3">
      <w:pPr>
        <w:pStyle w:val="Odstavec"/>
        <w:numPr>
          <w:ilvl w:val="0"/>
          <w:numId w:val="1"/>
        </w:numPr>
      </w:pPr>
      <w:r>
        <w:t>Správcem poplatku je obe</w:t>
      </w:r>
      <w:r>
        <w:t>cní úřad</w:t>
      </w:r>
      <w:r>
        <w:rPr>
          <w:rStyle w:val="Znakapoznpodarou"/>
        </w:rPr>
        <w:footnoteReference w:id="1"/>
      </w:r>
      <w:r>
        <w:t>.</w:t>
      </w:r>
    </w:p>
    <w:p w:rsidR="00B216B5" w:rsidRDefault="004451D3">
      <w:pPr>
        <w:pStyle w:val="Nadpis2"/>
      </w:pPr>
      <w:r>
        <w:t>Čl. 2</w:t>
      </w:r>
      <w:r>
        <w:br/>
      </w:r>
      <w:r>
        <w:t>Předmět poplatku a poplatník</w:t>
      </w:r>
    </w:p>
    <w:p w:rsidR="00B216B5" w:rsidRDefault="004451D3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B216B5" w:rsidRDefault="004451D3">
      <w:pPr>
        <w:pStyle w:val="Odstavec"/>
        <w:numPr>
          <w:ilvl w:val="1"/>
          <w:numId w:val="1"/>
        </w:numPr>
      </w:pPr>
      <w:r>
        <w:t xml:space="preserve">umístění </w:t>
      </w:r>
      <w:r>
        <w:t>dočasných staveb sloužících pro poskytování služeb,</w:t>
      </w:r>
    </w:p>
    <w:p w:rsidR="00B216B5" w:rsidRDefault="004451D3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B216B5" w:rsidRDefault="004451D3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B216B5" w:rsidRDefault="004451D3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B216B5" w:rsidRDefault="004451D3">
      <w:pPr>
        <w:pStyle w:val="Odstavec"/>
        <w:numPr>
          <w:ilvl w:val="1"/>
          <w:numId w:val="1"/>
        </w:numPr>
      </w:pPr>
      <w:r>
        <w:t>umístění reklamních zařízení,</w:t>
      </w:r>
    </w:p>
    <w:p w:rsidR="00B216B5" w:rsidRDefault="004451D3">
      <w:pPr>
        <w:pStyle w:val="Odstavec"/>
        <w:numPr>
          <w:ilvl w:val="1"/>
          <w:numId w:val="1"/>
        </w:numPr>
      </w:pPr>
      <w:r>
        <w:t>prová</w:t>
      </w:r>
      <w:r>
        <w:t>dění výkopových prací,</w:t>
      </w:r>
    </w:p>
    <w:p w:rsidR="00B216B5" w:rsidRDefault="004451D3">
      <w:pPr>
        <w:pStyle w:val="Odstavec"/>
        <w:numPr>
          <w:ilvl w:val="1"/>
          <w:numId w:val="1"/>
        </w:numPr>
      </w:pPr>
      <w:r>
        <w:t>umístění stavebních zařízení,</w:t>
      </w:r>
    </w:p>
    <w:p w:rsidR="00B216B5" w:rsidRDefault="004451D3">
      <w:pPr>
        <w:pStyle w:val="Odstavec"/>
        <w:numPr>
          <w:ilvl w:val="1"/>
          <w:numId w:val="1"/>
        </w:numPr>
      </w:pPr>
      <w:r>
        <w:t>umístění skládek,</w:t>
      </w:r>
    </w:p>
    <w:p w:rsidR="00B216B5" w:rsidRDefault="004451D3">
      <w:pPr>
        <w:pStyle w:val="Odstavec"/>
        <w:numPr>
          <w:ilvl w:val="1"/>
          <w:numId w:val="1"/>
        </w:numPr>
      </w:pPr>
      <w:r>
        <w:t>umístění zařízení cirkusů,</w:t>
      </w:r>
    </w:p>
    <w:p w:rsidR="00B216B5" w:rsidRDefault="004451D3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B216B5" w:rsidRDefault="004451D3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B216B5" w:rsidRDefault="004451D3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B216B5" w:rsidRDefault="004451D3">
      <w:pPr>
        <w:pStyle w:val="Odstavec"/>
        <w:numPr>
          <w:ilvl w:val="1"/>
          <w:numId w:val="1"/>
        </w:numPr>
      </w:pPr>
      <w:r>
        <w:t xml:space="preserve">užívání </w:t>
      </w:r>
      <w:r>
        <w:t>veřejného prostranství pro sportovní akce,</w:t>
      </w:r>
    </w:p>
    <w:p w:rsidR="00B216B5" w:rsidRDefault="004451D3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B216B5" w:rsidRDefault="004451D3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B216B5" w:rsidRDefault="004451D3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</w:t>
      </w:r>
      <w:r>
        <w:t>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B216B5" w:rsidRDefault="004451D3">
      <w:pPr>
        <w:pStyle w:val="Nadpis2"/>
      </w:pPr>
      <w:r>
        <w:t>Čl. 3</w:t>
      </w:r>
      <w:r>
        <w:br/>
      </w:r>
      <w:r>
        <w:t>Veřejná prostranství</w:t>
      </w:r>
    </w:p>
    <w:p w:rsidR="00B216B5" w:rsidRDefault="004451D3">
      <w:pPr>
        <w:pStyle w:val="Odstavec"/>
      </w:pPr>
      <w:r>
        <w:t xml:space="preserve">Poplatek se platí za užívání veřejného prostranství, kterým se rozumí p.č.: 132/13, 139/1, 142, 136/11, </w:t>
      </w:r>
      <w:r>
        <w:t>136/13, 137/1, 138/4, 132/47, 145/2, 145/1, 184/1, 184/9, 35, 138/3, 132/46, 135/1, 54/1, 54/8, 135/3, 135/18, 135/20, 143/1, 92/1, 94/5, 106/13, 106/19, 106/20, 144/1, 121/3, 141/6, 141/1, 141/5, 171/30, 120/1, 120/2, 120/6, 171/29, 141/10, 172/16 v katas</w:t>
      </w:r>
      <w:r>
        <w:t>trálním území Hořany u Poříčan.</w:t>
      </w:r>
    </w:p>
    <w:p w:rsidR="00B216B5" w:rsidRDefault="004451D3">
      <w:pPr>
        <w:pStyle w:val="Nadpis2"/>
      </w:pPr>
      <w:r>
        <w:t>Čl. 4</w:t>
      </w:r>
      <w:r>
        <w:br/>
      </w:r>
      <w:r>
        <w:t>Ohlašovací povinnost</w:t>
      </w:r>
    </w:p>
    <w:p w:rsidR="00B216B5" w:rsidRDefault="004451D3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</w:t>
      </w:r>
      <w:r>
        <w:t>rostranství. Pokud tento den připadne na sobotu, neděli nebo státem uznaný svátek, je poplatník povinen splnit ohlašovací povinnost nejblíže následující pracovní den.</w:t>
      </w:r>
    </w:p>
    <w:p w:rsidR="00B216B5" w:rsidRDefault="004451D3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B216B5" w:rsidRDefault="004451D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B216B5" w:rsidRDefault="004451D3">
      <w:pPr>
        <w:pStyle w:val="Nadpis2"/>
      </w:pPr>
      <w:r>
        <w:t>Čl. 5</w:t>
      </w:r>
      <w:r>
        <w:br/>
      </w:r>
      <w:r>
        <w:t>Sazba poplatku</w:t>
      </w:r>
    </w:p>
    <w:p w:rsidR="00B216B5" w:rsidRDefault="004451D3">
      <w:pPr>
        <w:pStyle w:val="Odstavec"/>
      </w:pPr>
      <w:r>
        <w:t>Sazba poplatku činí za každý i započatý m² a každý i započatý den:</w:t>
      </w:r>
    </w:p>
    <w:p w:rsidR="00B216B5" w:rsidRDefault="004451D3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B216B5" w:rsidRDefault="004451D3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B216B5" w:rsidRDefault="004451D3">
      <w:pPr>
        <w:pStyle w:val="Odstavec"/>
        <w:numPr>
          <w:ilvl w:val="1"/>
          <w:numId w:val="1"/>
        </w:numPr>
      </w:pPr>
      <w:r>
        <w:t xml:space="preserve">za umístění dočasných </w:t>
      </w:r>
      <w:r>
        <w:t>staveb sloužících pro poskytování prodeje 10 Kč,</w:t>
      </w:r>
    </w:p>
    <w:p w:rsidR="00B216B5" w:rsidRDefault="004451D3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B216B5" w:rsidRDefault="004451D3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B216B5" w:rsidRDefault="004451D3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B216B5" w:rsidRDefault="004451D3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B216B5" w:rsidRDefault="004451D3">
      <w:pPr>
        <w:pStyle w:val="Odstavec"/>
        <w:numPr>
          <w:ilvl w:val="1"/>
          <w:numId w:val="1"/>
        </w:numPr>
      </w:pPr>
      <w:r>
        <w:t>za umístění skládek 10 Kč,</w:t>
      </w:r>
    </w:p>
    <w:p w:rsidR="00B216B5" w:rsidRDefault="004451D3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B216B5" w:rsidRDefault="004451D3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B216B5" w:rsidRDefault="004451D3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:rsidR="00B216B5" w:rsidRDefault="004451D3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:rsidR="00B216B5" w:rsidRDefault="004451D3">
      <w:pPr>
        <w:pStyle w:val="Odstavec"/>
        <w:numPr>
          <w:ilvl w:val="1"/>
          <w:numId w:val="1"/>
        </w:numPr>
      </w:pPr>
      <w:r>
        <w:t>za užívání veřejného prostranství pro sportovní a</w:t>
      </w:r>
      <w:r>
        <w:t>kce 10 Kč,</w:t>
      </w:r>
    </w:p>
    <w:p w:rsidR="00B216B5" w:rsidRDefault="004451D3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B216B5" w:rsidRDefault="004451D3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B216B5" w:rsidRDefault="004451D3">
      <w:pPr>
        <w:pStyle w:val="Nadpis2"/>
      </w:pPr>
      <w:r>
        <w:t>Čl. 6</w:t>
      </w:r>
      <w:r>
        <w:br/>
      </w:r>
      <w:r>
        <w:t>Splatnost poplatku</w:t>
      </w:r>
    </w:p>
    <w:p w:rsidR="00B216B5" w:rsidRDefault="004451D3">
      <w:pPr>
        <w:pStyle w:val="Odstavec"/>
      </w:pPr>
      <w:r>
        <w:t>Poplatek je splatný nejpozději do 7 dnů ode dne ukončení užívání veřejnéh</w:t>
      </w:r>
      <w:r>
        <w:t>o prostranství.</w:t>
      </w:r>
    </w:p>
    <w:p w:rsidR="00B216B5" w:rsidRDefault="004451D3">
      <w:pPr>
        <w:pStyle w:val="Nadpis2"/>
      </w:pPr>
      <w:r>
        <w:t>Čl. 7</w:t>
      </w:r>
      <w:r>
        <w:br/>
      </w:r>
      <w:r>
        <w:t xml:space="preserve"> Osvobození</w:t>
      </w:r>
    </w:p>
    <w:p w:rsidR="00B216B5" w:rsidRDefault="004451D3">
      <w:pPr>
        <w:pStyle w:val="Odstavec"/>
        <w:numPr>
          <w:ilvl w:val="0"/>
          <w:numId w:val="4"/>
        </w:numPr>
      </w:pPr>
      <w:r>
        <w:t>Poplatek se neplatí:</w:t>
      </w:r>
    </w:p>
    <w:p w:rsidR="00B216B5" w:rsidRDefault="004451D3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B216B5" w:rsidRDefault="004451D3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</w:t>
      </w:r>
      <w:r>
        <w:t>ěšné účely</w:t>
      </w:r>
      <w:r>
        <w:rPr>
          <w:rStyle w:val="Znakapoznpodarou"/>
        </w:rPr>
        <w:footnoteReference w:id="6"/>
      </w:r>
      <w:r>
        <w:t>,</w:t>
      </w:r>
    </w:p>
    <w:p w:rsidR="00B216B5" w:rsidRDefault="004451D3">
      <w:pPr>
        <w:pStyle w:val="Odstavec"/>
        <w:numPr>
          <w:ilvl w:val="1"/>
          <w:numId w:val="1"/>
        </w:numPr>
      </w:pPr>
      <w:r>
        <w:t xml:space="preserve">rozhodne-li zastupitelstvo obce o prominutí poplatku. </w:t>
      </w:r>
    </w:p>
    <w:p w:rsidR="00B216B5" w:rsidRDefault="004451D3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</w:t>
      </w:r>
      <w:r>
        <w:t>ození zaniká</w:t>
      </w:r>
      <w:r>
        <w:rPr>
          <w:rStyle w:val="Znakapoznpodarou"/>
        </w:rPr>
        <w:footnoteReference w:id="7"/>
      </w:r>
      <w:r>
        <w:t>.</w:t>
      </w:r>
    </w:p>
    <w:p w:rsidR="00B216B5" w:rsidRDefault="004451D3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B216B5" w:rsidRDefault="004451D3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B216B5" w:rsidRDefault="004451D3">
      <w:pPr>
        <w:pStyle w:val="Odstavec"/>
        <w:numPr>
          <w:ilvl w:val="0"/>
          <w:numId w:val="1"/>
        </w:numPr>
      </w:pPr>
      <w:r>
        <w:t>Zrušuje se obecně závazná vyhláška č. 1/2</w:t>
      </w:r>
      <w:r>
        <w:t>020, Obecně závazná vyhláška obce Hořany č. 1/2020, o místním poplatku za užívání veřejného prostranství, ze dne 14. prosince 2020.</w:t>
      </w:r>
    </w:p>
    <w:p w:rsidR="00B216B5" w:rsidRDefault="004451D3">
      <w:pPr>
        <w:pStyle w:val="Nadpis2"/>
      </w:pPr>
      <w:r>
        <w:t>Čl. 9</w:t>
      </w:r>
      <w:r>
        <w:br/>
      </w:r>
      <w:r>
        <w:t>Účinnost</w:t>
      </w:r>
    </w:p>
    <w:p w:rsidR="00B216B5" w:rsidRDefault="004451D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216B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16B5" w:rsidRDefault="004451D3">
            <w:pPr>
              <w:pStyle w:val="PodpisovePole"/>
            </w:pPr>
            <w:r>
              <w:t>Anděla Frumarová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16B5" w:rsidRDefault="004451D3">
            <w:pPr>
              <w:pStyle w:val="PodpisovePole"/>
            </w:pPr>
            <w:r>
              <w:t>Martin Valenta v. r.</w:t>
            </w:r>
            <w:r>
              <w:br/>
            </w:r>
            <w:r>
              <w:t xml:space="preserve"> mí</w:t>
            </w:r>
            <w:r>
              <w:t>stostarosta</w:t>
            </w:r>
          </w:p>
        </w:tc>
      </w:tr>
      <w:tr w:rsidR="00B216B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16B5" w:rsidRDefault="00B216B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16B5" w:rsidRDefault="00B216B5">
            <w:pPr>
              <w:pStyle w:val="PodpisovePole"/>
            </w:pPr>
          </w:p>
        </w:tc>
      </w:tr>
    </w:tbl>
    <w:p w:rsidR="00B216B5" w:rsidRDefault="00B216B5"/>
    <w:sectPr w:rsidR="00B216B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1D3" w:rsidRDefault="004451D3">
      <w:r>
        <w:separator/>
      </w:r>
    </w:p>
  </w:endnote>
  <w:endnote w:type="continuationSeparator" w:id="0">
    <w:p w:rsidR="004451D3" w:rsidRDefault="0044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1D3" w:rsidRDefault="004451D3">
      <w:r>
        <w:rPr>
          <w:color w:val="000000"/>
        </w:rPr>
        <w:separator/>
      </w:r>
    </w:p>
  </w:footnote>
  <w:footnote w:type="continuationSeparator" w:id="0">
    <w:p w:rsidR="004451D3" w:rsidRDefault="004451D3">
      <w:r>
        <w:continuationSeparator/>
      </w:r>
    </w:p>
  </w:footnote>
  <w:footnote w:id="1">
    <w:p w:rsidR="00B216B5" w:rsidRDefault="004451D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B216B5" w:rsidRDefault="004451D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B216B5" w:rsidRDefault="004451D3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B216B5" w:rsidRDefault="004451D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</w:t>
      </w:r>
      <w:r>
        <w:t xml:space="preserve"> v ohlášení poplatník uvede zejména své identifikační údaje a skutečnosti rozhodné pro stanovení poplatku</w:t>
      </w:r>
    </w:p>
  </w:footnote>
  <w:footnote w:id="5">
    <w:p w:rsidR="00B216B5" w:rsidRDefault="004451D3">
      <w:pPr>
        <w:pStyle w:val="Footnote"/>
      </w:pPr>
      <w:r>
        <w:rPr>
          <w:rStyle w:val="Znakapoznpodarou"/>
        </w:rPr>
        <w:footnoteRef/>
      </w:r>
      <w:r>
        <w:t>§ 14a odst. 4 zákona o místníc</w:t>
      </w:r>
      <w:r>
        <w:t>h poplatcích</w:t>
      </w:r>
    </w:p>
  </w:footnote>
  <w:footnote w:id="6">
    <w:p w:rsidR="00B216B5" w:rsidRDefault="004451D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B216B5" w:rsidRDefault="004451D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111B5"/>
    <w:multiLevelType w:val="multilevel"/>
    <w:tmpl w:val="F5ECE5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16B5"/>
    <w:rsid w:val="004451D3"/>
    <w:rsid w:val="00B216B5"/>
    <w:rsid w:val="00C3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Uživatel systému Windows</cp:lastModifiedBy>
  <cp:revision>2</cp:revision>
  <dcterms:created xsi:type="dcterms:W3CDTF">2023-12-29T08:41:00Z</dcterms:created>
  <dcterms:modified xsi:type="dcterms:W3CDTF">2023-12-29T08:41:00Z</dcterms:modified>
</cp:coreProperties>
</file>