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47DA0" w14:textId="77777777" w:rsidR="000C0124" w:rsidRPr="00C06687" w:rsidRDefault="000C0124" w:rsidP="00344AB1">
      <w:pPr>
        <w:pStyle w:val="Bezmezer"/>
        <w:spacing w:after="100"/>
        <w:rPr>
          <w:rFonts w:cstheme="minorHAnsi"/>
          <w:lang w:val="cs-CZ"/>
        </w:rPr>
      </w:pPr>
    </w:p>
    <w:p w14:paraId="52245BD5" w14:textId="77777777" w:rsidR="00C06687" w:rsidRPr="00C06687" w:rsidRDefault="00C06687" w:rsidP="00344AB1">
      <w:pPr>
        <w:pStyle w:val="Bezmezer"/>
        <w:spacing w:after="100"/>
        <w:rPr>
          <w:rFonts w:cstheme="minorHAnsi"/>
          <w:lang w:val="cs-CZ"/>
        </w:rPr>
      </w:pPr>
    </w:p>
    <w:p w14:paraId="57E3EC1E" w14:textId="77777777" w:rsidR="00C06687" w:rsidRPr="009D6704" w:rsidRDefault="00C06687" w:rsidP="00C06687">
      <w:pPr>
        <w:keepNext/>
        <w:spacing w:after="0" w:line="276" w:lineRule="auto"/>
        <w:jc w:val="center"/>
        <w:rPr>
          <w:rFonts w:cstheme="minorHAnsi"/>
          <w:b/>
          <w:sz w:val="28"/>
          <w:lang w:val="cs-CZ"/>
        </w:rPr>
      </w:pPr>
      <w:r w:rsidRPr="009D6704">
        <w:rPr>
          <w:rFonts w:cstheme="minorHAnsi"/>
          <w:b/>
          <w:sz w:val="28"/>
          <w:lang w:val="cs-CZ"/>
        </w:rPr>
        <w:t>Zastupitelstvo obce Jabkenice</w:t>
      </w:r>
    </w:p>
    <w:p w14:paraId="5DE630C2" w14:textId="77777777" w:rsidR="00C06687" w:rsidRPr="009D6704" w:rsidRDefault="00C06687" w:rsidP="00C06687">
      <w:pPr>
        <w:keepNext/>
        <w:spacing w:after="0" w:line="276" w:lineRule="auto"/>
        <w:jc w:val="center"/>
        <w:rPr>
          <w:rFonts w:cstheme="minorHAnsi"/>
          <w:b/>
          <w:sz w:val="28"/>
          <w:lang w:val="cs-CZ"/>
        </w:rPr>
      </w:pPr>
    </w:p>
    <w:p w14:paraId="62E977F6" w14:textId="77777777" w:rsidR="00C06687" w:rsidRPr="009D6704" w:rsidRDefault="00C06687" w:rsidP="00C06687">
      <w:pPr>
        <w:keepNext/>
        <w:spacing w:after="0" w:line="276" w:lineRule="auto"/>
        <w:jc w:val="center"/>
        <w:rPr>
          <w:rFonts w:cstheme="minorHAnsi"/>
          <w:b/>
          <w:sz w:val="28"/>
          <w:lang w:val="cs-CZ"/>
        </w:rPr>
      </w:pPr>
      <w:r w:rsidRPr="009D6704">
        <w:rPr>
          <w:rFonts w:cstheme="minorHAnsi"/>
          <w:b/>
          <w:sz w:val="28"/>
          <w:lang w:val="cs-CZ"/>
        </w:rPr>
        <w:t xml:space="preserve">Obecně závazná vyhláška obce </w:t>
      </w:r>
      <w:r w:rsidR="009D6704" w:rsidRPr="009D6704">
        <w:rPr>
          <w:rFonts w:cstheme="minorHAnsi"/>
          <w:b/>
          <w:sz w:val="28"/>
          <w:lang w:val="cs-CZ"/>
        </w:rPr>
        <w:t>Jabkenice</w:t>
      </w:r>
    </w:p>
    <w:p w14:paraId="31AC1161" w14:textId="77777777" w:rsidR="00C06687" w:rsidRPr="009D6704" w:rsidRDefault="00C06687" w:rsidP="00C06687">
      <w:pPr>
        <w:spacing w:line="276" w:lineRule="auto"/>
        <w:jc w:val="center"/>
        <w:rPr>
          <w:rFonts w:cstheme="minorHAnsi"/>
          <w:b/>
          <w:sz w:val="28"/>
          <w:lang w:val="cs-CZ"/>
        </w:rPr>
      </w:pPr>
      <w:r w:rsidRPr="009D6704">
        <w:rPr>
          <w:rFonts w:cstheme="minorHAnsi"/>
          <w:b/>
          <w:sz w:val="28"/>
          <w:lang w:val="cs-CZ"/>
        </w:rPr>
        <w:t>o stanovení místního koeficientu pro jednotlivé skupiny nemovitých věcí</w:t>
      </w:r>
    </w:p>
    <w:p w14:paraId="31237721" w14:textId="77777777" w:rsidR="00C06687" w:rsidRPr="009D6704" w:rsidRDefault="00C06687" w:rsidP="00C06687">
      <w:pPr>
        <w:spacing w:line="276" w:lineRule="auto"/>
        <w:jc w:val="center"/>
        <w:rPr>
          <w:rFonts w:cstheme="minorHAnsi"/>
          <w:lang w:val="cs-CZ"/>
        </w:rPr>
      </w:pPr>
    </w:p>
    <w:p w14:paraId="389DEC01" w14:textId="77777777" w:rsidR="00C06687" w:rsidRPr="00C06687" w:rsidRDefault="00C06687" w:rsidP="00C06687">
      <w:pPr>
        <w:spacing w:line="276" w:lineRule="auto"/>
        <w:rPr>
          <w:rFonts w:cstheme="minorHAnsi"/>
          <w:lang w:val="cs-CZ"/>
        </w:rPr>
      </w:pPr>
      <w:r w:rsidRPr="009D6704">
        <w:rPr>
          <w:rFonts w:cstheme="minorHAnsi"/>
          <w:lang w:val="cs-CZ"/>
        </w:rPr>
        <w:t xml:space="preserve">Zastupitelstvo obce </w:t>
      </w:r>
      <w:r w:rsidR="009D6704" w:rsidRPr="009D6704">
        <w:rPr>
          <w:rFonts w:cstheme="minorHAnsi"/>
          <w:lang w:val="cs-CZ"/>
        </w:rPr>
        <w:t xml:space="preserve">Jabkenice </w:t>
      </w:r>
      <w:r w:rsidRPr="009D6704">
        <w:rPr>
          <w:rFonts w:cstheme="minorHAnsi"/>
          <w:lang w:val="cs-CZ"/>
        </w:rPr>
        <w:t xml:space="preserve">se na svém </w:t>
      </w:r>
      <w:r w:rsidRPr="00C06687">
        <w:rPr>
          <w:rFonts w:cstheme="minorHAnsi"/>
          <w:lang w:val="cs-CZ"/>
        </w:rPr>
        <w:t xml:space="preserve">zasedání dne </w:t>
      </w:r>
      <w:r w:rsidR="009D6704" w:rsidRPr="009D6704">
        <w:rPr>
          <w:rFonts w:cstheme="minorHAnsi"/>
          <w:b/>
          <w:lang w:val="cs-CZ"/>
        </w:rPr>
        <w:t>25. 9. 2024</w:t>
      </w:r>
      <w:r w:rsidRPr="00C06687">
        <w:rPr>
          <w:rFonts w:cstheme="minorHAnsi"/>
          <w:lang w:val="cs-CZ"/>
        </w:rPr>
        <w:t xml:space="preserve"> usneslo vydat na základě § 12 odst. 1 písm. a) bod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 (dále jen „vyhláška“):</w:t>
      </w:r>
    </w:p>
    <w:p w14:paraId="1D73B2FD" w14:textId="77777777" w:rsidR="00C06687" w:rsidRPr="00C06687" w:rsidRDefault="00C06687" w:rsidP="00C06687">
      <w:pPr>
        <w:spacing w:line="276" w:lineRule="auto"/>
        <w:rPr>
          <w:rFonts w:cstheme="minorHAnsi"/>
          <w:lang w:val="cs-CZ"/>
        </w:rPr>
      </w:pPr>
    </w:p>
    <w:p w14:paraId="7AA65877" w14:textId="77777777" w:rsidR="00C06687" w:rsidRPr="00C06687" w:rsidRDefault="00C06687" w:rsidP="00C06687">
      <w:pPr>
        <w:keepNext/>
        <w:spacing w:line="276" w:lineRule="auto"/>
        <w:jc w:val="center"/>
        <w:rPr>
          <w:rFonts w:cstheme="minorHAnsi"/>
          <w:b/>
          <w:lang w:val="cs-CZ"/>
        </w:rPr>
      </w:pPr>
      <w:r w:rsidRPr="00C06687">
        <w:rPr>
          <w:rFonts w:cstheme="minorHAnsi"/>
          <w:b/>
          <w:lang w:val="cs-CZ"/>
        </w:rPr>
        <w:t>Čl. 1</w:t>
      </w:r>
    </w:p>
    <w:p w14:paraId="5A9CD526" w14:textId="77777777" w:rsidR="00C06687" w:rsidRPr="00C06687" w:rsidRDefault="00C06687" w:rsidP="00C06687">
      <w:pPr>
        <w:keepNext/>
        <w:spacing w:line="276" w:lineRule="auto"/>
        <w:jc w:val="center"/>
        <w:rPr>
          <w:rFonts w:cstheme="minorHAnsi"/>
          <w:b/>
          <w:lang w:val="cs-CZ"/>
        </w:rPr>
      </w:pPr>
      <w:r w:rsidRPr="00C06687">
        <w:rPr>
          <w:rFonts w:cstheme="minorHAnsi"/>
          <w:b/>
          <w:lang w:val="cs-CZ"/>
        </w:rPr>
        <w:t>Místní koeficient pro jednotlivou skupiny nemovitých věcí</w:t>
      </w:r>
    </w:p>
    <w:p w14:paraId="4DA9FFD3" w14:textId="77777777" w:rsidR="00C06687" w:rsidRPr="00C06687" w:rsidRDefault="00C06687" w:rsidP="00C0668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cstheme="minorHAnsi"/>
        </w:rPr>
      </w:pPr>
      <w:r w:rsidRPr="00112B0B">
        <w:rPr>
          <w:rFonts w:cstheme="minorHAnsi"/>
        </w:rPr>
        <w:t xml:space="preserve">Obec </w:t>
      </w:r>
      <w:r w:rsidR="009D6704" w:rsidRPr="00112B0B">
        <w:rPr>
          <w:rFonts w:cstheme="minorHAnsi"/>
        </w:rPr>
        <w:t>Jabkenice</w:t>
      </w:r>
      <w:r w:rsidRPr="00112B0B">
        <w:rPr>
          <w:rFonts w:cstheme="minorHAnsi"/>
        </w:rPr>
        <w:t xml:space="preserve"> stanovuje </w:t>
      </w:r>
      <w:r w:rsidRPr="00C06687">
        <w:rPr>
          <w:rFonts w:cstheme="minorHAnsi"/>
        </w:rPr>
        <w:t xml:space="preserve">místní koeficient pro jednotlivé skupiny pozemků dle § 5a odst. 1 zákona o dani z nemovitých věcí, a to v následující výši: </w:t>
      </w:r>
    </w:p>
    <w:p w14:paraId="0DC82682" w14:textId="0BCF76E8" w:rsidR="00C06687" w:rsidRPr="000564FA" w:rsidRDefault="00C06687" w:rsidP="00C06687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cstheme="minorHAnsi"/>
        </w:rPr>
      </w:pPr>
      <w:bookmarkStart w:id="0" w:name="_Hlk159331772"/>
      <w:r w:rsidRPr="000564FA">
        <w:rPr>
          <w:rFonts w:cstheme="minorHAnsi"/>
        </w:rPr>
        <w:t xml:space="preserve">vybrané zemědělské pozemky </w:t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="009D6704" w:rsidRPr="000564FA">
        <w:rPr>
          <w:rFonts w:cstheme="minorHAnsi"/>
        </w:rPr>
        <w:tab/>
      </w:r>
      <w:r w:rsidRPr="000564FA">
        <w:rPr>
          <w:rFonts w:cstheme="minorHAnsi"/>
        </w:rPr>
        <w:t xml:space="preserve">koeficient </w:t>
      </w:r>
      <w:r w:rsidR="000564FA" w:rsidRPr="001F3FE0">
        <w:rPr>
          <w:rFonts w:cstheme="minorHAnsi"/>
        </w:rPr>
        <w:t>1,5</w:t>
      </w:r>
    </w:p>
    <w:p w14:paraId="527A0F6F" w14:textId="5BD9160C" w:rsidR="00C06687" w:rsidRPr="000564FA" w:rsidRDefault="00C06687" w:rsidP="00C06687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cstheme="minorHAnsi"/>
        </w:rPr>
      </w:pPr>
      <w:r w:rsidRPr="000564FA">
        <w:rPr>
          <w:rFonts w:cstheme="minorHAnsi"/>
        </w:rPr>
        <w:t>trvalé travní porosty</w:t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="009D6704" w:rsidRPr="000564FA">
        <w:rPr>
          <w:rFonts w:cstheme="minorHAnsi"/>
        </w:rPr>
        <w:tab/>
      </w:r>
      <w:r w:rsidR="009D6704" w:rsidRPr="000564FA">
        <w:rPr>
          <w:rFonts w:cstheme="minorHAnsi"/>
        </w:rPr>
        <w:tab/>
      </w:r>
      <w:r w:rsidR="009D6704" w:rsidRPr="000564FA">
        <w:rPr>
          <w:rFonts w:cstheme="minorHAnsi"/>
        </w:rPr>
        <w:tab/>
      </w:r>
      <w:r w:rsidRPr="000564FA">
        <w:rPr>
          <w:rFonts w:cstheme="minorHAnsi"/>
        </w:rPr>
        <w:t xml:space="preserve">koeficient </w:t>
      </w:r>
      <w:r w:rsidR="000564FA" w:rsidRPr="001F3FE0">
        <w:rPr>
          <w:rFonts w:cstheme="minorHAnsi"/>
        </w:rPr>
        <w:t>1,5</w:t>
      </w:r>
    </w:p>
    <w:bookmarkEnd w:id="0"/>
    <w:p w14:paraId="2FAEF6BB" w14:textId="2FA26762" w:rsidR="00C06687" w:rsidRPr="000564FA" w:rsidRDefault="00C06687" w:rsidP="00C06687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cstheme="minorHAnsi"/>
        </w:rPr>
      </w:pPr>
      <w:r w:rsidRPr="000564FA">
        <w:rPr>
          <w:rFonts w:cstheme="minorHAnsi"/>
        </w:rPr>
        <w:t>lesní pozemky</w:t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="009D6704" w:rsidRPr="000564FA">
        <w:rPr>
          <w:rFonts w:cstheme="minorHAnsi"/>
        </w:rPr>
        <w:tab/>
      </w:r>
      <w:r w:rsidR="009D6704" w:rsidRPr="000564FA">
        <w:rPr>
          <w:rFonts w:cstheme="minorHAnsi"/>
        </w:rPr>
        <w:tab/>
      </w:r>
      <w:r w:rsidR="009D6704" w:rsidRPr="000564FA">
        <w:rPr>
          <w:rFonts w:cstheme="minorHAnsi"/>
        </w:rPr>
        <w:tab/>
      </w:r>
      <w:r w:rsidR="009D6704" w:rsidRPr="000564FA">
        <w:rPr>
          <w:rFonts w:cstheme="minorHAnsi"/>
        </w:rPr>
        <w:tab/>
      </w:r>
      <w:r w:rsidRPr="000564FA">
        <w:rPr>
          <w:rFonts w:cstheme="minorHAnsi"/>
        </w:rPr>
        <w:t xml:space="preserve">koeficient </w:t>
      </w:r>
      <w:r w:rsidR="000564FA" w:rsidRPr="000564FA">
        <w:rPr>
          <w:rFonts w:cstheme="minorHAnsi"/>
        </w:rPr>
        <w:t>2</w:t>
      </w:r>
    </w:p>
    <w:p w14:paraId="663C42DE" w14:textId="2DA6550D" w:rsidR="00C06687" w:rsidRPr="000564FA" w:rsidRDefault="00C06687" w:rsidP="00C06687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cstheme="minorHAnsi"/>
        </w:rPr>
      </w:pPr>
      <w:r w:rsidRPr="000564FA">
        <w:rPr>
          <w:rFonts w:cstheme="minorHAnsi"/>
        </w:rPr>
        <w:t>zemědělské zpevněné plochy pozemku</w:t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  <w:t xml:space="preserve">koeficient </w:t>
      </w:r>
      <w:r w:rsidR="000564FA" w:rsidRPr="000564FA">
        <w:rPr>
          <w:rFonts w:cstheme="minorHAnsi"/>
        </w:rPr>
        <w:t>2</w:t>
      </w:r>
    </w:p>
    <w:p w14:paraId="30DE1DCF" w14:textId="3129FEBA" w:rsidR="00C06687" w:rsidRPr="000564FA" w:rsidRDefault="00C06687" w:rsidP="00C06687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cstheme="minorHAnsi"/>
        </w:rPr>
      </w:pPr>
      <w:r w:rsidRPr="000564FA">
        <w:rPr>
          <w:rFonts w:cstheme="minorHAnsi"/>
        </w:rPr>
        <w:t>ostatní zpevněné plochy pozemku</w:t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  <w:t xml:space="preserve">koeficient </w:t>
      </w:r>
      <w:r w:rsidR="000564FA" w:rsidRPr="000564FA">
        <w:rPr>
          <w:rFonts w:cstheme="minorHAnsi"/>
        </w:rPr>
        <w:t>2</w:t>
      </w:r>
    </w:p>
    <w:p w14:paraId="542A5BE6" w14:textId="3643E922" w:rsidR="00C06687" w:rsidRPr="000564FA" w:rsidRDefault="00C06687" w:rsidP="00C06687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cstheme="minorHAnsi"/>
        </w:rPr>
      </w:pPr>
      <w:r w:rsidRPr="000564FA">
        <w:rPr>
          <w:rFonts w:cstheme="minorHAnsi"/>
        </w:rPr>
        <w:t>stavební pozemky</w:t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="009D6704" w:rsidRPr="000564FA">
        <w:rPr>
          <w:rFonts w:cstheme="minorHAnsi"/>
        </w:rPr>
        <w:tab/>
      </w:r>
      <w:r w:rsidR="009D6704" w:rsidRPr="000564FA">
        <w:rPr>
          <w:rFonts w:cstheme="minorHAnsi"/>
        </w:rPr>
        <w:tab/>
      </w:r>
      <w:r w:rsidR="009D6704" w:rsidRPr="000564FA">
        <w:rPr>
          <w:rFonts w:cstheme="minorHAnsi"/>
        </w:rPr>
        <w:tab/>
      </w:r>
      <w:r w:rsidRPr="000564FA">
        <w:rPr>
          <w:rFonts w:cstheme="minorHAnsi"/>
        </w:rPr>
        <w:t xml:space="preserve">koeficient </w:t>
      </w:r>
      <w:r w:rsidR="000564FA" w:rsidRPr="000564FA">
        <w:rPr>
          <w:rFonts w:cstheme="minorHAnsi"/>
        </w:rPr>
        <w:t>2</w:t>
      </w:r>
    </w:p>
    <w:p w14:paraId="78146E41" w14:textId="68A9CAF9" w:rsidR="00C06687" w:rsidRPr="000564FA" w:rsidRDefault="00C06687" w:rsidP="00C06687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cstheme="minorHAnsi"/>
        </w:rPr>
      </w:pPr>
      <w:r w:rsidRPr="000564FA">
        <w:rPr>
          <w:rFonts w:cstheme="minorHAnsi"/>
        </w:rPr>
        <w:t>nevyužitelné ostatní plochy</w:t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="009D6704" w:rsidRPr="000564FA">
        <w:rPr>
          <w:rFonts w:cstheme="minorHAnsi"/>
        </w:rPr>
        <w:tab/>
      </w:r>
      <w:r w:rsidRPr="000564FA">
        <w:rPr>
          <w:rFonts w:cstheme="minorHAnsi"/>
        </w:rPr>
        <w:tab/>
        <w:t xml:space="preserve">koeficient </w:t>
      </w:r>
      <w:r w:rsidR="000564FA" w:rsidRPr="001F3FE0">
        <w:rPr>
          <w:rFonts w:cstheme="minorHAnsi"/>
        </w:rPr>
        <w:t>1,5</w:t>
      </w:r>
    </w:p>
    <w:p w14:paraId="42D69C70" w14:textId="1D14BBCD" w:rsidR="00C06687" w:rsidRPr="000564FA" w:rsidRDefault="00C06687" w:rsidP="00C06687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cstheme="minorHAnsi"/>
        </w:rPr>
      </w:pPr>
      <w:r w:rsidRPr="000564FA">
        <w:rPr>
          <w:rFonts w:cstheme="minorHAnsi"/>
        </w:rPr>
        <w:t>jiné plochy</w:t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="009D6704" w:rsidRPr="000564FA">
        <w:rPr>
          <w:rFonts w:cstheme="minorHAnsi"/>
        </w:rPr>
        <w:tab/>
      </w:r>
      <w:r w:rsidR="009D6704" w:rsidRPr="000564FA">
        <w:rPr>
          <w:rFonts w:cstheme="minorHAnsi"/>
        </w:rPr>
        <w:tab/>
      </w:r>
      <w:r w:rsidR="009D6704" w:rsidRPr="000564FA">
        <w:rPr>
          <w:rFonts w:cstheme="minorHAnsi"/>
        </w:rPr>
        <w:tab/>
      </w:r>
      <w:r w:rsidR="009D6704" w:rsidRPr="000564FA">
        <w:rPr>
          <w:rFonts w:cstheme="minorHAnsi"/>
        </w:rPr>
        <w:tab/>
      </w:r>
      <w:r w:rsidR="009D6704" w:rsidRPr="000564FA">
        <w:rPr>
          <w:rFonts w:cstheme="minorHAnsi"/>
        </w:rPr>
        <w:tab/>
      </w:r>
      <w:r w:rsidRPr="000564FA">
        <w:rPr>
          <w:rFonts w:cstheme="minorHAnsi"/>
        </w:rPr>
        <w:tab/>
        <w:t xml:space="preserve">koeficient </w:t>
      </w:r>
      <w:r w:rsidR="000564FA" w:rsidRPr="000564FA">
        <w:rPr>
          <w:rFonts w:cstheme="minorHAnsi"/>
        </w:rPr>
        <w:t>2</w:t>
      </w:r>
    </w:p>
    <w:p w14:paraId="3E3C5306" w14:textId="156B1FBA" w:rsidR="00C06687" w:rsidRPr="000564FA" w:rsidRDefault="00C06687" w:rsidP="00C06687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cstheme="minorHAnsi"/>
        </w:rPr>
      </w:pPr>
      <w:r w:rsidRPr="000564FA">
        <w:rPr>
          <w:rFonts w:cstheme="minorHAnsi"/>
        </w:rPr>
        <w:t>vybrané ostatní plochy</w:t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="009D6704" w:rsidRPr="000564FA">
        <w:rPr>
          <w:rFonts w:cstheme="minorHAnsi"/>
        </w:rPr>
        <w:tab/>
      </w:r>
      <w:r w:rsidR="009D6704" w:rsidRPr="000564FA">
        <w:rPr>
          <w:rFonts w:cstheme="minorHAnsi"/>
        </w:rPr>
        <w:tab/>
      </w:r>
      <w:r w:rsidR="009D6704" w:rsidRPr="000564FA">
        <w:rPr>
          <w:rFonts w:cstheme="minorHAnsi"/>
        </w:rPr>
        <w:tab/>
      </w:r>
      <w:r w:rsidRPr="000564FA">
        <w:rPr>
          <w:rFonts w:cstheme="minorHAnsi"/>
        </w:rPr>
        <w:tab/>
        <w:t xml:space="preserve">koeficient </w:t>
      </w:r>
      <w:r w:rsidR="000564FA" w:rsidRPr="000564FA">
        <w:rPr>
          <w:rFonts w:cstheme="minorHAnsi"/>
        </w:rPr>
        <w:t>2</w:t>
      </w:r>
    </w:p>
    <w:p w14:paraId="2B49DAF5" w14:textId="079950A8" w:rsidR="00C06687" w:rsidRPr="000564FA" w:rsidRDefault="00C06687" w:rsidP="00C06687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cstheme="minorHAnsi"/>
        </w:rPr>
      </w:pPr>
      <w:r w:rsidRPr="000564FA">
        <w:rPr>
          <w:rFonts w:cstheme="minorHAnsi"/>
        </w:rPr>
        <w:t>zastavěné plochy a nádvoří</w:t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="009D6704"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  <w:t xml:space="preserve">koeficient </w:t>
      </w:r>
      <w:r w:rsidR="000564FA" w:rsidRPr="000564FA">
        <w:rPr>
          <w:rFonts w:cstheme="minorHAnsi"/>
        </w:rPr>
        <w:t>2</w:t>
      </w:r>
    </w:p>
    <w:p w14:paraId="4B61B14F" w14:textId="77777777" w:rsidR="00C06687" w:rsidRPr="000564FA" w:rsidRDefault="00C06687" w:rsidP="00C0668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cstheme="minorHAnsi"/>
        </w:rPr>
      </w:pPr>
      <w:r w:rsidRPr="000564FA">
        <w:rPr>
          <w:rFonts w:cstheme="minorHAnsi"/>
        </w:rPr>
        <w:t xml:space="preserve">Obec </w:t>
      </w:r>
      <w:r w:rsidR="009D6704" w:rsidRPr="000564FA">
        <w:rPr>
          <w:rFonts w:cstheme="minorHAnsi"/>
        </w:rPr>
        <w:t>Jabkenice</w:t>
      </w:r>
      <w:r w:rsidRPr="000564FA">
        <w:rPr>
          <w:rFonts w:cstheme="minorHAnsi"/>
        </w:rPr>
        <w:t xml:space="preserve"> stanovuje místní koeficient pro jednotlivé skupiny staveb a jednotek dle § 10a odst. 1 zákona o dani z nemovitých věcí, a to v následující výši: </w:t>
      </w:r>
    </w:p>
    <w:p w14:paraId="7DDC0866" w14:textId="6BE65BAD" w:rsidR="00C06687" w:rsidRPr="000564FA" w:rsidRDefault="00C06687" w:rsidP="00C06687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cstheme="minorHAnsi"/>
        </w:rPr>
      </w:pPr>
      <w:r w:rsidRPr="000564FA">
        <w:rPr>
          <w:rFonts w:cstheme="minorHAnsi"/>
        </w:rPr>
        <w:t>obytné budovy</w:t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Pr="000564FA">
        <w:rPr>
          <w:rFonts w:cstheme="minorHAnsi"/>
        </w:rPr>
        <w:t xml:space="preserve">koeficient </w:t>
      </w:r>
      <w:r w:rsidR="000564FA" w:rsidRPr="000564FA">
        <w:rPr>
          <w:rFonts w:cstheme="minorHAnsi"/>
        </w:rPr>
        <w:t>2</w:t>
      </w:r>
    </w:p>
    <w:p w14:paraId="7D3B360D" w14:textId="6ADDEDF4" w:rsidR="00C06687" w:rsidRPr="000564FA" w:rsidRDefault="00C06687" w:rsidP="00C06687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cstheme="minorHAnsi"/>
        </w:rPr>
      </w:pPr>
      <w:r w:rsidRPr="000564FA">
        <w:rPr>
          <w:rFonts w:cstheme="minorHAnsi"/>
        </w:rPr>
        <w:t>rekreační budovy</w:t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Pr="000564FA">
        <w:rPr>
          <w:rFonts w:cstheme="minorHAnsi"/>
        </w:rPr>
        <w:t xml:space="preserve">koeficient </w:t>
      </w:r>
      <w:r w:rsidR="000564FA" w:rsidRPr="000564FA">
        <w:rPr>
          <w:rFonts w:cstheme="minorHAnsi"/>
        </w:rPr>
        <w:t>4</w:t>
      </w:r>
    </w:p>
    <w:p w14:paraId="63957A72" w14:textId="68D82B75" w:rsidR="00C06687" w:rsidRPr="000564FA" w:rsidRDefault="00C06687" w:rsidP="00C06687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cstheme="minorHAnsi"/>
        </w:rPr>
      </w:pPr>
      <w:r w:rsidRPr="000564FA">
        <w:rPr>
          <w:rFonts w:cstheme="minorHAnsi"/>
        </w:rPr>
        <w:t>garáže</w:t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Pr="000564FA">
        <w:rPr>
          <w:rFonts w:cstheme="minorHAnsi"/>
        </w:rPr>
        <w:t xml:space="preserve">koeficient </w:t>
      </w:r>
      <w:r w:rsidR="000564FA" w:rsidRPr="000564FA">
        <w:rPr>
          <w:rFonts w:cstheme="minorHAnsi"/>
        </w:rPr>
        <w:t>2</w:t>
      </w:r>
    </w:p>
    <w:p w14:paraId="78874CA4" w14:textId="77777777" w:rsidR="00C06687" w:rsidRPr="000564FA" w:rsidRDefault="00C06687" w:rsidP="00C06687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cstheme="minorHAnsi"/>
        </w:rPr>
      </w:pPr>
      <w:r w:rsidRPr="000564FA">
        <w:rPr>
          <w:rFonts w:cstheme="minorHAnsi"/>
        </w:rPr>
        <w:t>zdanitelné stavby a zdanitelné jednotky pro</w:t>
      </w:r>
    </w:p>
    <w:p w14:paraId="799418A0" w14:textId="77777777" w:rsidR="00C06687" w:rsidRPr="000564FA" w:rsidRDefault="00C06687" w:rsidP="00C0668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cstheme="minorHAnsi"/>
        </w:rPr>
      </w:pPr>
      <w:r w:rsidRPr="000564FA">
        <w:rPr>
          <w:rFonts w:cstheme="minorHAnsi"/>
        </w:rPr>
        <w:lastRenderedPageBreak/>
        <w:t>podnikání v zemědělské prvovýrobě, lesním</w:t>
      </w:r>
    </w:p>
    <w:p w14:paraId="4181A571" w14:textId="79DFD3D5" w:rsidR="00C06687" w:rsidRPr="000564FA" w:rsidRDefault="00C06687" w:rsidP="00C0668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cstheme="minorHAnsi"/>
        </w:rPr>
      </w:pPr>
      <w:r w:rsidRPr="000564FA">
        <w:rPr>
          <w:rFonts w:cstheme="minorHAnsi"/>
        </w:rPr>
        <w:t>nebo vodním hospodářství</w:t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Pr="000564FA">
        <w:rPr>
          <w:rFonts w:cstheme="minorHAnsi"/>
        </w:rPr>
        <w:t xml:space="preserve">koeficient </w:t>
      </w:r>
      <w:r w:rsidR="000564FA" w:rsidRPr="000564FA">
        <w:rPr>
          <w:rFonts w:cstheme="minorHAnsi"/>
        </w:rPr>
        <w:t>2</w:t>
      </w:r>
    </w:p>
    <w:p w14:paraId="25B4A882" w14:textId="77777777" w:rsidR="00C06687" w:rsidRPr="000564FA" w:rsidRDefault="00C06687" w:rsidP="00C06687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cstheme="minorHAnsi"/>
        </w:rPr>
      </w:pPr>
      <w:r w:rsidRPr="000564FA">
        <w:rPr>
          <w:rFonts w:cstheme="minorHAnsi"/>
        </w:rPr>
        <w:t>zdanitelné stavby a zdanitelné jednotky pro</w:t>
      </w:r>
    </w:p>
    <w:p w14:paraId="1EB14F82" w14:textId="77777777" w:rsidR="00C06687" w:rsidRPr="000564FA" w:rsidRDefault="00C06687" w:rsidP="00C0668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cstheme="minorHAnsi"/>
        </w:rPr>
      </w:pPr>
      <w:r w:rsidRPr="000564FA">
        <w:rPr>
          <w:rFonts w:cstheme="minorHAnsi"/>
        </w:rPr>
        <w:t>podnikání v průmyslu, stavebnictví, dopravě,</w:t>
      </w:r>
    </w:p>
    <w:p w14:paraId="1343DE42" w14:textId="7E95B56E" w:rsidR="00C06687" w:rsidRPr="000564FA" w:rsidRDefault="00C06687" w:rsidP="00C0668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cstheme="minorHAnsi"/>
        </w:rPr>
      </w:pPr>
      <w:r w:rsidRPr="000564FA">
        <w:rPr>
          <w:rFonts w:cstheme="minorHAnsi"/>
        </w:rPr>
        <w:t>energetice nebo ostatní zemědělské výrobě</w:t>
      </w:r>
      <w:r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Pr="000564FA">
        <w:rPr>
          <w:rFonts w:cstheme="minorHAnsi"/>
        </w:rPr>
        <w:tab/>
        <w:t xml:space="preserve">koeficient </w:t>
      </w:r>
      <w:r w:rsidR="000564FA" w:rsidRPr="000564FA">
        <w:rPr>
          <w:rFonts w:cstheme="minorHAnsi"/>
        </w:rPr>
        <w:t>2</w:t>
      </w:r>
    </w:p>
    <w:p w14:paraId="2DB24E03" w14:textId="77777777" w:rsidR="00C06687" w:rsidRPr="000564FA" w:rsidRDefault="00C06687" w:rsidP="00C06687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cstheme="minorHAnsi"/>
        </w:rPr>
      </w:pPr>
      <w:r w:rsidRPr="000564FA">
        <w:rPr>
          <w:rFonts w:cstheme="minorHAnsi"/>
        </w:rPr>
        <w:t>zdanitelné stavby a zdanitelné jednotky pro</w:t>
      </w:r>
    </w:p>
    <w:p w14:paraId="2C67A03C" w14:textId="4BCA55A8" w:rsidR="00C06687" w:rsidRPr="000564FA" w:rsidRDefault="00C06687" w:rsidP="00C0668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cstheme="minorHAnsi"/>
        </w:rPr>
      </w:pPr>
      <w:r w:rsidRPr="000564FA">
        <w:rPr>
          <w:rFonts w:cstheme="minorHAnsi"/>
        </w:rPr>
        <w:t>ostatní druhy podnikání</w:t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Pr="000564FA">
        <w:rPr>
          <w:rFonts w:cstheme="minorHAnsi"/>
        </w:rPr>
        <w:t xml:space="preserve">koeficient </w:t>
      </w:r>
      <w:r w:rsidR="000564FA" w:rsidRPr="000564FA">
        <w:rPr>
          <w:rFonts w:cstheme="minorHAnsi"/>
        </w:rPr>
        <w:t>2</w:t>
      </w:r>
    </w:p>
    <w:p w14:paraId="1E7ADACA" w14:textId="68D3DAF3" w:rsidR="00C06687" w:rsidRPr="000564FA" w:rsidRDefault="00C06687" w:rsidP="00C06687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cstheme="minorHAnsi"/>
        </w:rPr>
      </w:pPr>
      <w:r w:rsidRPr="000564FA">
        <w:rPr>
          <w:rFonts w:cstheme="minorHAnsi"/>
        </w:rPr>
        <w:t>ostatní zdanitelné stavby</w:t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Pr="000564FA">
        <w:rPr>
          <w:rFonts w:cstheme="minorHAnsi"/>
        </w:rPr>
        <w:t xml:space="preserve">koeficient </w:t>
      </w:r>
      <w:r w:rsidR="000564FA" w:rsidRPr="000564FA">
        <w:rPr>
          <w:rFonts w:cstheme="minorHAnsi"/>
        </w:rPr>
        <w:t>2</w:t>
      </w:r>
    </w:p>
    <w:p w14:paraId="6A284BAD" w14:textId="2E0E4CBF" w:rsidR="00C06687" w:rsidRPr="000564FA" w:rsidRDefault="00C06687" w:rsidP="00C06687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cstheme="minorHAnsi"/>
        </w:rPr>
      </w:pPr>
      <w:r w:rsidRPr="000564FA">
        <w:rPr>
          <w:rFonts w:cstheme="minorHAnsi"/>
        </w:rPr>
        <w:t>ostatní zdanitelné jednotky</w:t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="00AE43FD" w:rsidRPr="000564FA">
        <w:rPr>
          <w:rFonts w:cstheme="minorHAnsi"/>
        </w:rPr>
        <w:tab/>
      </w:r>
      <w:r w:rsidRPr="000564FA">
        <w:rPr>
          <w:rFonts w:cstheme="minorHAnsi"/>
        </w:rPr>
        <w:t xml:space="preserve">koeficient </w:t>
      </w:r>
      <w:r w:rsidR="000564FA" w:rsidRPr="000564FA">
        <w:rPr>
          <w:rFonts w:cstheme="minorHAnsi"/>
        </w:rPr>
        <w:t>2</w:t>
      </w:r>
    </w:p>
    <w:p w14:paraId="26EC12F3" w14:textId="77777777" w:rsidR="00C06687" w:rsidRPr="00C06687" w:rsidRDefault="00C06687" w:rsidP="00C0668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cstheme="minorHAnsi"/>
        </w:rPr>
      </w:pPr>
      <w:r w:rsidRPr="00C06687">
        <w:rPr>
          <w:rFonts w:cstheme="minorHAnsi"/>
        </w:rPr>
        <w:t>Místní koeficient pro jednotlivou skupinu nemovitých věcí se vztahuje na všechny nemovité věci dané skupiny nemovitých věcí na území celé obce</w:t>
      </w:r>
      <w:r w:rsidR="009D6704">
        <w:rPr>
          <w:rFonts w:cstheme="minorHAnsi"/>
        </w:rPr>
        <w:t xml:space="preserve"> Jabkenice</w:t>
      </w:r>
      <w:r w:rsidRPr="00C06687">
        <w:rPr>
          <w:rFonts w:cstheme="minorHAnsi"/>
        </w:rPr>
        <w:t>.</w:t>
      </w:r>
      <w:r w:rsidRPr="00C06687">
        <w:rPr>
          <w:rStyle w:val="Znakapoznpodarou"/>
          <w:rFonts w:cstheme="minorHAnsi"/>
        </w:rPr>
        <w:footnoteReference w:id="1"/>
      </w:r>
    </w:p>
    <w:p w14:paraId="499FCBB8" w14:textId="77777777" w:rsidR="00C06687" w:rsidRPr="00C06687" w:rsidRDefault="00C06687" w:rsidP="00C06687">
      <w:pPr>
        <w:tabs>
          <w:tab w:val="left" w:pos="567"/>
        </w:tabs>
        <w:spacing w:line="276" w:lineRule="auto"/>
        <w:rPr>
          <w:rFonts w:cstheme="minorHAnsi"/>
          <w:i/>
          <w:color w:val="00B0F0"/>
          <w:lang w:val="cs-CZ"/>
        </w:rPr>
      </w:pPr>
    </w:p>
    <w:p w14:paraId="12572AB6" w14:textId="77777777" w:rsidR="00C06687" w:rsidRPr="00C06687" w:rsidRDefault="00C06687" w:rsidP="00C06687">
      <w:pPr>
        <w:keepNext/>
        <w:spacing w:line="276" w:lineRule="auto"/>
        <w:jc w:val="center"/>
        <w:rPr>
          <w:rFonts w:cstheme="minorHAnsi"/>
          <w:b/>
          <w:lang w:val="cs-CZ"/>
        </w:rPr>
      </w:pPr>
      <w:r w:rsidRPr="00C06687">
        <w:rPr>
          <w:rFonts w:cstheme="minorHAnsi"/>
          <w:b/>
          <w:lang w:val="cs-CZ"/>
        </w:rPr>
        <w:t>Čl. 2</w:t>
      </w:r>
    </w:p>
    <w:p w14:paraId="350E4BEE" w14:textId="77777777" w:rsidR="00C06687" w:rsidRPr="00C06687" w:rsidRDefault="00C06687" w:rsidP="00C06687">
      <w:pPr>
        <w:keepNext/>
        <w:spacing w:line="276" w:lineRule="auto"/>
        <w:jc w:val="center"/>
        <w:rPr>
          <w:rFonts w:cstheme="minorHAnsi"/>
          <w:b/>
          <w:lang w:val="cs-CZ"/>
        </w:rPr>
      </w:pPr>
      <w:r w:rsidRPr="00C06687">
        <w:rPr>
          <w:rFonts w:cstheme="minorHAnsi"/>
          <w:b/>
          <w:lang w:val="cs-CZ"/>
        </w:rPr>
        <w:t>Zrušovací ustanovení</w:t>
      </w:r>
    </w:p>
    <w:p w14:paraId="0083ABB4" w14:textId="60AFF8E7" w:rsidR="00C06687" w:rsidRPr="00C06687" w:rsidRDefault="00C06687" w:rsidP="00C06687">
      <w:pPr>
        <w:spacing w:line="276" w:lineRule="auto"/>
        <w:ind w:firstLine="709"/>
        <w:rPr>
          <w:rFonts w:cstheme="minorHAnsi"/>
          <w:lang w:val="cs-CZ"/>
        </w:rPr>
      </w:pPr>
      <w:r w:rsidRPr="00C06687">
        <w:rPr>
          <w:rFonts w:cstheme="minorHAnsi"/>
          <w:lang w:val="cs-CZ"/>
        </w:rPr>
        <w:t xml:space="preserve">Zrušuje se </w:t>
      </w:r>
      <w:r w:rsidR="000564FA">
        <w:rPr>
          <w:rFonts w:cstheme="minorHAnsi"/>
          <w:lang w:val="cs-CZ"/>
        </w:rPr>
        <w:t xml:space="preserve">předchozí </w:t>
      </w:r>
      <w:r w:rsidRPr="00C06687">
        <w:rPr>
          <w:rFonts w:cstheme="minorHAnsi"/>
          <w:lang w:val="cs-CZ"/>
        </w:rPr>
        <w:t>obecně závazná vyhláška obce</w:t>
      </w:r>
      <w:r w:rsidR="000564FA">
        <w:rPr>
          <w:rFonts w:cstheme="minorHAnsi"/>
          <w:lang w:val="cs-CZ"/>
        </w:rPr>
        <w:t xml:space="preserve"> Jabkenice o stanovení místního koeficientu pro jednotlivé skupiny nemovitých věcí.</w:t>
      </w:r>
    </w:p>
    <w:p w14:paraId="565EBB62" w14:textId="77777777" w:rsidR="00C06687" w:rsidRPr="00C06687" w:rsidRDefault="00C06687" w:rsidP="00C06687">
      <w:pPr>
        <w:spacing w:line="276" w:lineRule="auto"/>
        <w:rPr>
          <w:rFonts w:cstheme="minorHAnsi"/>
          <w:lang w:val="cs-CZ"/>
        </w:rPr>
      </w:pPr>
    </w:p>
    <w:p w14:paraId="0B4771C7" w14:textId="77777777" w:rsidR="00C06687" w:rsidRPr="00C06687" w:rsidRDefault="00C06687" w:rsidP="00C06687">
      <w:pPr>
        <w:keepNext/>
        <w:spacing w:line="276" w:lineRule="auto"/>
        <w:jc w:val="center"/>
        <w:rPr>
          <w:rFonts w:cstheme="minorHAnsi"/>
          <w:b/>
          <w:lang w:val="cs-CZ"/>
        </w:rPr>
      </w:pPr>
      <w:r w:rsidRPr="00C06687">
        <w:rPr>
          <w:rFonts w:cstheme="minorHAnsi"/>
          <w:b/>
          <w:lang w:val="cs-CZ"/>
        </w:rPr>
        <w:t>Čl. 3</w:t>
      </w:r>
    </w:p>
    <w:p w14:paraId="4EE48FB2" w14:textId="77777777" w:rsidR="00C06687" w:rsidRPr="00C06687" w:rsidRDefault="00C06687" w:rsidP="00C06687">
      <w:pPr>
        <w:keepNext/>
        <w:spacing w:line="276" w:lineRule="auto"/>
        <w:jc w:val="center"/>
        <w:rPr>
          <w:rFonts w:cstheme="minorHAnsi"/>
          <w:i/>
          <w:color w:val="FF0000"/>
          <w:lang w:val="cs-CZ"/>
        </w:rPr>
      </w:pPr>
      <w:r w:rsidRPr="00C06687">
        <w:rPr>
          <w:rFonts w:cstheme="minorHAnsi"/>
          <w:b/>
          <w:lang w:val="cs-CZ"/>
        </w:rPr>
        <w:t>Účinnost</w:t>
      </w:r>
    </w:p>
    <w:p w14:paraId="3169868B" w14:textId="77777777" w:rsidR="00C06687" w:rsidRPr="00C06687" w:rsidRDefault="00C06687" w:rsidP="00C06687">
      <w:pPr>
        <w:spacing w:line="276" w:lineRule="auto"/>
        <w:ind w:firstLine="709"/>
        <w:rPr>
          <w:rFonts w:cstheme="minorHAnsi"/>
          <w:lang w:val="cs-CZ"/>
        </w:rPr>
      </w:pPr>
      <w:r w:rsidRPr="00C06687">
        <w:rPr>
          <w:rFonts w:cstheme="minorHAnsi"/>
          <w:lang w:val="cs-CZ"/>
        </w:rPr>
        <w:t xml:space="preserve">Tato vyhláška nabývá účinnosti dnem 1. ledna </w:t>
      </w:r>
      <w:r w:rsidR="00423056">
        <w:rPr>
          <w:rFonts w:cstheme="minorHAnsi"/>
          <w:lang w:val="cs-CZ"/>
        </w:rPr>
        <w:t>2025</w:t>
      </w:r>
    </w:p>
    <w:p w14:paraId="385B4509" w14:textId="77777777" w:rsidR="00C06687" w:rsidRPr="00C06687" w:rsidRDefault="00C06687" w:rsidP="00C06687">
      <w:pPr>
        <w:spacing w:line="276" w:lineRule="auto"/>
        <w:ind w:firstLine="709"/>
        <w:rPr>
          <w:rFonts w:cstheme="minorHAnsi"/>
          <w:lang w:val="cs-CZ"/>
        </w:rPr>
      </w:pPr>
    </w:p>
    <w:p w14:paraId="20742923" w14:textId="77777777" w:rsidR="00C06687" w:rsidRPr="00423056" w:rsidRDefault="00C06687">
      <w:pPr>
        <w:rPr>
          <w:rFonts w:cstheme="minorHAnsi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6687" w:rsidRPr="00C06687" w14:paraId="6BE2375F" w14:textId="77777777" w:rsidTr="00C06687">
        <w:tc>
          <w:tcPr>
            <w:tcW w:w="302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5AE667" w14:textId="4BA56956" w:rsidR="00C06687" w:rsidRPr="00C06687" w:rsidRDefault="00C06687" w:rsidP="00C06687">
            <w:pPr>
              <w:pStyle w:val="Bezmezer"/>
              <w:spacing w:after="100"/>
              <w:jc w:val="center"/>
              <w:rPr>
                <w:rFonts w:cstheme="minorHAnsi"/>
                <w:b/>
                <w:lang w:val="en-GB"/>
              </w:rPr>
            </w:pPr>
            <w:r w:rsidRPr="00C06687">
              <w:rPr>
                <w:rFonts w:cstheme="minorHAnsi"/>
                <w:b/>
                <w:lang w:val="en-GB"/>
              </w:rPr>
              <w:t>David For</w:t>
            </w:r>
            <w:r w:rsidR="001F3FE0">
              <w:rPr>
                <w:rFonts w:cstheme="minorHAnsi"/>
                <w:b/>
                <w:lang w:val="en-GB"/>
              </w:rPr>
              <w:t>e</w:t>
            </w:r>
            <w:r w:rsidRPr="00C06687">
              <w:rPr>
                <w:rFonts w:cstheme="minorHAnsi"/>
                <w:b/>
                <w:lang w:val="en-GB"/>
              </w:rPr>
              <w:t>jtar</w:t>
            </w:r>
          </w:p>
          <w:p w14:paraId="7145CA37" w14:textId="213AC186" w:rsidR="00C06687" w:rsidRPr="00C06687" w:rsidRDefault="001F3FE0" w:rsidP="00C06687">
            <w:pPr>
              <w:pStyle w:val="Bezmezer"/>
              <w:spacing w:after="100"/>
              <w:jc w:val="center"/>
              <w:rPr>
                <w:rFonts w:cstheme="minorHAnsi"/>
                <w:lang w:val="en-GB"/>
              </w:rPr>
            </w:pPr>
            <w:r w:rsidRPr="00C06687">
              <w:rPr>
                <w:rFonts w:cstheme="minorHAnsi"/>
                <w:lang w:val="en-GB"/>
              </w:rPr>
              <w:t>S</w:t>
            </w:r>
            <w:r w:rsidR="00C06687" w:rsidRPr="00C06687">
              <w:rPr>
                <w:rFonts w:cstheme="minorHAnsi"/>
                <w:lang w:val="en-GB"/>
              </w:rPr>
              <w:t>tarosta</w:t>
            </w:r>
          </w:p>
        </w:tc>
        <w:tc>
          <w:tcPr>
            <w:tcW w:w="3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6BA727" w14:textId="77777777" w:rsidR="00C06687" w:rsidRPr="00C06687" w:rsidRDefault="00C06687" w:rsidP="00C06687">
            <w:pPr>
              <w:pStyle w:val="Bezmezer"/>
              <w:spacing w:after="10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0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F850B8" w14:textId="77777777" w:rsidR="00C06687" w:rsidRPr="00C06687" w:rsidRDefault="00C06687" w:rsidP="00C06687">
            <w:pPr>
              <w:pStyle w:val="Bezmezer"/>
              <w:spacing w:after="100"/>
              <w:jc w:val="center"/>
              <w:rPr>
                <w:rFonts w:cstheme="minorHAnsi"/>
                <w:b/>
                <w:lang w:val="en-GB"/>
              </w:rPr>
            </w:pPr>
            <w:r w:rsidRPr="00C06687">
              <w:rPr>
                <w:rFonts w:cstheme="minorHAnsi"/>
                <w:b/>
                <w:lang w:val="en-GB"/>
              </w:rPr>
              <w:t>Ing. Pavel Hesterini</w:t>
            </w:r>
          </w:p>
          <w:p w14:paraId="623D7C9B" w14:textId="77777777" w:rsidR="00C06687" w:rsidRPr="00C06687" w:rsidRDefault="00C06687" w:rsidP="00C06687">
            <w:pPr>
              <w:pStyle w:val="Bezmezer"/>
              <w:spacing w:after="100"/>
              <w:jc w:val="center"/>
              <w:rPr>
                <w:rFonts w:cstheme="minorHAnsi"/>
                <w:lang w:val="en-GB"/>
              </w:rPr>
            </w:pPr>
            <w:proofErr w:type="spellStart"/>
            <w:r w:rsidRPr="00C06687">
              <w:rPr>
                <w:rFonts w:cstheme="minorHAnsi"/>
                <w:lang w:val="en-GB"/>
              </w:rPr>
              <w:t>místostarosta</w:t>
            </w:r>
            <w:proofErr w:type="spellEnd"/>
          </w:p>
        </w:tc>
      </w:tr>
    </w:tbl>
    <w:p w14:paraId="60733B62" w14:textId="77777777" w:rsidR="00C06687" w:rsidRPr="00C06687" w:rsidRDefault="00C06687" w:rsidP="00344AB1">
      <w:pPr>
        <w:pStyle w:val="Bezmezer"/>
        <w:spacing w:after="100"/>
        <w:rPr>
          <w:rFonts w:cstheme="minorHAnsi"/>
          <w:lang w:val="en-GB"/>
        </w:rPr>
      </w:pPr>
    </w:p>
    <w:sectPr w:rsidR="00C06687" w:rsidRPr="00C06687" w:rsidSect="006415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3F0C3" w14:textId="77777777" w:rsidR="00117C47" w:rsidRDefault="00117C47" w:rsidP="00630F36">
      <w:pPr>
        <w:spacing w:after="0" w:line="240" w:lineRule="auto"/>
      </w:pPr>
      <w:r>
        <w:separator/>
      </w:r>
    </w:p>
  </w:endnote>
  <w:endnote w:type="continuationSeparator" w:id="0">
    <w:p w14:paraId="6D337C5E" w14:textId="77777777" w:rsidR="00117C47" w:rsidRDefault="00117C47" w:rsidP="0063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C821D" w14:textId="5B95E57C" w:rsidR="00386231" w:rsidRPr="00386231" w:rsidRDefault="00CE384F" w:rsidP="0064151E">
    <w:pPr>
      <w:pStyle w:val="Zpat"/>
      <w:tabs>
        <w:tab w:val="clear" w:pos="9072"/>
        <w:tab w:val="right" w:pos="10466"/>
      </w:tabs>
      <w:rPr>
        <w:i/>
        <w:lang w:val="en-US"/>
      </w:rPr>
    </w:pPr>
    <w:proofErr w:type="spellStart"/>
    <w:r>
      <w:rPr>
        <w:i/>
        <w:lang w:val="en-US"/>
      </w:rPr>
      <w:t>Vyvěšeno</w:t>
    </w:r>
    <w:proofErr w:type="spellEnd"/>
    <w:r w:rsidR="0064151E">
      <w:rPr>
        <w:i/>
        <w:lang w:val="en-US"/>
      </w:rPr>
      <w:t xml:space="preserve"> </w:t>
    </w:r>
    <w:proofErr w:type="spellStart"/>
    <w:r>
      <w:rPr>
        <w:i/>
        <w:lang w:val="en-US"/>
      </w:rPr>
      <w:t>dne</w:t>
    </w:r>
    <w:proofErr w:type="spellEnd"/>
    <w:r>
      <w:rPr>
        <w:i/>
        <w:lang w:val="en-US"/>
      </w:rPr>
      <w:t>:</w:t>
    </w:r>
    <w:r w:rsidR="0064151E">
      <w:rPr>
        <w:i/>
        <w:lang w:val="en-US"/>
      </w:rPr>
      <w:tab/>
    </w:r>
    <w:r w:rsidR="00112B0B">
      <w:rPr>
        <w:i/>
        <w:lang w:val="en-US"/>
      </w:rPr>
      <w:tab/>
    </w:r>
    <w:proofErr w:type="spellStart"/>
    <w:r>
      <w:rPr>
        <w:i/>
        <w:lang w:val="en-US"/>
      </w:rPr>
      <w:t>Sejmuto</w:t>
    </w:r>
    <w:proofErr w:type="spellEnd"/>
    <w:r w:rsidR="0064151E">
      <w:rPr>
        <w:i/>
        <w:lang w:val="en-US"/>
      </w:rPr>
      <w:t xml:space="preserve"> </w:t>
    </w:r>
    <w:proofErr w:type="spellStart"/>
    <w:r>
      <w:rPr>
        <w:i/>
        <w:lang w:val="en-US"/>
      </w:rPr>
      <w:t>dn</w:t>
    </w:r>
    <w:r w:rsidR="0064151E">
      <w:rPr>
        <w:i/>
        <w:lang w:val="en-US"/>
      </w:rPr>
      <w:t>e</w:t>
    </w:r>
    <w:proofErr w:type="spellEnd"/>
    <w:r w:rsidR="0064151E">
      <w:rPr>
        <w:i/>
        <w:lang w:val="en-US"/>
      </w:rPr>
      <w:t xml:space="preserve">:                             </w:t>
    </w:r>
  </w:p>
  <w:p w14:paraId="1F787CC9" w14:textId="77777777" w:rsidR="00386231" w:rsidRPr="00386231" w:rsidRDefault="00386231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0AB33" w14:textId="77777777" w:rsidR="00117C47" w:rsidRDefault="00117C47" w:rsidP="00630F36">
      <w:pPr>
        <w:spacing w:after="0" w:line="240" w:lineRule="auto"/>
      </w:pPr>
      <w:r>
        <w:separator/>
      </w:r>
    </w:p>
  </w:footnote>
  <w:footnote w:type="continuationSeparator" w:id="0">
    <w:p w14:paraId="78F8A52E" w14:textId="77777777" w:rsidR="00117C47" w:rsidRDefault="00117C47" w:rsidP="00630F36">
      <w:pPr>
        <w:spacing w:after="0" w:line="240" w:lineRule="auto"/>
      </w:pPr>
      <w:r>
        <w:continuationSeparator/>
      </w:r>
    </w:p>
  </w:footnote>
  <w:footnote w:id="1">
    <w:p w14:paraId="5EAB9F70" w14:textId="77777777" w:rsidR="00C06687" w:rsidRPr="00964558" w:rsidRDefault="00C06687" w:rsidP="00C06687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10AD8" w14:textId="77777777" w:rsidR="00630F36" w:rsidRDefault="00344AB1">
    <w:pPr>
      <w:pStyle w:val="Zhlav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9AF5E2" wp14:editId="2CD7A6E2">
              <wp:simplePos x="0" y="0"/>
              <wp:positionH relativeFrom="column">
                <wp:posOffset>560705</wp:posOffset>
              </wp:positionH>
              <wp:positionV relativeFrom="paragraph">
                <wp:posOffset>-83185</wp:posOffset>
              </wp:positionV>
              <wp:extent cx="3883025" cy="9144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8302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C2BAB" w14:textId="77777777" w:rsidR="00630F36" w:rsidRPr="00C50F37" w:rsidRDefault="00630F36" w:rsidP="00CE384F">
                          <w:pPr>
                            <w:spacing w:after="80"/>
                            <w:rPr>
                              <w:rFonts w:asciiTheme="majorHAnsi" w:hAnsiTheme="majorHAnsi"/>
                              <w:b/>
                              <w:sz w:val="24"/>
                              <w:lang w:val="cs-CZ"/>
                            </w:rPr>
                          </w:pPr>
                          <w:r w:rsidRPr="00C50F37">
                            <w:rPr>
                              <w:rFonts w:asciiTheme="majorHAnsi" w:hAnsiTheme="majorHAnsi"/>
                              <w:b/>
                              <w:sz w:val="24"/>
                              <w:lang w:val="cs-CZ"/>
                            </w:rPr>
                            <w:t>Obecní úřad Jabkenice</w:t>
                          </w:r>
                        </w:p>
                        <w:p w14:paraId="15D402A2" w14:textId="77777777" w:rsidR="00C76BC7" w:rsidRPr="00C50F37" w:rsidRDefault="00C76BC7" w:rsidP="00CE384F">
                          <w:pPr>
                            <w:spacing w:after="0"/>
                            <w:rPr>
                              <w:rFonts w:asciiTheme="majorHAnsi" w:hAnsiTheme="majorHAnsi"/>
                              <w:sz w:val="18"/>
                              <w:lang w:val="cs-CZ"/>
                            </w:rPr>
                          </w:pPr>
                          <w:r w:rsidRPr="00C50F37">
                            <w:rPr>
                              <w:rFonts w:asciiTheme="majorHAnsi" w:hAnsiTheme="majorHAnsi"/>
                              <w:sz w:val="18"/>
                              <w:lang w:val="cs-CZ"/>
                            </w:rPr>
                            <w:t>Jabkenice 136, 294 45 Jabkenice</w:t>
                          </w:r>
                        </w:p>
                        <w:p w14:paraId="0175CD95" w14:textId="77777777" w:rsidR="00C76BC7" w:rsidRPr="00C50F37" w:rsidRDefault="00C50F37" w:rsidP="00CE384F">
                          <w:pPr>
                            <w:spacing w:after="0"/>
                            <w:rPr>
                              <w:rFonts w:asciiTheme="majorHAnsi" w:hAnsiTheme="majorHAnsi"/>
                              <w:sz w:val="18"/>
                              <w:lang w:val="cs-CZ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8"/>
                              <w:lang w:val="cs-CZ"/>
                            </w:rPr>
                            <w:t xml:space="preserve">Telefon: 326 389 117; </w:t>
                          </w:r>
                          <w:r w:rsidR="00C76BC7" w:rsidRPr="00C50F37">
                            <w:rPr>
                              <w:rFonts w:asciiTheme="majorHAnsi" w:hAnsiTheme="majorHAnsi"/>
                              <w:sz w:val="18"/>
                              <w:lang w:val="cs-CZ"/>
                            </w:rPr>
                            <w:t>Email: obec@jabkenice.cz</w:t>
                          </w:r>
                        </w:p>
                        <w:p w14:paraId="1F5C809B" w14:textId="77777777" w:rsidR="00C76BC7" w:rsidRPr="00C50F37" w:rsidRDefault="00C76BC7">
                          <w:pPr>
                            <w:rPr>
                              <w:rFonts w:ascii="Georgia" w:hAnsi="Georgia"/>
                              <w:sz w:val="18"/>
                              <w:lang w:val="cs-CZ"/>
                            </w:rPr>
                          </w:pPr>
                        </w:p>
                        <w:p w14:paraId="3ABE8BFB" w14:textId="77777777" w:rsidR="00630F36" w:rsidRPr="00C50F37" w:rsidRDefault="00630F36">
                          <w:pPr>
                            <w:rPr>
                              <w:rFonts w:ascii="Georgia" w:hAnsi="Georgia"/>
                              <w:sz w:val="18"/>
                              <w:lang w:val="cs-CZ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AF5E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4.15pt;margin-top:-6.55pt;width:305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" fillcolor="white [3201]" stroked="f" strokeweight=".5pt">
              <v:textbox>
                <w:txbxContent>
                  <w:p w14:paraId="096C2BAB" w14:textId="77777777" w:rsidR="00630F36" w:rsidRPr="00C50F37" w:rsidRDefault="00630F36" w:rsidP="00CE384F">
                    <w:pPr>
                      <w:spacing w:after="80"/>
                      <w:rPr>
                        <w:rFonts w:asciiTheme="majorHAnsi" w:hAnsiTheme="majorHAnsi"/>
                        <w:b/>
                        <w:sz w:val="24"/>
                        <w:lang w:val="cs-CZ"/>
                      </w:rPr>
                    </w:pPr>
                    <w:r w:rsidRPr="00C50F37">
                      <w:rPr>
                        <w:rFonts w:asciiTheme="majorHAnsi" w:hAnsiTheme="majorHAnsi"/>
                        <w:b/>
                        <w:sz w:val="24"/>
                        <w:lang w:val="cs-CZ"/>
                      </w:rPr>
                      <w:t>Obecní úřad Jabkenice</w:t>
                    </w:r>
                  </w:p>
                  <w:p w14:paraId="15D402A2" w14:textId="77777777" w:rsidR="00C76BC7" w:rsidRPr="00C50F37" w:rsidRDefault="00C76BC7" w:rsidP="00CE384F">
                    <w:pPr>
                      <w:spacing w:after="0"/>
                      <w:rPr>
                        <w:rFonts w:asciiTheme="majorHAnsi" w:hAnsiTheme="majorHAnsi"/>
                        <w:sz w:val="18"/>
                        <w:lang w:val="cs-CZ"/>
                      </w:rPr>
                    </w:pPr>
                    <w:r w:rsidRPr="00C50F37">
                      <w:rPr>
                        <w:rFonts w:asciiTheme="majorHAnsi" w:hAnsiTheme="majorHAnsi"/>
                        <w:sz w:val="18"/>
                        <w:lang w:val="cs-CZ"/>
                      </w:rPr>
                      <w:t>Jabkenice 136, 294 45 Jabkenice</w:t>
                    </w:r>
                  </w:p>
                  <w:p w14:paraId="0175CD95" w14:textId="77777777" w:rsidR="00C76BC7" w:rsidRPr="00C50F37" w:rsidRDefault="00C50F37" w:rsidP="00CE384F">
                    <w:pPr>
                      <w:spacing w:after="0"/>
                      <w:rPr>
                        <w:rFonts w:asciiTheme="majorHAnsi" w:hAnsiTheme="majorHAnsi"/>
                        <w:sz w:val="18"/>
                        <w:lang w:val="cs-CZ"/>
                      </w:rPr>
                    </w:pPr>
                    <w:r>
                      <w:rPr>
                        <w:rFonts w:asciiTheme="majorHAnsi" w:hAnsiTheme="majorHAnsi"/>
                        <w:sz w:val="18"/>
                        <w:lang w:val="cs-CZ"/>
                      </w:rPr>
                      <w:t xml:space="preserve">Telefon: 326 389 117; </w:t>
                    </w:r>
                    <w:r w:rsidR="00C76BC7" w:rsidRPr="00C50F37">
                      <w:rPr>
                        <w:rFonts w:asciiTheme="majorHAnsi" w:hAnsiTheme="majorHAnsi"/>
                        <w:sz w:val="18"/>
                        <w:lang w:val="cs-CZ"/>
                      </w:rPr>
                      <w:t>Email: obec@jabkenice.cz</w:t>
                    </w:r>
                  </w:p>
                  <w:p w14:paraId="1F5C809B" w14:textId="77777777" w:rsidR="00C76BC7" w:rsidRPr="00C50F37" w:rsidRDefault="00C76BC7">
                    <w:pPr>
                      <w:rPr>
                        <w:rFonts w:ascii="Georgia" w:hAnsi="Georgia"/>
                        <w:sz w:val="18"/>
                        <w:lang w:val="cs-CZ"/>
                      </w:rPr>
                    </w:pPr>
                  </w:p>
                  <w:p w14:paraId="3ABE8BFB" w14:textId="77777777" w:rsidR="00630F36" w:rsidRPr="00C50F37" w:rsidRDefault="00630F36">
                    <w:pPr>
                      <w:rPr>
                        <w:rFonts w:ascii="Georgia" w:hAnsi="Georgia"/>
                        <w:sz w:val="18"/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  <w:r w:rsidR="00630F36">
      <w:rPr>
        <w:noProof/>
        <w:lang w:val="cs-CZ" w:eastAsia="cs-CZ"/>
      </w:rPr>
      <w:drawing>
        <wp:inline distT="0" distB="0" distL="0" distR="0" wp14:anchorId="682A0663" wp14:editId="2F43FF73">
          <wp:extent cx="485775" cy="492140"/>
          <wp:effectExtent l="0" t="0" r="0" b="3175"/>
          <wp:docPr id="1" name="Obrázek 1" descr="C:\Users\DZCPHG5\Desktop\Šablona Jabkenice\Jabkenice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ZCPHG5\Desktop\Šablona Jabkenice\Jabkenice_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129" cy="511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9D092" w14:textId="77777777" w:rsidR="00630F36" w:rsidRDefault="00630F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9BC0BE98"/>
    <w:lvl w:ilvl="0" w:tplc="4A1C8F4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52830">
    <w:abstractNumId w:val="1"/>
  </w:num>
  <w:num w:numId="2" w16cid:durableId="895319680">
    <w:abstractNumId w:val="0"/>
  </w:num>
  <w:num w:numId="3" w16cid:durableId="416679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87"/>
    <w:rsid w:val="00014DE6"/>
    <w:rsid w:val="000564FA"/>
    <w:rsid w:val="000C0124"/>
    <w:rsid w:val="00112B0B"/>
    <w:rsid w:val="00117C47"/>
    <w:rsid w:val="00176EDB"/>
    <w:rsid w:val="001F3FE0"/>
    <w:rsid w:val="00263332"/>
    <w:rsid w:val="00344AB1"/>
    <w:rsid w:val="00375B50"/>
    <w:rsid w:val="00386231"/>
    <w:rsid w:val="003C7F2A"/>
    <w:rsid w:val="00423056"/>
    <w:rsid w:val="00452A31"/>
    <w:rsid w:val="004875F6"/>
    <w:rsid w:val="00495832"/>
    <w:rsid w:val="004F3827"/>
    <w:rsid w:val="00514388"/>
    <w:rsid w:val="0053723C"/>
    <w:rsid w:val="00630F36"/>
    <w:rsid w:val="00633BC6"/>
    <w:rsid w:val="00636699"/>
    <w:rsid w:val="0064151E"/>
    <w:rsid w:val="007A55FF"/>
    <w:rsid w:val="007C6B60"/>
    <w:rsid w:val="007D2C3C"/>
    <w:rsid w:val="007E0C60"/>
    <w:rsid w:val="007F15BF"/>
    <w:rsid w:val="00842C61"/>
    <w:rsid w:val="009340D0"/>
    <w:rsid w:val="009C0C0F"/>
    <w:rsid w:val="009D6704"/>
    <w:rsid w:val="00A92B2C"/>
    <w:rsid w:val="00AE43FD"/>
    <w:rsid w:val="00B86C3E"/>
    <w:rsid w:val="00C06687"/>
    <w:rsid w:val="00C50F37"/>
    <w:rsid w:val="00C76BC7"/>
    <w:rsid w:val="00C9537D"/>
    <w:rsid w:val="00CE384F"/>
    <w:rsid w:val="00D03ED2"/>
    <w:rsid w:val="00E11CD4"/>
    <w:rsid w:val="00E11D1C"/>
    <w:rsid w:val="00E4601F"/>
    <w:rsid w:val="00E773B2"/>
    <w:rsid w:val="00FD7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3024A6"/>
  <w15:docId w15:val="{2D873CD9-9C45-48AE-BDE2-22499462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55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0F36"/>
  </w:style>
  <w:style w:type="paragraph" w:styleId="Zpat">
    <w:name w:val="footer"/>
    <w:basedOn w:val="Normln"/>
    <w:link w:val="ZpatChar"/>
    <w:uiPriority w:val="99"/>
    <w:unhideWhenUsed/>
    <w:rsid w:val="0063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0F36"/>
  </w:style>
  <w:style w:type="paragraph" w:styleId="Textbubliny">
    <w:name w:val="Balloon Text"/>
    <w:basedOn w:val="Normln"/>
    <w:link w:val="TextbublinyChar"/>
    <w:uiPriority w:val="99"/>
    <w:semiHidden/>
    <w:unhideWhenUsed/>
    <w:rsid w:val="009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0D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95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4151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06687"/>
    <w:pPr>
      <w:spacing w:after="120" w:line="240" w:lineRule="auto"/>
      <w:ind w:left="720"/>
      <w:contextualSpacing/>
      <w:jc w:val="both"/>
    </w:pPr>
    <w:rPr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6687"/>
    <w:pPr>
      <w:spacing w:after="0" w:line="240" w:lineRule="auto"/>
      <w:jc w:val="both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6687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066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l\Documents\Vlastn&#237;%20&#353;ablony%20Office\Jabkenice%20letter%20-%20pr&#225;zdn&#253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Jabkenice letter - prázdný.dotx</Template>
  <TotalTime>20</TotalTime>
  <Pages>2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Hesterini</dc:creator>
  <cp:keywords/>
  <dc:description/>
  <cp:lastModifiedBy>David Forejtar</cp:lastModifiedBy>
  <cp:revision>5</cp:revision>
  <cp:lastPrinted>2018-11-01T12:25:00Z</cp:lastPrinted>
  <dcterms:created xsi:type="dcterms:W3CDTF">2024-09-23T17:04:00Z</dcterms:created>
  <dcterms:modified xsi:type="dcterms:W3CDTF">2024-09-29T16:11:00Z</dcterms:modified>
</cp:coreProperties>
</file>