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BC4D" w14:textId="77777777" w:rsidR="00143083" w:rsidRDefault="001F06DB">
      <w:pPr>
        <w:pStyle w:val="Nzev"/>
      </w:pPr>
      <w:r>
        <w:t>Město Bzenec</w:t>
      </w:r>
      <w:r>
        <w:br/>
      </w:r>
      <w:r>
        <w:t>Zastupitelstvo města Bzenec</w:t>
      </w:r>
    </w:p>
    <w:p w14:paraId="4DF2D580" w14:textId="77777777" w:rsidR="00143083" w:rsidRDefault="001F06DB">
      <w:pPr>
        <w:pStyle w:val="Nadpis1"/>
      </w:pPr>
      <w:r>
        <w:t>Obecně závazná vyhláška města Bzenec</w:t>
      </w:r>
      <w:r>
        <w:br/>
      </w:r>
      <w:r>
        <w:t>o místním poplatku za obecní systém odpadového hospodářství</w:t>
      </w:r>
    </w:p>
    <w:p w14:paraId="77F56F2E" w14:textId="77777777" w:rsidR="00143083" w:rsidRDefault="001F06DB">
      <w:pPr>
        <w:pStyle w:val="UvodniVeta"/>
      </w:pPr>
      <w:r>
        <w:t xml:space="preserve">Zastupitelstvo města Bzenec se na svém zasedání dne 10. prosince 2025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B73631" w14:textId="77777777" w:rsidR="00143083" w:rsidRDefault="001F06DB">
      <w:pPr>
        <w:pStyle w:val="Nadpis2"/>
      </w:pPr>
      <w:r>
        <w:t>Čl. 1</w:t>
      </w:r>
      <w:r>
        <w:br/>
      </w:r>
      <w:r>
        <w:t>Úvodní ustanovení</w:t>
      </w:r>
    </w:p>
    <w:p w14:paraId="18A6C0A8" w14:textId="77777777" w:rsidR="00143083" w:rsidRDefault="001F06DB">
      <w:pPr>
        <w:pStyle w:val="Odstavec"/>
        <w:numPr>
          <w:ilvl w:val="0"/>
          <w:numId w:val="1"/>
        </w:numPr>
      </w:pPr>
      <w:r>
        <w:t>Město Bzenec touto vyhláškou zavádí místní poplatek za obecní systém odpadového hospodářství (dále jen „poplatek“).</w:t>
      </w:r>
    </w:p>
    <w:p w14:paraId="5039B21D" w14:textId="77777777" w:rsidR="00143083" w:rsidRDefault="001F06D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072EE82" w14:textId="77777777" w:rsidR="00143083" w:rsidRDefault="001F06D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434C140" w14:textId="77777777" w:rsidR="00143083" w:rsidRDefault="001F06DB">
      <w:pPr>
        <w:pStyle w:val="Nadpis2"/>
      </w:pPr>
      <w:r>
        <w:t>Čl. 2</w:t>
      </w:r>
      <w:r>
        <w:br/>
      </w:r>
      <w:r>
        <w:t>Poplatník</w:t>
      </w:r>
    </w:p>
    <w:p w14:paraId="56E68DCA" w14:textId="77777777" w:rsidR="00143083" w:rsidRDefault="001F06D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5DA5A8B" w14:textId="77777777" w:rsidR="00143083" w:rsidRDefault="001F06DB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04D07060" w14:textId="77777777" w:rsidR="00143083" w:rsidRDefault="001F06D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4B73B93D" w14:textId="77777777" w:rsidR="00143083" w:rsidRDefault="001F06D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1963300" w14:textId="77777777" w:rsidR="00143083" w:rsidRDefault="001F06DB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6A2F58AB" w14:textId="77777777" w:rsidR="00143083" w:rsidRDefault="001F06D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56997E0" w14:textId="77777777" w:rsidR="00143083" w:rsidRDefault="001F06D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EF43A9A" w14:textId="77777777" w:rsidR="00143083" w:rsidRDefault="001F06DB">
      <w:pPr>
        <w:pStyle w:val="Nadpis2"/>
      </w:pPr>
      <w:r>
        <w:t>Čl. 4</w:t>
      </w:r>
      <w:r>
        <w:br/>
      </w:r>
      <w:r>
        <w:t>Sazba poplatku</w:t>
      </w:r>
    </w:p>
    <w:p w14:paraId="6A78F1B2" w14:textId="77777777" w:rsidR="00143083" w:rsidRDefault="001F06DB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3CDD2C01" w14:textId="77777777" w:rsidR="00143083" w:rsidRDefault="001F06DB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ve městě, snižuje o jednu </w:t>
      </w:r>
      <w:r>
        <w:t>dvanáctinu za každý kalendářní měsíc, na jehož konci</w:t>
      </w:r>
      <w:r>
        <w:rPr>
          <w:rStyle w:val="Znakapoznpodarou"/>
        </w:rPr>
        <w:footnoteReference w:id="8"/>
      </w:r>
    </w:p>
    <w:p w14:paraId="0BEE0340" w14:textId="77777777" w:rsidR="00143083" w:rsidRDefault="001F06DB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44FF5C68" w14:textId="77777777" w:rsidR="00143083" w:rsidRDefault="001F06D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388D76D" w14:textId="77777777" w:rsidR="00143083" w:rsidRDefault="001F06DB">
      <w:pPr>
        <w:pStyle w:val="Odstavec"/>
        <w:numPr>
          <w:ilvl w:val="0"/>
          <w:numId w:val="1"/>
        </w:numPr>
      </w:pPr>
      <w:r>
        <w:t xml:space="preserve">Poplatek se </w:t>
      </w:r>
      <w:r>
        <w:t>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3BD3BAE" w14:textId="77777777" w:rsidR="00143083" w:rsidRDefault="001F06D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A735D7" w14:textId="77777777" w:rsidR="00143083" w:rsidRDefault="001F06D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2C93259" w14:textId="77777777" w:rsidR="00143083" w:rsidRDefault="001F06D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B9D77D7" w14:textId="77777777" w:rsidR="00143083" w:rsidRDefault="001F06DB">
      <w:pPr>
        <w:pStyle w:val="Nadpis2"/>
      </w:pPr>
      <w:r>
        <w:t>Čl. 5</w:t>
      </w:r>
      <w:r>
        <w:br/>
      </w:r>
      <w:r>
        <w:t>Splatnost poplatku</w:t>
      </w:r>
    </w:p>
    <w:p w14:paraId="430B6871" w14:textId="77777777" w:rsidR="00143083" w:rsidRDefault="001F06DB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14:paraId="27B2A220" w14:textId="77777777" w:rsidR="00143083" w:rsidRDefault="001F06D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B026EC2" w14:textId="77777777" w:rsidR="00143083" w:rsidRDefault="001F06D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775FC6BD" w14:textId="77777777" w:rsidR="00143083" w:rsidRDefault="001F06DB">
      <w:pPr>
        <w:pStyle w:val="Nadpis2"/>
      </w:pPr>
      <w:r>
        <w:t>Čl. 6</w:t>
      </w:r>
      <w:r>
        <w:br/>
      </w:r>
      <w:r>
        <w:t xml:space="preserve"> Osvobození a úlevy</w:t>
      </w:r>
    </w:p>
    <w:p w14:paraId="30583EB1" w14:textId="77777777" w:rsidR="00143083" w:rsidRDefault="001F06D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4469D3DB" w14:textId="77777777" w:rsidR="00143083" w:rsidRDefault="001F06DB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2AF1644F" w14:textId="77777777" w:rsidR="00143083" w:rsidRDefault="001F06DB">
      <w:pPr>
        <w:pStyle w:val="Odstavec"/>
        <w:numPr>
          <w:ilvl w:val="1"/>
          <w:numId w:val="1"/>
        </w:numPr>
      </w:pPr>
      <w:r>
        <w:t xml:space="preserve">umístěna do školského zařízení pro výkon ústavní nebo ochranné výchovy nebo školského zařízení pro preventivně výchovnou péči </w:t>
      </w:r>
      <w:r>
        <w:t>na základě rozhodnutí soudu nebo smlouvy,</w:t>
      </w:r>
    </w:p>
    <w:p w14:paraId="09A1E5D2" w14:textId="77777777" w:rsidR="00143083" w:rsidRDefault="001F06D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2FA68D5" w14:textId="77777777" w:rsidR="00143083" w:rsidRDefault="001F06D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B94680D" w14:textId="77777777" w:rsidR="00143083" w:rsidRDefault="001F06D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768AF2A" w14:textId="77777777" w:rsidR="00143083" w:rsidRDefault="001F06D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56149C39" w14:textId="77777777" w:rsidR="00143083" w:rsidRDefault="001F06DB">
      <w:pPr>
        <w:pStyle w:val="Odstavec"/>
        <w:numPr>
          <w:ilvl w:val="1"/>
          <w:numId w:val="1"/>
        </w:numPr>
      </w:pPr>
      <w:r>
        <w:t>se po dobu nejméně 10 měsíců v příslušném kalendářním roce nezdržuje na území města Bzence z důvodu pobytu v zahraničí,</w:t>
      </w:r>
    </w:p>
    <w:p w14:paraId="6FBA18DC" w14:textId="77777777" w:rsidR="00143083" w:rsidRDefault="001F06DB">
      <w:pPr>
        <w:pStyle w:val="Odstavec"/>
        <w:numPr>
          <w:ilvl w:val="1"/>
          <w:numId w:val="1"/>
        </w:numPr>
      </w:pPr>
      <w:r>
        <w:t>je přihlášena v sídle ohlašovny města Bzence, náměstí Svobody 73, 696 81 Bzenec,</w:t>
      </w:r>
    </w:p>
    <w:p w14:paraId="5158AE2D" w14:textId="77777777" w:rsidR="00143083" w:rsidRDefault="001F06DB">
      <w:pPr>
        <w:pStyle w:val="Odstavec"/>
        <w:numPr>
          <w:ilvl w:val="1"/>
          <w:numId w:val="1"/>
        </w:numPr>
      </w:pPr>
      <w:r>
        <w:t>bydlí v místech, kde není z důvodu hospodárnosti prováděn svoz komunálního odpadu (jedná se o samoty – č.p. 528 a č.p. 1114 v </w:t>
      </w:r>
      <w:proofErr w:type="spellStart"/>
      <w:r>
        <w:t>k.ú</w:t>
      </w:r>
      <w:proofErr w:type="spellEnd"/>
      <w:r>
        <w:t>. Bzenec).</w:t>
      </w:r>
    </w:p>
    <w:p w14:paraId="521ED0BC" w14:textId="77777777" w:rsidR="00143083" w:rsidRDefault="001F06DB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která:</w:t>
      </w:r>
    </w:p>
    <w:p w14:paraId="033A94B7" w14:textId="12EA15EF" w:rsidR="00143083" w:rsidRDefault="001F06DB">
      <w:pPr>
        <w:pStyle w:val="Odstavec"/>
        <w:numPr>
          <w:ilvl w:val="1"/>
          <w:numId w:val="1"/>
        </w:numPr>
      </w:pPr>
      <w:r>
        <w:t xml:space="preserve">a nachází se v místech, kde není z důvodu hospodárnosti prováděn svoz komunálního odpadu </w:t>
      </w:r>
      <w:r>
        <w:t>(jedná se o samoty – č.p. 528 a č.p. 1114 v </w:t>
      </w:r>
      <w:proofErr w:type="spellStart"/>
      <w:r>
        <w:t>k.ú</w:t>
      </w:r>
      <w:proofErr w:type="spellEnd"/>
      <w:r>
        <w:t>. Bzenec)</w:t>
      </w:r>
      <w:r>
        <w:t>,</w:t>
      </w:r>
    </w:p>
    <w:p w14:paraId="7967F0D7" w14:textId="77777777" w:rsidR="00143083" w:rsidRDefault="001F06DB">
      <w:pPr>
        <w:pStyle w:val="Odstavec"/>
        <w:numPr>
          <w:ilvl w:val="1"/>
          <w:numId w:val="1"/>
        </w:numPr>
      </w:pPr>
      <w:r>
        <w:t>pokud osoba ohlásí správci poplatku odstranění stavby nebo změnu užívání stavby.</w:t>
      </w:r>
    </w:p>
    <w:p w14:paraId="238F6970" w14:textId="77777777" w:rsidR="00143083" w:rsidRDefault="001F06DB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4FCCA582" w14:textId="77777777" w:rsidR="00143083" w:rsidRDefault="001F06DB">
      <w:pPr>
        <w:pStyle w:val="Odstavec"/>
        <w:numPr>
          <w:ilvl w:val="1"/>
          <w:numId w:val="1"/>
        </w:numPr>
      </w:pPr>
      <w:r>
        <w:t>dosáhla v kalendářním roce věku 65 a více let, ve výši 150 Kč,</w:t>
      </w:r>
    </w:p>
    <w:p w14:paraId="78F6526D" w14:textId="77777777" w:rsidR="00143083" w:rsidRDefault="001F06DB">
      <w:pPr>
        <w:pStyle w:val="Odstavec"/>
        <w:numPr>
          <w:ilvl w:val="1"/>
          <w:numId w:val="1"/>
        </w:numPr>
      </w:pPr>
      <w:r>
        <w:t>se po dobu nejméně 6 měsíců v příslušném kalendářním roce nezdržuje na území města Bzence z důvodu studia mimo město Bzenec, ve výši 50 %.</w:t>
      </w:r>
    </w:p>
    <w:p w14:paraId="1CC51683" w14:textId="77777777" w:rsidR="00143083" w:rsidRDefault="001F06DB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 dosáhla v kalendářním roce věku 65 a více let, ve výši 150 Kč.</w:t>
      </w:r>
    </w:p>
    <w:p w14:paraId="4FFD5D41" w14:textId="77777777" w:rsidR="00143083" w:rsidRDefault="001F06D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45EF7342" w14:textId="77777777" w:rsidR="00143083" w:rsidRDefault="001F06DB">
      <w:pPr>
        <w:pStyle w:val="Nadpis2"/>
      </w:pPr>
      <w:r>
        <w:lastRenderedPageBreak/>
        <w:t>Čl. 7</w:t>
      </w:r>
      <w:r>
        <w:br/>
      </w:r>
      <w:r>
        <w:t>Přechodné a zrušovací ustanovení</w:t>
      </w:r>
    </w:p>
    <w:p w14:paraId="0E25935B" w14:textId="77777777" w:rsidR="00143083" w:rsidRDefault="001F06D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292BE82" w14:textId="029194F0" w:rsidR="00143083" w:rsidRDefault="001F06DB">
      <w:pPr>
        <w:pStyle w:val="Odstavec"/>
        <w:numPr>
          <w:ilvl w:val="0"/>
          <w:numId w:val="1"/>
        </w:numPr>
      </w:pPr>
      <w:r>
        <w:t xml:space="preserve">Zrušuje se obecně závazná vyhláška města Bzenec </w:t>
      </w:r>
      <w:r>
        <w:t>č. 4/2024, o místním poplatku za obecní systém odpadového hospodářství, ze dne 18. prosince 2024.</w:t>
      </w:r>
    </w:p>
    <w:p w14:paraId="62A360C2" w14:textId="77777777" w:rsidR="00143083" w:rsidRDefault="001F06DB">
      <w:pPr>
        <w:pStyle w:val="Nadpis2"/>
      </w:pPr>
      <w:r>
        <w:t>Čl. 8</w:t>
      </w:r>
      <w:r>
        <w:br/>
      </w:r>
      <w:r>
        <w:t>Účinnost</w:t>
      </w:r>
    </w:p>
    <w:p w14:paraId="30C3E305" w14:textId="77777777" w:rsidR="00143083" w:rsidRDefault="001F06DB">
      <w:pPr>
        <w:pStyle w:val="Odstavec"/>
      </w:pPr>
      <w:r>
        <w:t xml:space="preserve">Tato vyhláška nabývá účinnosti dnem </w:t>
      </w:r>
      <w:r>
        <w:t>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43083" w14:paraId="5BB56E9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909E9" w14:textId="77777777" w:rsidR="00143083" w:rsidRDefault="001F06DB">
            <w:pPr>
              <w:pStyle w:val="PodpisovePole"/>
            </w:pPr>
            <w:r>
              <w:t xml:space="preserve">Ing. arch. Erik </w:t>
            </w:r>
            <w:proofErr w:type="spellStart"/>
            <w:r>
              <w:t>Ebringer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E1A58" w14:textId="77777777" w:rsidR="00143083" w:rsidRDefault="001F06DB">
            <w:pPr>
              <w:pStyle w:val="PodpisovePole"/>
            </w:pPr>
            <w:r>
              <w:t>Miroslav Goliáš v. r.</w:t>
            </w:r>
            <w:r>
              <w:br/>
            </w:r>
            <w:r>
              <w:t xml:space="preserve"> místostarosta</w:t>
            </w:r>
          </w:p>
        </w:tc>
      </w:tr>
      <w:tr w:rsidR="00143083" w14:paraId="64983AF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619CA2" w14:textId="77777777" w:rsidR="00143083" w:rsidRDefault="0014308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2C8A4" w14:textId="77777777" w:rsidR="00143083" w:rsidRDefault="00143083">
            <w:pPr>
              <w:pStyle w:val="PodpisovePole"/>
            </w:pPr>
          </w:p>
        </w:tc>
      </w:tr>
    </w:tbl>
    <w:p w14:paraId="3F1A9AC0" w14:textId="77777777" w:rsidR="00143083" w:rsidRDefault="00143083"/>
    <w:sectPr w:rsidR="0014308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AEDC" w14:textId="77777777" w:rsidR="001F06DB" w:rsidRDefault="001F06DB">
      <w:r>
        <w:separator/>
      </w:r>
    </w:p>
  </w:endnote>
  <w:endnote w:type="continuationSeparator" w:id="0">
    <w:p w14:paraId="5D7EBF02" w14:textId="77777777" w:rsidR="001F06DB" w:rsidRDefault="001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3447" w14:textId="77777777" w:rsidR="001F06DB" w:rsidRDefault="001F06DB">
      <w:r>
        <w:rPr>
          <w:color w:val="000000"/>
        </w:rPr>
        <w:separator/>
      </w:r>
    </w:p>
  </w:footnote>
  <w:footnote w:type="continuationSeparator" w:id="0">
    <w:p w14:paraId="17C02D10" w14:textId="77777777" w:rsidR="001F06DB" w:rsidRDefault="001F06DB">
      <w:r>
        <w:continuationSeparator/>
      </w:r>
    </w:p>
  </w:footnote>
  <w:footnote w:id="1">
    <w:p w14:paraId="6CB18605" w14:textId="41678D3D" w:rsidR="001F06DB" w:rsidRDefault="001F06DB" w:rsidP="001F06DB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597F4A80" w14:textId="3CA2429D" w:rsidR="001F06DB" w:rsidRDefault="001F06DB" w:rsidP="001F06D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63A44F68" w14:textId="37E258A1" w:rsidR="001F06DB" w:rsidRDefault="001F06DB" w:rsidP="001F06DB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34944478" w14:textId="016ED8EE" w:rsidR="001F06DB" w:rsidRDefault="001F06DB" w:rsidP="001F06DB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713750E" w14:textId="77777777" w:rsidR="00143083" w:rsidRDefault="001F06DB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07E5C2D" w14:textId="77777777" w:rsidR="00143083" w:rsidRDefault="00143083"/>
    <w:p w14:paraId="0AA2E5C5" w14:textId="77777777" w:rsidR="00143083" w:rsidRDefault="00143083"/>
    <w:p w14:paraId="26556B9E" w14:textId="77777777" w:rsidR="001F06DB" w:rsidRDefault="001F06DB"/>
  </w:footnote>
  <w:footnote w:id="6">
    <w:p w14:paraId="5E0CA09D" w14:textId="57D76E01" w:rsidR="001F06DB" w:rsidRDefault="001F06DB" w:rsidP="001F06D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6B60A57D" w14:textId="48469BE5" w:rsidR="001F06DB" w:rsidRDefault="001F06DB" w:rsidP="001F06D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655AA2DF" w14:textId="1484DE08" w:rsidR="001F06DB" w:rsidRDefault="001F06DB" w:rsidP="001F06D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63BC7479" w14:textId="7EA3FB5E" w:rsidR="001F06DB" w:rsidRDefault="001F06DB" w:rsidP="001F06D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4FCD3D64" w14:textId="77777777" w:rsidR="00143083" w:rsidRDefault="001F06DB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FB913B3" w14:textId="77777777" w:rsidR="00143083" w:rsidRDefault="00143083"/>
    <w:p w14:paraId="4A3582DB" w14:textId="77777777" w:rsidR="00143083" w:rsidRDefault="00143083"/>
    <w:p w14:paraId="01E9FAAE" w14:textId="77777777" w:rsidR="001F06DB" w:rsidRDefault="001F06DB"/>
  </w:footnote>
  <w:footnote w:id="11">
    <w:p w14:paraId="0842A700" w14:textId="77777777" w:rsidR="00143083" w:rsidRDefault="001F06DB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00D70EA" w14:textId="77777777" w:rsidR="00143083" w:rsidRDefault="00143083"/>
    <w:p w14:paraId="1EB1772D" w14:textId="77777777" w:rsidR="00143083" w:rsidRDefault="00143083"/>
    <w:p w14:paraId="1935AA15" w14:textId="77777777" w:rsidR="001F06DB" w:rsidRDefault="001F06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759"/>
    <w:multiLevelType w:val="multilevel"/>
    <w:tmpl w:val="B50C2F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93770562">
    <w:abstractNumId w:val="0"/>
  </w:num>
  <w:num w:numId="2" w16cid:durableId="1694644982">
    <w:abstractNumId w:val="0"/>
    <w:lvlOverride w:ilvl="0">
      <w:startOverride w:val="1"/>
    </w:lvlOverride>
  </w:num>
  <w:num w:numId="3" w16cid:durableId="307172032">
    <w:abstractNumId w:val="0"/>
    <w:lvlOverride w:ilvl="0">
      <w:startOverride w:val="1"/>
    </w:lvlOverride>
  </w:num>
  <w:num w:numId="4" w16cid:durableId="1869097596">
    <w:abstractNumId w:val="0"/>
    <w:lvlOverride w:ilvl="0">
      <w:startOverride w:val="1"/>
    </w:lvlOverride>
  </w:num>
  <w:num w:numId="5" w16cid:durableId="818691154">
    <w:abstractNumId w:val="0"/>
    <w:lvlOverride w:ilvl="0">
      <w:startOverride w:val="1"/>
    </w:lvlOverride>
  </w:num>
  <w:num w:numId="6" w16cid:durableId="1754744101">
    <w:abstractNumId w:val="0"/>
    <w:lvlOverride w:ilvl="0">
      <w:startOverride w:val="1"/>
    </w:lvlOverride>
  </w:num>
  <w:num w:numId="7" w16cid:durableId="8390764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3083"/>
    <w:rsid w:val="00143083"/>
    <w:rsid w:val="001F06DB"/>
    <w:rsid w:val="008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8FA3"/>
  <w15:docId w15:val="{17935B4D-6315-4828-9E62-F43A778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4806</Characters>
  <Application>Microsoft Office Word</Application>
  <DocSecurity>4</DocSecurity>
  <Lines>40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Lucie Jurasová</dc:creator>
  <cp:lastModifiedBy>Gajdůšková Iveta, Mgr.</cp:lastModifiedBy>
  <cp:revision>2</cp:revision>
  <dcterms:created xsi:type="dcterms:W3CDTF">2025-12-04T12:57:00Z</dcterms:created>
  <dcterms:modified xsi:type="dcterms:W3CDTF">2025-12-04T12:57:00Z</dcterms:modified>
</cp:coreProperties>
</file>