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37" w:rsidRDefault="00AC3837" w:rsidP="001D509C">
      <w:pPr>
        <w:pStyle w:val="Nzev"/>
        <w:rPr>
          <w:sz w:val="22"/>
        </w:rPr>
      </w:pPr>
      <w:bookmarkStart w:id="0" w:name="_GoBack"/>
      <w:bookmarkEnd w:id="0"/>
      <w:r>
        <w:rPr>
          <w:sz w:val="22"/>
        </w:rPr>
        <w:t>NAŘÍZENÍ</w:t>
      </w:r>
    </w:p>
    <w:p w:rsidR="00AC3837" w:rsidRDefault="00617D2D" w:rsidP="001D509C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Kraj</w:t>
      </w:r>
      <w:r w:rsidR="00AC3837">
        <w:rPr>
          <w:rFonts w:ascii="Arial" w:hAnsi="Arial" w:cs="Arial"/>
          <w:b/>
          <w:bCs/>
          <w:sz w:val="22"/>
        </w:rPr>
        <w:t>e Vysočina</w:t>
      </w:r>
    </w:p>
    <w:p w:rsidR="00AC3837" w:rsidRDefault="00AC3837" w:rsidP="001D509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ze dne </w:t>
      </w:r>
      <w:r w:rsidR="00F00926">
        <w:rPr>
          <w:rFonts w:ascii="Arial" w:hAnsi="Arial" w:cs="Arial"/>
          <w:sz w:val="22"/>
        </w:rPr>
        <w:t>9. ledna 2024</w:t>
      </w:r>
    </w:p>
    <w:p w:rsidR="00AC3837" w:rsidRDefault="00AC3837" w:rsidP="001D509C">
      <w:pPr>
        <w:jc w:val="center"/>
        <w:rPr>
          <w:rFonts w:ascii="Arial" w:hAnsi="Arial" w:cs="Arial"/>
          <w:sz w:val="22"/>
        </w:rPr>
      </w:pPr>
      <w:r w:rsidRPr="00370595">
        <w:rPr>
          <w:rFonts w:ascii="Arial" w:hAnsi="Arial" w:cs="Arial"/>
          <w:sz w:val="22"/>
        </w:rPr>
        <w:t xml:space="preserve">č. </w:t>
      </w:r>
      <w:r w:rsidR="0025226F">
        <w:rPr>
          <w:rFonts w:ascii="Arial" w:hAnsi="Arial" w:cs="Arial"/>
          <w:sz w:val="22"/>
        </w:rPr>
        <w:t>6</w:t>
      </w:r>
      <w:r w:rsidRPr="005C4CB6">
        <w:rPr>
          <w:rFonts w:ascii="Arial" w:hAnsi="Arial" w:cs="Arial"/>
          <w:sz w:val="22"/>
        </w:rPr>
        <w:t>/20</w:t>
      </w:r>
      <w:r w:rsidR="00F00926">
        <w:rPr>
          <w:rFonts w:ascii="Arial" w:hAnsi="Arial" w:cs="Arial"/>
          <w:sz w:val="22"/>
        </w:rPr>
        <w:t>24</w:t>
      </w:r>
    </w:p>
    <w:p w:rsidR="00AC3837" w:rsidRDefault="00AC3837" w:rsidP="001D509C">
      <w:pPr>
        <w:jc w:val="center"/>
        <w:rPr>
          <w:rFonts w:ascii="Arial" w:hAnsi="Arial" w:cs="Arial"/>
          <w:sz w:val="22"/>
        </w:rPr>
      </w:pPr>
    </w:p>
    <w:p w:rsidR="00AC3837" w:rsidRDefault="00AC3837" w:rsidP="001D509C">
      <w:pPr>
        <w:jc w:val="center"/>
        <w:rPr>
          <w:rFonts w:ascii="Arial" w:hAnsi="Arial" w:cs="Arial"/>
          <w:sz w:val="22"/>
        </w:rPr>
      </w:pPr>
    </w:p>
    <w:p w:rsidR="00AC3837" w:rsidRPr="00F27E2E" w:rsidRDefault="00F27E2E" w:rsidP="001D509C">
      <w:pPr>
        <w:pStyle w:val="Zkladntext"/>
      </w:pPr>
      <w:r w:rsidRPr="00F27E2E">
        <w:t xml:space="preserve">o zřízení přírodní </w:t>
      </w:r>
      <w:r w:rsidR="00F00926">
        <w:t xml:space="preserve">památky </w:t>
      </w:r>
      <w:r w:rsidR="00F502AD">
        <w:t>U Šeredů</w:t>
      </w:r>
    </w:p>
    <w:p w:rsidR="00AC3837" w:rsidRDefault="00AC3837" w:rsidP="001D509C">
      <w:pPr>
        <w:pStyle w:val="Zkladntext"/>
      </w:pPr>
    </w:p>
    <w:p w:rsidR="00AC3837" w:rsidRDefault="00AC3837" w:rsidP="00D6516E">
      <w:pPr>
        <w:pStyle w:val="Zkladntext2"/>
        <w:spacing w:before="0"/>
        <w:rPr>
          <w:b/>
          <w:bCs/>
        </w:rPr>
      </w:pPr>
      <w:r>
        <w:t xml:space="preserve">Rada </w:t>
      </w:r>
      <w:r w:rsidR="00617D2D">
        <w:t>Kraj</w:t>
      </w:r>
      <w:r>
        <w:t xml:space="preserve">e Vysočina vydává v souladu s ustanovením § </w:t>
      </w:r>
      <w:smartTag w:uri="urn:schemas-microsoft-com:office:smarttags" w:element="metricconverter">
        <w:smartTagPr>
          <w:attr w:name="ProductID" w:val="7 a"/>
        </w:smartTagPr>
        <w:r>
          <w:t>7 a</w:t>
        </w:r>
      </w:smartTag>
      <w:r>
        <w:t xml:space="preserve"> 59 odst. 1 písm. k) zákona č. 129/2000 Sb., o krajích (krajské zřízení), ve znění pozdějších předpisů, a dle § 77a odst. 2 zákona č. 114/1992 Sb., o ochraně přírody a krajiny, ve znění pozdějších předpisů (dále jen zákon o ochraně přírody), toto nařízení kraje:</w:t>
      </w:r>
    </w:p>
    <w:p w:rsidR="00AC3837" w:rsidRDefault="00AC3837" w:rsidP="001D509C">
      <w:pPr>
        <w:jc w:val="center"/>
        <w:rPr>
          <w:rFonts w:ascii="Arial" w:hAnsi="Arial" w:cs="Arial"/>
          <w:b/>
          <w:bCs/>
          <w:sz w:val="22"/>
        </w:rPr>
      </w:pPr>
    </w:p>
    <w:p w:rsidR="00AC3837" w:rsidRDefault="00AC3837" w:rsidP="001D509C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Čl. 1</w:t>
      </w:r>
    </w:p>
    <w:p w:rsidR="00AC3837" w:rsidRDefault="00617D2D" w:rsidP="001D509C">
      <w:pPr>
        <w:pStyle w:val="Nadpis1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Vymezení přírodní </w:t>
      </w:r>
      <w:r w:rsidR="00F00926">
        <w:rPr>
          <w:b/>
          <w:bCs/>
          <w:i w:val="0"/>
          <w:iCs w:val="0"/>
        </w:rPr>
        <w:t>památky</w:t>
      </w:r>
    </w:p>
    <w:p w:rsidR="00617D2D" w:rsidRDefault="00617D2D" w:rsidP="001D509C"/>
    <w:p w:rsidR="00617D2D" w:rsidRDefault="00617D2D" w:rsidP="008C4F94">
      <w:pPr>
        <w:pStyle w:val="Zkladntext2"/>
        <w:numPr>
          <w:ilvl w:val="0"/>
          <w:numId w:val="1"/>
        </w:numPr>
        <w:tabs>
          <w:tab w:val="clear" w:pos="1065"/>
        </w:tabs>
        <w:spacing w:before="0"/>
        <w:ind w:left="567" w:hanging="567"/>
      </w:pPr>
      <w:r>
        <w:t xml:space="preserve">Zřizuje se přírodní </w:t>
      </w:r>
      <w:r w:rsidR="00F00926">
        <w:t xml:space="preserve">památka </w:t>
      </w:r>
      <w:r w:rsidR="00F502AD">
        <w:t>U Šeredů</w:t>
      </w:r>
      <w:r>
        <w:t xml:space="preserve"> (dále jen „přírodní </w:t>
      </w:r>
      <w:r w:rsidR="00F00926">
        <w:t>památka</w:t>
      </w:r>
      <w:r>
        <w:t>“).</w:t>
      </w:r>
    </w:p>
    <w:p w:rsidR="001D509C" w:rsidRDefault="001D509C" w:rsidP="008C4F94">
      <w:pPr>
        <w:pStyle w:val="Zkladntext2"/>
        <w:spacing w:before="0"/>
        <w:ind w:left="567" w:hanging="567"/>
      </w:pPr>
    </w:p>
    <w:p w:rsidR="00617D2D" w:rsidRDefault="00617D2D" w:rsidP="00AD4A85">
      <w:pPr>
        <w:pStyle w:val="Zkladntext2"/>
        <w:numPr>
          <w:ilvl w:val="0"/>
          <w:numId w:val="1"/>
        </w:numPr>
        <w:tabs>
          <w:tab w:val="clear" w:pos="1065"/>
        </w:tabs>
        <w:spacing w:before="0"/>
        <w:ind w:left="567" w:hanging="567"/>
      </w:pPr>
      <w:r>
        <w:t xml:space="preserve">Přírodní </w:t>
      </w:r>
      <w:r w:rsidR="00F00926">
        <w:t>památka</w:t>
      </w:r>
      <w:r>
        <w:t xml:space="preserve"> se rozkládá na území Kraje Vysočina, v katastrálním území </w:t>
      </w:r>
      <w:r w:rsidR="00F502AD">
        <w:t>Jiřín a Ježená</w:t>
      </w:r>
      <w:r w:rsidR="003D7CC5">
        <w:t>.</w:t>
      </w:r>
      <w:r>
        <w:t xml:space="preserve"> Hranice přírodní </w:t>
      </w:r>
      <w:r w:rsidR="00BD66B1">
        <w:t>památky</w:t>
      </w:r>
      <w:r>
        <w:t xml:space="preserve"> se stanoví uzavřeným geometrickým obrazc</w:t>
      </w:r>
      <w:r w:rsidR="0046411B">
        <w:t>em</w:t>
      </w:r>
      <w:r>
        <w:t xml:space="preserve"> s přímými stranami, </w:t>
      </w:r>
      <w:r w:rsidR="0046411B">
        <w:t>jehož</w:t>
      </w:r>
      <w:r>
        <w:t xml:space="preserve"> vrcholy jsou určeny souřadnicemi jednotné trigonometrické sítě katastrální</w:t>
      </w:r>
      <w:r w:rsidR="00A54144">
        <w:rPr>
          <w:rStyle w:val="Znakapoznpodarou"/>
        </w:rPr>
        <w:footnoteReference w:id="1"/>
      </w:r>
      <w:r>
        <w:t>. Seznam souřadnic vrcholů geometrick</w:t>
      </w:r>
      <w:r w:rsidR="00264799">
        <w:t>ého</w:t>
      </w:r>
      <w:r w:rsidR="003D7CC5">
        <w:t xml:space="preserve"> obrazc</w:t>
      </w:r>
      <w:r w:rsidR="00264799">
        <w:t>e</w:t>
      </w:r>
      <w:r>
        <w:t xml:space="preserve"> tak, jak jdou v obrazc</w:t>
      </w:r>
      <w:r w:rsidR="00264799">
        <w:t>i</w:t>
      </w:r>
      <w:r>
        <w:t xml:space="preserve"> za sebou, je uveden v příloze č. 1 k tomuto nařízení.</w:t>
      </w:r>
    </w:p>
    <w:p w:rsidR="003D7CC5" w:rsidRDefault="003D7CC5" w:rsidP="003D7CC5">
      <w:pPr>
        <w:pStyle w:val="Zkladntext2"/>
        <w:spacing w:before="0"/>
      </w:pPr>
    </w:p>
    <w:p w:rsidR="00617D2D" w:rsidRPr="00617D2D" w:rsidRDefault="00617D2D" w:rsidP="008C4F94">
      <w:pPr>
        <w:pStyle w:val="Zkladntext2"/>
        <w:numPr>
          <w:ilvl w:val="0"/>
          <w:numId w:val="1"/>
        </w:numPr>
        <w:tabs>
          <w:tab w:val="clear" w:pos="1065"/>
        </w:tabs>
        <w:spacing w:before="0"/>
        <w:ind w:left="567" w:hanging="567"/>
      </w:pPr>
      <w:r>
        <w:t xml:space="preserve">Orientační grafické znázornění území přírodní </w:t>
      </w:r>
      <w:r w:rsidR="00AF3A76">
        <w:t>památky</w:t>
      </w:r>
      <w:r w:rsidR="003D7CC5">
        <w:t xml:space="preserve"> je uvedeno v příloze č. </w:t>
      </w:r>
      <w:r w:rsidR="00AF3A76">
        <w:t>2</w:t>
      </w:r>
      <w:r>
        <w:t xml:space="preserve"> k tomuto nařízení.</w:t>
      </w:r>
      <w:r w:rsidR="00DE3AF0">
        <w:t xml:space="preserve"> Ochranné pásmo není vyhlášené, je jím tedy dle § 37 zákona o ochraně přírody pás území do vzdálenosti 50 m od hranice zvláště chráněného území.</w:t>
      </w:r>
    </w:p>
    <w:p w:rsidR="00AC3837" w:rsidRDefault="00AC3837" w:rsidP="001D509C">
      <w:pPr>
        <w:pStyle w:val="Zkladntext2"/>
        <w:spacing w:before="0"/>
        <w:jc w:val="center"/>
        <w:rPr>
          <w:b/>
          <w:bCs/>
        </w:rPr>
      </w:pPr>
    </w:p>
    <w:p w:rsidR="00AC3837" w:rsidRDefault="00AC3837" w:rsidP="001D509C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Čl. 2</w:t>
      </w:r>
    </w:p>
    <w:p w:rsidR="00AC3837" w:rsidRDefault="00617D2D" w:rsidP="001D509C">
      <w:pPr>
        <w:pStyle w:val="Nadpis1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Předmět ochrany</w:t>
      </w:r>
    </w:p>
    <w:p w:rsidR="00AC3837" w:rsidRDefault="00AC3837" w:rsidP="001D509C"/>
    <w:p w:rsidR="00BF1C1E" w:rsidRPr="00BF1C1E" w:rsidRDefault="00F502AD" w:rsidP="00AD4A85">
      <w:pPr>
        <w:numPr>
          <w:ilvl w:val="0"/>
          <w:numId w:val="14"/>
        </w:numPr>
        <w:spacing w:before="120"/>
        <w:ind w:left="567" w:hanging="56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F502AD">
        <w:rPr>
          <w:rFonts w:ascii="Arial" w:hAnsi="Arial" w:cs="Arial"/>
          <w:bCs/>
          <w:snapToGrid w:val="0"/>
          <w:sz w:val="22"/>
          <w:szCs w:val="22"/>
        </w:rPr>
        <w:t>Soubor přírodně cenných biotopů, zejména nevápnitá mechová slatiniště, vegetace vysokých ostřic, vlhké pcháčové louky a smilkové trávníky, s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 výskytem </w:t>
      </w:r>
      <w:r w:rsidRPr="00C343C0">
        <w:rPr>
          <w:rFonts w:ascii="Arial" w:hAnsi="Arial" w:cs="Arial"/>
          <w:sz w:val="22"/>
        </w:rPr>
        <w:t>zvláště chráněných a významných ohrožených</w:t>
      </w:r>
      <w:r w:rsidRPr="00F502AD">
        <w:rPr>
          <w:rFonts w:ascii="Arial" w:hAnsi="Arial" w:cs="Arial"/>
          <w:bCs/>
          <w:snapToGrid w:val="0"/>
          <w:sz w:val="22"/>
          <w:szCs w:val="22"/>
        </w:rPr>
        <w:t xml:space="preserve"> druhů, které jsou na tyto biotopy vázány</w:t>
      </w:r>
      <w:r>
        <w:rPr>
          <w:rFonts w:ascii="Arial" w:hAnsi="Arial" w:cs="Arial"/>
          <w:bCs/>
          <w:snapToGrid w:val="0"/>
          <w:sz w:val="22"/>
          <w:szCs w:val="22"/>
        </w:rPr>
        <w:t>.</w:t>
      </w:r>
    </w:p>
    <w:p w:rsidR="00AC5996" w:rsidRDefault="00AC5996" w:rsidP="00BF1C1E">
      <w:pPr>
        <w:pStyle w:val="Zkladntext2"/>
        <w:spacing w:before="0"/>
        <w:ind w:left="567"/>
      </w:pPr>
    </w:p>
    <w:p w:rsidR="00AC3837" w:rsidRDefault="00AC3837" w:rsidP="001D509C">
      <w:pPr>
        <w:pStyle w:val="Nadpis2"/>
      </w:pPr>
      <w:r>
        <w:t>Čl. 3</w:t>
      </w:r>
    </w:p>
    <w:p w:rsidR="00AC3837" w:rsidRDefault="00AC3837" w:rsidP="001D509C">
      <w:pPr>
        <w:pStyle w:val="Nadpis1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Bližší ochranné podmínky</w:t>
      </w:r>
    </w:p>
    <w:p w:rsidR="00AC3837" w:rsidRDefault="00AC3837" w:rsidP="001D509C"/>
    <w:p w:rsidR="00AC3837" w:rsidRDefault="00AC3837" w:rsidP="001D509C">
      <w:pPr>
        <w:pStyle w:val="Zkladntext2"/>
        <w:numPr>
          <w:ilvl w:val="0"/>
          <w:numId w:val="13"/>
        </w:numPr>
        <w:spacing w:before="0"/>
        <w:ind w:left="567" w:hanging="567"/>
      </w:pPr>
      <w:r>
        <w:t xml:space="preserve">Jen se souhlasem příslušného orgánu ochrany přírody lze v přírodní </w:t>
      </w:r>
      <w:r w:rsidR="00BF1C1E">
        <w:t>památce</w:t>
      </w:r>
      <w:r>
        <w:t>:</w:t>
      </w:r>
    </w:p>
    <w:p w:rsidR="00AD4A85" w:rsidRDefault="00AD4A85" w:rsidP="005823AF">
      <w:pPr>
        <w:pStyle w:val="KRUTEXTODSTAVCE"/>
        <w:numPr>
          <w:ilvl w:val="0"/>
          <w:numId w:val="5"/>
        </w:numPr>
        <w:tabs>
          <w:tab w:val="clear" w:pos="720"/>
        </w:tabs>
        <w:spacing w:before="60" w:line="240" w:lineRule="auto"/>
        <w:ind w:left="851" w:hanging="284"/>
        <w:jc w:val="both"/>
      </w:pPr>
      <w:r>
        <w:t>měnit druh a/nebo způsob využití pozemků,</w:t>
      </w:r>
    </w:p>
    <w:p w:rsidR="00AD4A85" w:rsidRDefault="00AD4A85" w:rsidP="005823AF">
      <w:pPr>
        <w:pStyle w:val="KRUTEXTODSTAVCE"/>
        <w:numPr>
          <w:ilvl w:val="0"/>
          <w:numId w:val="5"/>
        </w:numPr>
        <w:tabs>
          <w:tab w:val="clear" w:pos="720"/>
        </w:tabs>
        <w:spacing w:before="60" w:line="240" w:lineRule="auto"/>
        <w:ind w:left="851" w:hanging="284"/>
        <w:jc w:val="both"/>
      </w:pPr>
      <w:r>
        <w:t>zřizovat a provozovat nová myslivecká zařízení (</w:t>
      </w:r>
      <w:r w:rsidR="005823AF">
        <w:t xml:space="preserve">posedy, </w:t>
      </w:r>
      <w:r>
        <w:t>krmeliště, vnadiště, újediště a slaniska),</w:t>
      </w:r>
    </w:p>
    <w:p w:rsidR="00AD4A85" w:rsidRPr="00AD4A85" w:rsidRDefault="00AD4A85" w:rsidP="005823AF">
      <w:pPr>
        <w:numPr>
          <w:ilvl w:val="0"/>
          <w:numId w:val="5"/>
        </w:numPr>
        <w:tabs>
          <w:tab w:val="clear" w:pos="720"/>
        </w:tabs>
        <w:spacing w:before="60"/>
        <w:ind w:left="851" w:hanging="284"/>
        <w:rPr>
          <w:rFonts w:ascii="Arial" w:hAnsi="Arial" w:cs="Arial"/>
          <w:sz w:val="22"/>
        </w:rPr>
      </w:pPr>
      <w:r w:rsidRPr="00AD4A85">
        <w:rPr>
          <w:rFonts w:ascii="Arial" w:hAnsi="Arial" w:cs="Arial"/>
          <w:sz w:val="22"/>
        </w:rPr>
        <w:t>zakládat skládky či úložiště jiných materiálů, a to i přechodně</w:t>
      </w:r>
      <w:r w:rsidR="000763A4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</w:p>
    <w:p w:rsidR="00AD4A85" w:rsidRDefault="00AD4A85" w:rsidP="005823AF">
      <w:pPr>
        <w:pStyle w:val="KRUTEXTODSTAVCE"/>
        <w:numPr>
          <w:ilvl w:val="0"/>
          <w:numId w:val="5"/>
        </w:numPr>
        <w:tabs>
          <w:tab w:val="clear" w:pos="720"/>
        </w:tabs>
        <w:spacing w:before="60" w:line="240" w:lineRule="auto"/>
        <w:ind w:left="851" w:hanging="284"/>
        <w:jc w:val="both"/>
      </w:pPr>
      <w:r>
        <w:t>provádět terénní úpravy, narušovat půdní povrch a drnovou vrstvu</w:t>
      </w:r>
      <w:r w:rsidR="000763A4">
        <w:t>,</w:t>
      </w:r>
      <w:r>
        <w:t xml:space="preserve"> </w:t>
      </w:r>
    </w:p>
    <w:p w:rsidR="00794BCF" w:rsidRDefault="00794BCF" w:rsidP="005823AF">
      <w:pPr>
        <w:pStyle w:val="KRUTEXTODSTAVCE"/>
        <w:numPr>
          <w:ilvl w:val="0"/>
          <w:numId w:val="5"/>
        </w:numPr>
        <w:tabs>
          <w:tab w:val="clear" w:pos="720"/>
        </w:tabs>
        <w:spacing w:before="60" w:line="240" w:lineRule="auto"/>
        <w:ind w:left="851" w:hanging="284"/>
        <w:jc w:val="both"/>
      </w:pPr>
      <w:r>
        <w:t xml:space="preserve">vnějšími zásahy měnit </w:t>
      </w:r>
      <w:r w:rsidR="000763A4">
        <w:t>hydrologické poměry na lokalitě.</w:t>
      </w:r>
    </w:p>
    <w:p w:rsidR="005823AF" w:rsidRDefault="005823AF" w:rsidP="005823AF">
      <w:pPr>
        <w:pStyle w:val="KRUTEXTODSTAVCE"/>
        <w:spacing w:before="60" w:line="240" w:lineRule="auto"/>
        <w:jc w:val="both"/>
      </w:pPr>
    </w:p>
    <w:p w:rsidR="005823AF" w:rsidRDefault="005823AF" w:rsidP="005823AF">
      <w:pPr>
        <w:pStyle w:val="KRUTEXTODSTAVCE"/>
        <w:spacing w:before="60" w:line="240" w:lineRule="auto"/>
        <w:jc w:val="both"/>
      </w:pPr>
    </w:p>
    <w:p w:rsidR="0025226F" w:rsidRDefault="0025226F" w:rsidP="005823AF">
      <w:pPr>
        <w:pStyle w:val="KRUTEXTODSTAVCE"/>
        <w:spacing w:before="60" w:line="240" w:lineRule="auto"/>
        <w:jc w:val="both"/>
      </w:pPr>
    </w:p>
    <w:p w:rsidR="00794BCF" w:rsidRPr="00AD4A85" w:rsidRDefault="00794BCF" w:rsidP="005823AF">
      <w:pPr>
        <w:pStyle w:val="KRUTEXTODSTAVCE"/>
        <w:spacing w:before="60" w:line="240" w:lineRule="auto"/>
        <w:ind w:left="851"/>
        <w:jc w:val="both"/>
      </w:pPr>
    </w:p>
    <w:p w:rsidR="00AC3837" w:rsidRDefault="003C7BD9" w:rsidP="001D509C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Čl. 5</w:t>
      </w:r>
    </w:p>
    <w:p w:rsidR="00AC3837" w:rsidRDefault="00AC3837" w:rsidP="001D509C">
      <w:pPr>
        <w:pStyle w:val="Nadpis1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Závěrečná ustanovení</w:t>
      </w:r>
    </w:p>
    <w:p w:rsidR="00AC3837" w:rsidRDefault="00AC3837" w:rsidP="001D509C">
      <w:pPr>
        <w:pStyle w:val="Zpat"/>
        <w:tabs>
          <w:tab w:val="clear" w:pos="4536"/>
          <w:tab w:val="clear" w:pos="9072"/>
        </w:tabs>
      </w:pPr>
    </w:p>
    <w:p w:rsidR="00AC3837" w:rsidRDefault="00AC3837" w:rsidP="001D509C">
      <w:pPr>
        <w:pStyle w:val="Zkladntext2"/>
        <w:numPr>
          <w:ilvl w:val="0"/>
          <w:numId w:val="3"/>
        </w:numPr>
        <w:tabs>
          <w:tab w:val="clear" w:pos="1065"/>
        </w:tabs>
        <w:spacing w:before="0"/>
        <w:ind w:left="540" w:hanging="540"/>
      </w:pPr>
      <w:r>
        <w:t>Nedílnou součástí tohoto nařízení jsou:</w:t>
      </w:r>
    </w:p>
    <w:p w:rsidR="00AC3837" w:rsidRDefault="00AC3837" w:rsidP="00AB14A1">
      <w:pPr>
        <w:pStyle w:val="Zkladntext2"/>
        <w:numPr>
          <w:ilvl w:val="1"/>
          <w:numId w:val="3"/>
        </w:numPr>
        <w:tabs>
          <w:tab w:val="clear" w:pos="1440"/>
        </w:tabs>
        <w:spacing w:before="60"/>
        <w:ind w:left="900"/>
      </w:pPr>
      <w:r>
        <w:t xml:space="preserve">Příloha č. 1 – </w:t>
      </w:r>
      <w:r w:rsidR="00FE6A71" w:rsidRPr="00FE6A71">
        <w:t>Seznam souřadnic jednotné trigonometrické sítě katastrální (S-JSTK) jednotlivých vrcholů geometrick</w:t>
      </w:r>
      <w:r w:rsidR="00FE2F2F">
        <w:t>ého</w:t>
      </w:r>
      <w:r w:rsidR="00CF7BF1">
        <w:t xml:space="preserve"> obrazc</w:t>
      </w:r>
      <w:r w:rsidR="00FE2F2F">
        <w:t>e</w:t>
      </w:r>
      <w:r w:rsidR="00FE6A71" w:rsidRPr="00FE6A71">
        <w:t>, kterým</w:t>
      </w:r>
      <w:r w:rsidR="00FE2F2F">
        <w:t xml:space="preserve"> je stanovena</w:t>
      </w:r>
      <w:r w:rsidR="00FE6A71" w:rsidRPr="00FE6A71">
        <w:t xml:space="preserve"> hranice přírodní </w:t>
      </w:r>
      <w:r w:rsidR="008A61DB">
        <w:t xml:space="preserve">památky </w:t>
      </w:r>
      <w:r w:rsidR="003841F7">
        <w:t>U Šeredů</w:t>
      </w:r>
      <w:r w:rsidR="000763A4">
        <w:t>,</w:t>
      </w:r>
    </w:p>
    <w:p w:rsidR="00AC3837" w:rsidRDefault="00AC3837" w:rsidP="00AB14A1">
      <w:pPr>
        <w:pStyle w:val="Zkladntext2"/>
        <w:numPr>
          <w:ilvl w:val="1"/>
          <w:numId w:val="3"/>
        </w:numPr>
        <w:tabs>
          <w:tab w:val="clear" w:pos="1440"/>
        </w:tabs>
        <w:spacing w:before="60"/>
        <w:ind w:left="896" w:hanging="357"/>
      </w:pPr>
      <w:r>
        <w:t>Příloha č. </w:t>
      </w:r>
      <w:r w:rsidR="00331B3C">
        <w:t>2</w:t>
      </w:r>
      <w:r>
        <w:t xml:space="preserve"> –</w:t>
      </w:r>
      <w:r w:rsidR="009D6FBA">
        <w:t xml:space="preserve"> </w:t>
      </w:r>
      <w:r w:rsidR="00D739D0" w:rsidRPr="00D739D0">
        <w:t xml:space="preserve">Orientační grafické znázornění </w:t>
      </w:r>
      <w:r w:rsidR="006A3751">
        <w:t xml:space="preserve">území </w:t>
      </w:r>
      <w:r w:rsidR="00D739D0" w:rsidRPr="00D739D0">
        <w:t xml:space="preserve">přírodní </w:t>
      </w:r>
      <w:r w:rsidR="008A61DB">
        <w:t xml:space="preserve">památky </w:t>
      </w:r>
      <w:r w:rsidR="003841F7">
        <w:t>U Šeredů</w:t>
      </w:r>
      <w:r>
        <w:t>.</w:t>
      </w:r>
    </w:p>
    <w:p w:rsidR="00AC3837" w:rsidRDefault="00AC3837" w:rsidP="001D509C">
      <w:pPr>
        <w:pStyle w:val="Zkladntext2"/>
        <w:spacing w:before="0"/>
      </w:pPr>
    </w:p>
    <w:p w:rsidR="00AC3837" w:rsidRDefault="00D0053A" w:rsidP="001D509C">
      <w:pPr>
        <w:pStyle w:val="Zkladntext2"/>
        <w:numPr>
          <w:ilvl w:val="0"/>
          <w:numId w:val="3"/>
        </w:numPr>
        <w:tabs>
          <w:tab w:val="clear" w:pos="1065"/>
        </w:tabs>
        <w:spacing w:before="0"/>
        <w:ind w:left="540" w:hanging="540"/>
      </w:pPr>
      <w:r w:rsidRPr="00D0053A">
        <w:t>Toto nařízení nabývá platnosti dnem jeho vyhlášení, tj</w:t>
      </w:r>
      <w:r>
        <w:t>.</w:t>
      </w:r>
      <w:r w:rsidRPr="00D0053A">
        <w:t xml:space="preserve"> zveřejněním ve Sbírce právních předpisů územních samosprávných celků a některých správních úřadů a účinnosti počátkem patnáctého dne následujícího po dni jeho vyhlášení</w:t>
      </w:r>
      <w:r w:rsidR="00AC3837">
        <w:t>.</w:t>
      </w:r>
    </w:p>
    <w:p w:rsidR="00AC3837" w:rsidRDefault="00AC3837" w:rsidP="001D509C">
      <w:pPr>
        <w:pStyle w:val="Zkladntext2"/>
        <w:spacing w:before="0"/>
      </w:pPr>
    </w:p>
    <w:p w:rsidR="00D3325C" w:rsidRDefault="00D3325C" w:rsidP="001D509C">
      <w:pPr>
        <w:pStyle w:val="Zkladntext2"/>
        <w:spacing w:before="0"/>
      </w:pPr>
    </w:p>
    <w:p w:rsidR="00AC3837" w:rsidRDefault="001D509C" w:rsidP="001D509C">
      <w:pPr>
        <w:pStyle w:val="Zkladntext2"/>
        <w:spacing w:before="0"/>
      </w:pPr>
      <w:r w:rsidRPr="00A54144">
        <w:t xml:space="preserve">V Jihlavě </w:t>
      </w:r>
      <w:r w:rsidR="008A61DB">
        <w:t>9. ledna 2024</w:t>
      </w:r>
    </w:p>
    <w:p w:rsidR="00AC3837" w:rsidRDefault="00AC3837" w:rsidP="001D509C">
      <w:pPr>
        <w:pStyle w:val="Zkladntext2"/>
        <w:spacing w:before="0"/>
      </w:pPr>
    </w:p>
    <w:p w:rsidR="00AC3837" w:rsidRDefault="00AC3837" w:rsidP="001D509C">
      <w:pPr>
        <w:pStyle w:val="Zkladntext2"/>
        <w:spacing w:before="0"/>
      </w:pPr>
    </w:p>
    <w:p w:rsidR="00AC3837" w:rsidRDefault="00AC3837" w:rsidP="001D509C">
      <w:pPr>
        <w:pStyle w:val="Zkladntext2"/>
        <w:spacing w:before="0"/>
      </w:pPr>
    </w:p>
    <w:p w:rsidR="00AC3837" w:rsidRDefault="00AC3837" w:rsidP="001D509C">
      <w:pPr>
        <w:pStyle w:val="Zkladntext2"/>
        <w:spacing w:before="0"/>
      </w:pPr>
    </w:p>
    <w:p w:rsidR="00AC3837" w:rsidRDefault="00AC3837" w:rsidP="001D509C">
      <w:pPr>
        <w:pStyle w:val="Zkladntext2"/>
        <w:spacing w:before="0"/>
      </w:pPr>
    </w:p>
    <w:p w:rsidR="00AC3837" w:rsidRDefault="00AC3837" w:rsidP="001D509C">
      <w:pPr>
        <w:pStyle w:val="Zkladntext2"/>
        <w:spacing w:before="0"/>
      </w:pPr>
    </w:p>
    <w:p w:rsidR="00AC3837" w:rsidRDefault="00AC3837" w:rsidP="001D509C">
      <w:pPr>
        <w:pStyle w:val="Zkladntext2"/>
        <w:tabs>
          <w:tab w:val="center" w:pos="2340"/>
          <w:tab w:val="center" w:pos="6480"/>
        </w:tabs>
        <w:spacing w:before="0"/>
      </w:pPr>
      <w:r>
        <w:tab/>
        <w:t>..............................................</w:t>
      </w:r>
      <w:r>
        <w:tab/>
        <w:t>..............................................</w:t>
      </w:r>
    </w:p>
    <w:p w:rsidR="00AC3837" w:rsidRDefault="00AC3837" w:rsidP="001D509C">
      <w:pPr>
        <w:pStyle w:val="Zkladntext2"/>
        <w:tabs>
          <w:tab w:val="center" w:pos="2340"/>
          <w:tab w:val="center" w:pos="6480"/>
        </w:tabs>
        <w:spacing w:before="0"/>
        <w:rPr>
          <w:b/>
          <w:bCs/>
        </w:rPr>
      </w:pPr>
      <w:r>
        <w:rPr>
          <w:b/>
          <w:bCs/>
        </w:rPr>
        <w:tab/>
      </w:r>
      <w:r w:rsidR="00FE2F2F">
        <w:rPr>
          <w:b/>
          <w:bCs/>
        </w:rPr>
        <w:t>Mgr.</w:t>
      </w:r>
      <w:r>
        <w:rPr>
          <w:b/>
          <w:bCs/>
        </w:rPr>
        <w:t xml:space="preserve"> </w:t>
      </w:r>
      <w:r w:rsidR="001573E1">
        <w:rPr>
          <w:b/>
          <w:bCs/>
        </w:rPr>
        <w:t>Vítězslav Schrek, MBA</w:t>
      </w:r>
      <w:r w:rsidR="005123E2">
        <w:rPr>
          <w:b/>
          <w:bCs/>
        </w:rPr>
        <w:t xml:space="preserve"> v.r.</w:t>
      </w:r>
      <w:r>
        <w:rPr>
          <w:b/>
          <w:bCs/>
        </w:rPr>
        <w:tab/>
      </w:r>
      <w:r w:rsidR="008C4F94" w:rsidRPr="008C4F94">
        <w:rPr>
          <w:b/>
          <w:bCs/>
        </w:rPr>
        <w:t>Mgr</w:t>
      </w:r>
      <w:r w:rsidRPr="008C4F94">
        <w:rPr>
          <w:b/>
          <w:bCs/>
        </w:rPr>
        <w:t xml:space="preserve">. </w:t>
      </w:r>
      <w:r w:rsidR="001573E1">
        <w:rPr>
          <w:b/>
          <w:bCs/>
        </w:rPr>
        <w:t>Hana Hajnová</w:t>
      </w:r>
      <w:r w:rsidR="005123E2">
        <w:rPr>
          <w:b/>
          <w:bCs/>
        </w:rPr>
        <w:t xml:space="preserve"> v.r.</w:t>
      </w:r>
    </w:p>
    <w:p w:rsidR="00AC3837" w:rsidRDefault="00AC3837" w:rsidP="001D509C">
      <w:pPr>
        <w:pStyle w:val="Zkladntext2"/>
        <w:tabs>
          <w:tab w:val="center" w:pos="2340"/>
          <w:tab w:val="center" w:pos="6480"/>
        </w:tabs>
        <w:spacing w:before="0"/>
      </w:pPr>
      <w:r>
        <w:tab/>
        <w:t xml:space="preserve">hejtman </w:t>
      </w:r>
      <w:r w:rsidR="00617D2D">
        <w:t>Kraj</w:t>
      </w:r>
      <w:r w:rsidR="001573E1">
        <w:t xml:space="preserve">e Vysočina </w:t>
      </w:r>
      <w:r w:rsidR="001573E1">
        <w:tab/>
        <w:t>náměst</w:t>
      </w:r>
      <w:r>
        <w:t>k</w:t>
      </w:r>
      <w:r w:rsidR="001573E1">
        <w:t>yně</w:t>
      </w:r>
      <w:r>
        <w:t xml:space="preserve"> hejtmana </w:t>
      </w:r>
      <w:r w:rsidR="00617D2D">
        <w:t>Kraj</w:t>
      </w:r>
      <w:r>
        <w:t>e Vysočina</w:t>
      </w:r>
    </w:p>
    <w:p w:rsidR="00551AFD" w:rsidRDefault="00551AFD" w:rsidP="00591C20"/>
    <w:p w:rsidR="0017775F" w:rsidRPr="00D7765A" w:rsidRDefault="003841F7" w:rsidP="001573E1">
      <w:pPr>
        <w:rPr>
          <w:rFonts w:ascii="Arial" w:hAnsi="Arial" w:cs="Arial"/>
          <w:b/>
          <w:bCs/>
          <w:sz w:val="22"/>
        </w:rPr>
      </w:pPr>
      <w:r>
        <w:br w:type="page"/>
      </w:r>
      <w:r w:rsidR="00AC3837" w:rsidRPr="00D7765A">
        <w:rPr>
          <w:rFonts w:ascii="Arial" w:hAnsi="Arial" w:cs="Arial"/>
          <w:b/>
          <w:sz w:val="22"/>
        </w:rPr>
        <w:lastRenderedPageBreak/>
        <w:t xml:space="preserve">Příloha č. 1 k nařízení </w:t>
      </w:r>
      <w:r w:rsidR="00617D2D" w:rsidRPr="00D7765A">
        <w:rPr>
          <w:rFonts w:ascii="Arial" w:hAnsi="Arial" w:cs="Arial"/>
          <w:b/>
          <w:sz w:val="22"/>
        </w:rPr>
        <w:t>Kraj</w:t>
      </w:r>
      <w:r w:rsidR="00AC3837" w:rsidRPr="00D7765A">
        <w:rPr>
          <w:rFonts w:ascii="Arial" w:hAnsi="Arial" w:cs="Arial"/>
          <w:b/>
          <w:sz w:val="22"/>
        </w:rPr>
        <w:t xml:space="preserve">e Vysočina č. </w:t>
      </w:r>
      <w:r w:rsidR="0025226F">
        <w:rPr>
          <w:rFonts w:ascii="Arial" w:hAnsi="Arial" w:cs="Arial"/>
          <w:b/>
          <w:sz w:val="22"/>
        </w:rPr>
        <w:t>6</w:t>
      </w:r>
      <w:r w:rsidR="0017775F" w:rsidRPr="00D7765A">
        <w:rPr>
          <w:rFonts w:ascii="Arial" w:hAnsi="Arial" w:cs="Arial"/>
          <w:b/>
          <w:bCs/>
          <w:sz w:val="22"/>
        </w:rPr>
        <w:t>/20</w:t>
      </w:r>
      <w:r w:rsidR="00213762">
        <w:rPr>
          <w:rFonts w:ascii="Arial" w:hAnsi="Arial" w:cs="Arial"/>
          <w:b/>
          <w:bCs/>
          <w:sz w:val="22"/>
        </w:rPr>
        <w:t>24</w:t>
      </w:r>
    </w:p>
    <w:p w:rsidR="00FE6A71" w:rsidRDefault="00FE6A71" w:rsidP="00BD4565">
      <w:pPr>
        <w:pStyle w:val="Zkladntext3"/>
        <w:spacing w:before="120"/>
        <w:jc w:val="both"/>
      </w:pPr>
      <w:r w:rsidRPr="00FE6A71">
        <w:t xml:space="preserve">Seznam souřadnic jednotné trigonometrické sítě katastrální (S-JSTK) </w:t>
      </w:r>
      <w:r w:rsidR="008E5B83">
        <w:t>jednotlivých vrcholů geometrick</w:t>
      </w:r>
      <w:r w:rsidR="001573E1">
        <w:t>ého obrazce</w:t>
      </w:r>
      <w:r w:rsidRPr="00FE6A71">
        <w:t>, kterým j</w:t>
      </w:r>
      <w:r w:rsidR="001573E1">
        <w:t>e stanovena</w:t>
      </w:r>
      <w:r w:rsidRPr="00FE6A71">
        <w:t xml:space="preserve"> hranice </w:t>
      </w:r>
      <w:r>
        <w:t>p</w:t>
      </w:r>
      <w:r w:rsidRPr="00FE6A71">
        <w:t xml:space="preserve">řírodní </w:t>
      </w:r>
      <w:r w:rsidR="008A61DB">
        <w:t xml:space="preserve">památky </w:t>
      </w:r>
      <w:r w:rsidR="003841F7">
        <w:t>U Šeredů</w:t>
      </w:r>
    </w:p>
    <w:p w:rsidR="00E35539" w:rsidRDefault="00E35539" w:rsidP="00BD4565">
      <w:pPr>
        <w:pStyle w:val="Zkladntext3"/>
        <w:spacing w:before="120"/>
        <w:jc w:val="both"/>
      </w:pPr>
    </w:p>
    <w:tbl>
      <w:tblPr>
        <w:tblW w:w="9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5"/>
        <w:gridCol w:w="2551"/>
        <w:gridCol w:w="2392"/>
        <w:gridCol w:w="2569"/>
      </w:tblGrid>
      <w:tr w:rsidR="002B4E83" w:rsidRPr="002B4E83" w:rsidTr="002C07D3">
        <w:trPr>
          <w:trHeight w:val="300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</w:pPr>
            <w:r>
              <w:t>Č</w:t>
            </w:r>
            <w:r w:rsidRPr="002B4E83">
              <w:t>íslo bodu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</w:pPr>
            <w:r>
              <w:t xml:space="preserve">Souřadnice – </w:t>
            </w:r>
            <w:r w:rsidRPr="002B4E83">
              <w:t>Y</w:t>
            </w:r>
            <w:r>
              <w:t xml:space="preserve"> (m)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</w:pPr>
            <w:r>
              <w:t xml:space="preserve">Souřadnice – </w:t>
            </w:r>
            <w:r w:rsidRPr="002B4E83">
              <w:t>X</w:t>
            </w:r>
            <w:r>
              <w:t xml:space="preserve"> (m)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</w:pPr>
            <w:r w:rsidRPr="002B4E83">
              <w:t xml:space="preserve">Pořadí </w:t>
            </w:r>
            <w:r w:rsidR="002C07D3">
              <w:t xml:space="preserve">bodu </w:t>
            </w:r>
            <w:r w:rsidRPr="002B4E83">
              <w:t>v obrazci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661112001990002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678905,97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1125100,13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661112001990003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678856,07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1125122,92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2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661112001990004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678838,7</w:t>
            </w:r>
            <w:r>
              <w:rPr>
                <w:b w:val="0"/>
              </w:rPr>
              <w:t>0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1125125,06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3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661112001350092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678832,7</w:t>
            </w:r>
            <w:r>
              <w:rPr>
                <w:b w:val="0"/>
              </w:rPr>
              <w:t>0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1125113,46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4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661112001350099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678819,71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1125122,5</w:t>
            </w:r>
            <w:r>
              <w:rPr>
                <w:b w:val="0"/>
              </w:rPr>
              <w:t>0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5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661112001350100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678817,46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1125123,95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661112001350103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678812,07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1125137,97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661112001350102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678814,91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1125168,88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8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661112001350106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678807,67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1125180,28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9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661112001350113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678793,8</w:t>
            </w:r>
            <w:r>
              <w:rPr>
                <w:b w:val="0"/>
              </w:rPr>
              <w:t>0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1125190,32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10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661112001350118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678785,91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1125189,66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661112001350120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678782,95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1125184,89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12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661112001350124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678771,74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1125166,94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13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661112001350129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678765,16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1125156,48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14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661112001350138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678746,72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1125179,79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15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661112001350146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678720,47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1125213,52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16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661112001350158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678687,73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1125263,04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17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661112001350171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678661,25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1125307,33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18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661112001990007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678650,49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1125343,76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19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659461002120008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678646,41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1125356,85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20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659461000550767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678647,02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1125376,15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21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659461000551229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678645,37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1125393,15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22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659461000550901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678644,87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1125398,27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23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659461000550900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678646,32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1125446,65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24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659461000550760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678660,56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1125476,18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25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659461000550957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678674,07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1125504,19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26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659461000550958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678709,16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1125528,26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27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659461000550871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678710,27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1125522,13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28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659461000550654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678716,11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1125515,59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29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659461000550655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678719,26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1125514,13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30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659461000550656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678723,66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1125515,02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31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659461000550872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678732,1</w:t>
            </w:r>
            <w:r>
              <w:rPr>
                <w:b w:val="0"/>
              </w:rPr>
              <w:t>0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1125518,59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32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659461000550670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678735,05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1125514,85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33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659461000550671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678735,77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1125507,66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34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659461000550673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678731,26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1125503,73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35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659461000550674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678734,42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1125491,68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36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659461000550675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678733,01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1125487,68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37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659461000550676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678733,94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85AA5" w:rsidP="002B4E83">
            <w:pPr>
              <w:pStyle w:val="Zkladntext3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2B4E83" w:rsidRPr="002B4E83">
              <w:rPr>
                <w:b w:val="0"/>
              </w:rPr>
              <w:t>125481,38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38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659461000550873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678729,5</w:t>
            </w:r>
            <w:r>
              <w:rPr>
                <w:b w:val="0"/>
              </w:rPr>
              <w:t>0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1125477,16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39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659461000550678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678734,97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1125472,54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40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659461000550679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678734,44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1125467,54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41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659461000550681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678749,55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1125460,18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42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659461000550682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678753,28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1125450,25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43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659461000550683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678756,62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1125446,56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44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659461000550874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678767,51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1125441,65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45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lastRenderedPageBreak/>
              <w:t>659461000550685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678767,11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1125438,43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46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659461000550686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678751,81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1125434,85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47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659461000550687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678749,9</w:t>
            </w:r>
            <w:r>
              <w:rPr>
                <w:b w:val="0"/>
              </w:rPr>
              <w:t>0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1125427,45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48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659461000550875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678741,54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1125425,63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49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659461000550720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678745,66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1125409,87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50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659461000550721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678759,23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1125409,03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51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659461000550723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678760,91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1125402,99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52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659461000550724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678764,03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1125397,77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53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659461000550725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678770,98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1125391,85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54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659461000550726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678773,89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1125386,39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55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659461000550727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678778,89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1125378,43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56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659461000550728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678781,87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1125370,23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57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659461000550730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678779,64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1125355,13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58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659461000550731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678781,06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1125353,29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59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659461000550732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678786,83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1125348,97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60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659461000550876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678783,88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1125346,42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61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659461000550733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678783,3</w:t>
            </w:r>
            <w:r>
              <w:rPr>
                <w:b w:val="0"/>
              </w:rPr>
              <w:t>0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1125344,37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62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659461000550734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678786,79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1125342,93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63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659461000550736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678791,73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1125341,6</w:t>
            </w:r>
            <w:r>
              <w:rPr>
                <w:b w:val="0"/>
              </w:rPr>
              <w:t>0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64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659461000550737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678788,66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1125337,71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659461000550738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678790,68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1125335,23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66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659461000550801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678793,32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1125333,16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659461000550802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678803,17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1125332,7</w:t>
            </w:r>
            <w:r>
              <w:rPr>
                <w:b w:val="0"/>
              </w:rPr>
              <w:t>0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68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659461000550803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678805,3</w:t>
            </w:r>
            <w:r>
              <w:rPr>
                <w:b w:val="0"/>
              </w:rPr>
              <w:t>0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1125333,91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69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659461000550804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678805,32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1125330,47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70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659461000550877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678800,43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1125325,85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71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791458001582788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678802,89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1125322,57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72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791458001582786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678810,52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1125313,12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73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791458001582784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678817,5</w:t>
            </w:r>
            <w:r>
              <w:rPr>
                <w:b w:val="0"/>
              </w:rPr>
              <w:t>0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1125303,07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74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791458001582781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678821,1</w:t>
            </w:r>
            <w:r>
              <w:rPr>
                <w:b w:val="0"/>
              </w:rPr>
              <w:t>0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1125301,27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75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791458001582780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678816,13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1125296,52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76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791458001582779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678817,9</w:t>
            </w:r>
            <w:r>
              <w:rPr>
                <w:b w:val="0"/>
              </w:rPr>
              <w:t>0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1125291,62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77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791458001582778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678824,05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1125293,36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78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791458001582776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678826,56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1125292,65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79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791458001582774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678824,01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1125289,9</w:t>
            </w:r>
            <w:r>
              <w:rPr>
                <w:b w:val="0"/>
              </w:rPr>
              <w:t>0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80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791458001582772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678825,47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1125286,54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81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791458001582770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678831,51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1125284,5</w:t>
            </w:r>
            <w:r>
              <w:rPr>
                <w:b w:val="0"/>
              </w:rPr>
              <w:t>0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82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791458001582767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678843,84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1125282,02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83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791458001582765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678837,99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1125280,12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84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791458001582763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678838,95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1125268,96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85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791458001582762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678841,68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1125259,66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86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791458001582760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678846,36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1125259,86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87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791458001582758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678847,64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1125265,99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88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791458001582756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678849</w:t>
            </w:r>
            <w:r>
              <w:rPr>
                <w:b w:val="0"/>
              </w:rPr>
              <w:t>,00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1125266,2</w:t>
            </w:r>
            <w:r>
              <w:rPr>
                <w:b w:val="0"/>
              </w:rPr>
              <w:t>0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89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791458001582754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678852,4</w:t>
            </w:r>
            <w:r>
              <w:rPr>
                <w:b w:val="0"/>
              </w:rPr>
              <w:t>0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1125260,31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90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791458001582752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678858,67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85AA5" w:rsidP="002B4E83">
            <w:pPr>
              <w:pStyle w:val="Zkladntext3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2B4E83" w:rsidRPr="002B4E83">
              <w:rPr>
                <w:b w:val="0"/>
              </w:rPr>
              <w:t>125259,84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91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791458001582750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678863,85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1125263,47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92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791458001582748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678864,25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1125259,92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93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791458001582746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678866,61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1125258,22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94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791458001582744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678865,25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1125256,66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95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791458001582743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678865,94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1125253,45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96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791458001582741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678867,97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1125251,25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97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lastRenderedPageBreak/>
              <w:t>791458001582739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678867,46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1125248,92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98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791458001582738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678870,68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1125246,32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99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791458001582735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678875,56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1125246,73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100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791458001582733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678876,15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1125243,85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101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791458001582731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678880,06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1125242,4</w:t>
            </w:r>
            <w:r>
              <w:rPr>
                <w:b w:val="0"/>
              </w:rPr>
              <w:t>0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102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791458001582729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678880,03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1125238,91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103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791458001582727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678885,72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1125232,45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104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791458001582725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678894,18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1125230,24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105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661112001350069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678919,37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1125229,02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106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791458001582719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678932,23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1125228,4</w:t>
            </w:r>
            <w:r>
              <w:rPr>
                <w:b w:val="0"/>
              </w:rPr>
              <w:t>0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107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791458001582717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678934,05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1125222,65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108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791458001582715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678940,12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1125209,19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109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791458001582713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678948,07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1125201,36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110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791458001582711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678952,45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1125193,19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111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791458001582709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678963,38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1125180,87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791458001582707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678968,31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1125182,89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113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791458001582705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678976,37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1125173</w:t>
            </w:r>
            <w:r>
              <w:rPr>
                <w:b w:val="0"/>
              </w:rPr>
              <w:t>,00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114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791458001582703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678980,11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1125173,65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115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791458001582701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678993,22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1125166,19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116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791458001582699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678997,19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1125167,82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117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791458001582697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679001,93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1125161,54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118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791458001582695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679003,16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1125160,18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119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791458001582673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679032,21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1125129,74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120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661112001350021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679009,32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1125095,52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121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661112001350024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678989,29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1125065,6</w:t>
            </w:r>
            <w:r>
              <w:rPr>
                <w:b w:val="0"/>
              </w:rPr>
              <w:t>0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122</w:t>
            </w:r>
          </w:p>
        </w:tc>
      </w:tr>
      <w:tr w:rsidR="002B4E83" w:rsidRPr="002B4E83" w:rsidTr="002C07D3">
        <w:trPr>
          <w:trHeight w:val="255"/>
          <w:jc w:val="center"/>
        </w:trPr>
        <w:tc>
          <w:tcPr>
            <w:tcW w:w="2145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661112001350051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678928,72</w:t>
            </w:r>
          </w:p>
        </w:tc>
        <w:tc>
          <w:tcPr>
            <w:tcW w:w="2392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1125091,24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2B4E83" w:rsidRPr="002B4E83" w:rsidRDefault="002B4E83" w:rsidP="002B4E83">
            <w:pPr>
              <w:pStyle w:val="Zkladntext3"/>
              <w:jc w:val="center"/>
              <w:rPr>
                <w:b w:val="0"/>
              </w:rPr>
            </w:pPr>
            <w:r w:rsidRPr="002B4E83">
              <w:rPr>
                <w:b w:val="0"/>
              </w:rPr>
              <w:t>123</w:t>
            </w:r>
          </w:p>
        </w:tc>
      </w:tr>
    </w:tbl>
    <w:p w:rsidR="002B4E83" w:rsidRDefault="002B4E83" w:rsidP="00BD4565">
      <w:pPr>
        <w:pStyle w:val="Zkladntext3"/>
        <w:spacing w:before="120"/>
        <w:jc w:val="both"/>
      </w:pPr>
    </w:p>
    <w:p w:rsidR="00AC3837" w:rsidRPr="00FE6A71" w:rsidRDefault="004B5C38" w:rsidP="00506B0A">
      <w:pPr>
        <w:pStyle w:val="Zkladntext3"/>
        <w:spacing w:before="120"/>
        <w:jc w:val="both"/>
      </w:pPr>
      <w:r>
        <w:br w:type="page"/>
      </w:r>
      <w:r>
        <w:lastRenderedPageBreak/>
        <w:t xml:space="preserve">Příloha č. 2 k nařízení Kraje Vysočina </w:t>
      </w:r>
      <w:r w:rsidR="00AC3837" w:rsidRPr="00370595">
        <w:t xml:space="preserve">č. </w:t>
      </w:r>
      <w:r w:rsidR="0025226F">
        <w:t>6</w:t>
      </w:r>
      <w:r>
        <w:t>/2024</w:t>
      </w:r>
    </w:p>
    <w:p w:rsidR="00FE6A71" w:rsidRDefault="00DC79EC" w:rsidP="00FE6A71">
      <w:pPr>
        <w:pStyle w:val="Zkladntext3"/>
        <w:spacing w:before="12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-227330</wp:posOffset>
            </wp:positionH>
            <wp:positionV relativeFrom="paragraph">
              <wp:posOffset>267335</wp:posOffset>
            </wp:positionV>
            <wp:extent cx="6513830" cy="9018270"/>
            <wp:effectExtent l="0" t="0" r="0" b="0"/>
            <wp:wrapNone/>
            <wp:docPr id="26" name="obrázek 26" descr="mapa_U_Ser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apa_U_Sere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830" cy="901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A71" w:rsidRPr="00FE6A71">
        <w:t xml:space="preserve">Orientační grafické znázornění </w:t>
      </w:r>
      <w:r w:rsidR="006A3751">
        <w:t xml:space="preserve">území </w:t>
      </w:r>
      <w:r w:rsidR="00FE6A71" w:rsidRPr="00FE6A71">
        <w:t xml:space="preserve">přírodní </w:t>
      </w:r>
      <w:r w:rsidR="00506B0A">
        <w:t xml:space="preserve">památky </w:t>
      </w:r>
      <w:r w:rsidR="00C34CDB">
        <w:t>U Šeredů</w:t>
      </w:r>
    </w:p>
    <w:p w:rsidR="00052D93" w:rsidRDefault="00052D93" w:rsidP="00FE6A71">
      <w:pPr>
        <w:pStyle w:val="Zkladntext3"/>
        <w:spacing w:before="120"/>
      </w:pPr>
    </w:p>
    <w:p w:rsidR="00FE6A71" w:rsidRPr="00FE6A71" w:rsidRDefault="00FE6A71" w:rsidP="00FE6A71">
      <w:pPr>
        <w:pStyle w:val="Zkladntext3"/>
        <w:spacing w:before="120"/>
      </w:pPr>
    </w:p>
    <w:sectPr w:rsidR="00FE6A71" w:rsidRPr="00FE6A71" w:rsidSect="00FE6A71">
      <w:footnotePr>
        <w:pos w:val="beneathText"/>
      </w:footnotePr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E68" w:rsidRDefault="00144E68">
      <w:r>
        <w:separator/>
      </w:r>
    </w:p>
  </w:endnote>
  <w:endnote w:type="continuationSeparator" w:id="0">
    <w:p w:rsidR="00144E68" w:rsidRDefault="0014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E68" w:rsidRDefault="00144E68">
      <w:r>
        <w:separator/>
      </w:r>
    </w:p>
  </w:footnote>
  <w:footnote w:type="continuationSeparator" w:id="0">
    <w:p w:rsidR="00144E68" w:rsidRDefault="00144E68">
      <w:r>
        <w:continuationSeparator/>
      </w:r>
    </w:p>
  </w:footnote>
  <w:footnote w:id="1">
    <w:p w:rsidR="002B4E83" w:rsidRDefault="002B4E83">
      <w:pPr>
        <w:pStyle w:val="Textpoznpodarou"/>
      </w:pPr>
      <w:r>
        <w:rPr>
          <w:rStyle w:val="Znakapoznpodarou"/>
        </w:rPr>
        <w:footnoteRef/>
      </w:r>
      <w:r w:rsidRPr="008E5B83">
        <w:rPr>
          <w:rFonts w:ascii="Arial" w:hAnsi="Arial" w:cs="Arial"/>
          <w:sz w:val="16"/>
        </w:rPr>
        <w:t>Nařízení vlády č. 430/2006 Sb., o stanovení geodetických referenčních systémů a státních mapových děl závazných na území státu a zásadách jejich používání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E60"/>
    <w:multiLevelType w:val="hybridMultilevel"/>
    <w:tmpl w:val="CE82DFCE"/>
    <w:lvl w:ilvl="0" w:tplc="F7643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5A93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9066A"/>
    <w:multiLevelType w:val="hybridMultilevel"/>
    <w:tmpl w:val="3CE6AF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4F2291"/>
    <w:multiLevelType w:val="hybridMultilevel"/>
    <w:tmpl w:val="87123D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A7C35"/>
    <w:multiLevelType w:val="hybridMultilevel"/>
    <w:tmpl w:val="A482A674"/>
    <w:lvl w:ilvl="0" w:tplc="04050017">
      <w:start w:val="1"/>
      <w:numFmt w:val="lowerLetter"/>
      <w:lvlText w:val="%1)"/>
      <w:lvlJc w:val="left"/>
      <w:pPr>
        <w:tabs>
          <w:tab w:val="num" w:pos="1408"/>
        </w:tabs>
        <w:ind w:left="1408" w:hanging="705"/>
      </w:pPr>
      <w:rPr>
        <w:rFonts w:hint="default"/>
      </w:rPr>
    </w:lvl>
    <w:lvl w:ilvl="1" w:tplc="47A035D0">
      <w:start w:val="1"/>
      <w:numFmt w:val="lowerLetter"/>
      <w:lvlText w:val="%2)"/>
      <w:lvlJc w:val="left"/>
      <w:pPr>
        <w:tabs>
          <w:tab w:val="num" w:pos="1783"/>
        </w:tabs>
        <w:ind w:left="1783" w:hanging="360"/>
      </w:pPr>
      <w:rPr>
        <w:rFonts w:ascii="Arial" w:hAnsi="Arial" w:hint="default"/>
        <w:b w:val="0"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4" w15:restartNumberingAfterBreak="0">
    <w:nsid w:val="3B3A6FDC"/>
    <w:multiLevelType w:val="hybridMultilevel"/>
    <w:tmpl w:val="654EDAE0"/>
    <w:lvl w:ilvl="0" w:tplc="04050017">
      <w:start w:val="1"/>
      <w:numFmt w:val="lowerLetter"/>
      <w:lvlText w:val="%1)"/>
      <w:lvlJc w:val="left"/>
      <w:pPr>
        <w:ind w:left="3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" w15:restartNumberingAfterBreak="0">
    <w:nsid w:val="3B4F0F29"/>
    <w:multiLevelType w:val="hybridMultilevel"/>
    <w:tmpl w:val="6EEE299E"/>
    <w:lvl w:ilvl="0" w:tplc="18CCA0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8C4EB7"/>
    <w:multiLevelType w:val="multilevel"/>
    <w:tmpl w:val="7F48801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514905"/>
    <w:multiLevelType w:val="hybridMultilevel"/>
    <w:tmpl w:val="A104AD02"/>
    <w:lvl w:ilvl="0" w:tplc="18CCA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EE437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10757"/>
    <w:multiLevelType w:val="hybridMultilevel"/>
    <w:tmpl w:val="73F2A13A"/>
    <w:lvl w:ilvl="0" w:tplc="5C582590">
      <w:start w:val="1"/>
      <w:numFmt w:val="lowerLetter"/>
      <w:lvlText w:val="%1)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" w15:restartNumberingAfterBreak="0">
    <w:nsid w:val="547839A9"/>
    <w:multiLevelType w:val="hybridMultilevel"/>
    <w:tmpl w:val="7B947010"/>
    <w:lvl w:ilvl="0" w:tplc="18CCA012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96D4B2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836D81"/>
    <w:multiLevelType w:val="hybridMultilevel"/>
    <w:tmpl w:val="AFF2428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7C01B0"/>
    <w:multiLevelType w:val="hybridMultilevel"/>
    <w:tmpl w:val="45EE50B2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9EE43766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EA356B2"/>
    <w:multiLevelType w:val="hybridMultilevel"/>
    <w:tmpl w:val="6EEE299E"/>
    <w:lvl w:ilvl="0" w:tplc="18CCA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1A1F"/>
    <w:multiLevelType w:val="multilevel"/>
    <w:tmpl w:val="70C84BF6"/>
    <w:lvl w:ilvl="0">
      <w:start w:val="1"/>
      <w:numFmt w:val="decimal"/>
      <w:pStyle w:val="KRUODRAZKY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KRUTEXTODSTAVC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Znakapoznpodaro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" w15:restartNumberingAfterBreak="0">
    <w:nsid w:val="6F735246"/>
    <w:multiLevelType w:val="singleLevel"/>
    <w:tmpl w:val="113681D2"/>
    <w:lvl w:ilvl="0">
      <w:start w:val="1"/>
      <w:numFmt w:val="lowerLetter"/>
      <w:pStyle w:val="krutextodstavce0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712E529F"/>
    <w:multiLevelType w:val="hybridMultilevel"/>
    <w:tmpl w:val="26B8CAA0"/>
    <w:lvl w:ilvl="0" w:tplc="18CCA012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7A035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13"/>
  </w:num>
  <w:num w:numId="7">
    <w:abstractNumId w:val="14"/>
  </w:num>
  <w:num w:numId="8">
    <w:abstractNumId w:val="6"/>
  </w:num>
  <w:num w:numId="9">
    <w:abstractNumId w:val="3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2"/>
  </w:num>
  <w:num w:numId="14">
    <w:abstractNumId w:val="7"/>
  </w:num>
  <w:num w:numId="15">
    <w:abstractNumId w:val="11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37"/>
    <w:rsid w:val="0000409B"/>
    <w:rsid w:val="000058C0"/>
    <w:rsid w:val="00013037"/>
    <w:rsid w:val="00013862"/>
    <w:rsid w:val="00052D93"/>
    <w:rsid w:val="00075D9B"/>
    <w:rsid w:val="000763A4"/>
    <w:rsid w:val="000920E3"/>
    <w:rsid w:val="00093A78"/>
    <w:rsid w:val="000A1D28"/>
    <w:rsid w:val="000B0E04"/>
    <w:rsid w:val="000B2AC9"/>
    <w:rsid w:val="000C3932"/>
    <w:rsid w:val="000D68FA"/>
    <w:rsid w:val="000E36D9"/>
    <w:rsid w:val="000F1FCB"/>
    <w:rsid w:val="00101A00"/>
    <w:rsid w:val="001106B1"/>
    <w:rsid w:val="00117614"/>
    <w:rsid w:val="00144E68"/>
    <w:rsid w:val="001573E1"/>
    <w:rsid w:val="00160CB2"/>
    <w:rsid w:val="00160F4D"/>
    <w:rsid w:val="00166347"/>
    <w:rsid w:val="0017775F"/>
    <w:rsid w:val="00187E3A"/>
    <w:rsid w:val="00196EE2"/>
    <w:rsid w:val="001A0435"/>
    <w:rsid w:val="001D509C"/>
    <w:rsid w:val="001E2C47"/>
    <w:rsid w:val="00203471"/>
    <w:rsid w:val="00213762"/>
    <w:rsid w:val="00213AFA"/>
    <w:rsid w:val="002167DE"/>
    <w:rsid w:val="00246262"/>
    <w:rsid w:val="0025226F"/>
    <w:rsid w:val="00257AED"/>
    <w:rsid w:val="002607D9"/>
    <w:rsid w:val="00264799"/>
    <w:rsid w:val="0026642C"/>
    <w:rsid w:val="0026662F"/>
    <w:rsid w:val="00284B0A"/>
    <w:rsid w:val="00285AA5"/>
    <w:rsid w:val="002B4E83"/>
    <w:rsid w:val="002C07D3"/>
    <w:rsid w:val="002E133F"/>
    <w:rsid w:val="002F6AE8"/>
    <w:rsid w:val="002F788C"/>
    <w:rsid w:val="00317740"/>
    <w:rsid w:val="00331B3C"/>
    <w:rsid w:val="0036595B"/>
    <w:rsid w:val="00367B98"/>
    <w:rsid w:val="00370595"/>
    <w:rsid w:val="003841F7"/>
    <w:rsid w:val="003870FD"/>
    <w:rsid w:val="003B158E"/>
    <w:rsid w:val="003C70FC"/>
    <w:rsid w:val="003C7BD9"/>
    <w:rsid w:val="003D7CC5"/>
    <w:rsid w:val="003E76BD"/>
    <w:rsid w:val="004000EB"/>
    <w:rsid w:val="00406894"/>
    <w:rsid w:val="004068DC"/>
    <w:rsid w:val="004331D3"/>
    <w:rsid w:val="0044495C"/>
    <w:rsid w:val="004536D8"/>
    <w:rsid w:val="0046411B"/>
    <w:rsid w:val="004978D0"/>
    <w:rsid w:val="004A2F97"/>
    <w:rsid w:val="004B5032"/>
    <w:rsid w:val="004B5C38"/>
    <w:rsid w:val="004F6A0F"/>
    <w:rsid w:val="005046D9"/>
    <w:rsid w:val="00506B0A"/>
    <w:rsid w:val="00510DF1"/>
    <w:rsid w:val="005123E2"/>
    <w:rsid w:val="00527AB3"/>
    <w:rsid w:val="00531E9B"/>
    <w:rsid w:val="005323FF"/>
    <w:rsid w:val="00551AFD"/>
    <w:rsid w:val="00553749"/>
    <w:rsid w:val="00556FAA"/>
    <w:rsid w:val="00560CEC"/>
    <w:rsid w:val="00562DF0"/>
    <w:rsid w:val="005648C2"/>
    <w:rsid w:val="00573446"/>
    <w:rsid w:val="005823AF"/>
    <w:rsid w:val="005836B4"/>
    <w:rsid w:val="00591C20"/>
    <w:rsid w:val="00594455"/>
    <w:rsid w:val="005A230A"/>
    <w:rsid w:val="005B2BBB"/>
    <w:rsid w:val="005B3BE7"/>
    <w:rsid w:val="005B6992"/>
    <w:rsid w:val="005C4CB6"/>
    <w:rsid w:val="00600A47"/>
    <w:rsid w:val="00615072"/>
    <w:rsid w:val="00617D2D"/>
    <w:rsid w:val="00622049"/>
    <w:rsid w:val="0063577B"/>
    <w:rsid w:val="00637A91"/>
    <w:rsid w:val="00643326"/>
    <w:rsid w:val="00654D92"/>
    <w:rsid w:val="00655A2B"/>
    <w:rsid w:val="00681C53"/>
    <w:rsid w:val="006A3751"/>
    <w:rsid w:val="006B402F"/>
    <w:rsid w:val="006C1AB5"/>
    <w:rsid w:val="006E0108"/>
    <w:rsid w:val="006E5FC9"/>
    <w:rsid w:val="006F76CC"/>
    <w:rsid w:val="00706473"/>
    <w:rsid w:val="00714F7E"/>
    <w:rsid w:val="007161F9"/>
    <w:rsid w:val="007206C0"/>
    <w:rsid w:val="00727E0E"/>
    <w:rsid w:val="007333F1"/>
    <w:rsid w:val="00753547"/>
    <w:rsid w:val="00753CEF"/>
    <w:rsid w:val="00790A77"/>
    <w:rsid w:val="0079404D"/>
    <w:rsid w:val="00794BCF"/>
    <w:rsid w:val="007B7959"/>
    <w:rsid w:val="007C0700"/>
    <w:rsid w:val="007C2F80"/>
    <w:rsid w:val="00804A7E"/>
    <w:rsid w:val="008165D3"/>
    <w:rsid w:val="00821F7E"/>
    <w:rsid w:val="008229A6"/>
    <w:rsid w:val="00823954"/>
    <w:rsid w:val="00831061"/>
    <w:rsid w:val="00834EB9"/>
    <w:rsid w:val="00852DA3"/>
    <w:rsid w:val="00856BEA"/>
    <w:rsid w:val="00862341"/>
    <w:rsid w:val="00872A47"/>
    <w:rsid w:val="00887C07"/>
    <w:rsid w:val="0089354F"/>
    <w:rsid w:val="008A61DB"/>
    <w:rsid w:val="008B18F9"/>
    <w:rsid w:val="008B3EF8"/>
    <w:rsid w:val="008C4F94"/>
    <w:rsid w:val="008C6538"/>
    <w:rsid w:val="008C79FA"/>
    <w:rsid w:val="008D28D8"/>
    <w:rsid w:val="008E1CF6"/>
    <w:rsid w:val="008E5B83"/>
    <w:rsid w:val="008F15AA"/>
    <w:rsid w:val="009010AB"/>
    <w:rsid w:val="009040FE"/>
    <w:rsid w:val="0095421C"/>
    <w:rsid w:val="0095590A"/>
    <w:rsid w:val="00967273"/>
    <w:rsid w:val="00984EAC"/>
    <w:rsid w:val="009A77F8"/>
    <w:rsid w:val="009D064D"/>
    <w:rsid w:val="009D6FBA"/>
    <w:rsid w:val="009D74B0"/>
    <w:rsid w:val="009F5D6A"/>
    <w:rsid w:val="00A007E6"/>
    <w:rsid w:val="00A1459B"/>
    <w:rsid w:val="00A274C2"/>
    <w:rsid w:val="00A3691A"/>
    <w:rsid w:val="00A43139"/>
    <w:rsid w:val="00A54144"/>
    <w:rsid w:val="00A968C7"/>
    <w:rsid w:val="00A9740B"/>
    <w:rsid w:val="00AB14A1"/>
    <w:rsid w:val="00AC0622"/>
    <w:rsid w:val="00AC3837"/>
    <w:rsid w:val="00AC5996"/>
    <w:rsid w:val="00AD047F"/>
    <w:rsid w:val="00AD2AB0"/>
    <w:rsid w:val="00AD2E26"/>
    <w:rsid w:val="00AD4A85"/>
    <w:rsid w:val="00AD76B9"/>
    <w:rsid w:val="00AE2F90"/>
    <w:rsid w:val="00AF3197"/>
    <w:rsid w:val="00AF3A76"/>
    <w:rsid w:val="00B6009A"/>
    <w:rsid w:val="00B64E3A"/>
    <w:rsid w:val="00B769DC"/>
    <w:rsid w:val="00B81595"/>
    <w:rsid w:val="00BD4565"/>
    <w:rsid w:val="00BD66B1"/>
    <w:rsid w:val="00BE17F6"/>
    <w:rsid w:val="00BF1C1E"/>
    <w:rsid w:val="00C061AB"/>
    <w:rsid w:val="00C15149"/>
    <w:rsid w:val="00C16883"/>
    <w:rsid w:val="00C3373F"/>
    <w:rsid w:val="00C33BE1"/>
    <w:rsid w:val="00C34CDB"/>
    <w:rsid w:val="00C81BCE"/>
    <w:rsid w:val="00CC59A8"/>
    <w:rsid w:val="00CD1F06"/>
    <w:rsid w:val="00CF7BF1"/>
    <w:rsid w:val="00D0053A"/>
    <w:rsid w:val="00D010D6"/>
    <w:rsid w:val="00D22E66"/>
    <w:rsid w:val="00D3325C"/>
    <w:rsid w:val="00D552E3"/>
    <w:rsid w:val="00D61D04"/>
    <w:rsid w:val="00D632E0"/>
    <w:rsid w:val="00D6516E"/>
    <w:rsid w:val="00D675D4"/>
    <w:rsid w:val="00D739D0"/>
    <w:rsid w:val="00D7765A"/>
    <w:rsid w:val="00D85D41"/>
    <w:rsid w:val="00DA4397"/>
    <w:rsid w:val="00DC49D6"/>
    <w:rsid w:val="00DC79EC"/>
    <w:rsid w:val="00DD363F"/>
    <w:rsid w:val="00DD6EBA"/>
    <w:rsid w:val="00DE3AF0"/>
    <w:rsid w:val="00DE5EA6"/>
    <w:rsid w:val="00DF34C4"/>
    <w:rsid w:val="00DF5808"/>
    <w:rsid w:val="00DF767D"/>
    <w:rsid w:val="00DF77B5"/>
    <w:rsid w:val="00E03F8C"/>
    <w:rsid w:val="00E17025"/>
    <w:rsid w:val="00E26B62"/>
    <w:rsid w:val="00E35539"/>
    <w:rsid w:val="00E46610"/>
    <w:rsid w:val="00E46B9F"/>
    <w:rsid w:val="00E507AE"/>
    <w:rsid w:val="00E7132E"/>
    <w:rsid w:val="00E863B6"/>
    <w:rsid w:val="00EB5591"/>
    <w:rsid w:val="00EC270E"/>
    <w:rsid w:val="00EE6992"/>
    <w:rsid w:val="00F00926"/>
    <w:rsid w:val="00F03BC1"/>
    <w:rsid w:val="00F04FDE"/>
    <w:rsid w:val="00F27E2E"/>
    <w:rsid w:val="00F319EA"/>
    <w:rsid w:val="00F502AD"/>
    <w:rsid w:val="00F50B3A"/>
    <w:rsid w:val="00F569B8"/>
    <w:rsid w:val="00F75F17"/>
    <w:rsid w:val="00F80AD4"/>
    <w:rsid w:val="00F93052"/>
    <w:rsid w:val="00FA0A04"/>
    <w:rsid w:val="00FB357D"/>
    <w:rsid w:val="00FC4948"/>
    <w:rsid w:val="00FE2F2F"/>
    <w:rsid w:val="00FE6A71"/>
    <w:rsid w:val="00FE77DE"/>
    <w:rsid w:val="00FF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92A6D-9CE9-42E2-A52C-A12A6955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i/>
      <w:iCs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675D4"/>
    <w:rPr>
      <w:sz w:val="24"/>
      <w:szCs w:val="24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</w:rPr>
  </w:style>
  <w:style w:type="paragraph" w:styleId="Zkladntext">
    <w:name w:val="Body Text"/>
    <w:basedOn w:val="Normln"/>
    <w:pPr>
      <w:jc w:val="center"/>
    </w:pPr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link w:val="Zkladntext2Char"/>
    <w:pPr>
      <w:spacing w:before="360"/>
      <w:jc w:val="both"/>
    </w:pPr>
    <w:rPr>
      <w:rFonts w:ascii="Arial" w:hAnsi="Arial" w:cs="Arial"/>
      <w:sz w:val="22"/>
    </w:rPr>
  </w:style>
  <w:style w:type="character" w:customStyle="1" w:styleId="Zkladntext2Char">
    <w:name w:val="Základní text 2 Char"/>
    <w:link w:val="Zkladntext2"/>
    <w:rsid w:val="004068DC"/>
    <w:rPr>
      <w:rFonts w:ascii="Arial" w:hAnsi="Arial" w:cs="Arial"/>
      <w:sz w:val="22"/>
      <w:szCs w:val="24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paragraph" w:customStyle="1" w:styleId="Textbodu">
    <w:name w:val="Text bodu"/>
    <w:basedOn w:val="Normln"/>
    <w:pPr>
      <w:numPr>
        <w:ilvl w:val="2"/>
        <w:numId w:val="6"/>
      </w:numPr>
      <w:jc w:val="both"/>
      <w:outlineLvl w:val="8"/>
    </w:pPr>
    <w:rPr>
      <w:szCs w:val="20"/>
    </w:rPr>
  </w:style>
  <w:style w:type="paragraph" w:customStyle="1" w:styleId="KRUTEXTODSTAVCE">
    <w:name w:val="_KRU_TEXT_ODSTAVCE"/>
    <w:basedOn w:val="Normln"/>
    <w:pPr>
      <w:spacing w:line="288" w:lineRule="auto"/>
    </w:pPr>
    <w:rPr>
      <w:rFonts w:ascii="Arial" w:hAnsi="Arial" w:cs="Arial"/>
      <w:sz w:val="22"/>
    </w:rPr>
  </w:style>
  <w:style w:type="paragraph" w:customStyle="1" w:styleId="KRUODRAZKY">
    <w:name w:val="_KRU_ODRAZKY"/>
    <w:basedOn w:val="KRUTEXTODSTAVCE"/>
    <w:pPr>
      <w:numPr>
        <w:numId w:val="5"/>
      </w:numPr>
      <w:tabs>
        <w:tab w:val="clear" w:pos="720"/>
        <w:tab w:val="num" w:pos="360"/>
      </w:tabs>
      <w:ind w:left="360"/>
    </w:pPr>
  </w:style>
  <w:style w:type="paragraph" w:customStyle="1" w:styleId="Textpsmene">
    <w:name w:val="Text písmene"/>
    <w:basedOn w:val="Normln"/>
    <w:pPr>
      <w:numPr>
        <w:ilvl w:val="1"/>
        <w:numId w:val="6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kladntext3">
    <w:name w:val="Body Text 3"/>
    <w:basedOn w:val="Normln"/>
    <w:rPr>
      <w:rFonts w:ascii="Arial" w:hAnsi="Arial" w:cs="Arial"/>
      <w:b/>
      <w:bCs/>
      <w:sz w:val="22"/>
      <w:szCs w:val="22"/>
    </w:rPr>
  </w:style>
  <w:style w:type="paragraph" w:customStyle="1" w:styleId="krutextodstavce0">
    <w:name w:val="krutextodstavce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extparagrafu">
    <w:name w:val="Text paragrafu"/>
    <w:basedOn w:val="Normln"/>
    <w:rsid w:val="00637A91"/>
    <w:pPr>
      <w:spacing w:before="240"/>
      <w:ind w:firstLine="425"/>
      <w:jc w:val="both"/>
      <w:outlineLvl w:val="5"/>
    </w:pPr>
    <w:rPr>
      <w:szCs w:val="20"/>
    </w:rPr>
  </w:style>
  <w:style w:type="paragraph" w:customStyle="1" w:styleId="Nadpisparagrafu">
    <w:name w:val="Nadpis paragrafu"/>
    <w:basedOn w:val="Normln"/>
    <w:next w:val="Normln"/>
    <w:rsid w:val="00637A91"/>
    <w:pPr>
      <w:keepNext/>
      <w:keepLines/>
      <w:numPr>
        <w:numId w:val="7"/>
      </w:numPr>
      <w:tabs>
        <w:tab w:val="clear" w:pos="425"/>
      </w:tabs>
      <w:spacing w:before="240"/>
      <w:ind w:left="0" w:firstLine="0"/>
      <w:jc w:val="center"/>
      <w:outlineLvl w:val="5"/>
    </w:pPr>
    <w:rPr>
      <w:b/>
      <w:szCs w:val="20"/>
    </w:rPr>
  </w:style>
  <w:style w:type="paragraph" w:styleId="Textvysvtlivek">
    <w:name w:val="endnote text"/>
    <w:basedOn w:val="Normln"/>
    <w:semiHidden/>
    <w:rsid w:val="00B769DC"/>
    <w:rPr>
      <w:sz w:val="20"/>
      <w:szCs w:val="20"/>
    </w:rPr>
  </w:style>
  <w:style w:type="character" w:styleId="Odkaznavysvtlivky">
    <w:name w:val="endnote reference"/>
    <w:semiHidden/>
    <w:rsid w:val="00B769DC"/>
    <w:rPr>
      <w:vertAlign w:val="superscript"/>
    </w:rPr>
  </w:style>
  <w:style w:type="paragraph" w:styleId="Textbubliny">
    <w:name w:val="Balloon Text"/>
    <w:basedOn w:val="Normln"/>
    <w:semiHidden/>
    <w:rsid w:val="00AD2E2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E6A7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D509C"/>
    <w:pPr>
      <w:ind w:left="708"/>
    </w:pPr>
  </w:style>
  <w:style w:type="character" w:styleId="Odkaznakoment">
    <w:name w:val="annotation reference"/>
    <w:rsid w:val="00FC4948"/>
    <w:rPr>
      <w:sz w:val="16"/>
      <w:szCs w:val="16"/>
    </w:rPr>
  </w:style>
  <w:style w:type="paragraph" w:styleId="Textkomente">
    <w:name w:val="annotation text"/>
    <w:basedOn w:val="Normln"/>
    <w:link w:val="TextkomenteChar"/>
    <w:rsid w:val="00FC49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C4948"/>
  </w:style>
  <w:style w:type="paragraph" w:styleId="Pedmtkomente">
    <w:name w:val="annotation subject"/>
    <w:basedOn w:val="Textkomente"/>
    <w:next w:val="Textkomente"/>
    <w:link w:val="PedmtkomenteChar"/>
    <w:rsid w:val="00FC4948"/>
    <w:rPr>
      <w:b/>
      <w:bCs/>
    </w:rPr>
  </w:style>
  <w:style w:type="character" w:customStyle="1" w:styleId="PedmtkomenteChar">
    <w:name w:val="Předmět komentáře Char"/>
    <w:link w:val="Pedmtkomente"/>
    <w:rsid w:val="00FC4948"/>
    <w:rPr>
      <w:b/>
      <w:bCs/>
    </w:rPr>
  </w:style>
  <w:style w:type="character" w:styleId="Hypertextovodkaz">
    <w:name w:val="Hyperlink"/>
    <w:uiPriority w:val="99"/>
    <w:unhideWhenUsed/>
    <w:rsid w:val="008E5B83"/>
    <w:rPr>
      <w:color w:val="0000FF"/>
      <w:u w:val="single"/>
    </w:rPr>
  </w:style>
  <w:style w:type="character" w:styleId="Sledovanodkaz">
    <w:name w:val="FollowedHyperlink"/>
    <w:uiPriority w:val="99"/>
    <w:unhideWhenUsed/>
    <w:rsid w:val="008E5B83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semiHidden/>
    <w:rsid w:val="00AE2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talova\Dokumenty\ZCH&#218;%20-%20VYHLA&#352;OV&#193;N&#205;%20A%20P&#344;EVYHLA&#352;OV&#193;N&#205;\Ouperek\Meteri&#225;ly%20pro%20radu\&#353;ablona%20-%20p&#345;&#237;loh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4F7F3-2BC6-4BC9-997B-C3B8DE4CA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- příloha</Template>
  <TotalTime>1</TotalTime>
  <Pages>6</Pages>
  <Words>1175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RK-[č</vt:lpstr>
    </vt:vector>
  </TitlesOfParts>
  <Company>KrÚ</Company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RK-[č</dc:title>
  <dc:subject/>
  <dc:creator>latalova</dc:creator>
  <cp:keywords/>
  <cp:lastModifiedBy>Magrot Miroslav JUDr.</cp:lastModifiedBy>
  <cp:revision>2</cp:revision>
  <cp:lastPrinted>2024-01-04T09:02:00Z</cp:lastPrinted>
  <dcterms:created xsi:type="dcterms:W3CDTF">2024-01-10T07:54:00Z</dcterms:created>
  <dcterms:modified xsi:type="dcterms:W3CDTF">2024-01-10T07:54:00Z</dcterms:modified>
</cp:coreProperties>
</file>