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BBE4" w14:textId="163AC778" w:rsidR="00C53DEB" w:rsidRDefault="00C53DEB" w:rsidP="00C53DEB">
      <w:pPr>
        <w:pStyle w:val="Nzev"/>
      </w:pPr>
      <w:r>
        <w:t>Obec V</w:t>
      </w:r>
      <w:r w:rsidR="002F7415">
        <w:t>ESELÍ</w:t>
      </w:r>
      <w:r>
        <w:br/>
        <w:t xml:space="preserve">Zastupitelstvo obce </w:t>
      </w:r>
      <w:r w:rsidR="002F7415">
        <w:t>VESELÍ</w:t>
      </w:r>
    </w:p>
    <w:p w14:paraId="38A3784F" w14:textId="7E28EFD5" w:rsidR="0066304A" w:rsidRPr="00773F9E" w:rsidRDefault="00637C5E" w:rsidP="000D3668">
      <w:pPr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D3668" w:rsidRPr="00773F9E">
        <w:rPr>
          <w:rFonts w:ascii="Arial" w:hAnsi="Arial" w:cs="Arial"/>
          <w:b/>
          <w:bCs/>
          <w:sz w:val="24"/>
          <w:szCs w:val="24"/>
        </w:rPr>
        <w:t xml:space="preserve">Nařízení obce </w:t>
      </w:r>
      <w:r w:rsidR="002F7415">
        <w:rPr>
          <w:rFonts w:ascii="Arial" w:hAnsi="Arial" w:cs="Arial"/>
          <w:b/>
          <w:bCs/>
          <w:sz w:val="24"/>
          <w:szCs w:val="24"/>
        </w:rPr>
        <w:t>Veselí</w:t>
      </w:r>
    </w:p>
    <w:p w14:paraId="724B3E7F" w14:textId="77777777" w:rsidR="0066304A" w:rsidRPr="00DE0273" w:rsidRDefault="0066304A" w:rsidP="0066304A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BA97922" w14:textId="08D66A41" w:rsidR="0066304A" w:rsidRPr="00DE0273" w:rsidRDefault="0066304A" w:rsidP="0066304A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C53DEB">
        <w:rPr>
          <w:rFonts w:ascii="Arial" w:hAnsi="Arial" w:cs="Arial"/>
          <w:color w:val="000000"/>
          <w:sz w:val="22"/>
          <w:szCs w:val="22"/>
        </w:rPr>
        <w:t>V</w:t>
      </w:r>
      <w:r w:rsidR="002F7415">
        <w:rPr>
          <w:rFonts w:ascii="Arial" w:hAnsi="Arial" w:cs="Arial"/>
          <w:color w:val="000000"/>
          <w:sz w:val="22"/>
          <w:szCs w:val="22"/>
        </w:rPr>
        <w:t>eselí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9F7543">
        <w:rPr>
          <w:rFonts w:ascii="Arial" w:hAnsi="Arial" w:cs="Arial"/>
          <w:color w:val="000000"/>
          <w:sz w:val="22"/>
          <w:szCs w:val="22"/>
        </w:rPr>
        <w:t xml:space="preserve"> 6.1.2025 </w:t>
      </w:r>
      <w:r w:rsidRPr="00DE0273">
        <w:rPr>
          <w:rFonts w:ascii="Arial" w:hAnsi="Arial" w:cs="Arial"/>
          <w:color w:val="000000"/>
          <w:sz w:val="22"/>
          <w:szCs w:val="22"/>
        </w:rPr>
        <w:t>usnesením</w:t>
      </w:r>
      <w:r w:rsidR="00E13537">
        <w:rPr>
          <w:rFonts w:ascii="Arial" w:hAnsi="Arial" w:cs="Arial"/>
          <w:color w:val="000000"/>
          <w:sz w:val="22"/>
          <w:szCs w:val="22"/>
        </w:rPr>
        <w:t xml:space="preserve"> 5/1/2025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usneslo vydat na základě ustanovení </w:t>
      </w:r>
      <w:bookmarkStart w:id="0" w:name="_Hlk96671272"/>
      <w:r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 11 odst. 1, § 84 odst. 3 a § 102 odst. 4 ve spojení s odst. 2 písm. d) zákona č. 128/2000 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6A1D7B1F" w14:textId="77777777" w:rsidR="0066304A" w:rsidRPr="00DE0273" w:rsidRDefault="0066304A" w:rsidP="0066304A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80951E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68986F4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3AF2A907" w14:textId="77777777" w:rsidR="0066304A" w:rsidRPr="00DE0273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0A4B3309" w14:textId="77777777" w:rsidR="0066304A" w:rsidRPr="00DE0273" w:rsidRDefault="0066304A" w:rsidP="00663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 xml:space="preserve">Předmětem tohoto nařízení obce (dále jen „nařízení“) je stanovit, že některé formy prodeje zboží nebo poskytování služeb prováděné mimo obchodní prostory jsou </w:t>
      </w:r>
      <w:bookmarkStart w:id="2" w:name="_Hlk96671928"/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 ve znění pozdějších předpisů,</w:t>
      </w:r>
      <w:r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1F18A4F" w14:textId="77777777" w:rsidR="0066304A" w:rsidRPr="00DE0273" w:rsidRDefault="0066304A" w:rsidP="0066304A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A53A85B" w14:textId="77777777" w:rsidR="0066304A" w:rsidRPr="00DE0273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666E729E" w14:textId="77777777" w:rsidR="0066304A" w:rsidRPr="00DE0273" w:rsidRDefault="0066304A" w:rsidP="0066304A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362FF3C9" w14:textId="77777777" w:rsidR="0066304A" w:rsidRDefault="0066304A" w:rsidP="0066304A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>Pro účely tohoto nařízení se vymezují formy prodeje: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68A83E6F" w14:textId="77777777" w:rsidR="0066304A" w:rsidRPr="000765D7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19700F0E" w14:textId="77777777" w:rsidR="0066304A" w:rsidRPr="000765D7" w:rsidRDefault="0066304A" w:rsidP="0066304A">
      <w:pPr>
        <w:numPr>
          <w:ilvl w:val="0"/>
          <w:numId w:val="4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7AFE40AF" w14:textId="77777777" w:rsidR="0066304A" w:rsidRPr="000765D7" w:rsidRDefault="0066304A" w:rsidP="0066304A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4670C" w14:textId="77777777" w:rsidR="0066304A" w:rsidRPr="004F79DC" w:rsidRDefault="0066304A" w:rsidP="0066304A">
      <w:pPr>
        <w:numPr>
          <w:ilvl w:val="0"/>
          <w:numId w:val="4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EF1F95F" w14:textId="77777777" w:rsidR="0066304A" w:rsidRPr="000765D7" w:rsidRDefault="0066304A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2C2BAF" w14:textId="77777777" w:rsidR="0066304A" w:rsidRPr="000765D7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7694C91D" w14:textId="77777777" w:rsidR="0066304A" w:rsidRPr="000765D7" w:rsidRDefault="0066304A" w:rsidP="0066304A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44F456FE" w14:textId="77777777" w:rsidR="0066304A" w:rsidRPr="000765D7" w:rsidRDefault="0066304A" w:rsidP="006630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BA390B" w14:textId="74054C4E" w:rsidR="0066304A" w:rsidRPr="002819EA" w:rsidRDefault="0066304A" w:rsidP="0066304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C53DEB">
        <w:rPr>
          <w:rFonts w:ascii="Arial" w:eastAsia="Calibri" w:hAnsi="Arial" w:cs="Arial"/>
          <w:sz w:val="22"/>
          <w:szCs w:val="22"/>
          <w:lang w:eastAsia="en-US"/>
        </w:rPr>
        <w:t>V</w:t>
      </w:r>
      <w:r w:rsidR="00734D97">
        <w:rPr>
          <w:rFonts w:ascii="Arial" w:eastAsia="Calibri" w:hAnsi="Arial" w:cs="Arial"/>
          <w:sz w:val="22"/>
          <w:szCs w:val="22"/>
          <w:lang w:eastAsia="en-US"/>
        </w:rPr>
        <w:t xml:space="preserve">eselí 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se podomní prodej a pochůzkový prodej, </w:t>
      </w:r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Pr="00DE0273">
        <w:rPr>
          <w:rFonts w:ascii="Arial" w:hAnsi="Arial" w:cs="Arial"/>
          <w:sz w:val="22"/>
          <w:szCs w:val="22"/>
        </w:rPr>
        <w:t xml:space="preserve">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 xml:space="preserve"> zakazují.</w:t>
      </w:r>
    </w:p>
    <w:p w14:paraId="5043E380" w14:textId="77777777" w:rsidR="0066304A" w:rsidRPr="000765D7" w:rsidRDefault="0066304A" w:rsidP="006630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77B8076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37FC1C57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DD7F78A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1406357" w14:textId="77777777" w:rsidR="0066304A" w:rsidRPr="000765D7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65D7">
        <w:rPr>
          <w:rFonts w:ascii="Arial" w:hAnsi="Arial" w:cs="Arial"/>
          <w:sz w:val="22"/>
          <w:szCs w:val="22"/>
        </w:rPr>
        <w:t>).</w:t>
      </w:r>
    </w:p>
    <w:p w14:paraId="5E2FE442" w14:textId="77777777" w:rsidR="0066304A" w:rsidRPr="000765D7" w:rsidRDefault="0066304A" w:rsidP="0066304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E54A824" w14:textId="77777777" w:rsidR="0066304A" w:rsidRPr="00D46676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0C36A0F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C89A64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28E0" w14:paraId="32A0706D" w14:textId="77777777" w:rsidTr="00F128E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AC907" w14:textId="750CD47E" w:rsidR="00F128E0" w:rsidRDefault="005B78BC" w:rsidP="00D076A2">
            <w:pPr>
              <w:pStyle w:val="PodpisovePole"/>
            </w:pPr>
            <w:r w:rsidRPr="005B78BC">
              <w:t xml:space="preserve">Ing. Miloš Dvořák, </w:t>
            </w:r>
            <w:r w:rsidR="00F128E0">
              <w:t>v. r.</w:t>
            </w:r>
            <w:r w:rsidR="00F128E0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F071C" w14:textId="7A7FEBED" w:rsidR="00F128E0" w:rsidRDefault="005B78BC" w:rsidP="00D076A2">
            <w:pPr>
              <w:pStyle w:val="PodpisovePole"/>
            </w:pPr>
            <w:r w:rsidRPr="005B78BC">
              <w:t>Pavel Danihelka</w:t>
            </w:r>
            <w:r w:rsidR="00E13537">
              <w:t xml:space="preserve">, </w:t>
            </w:r>
            <w:r w:rsidR="00F128E0">
              <w:t>v. r.</w:t>
            </w:r>
            <w:r w:rsidR="00F128E0">
              <w:br/>
              <w:t xml:space="preserve"> místostarosta</w:t>
            </w:r>
          </w:p>
        </w:tc>
      </w:tr>
    </w:tbl>
    <w:p w14:paraId="4BF8C863" w14:textId="77777777" w:rsidR="00DC1195" w:rsidRDefault="00DC1195" w:rsidP="005F15EA"/>
    <w:p w14:paraId="6E23A132" w14:textId="77777777" w:rsidR="00D00432" w:rsidRDefault="00D00432" w:rsidP="00DC1195">
      <w:pPr>
        <w:rPr>
          <w:rFonts w:ascii="Arial Narrow" w:hAnsi="Arial Narrow"/>
          <w:b/>
        </w:rPr>
      </w:pPr>
    </w:p>
    <w:sectPr w:rsidR="00D00432" w:rsidSect="0066304A">
      <w:footerReference w:type="default" r:id="rId11"/>
      <w:headerReference w:type="first" r:id="rId12"/>
      <w:pgSz w:w="11906" w:h="16838"/>
      <w:pgMar w:top="1418" w:right="567" w:bottom="42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B5D5" w14:textId="77777777" w:rsidR="006F048D" w:rsidRDefault="006F048D" w:rsidP="00AF0886">
      <w:r>
        <w:separator/>
      </w:r>
    </w:p>
  </w:endnote>
  <w:endnote w:type="continuationSeparator" w:id="0">
    <w:p w14:paraId="0A0A00EF" w14:textId="77777777" w:rsidR="006F048D" w:rsidRDefault="006F048D" w:rsidP="00AF0886">
      <w:r>
        <w:continuationSeparator/>
      </w:r>
    </w:p>
  </w:endnote>
  <w:endnote w:type="continuationNotice" w:id="1">
    <w:p w14:paraId="70C60B30" w14:textId="77777777" w:rsidR="006F048D" w:rsidRDefault="006F0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D376" w14:textId="77777777" w:rsidR="005F15EA" w:rsidRDefault="005A33D1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B815F9" wp14:editId="622FD15D">
              <wp:simplePos x="0" y="0"/>
              <wp:positionH relativeFrom="page">
                <wp:posOffset>552450</wp:posOffset>
              </wp:positionH>
              <wp:positionV relativeFrom="bottomMargin">
                <wp:posOffset>304800</wp:posOffset>
              </wp:positionV>
              <wp:extent cx="6480175" cy="360045"/>
              <wp:effectExtent l="9525" t="9525" r="6350" b="11430"/>
              <wp:wrapNone/>
              <wp:docPr id="9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360045"/>
                        <a:chOff x="15" y="14415"/>
                        <a:chExt cx="10658" cy="1060"/>
                      </a:xfrm>
                    </wpg:grpSpPr>
                    <wps:wsp>
                      <wps:cNvPr id="10" name="AutoShape 2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Oval 2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Oval 2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Oval 2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A25C9" w14:textId="77777777" w:rsidR="005F15EA" w:rsidRDefault="00FD3ECA">
                            <w:pPr>
                              <w:pStyle w:val="Zhlav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 w:rsidR="00BD2A21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96E7C" w:rsidRPr="00896E7C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815F9" id="Group 21" o:spid="_x0000_s1026" style="position:absolute;margin-left:43.5pt;margin-top:24pt;width:510.25pt;height:28.35pt;z-index:251658240;mso-position-horizontal-relative:page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" strokecolor="#a7bfde [1620]"/>
              <v:oval id="Oval 2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" fillcolor="#a7bfde [1620]" stroked="f"/>
              <v:oval id="Oval 2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" fillcolor="#d3dfee [820]" stroked="f"/>
              <v:oval id="Oval 2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" fillcolor="#7ba0cd [2420]" stroked="f">
                <v:textbox>
                  <w:txbxContent>
                    <w:p w14:paraId="3EEA25C9" w14:textId="77777777" w:rsidR="005F15EA" w:rsidRDefault="00FD3ECA">
                      <w:pPr>
                        <w:pStyle w:val="Zhlav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 w:rsidR="00BD2A21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96E7C" w:rsidRPr="00896E7C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4785" w14:textId="77777777" w:rsidR="006F048D" w:rsidRDefault="006F048D" w:rsidP="00AF0886">
      <w:r>
        <w:separator/>
      </w:r>
    </w:p>
  </w:footnote>
  <w:footnote w:type="continuationSeparator" w:id="0">
    <w:p w14:paraId="4934A527" w14:textId="77777777" w:rsidR="006F048D" w:rsidRDefault="006F048D" w:rsidP="00AF0886">
      <w:r>
        <w:continuationSeparator/>
      </w:r>
    </w:p>
  </w:footnote>
  <w:footnote w:type="continuationNotice" w:id="1">
    <w:p w14:paraId="2CCE99DA" w14:textId="77777777" w:rsidR="006F048D" w:rsidRDefault="006F048D"/>
  </w:footnote>
  <w:footnote w:id="2">
    <w:p w14:paraId="12AB65E9" w14:textId="77777777" w:rsidR="0066304A" w:rsidRPr="00CF37A8" w:rsidRDefault="0066304A" w:rsidP="0066304A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547148AD" w14:textId="77777777" w:rsidR="0066304A" w:rsidRDefault="0066304A" w:rsidP="0066304A">
      <w:pPr>
        <w:pStyle w:val="Textpoznpodarou"/>
      </w:pPr>
    </w:p>
    <w:p w14:paraId="18FDF50F" w14:textId="77777777" w:rsidR="0066304A" w:rsidRDefault="0066304A" w:rsidP="0066304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927F9" w14:textId="36BB2153" w:rsidR="00243CFC" w:rsidRDefault="00243CFC" w:rsidP="00076F59">
    <w:pPr>
      <w:pStyle w:val="Zhlav"/>
      <w:tabs>
        <w:tab w:val="center" w:pos="3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257"/>
    <w:multiLevelType w:val="hybridMultilevel"/>
    <w:tmpl w:val="D0828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E63AD"/>
    <w:multiLevelType w:val="hybridMultilevel"/>
    <w:tmpl w:val="721AE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111">
    <w:abstractNumId w:val="0"/>
  </w:num>
  <w:num w:numId="2" w16cid:durableId="1374770969">
    <w:abstractNumId w:val="4"/>
  </w:num>
  <w:num w:numId="3" w16cid:durableId="1190802171">
    <w:abstractNumId w:val="2"/>
  </w:num>
  <w:num w:numId="4" w16cid:durableId="475298031">
    <w:abstractNumId w:val="1"/>
  </w:num>
  <w:num w:numId="5" w16cid:durableId="1789884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4A"/>
    <w:rsid w:val="00000FB9"/>
    <w:rsid w:val="000250DA"/>
    <w:rsid w:val="000358E4"/>
    <w:rsid w:val="000472CF"/>
    <w:rsid w:val="00055CE6"/>
    <w:rsid w:val="00070C94"/>
    <w:rsid w:val="00076F59"/>
    <w:rsid w:val="000D3668"/>
    <w:rsid w:val="000E2FE2"/>
    <w:rsid w:val="000E70F1"/>
    <w:rsid w:val="000F4C70"/>
    <w:rsid w:val="00134B4A"/>
    <w:rsid w:val="00155D66"/>
    <w:rsid w:val="001743B4"/>
    <w:rsid w:val="001761D2"/>
    <w:rsid w:val="001F4907"/>
    <w:rsid w:val="002201C9"/>
    <w:rsid w:val="0023082E"/>
    <w:rsid w:val="00243CFC"/>
    <w:rsid w:val="00265165"/>
    <w:rsid w:val="00296B0F"/>
    <w:rsid w:val="002C5BAE"/>
    <w:rsid w:val="002D0C06"/>
    <w:rsid w:val="002E503F"/>
    <w:rsid w:val="002F3977"/>
    <w:rsid w:val="002F7415"/>
    <w:rsid w:val="00337B7B"/>
    <w:rsid w:val="00375A20"/>
    <w:rsid w:val="003B633B"/>
    <w:rsid w:val="003B6B70"/>
    <w:rsid w:val="003F494E"/>
    <w:rsid w:val="003F4A4D"/>
    <w:rsid w:val="00416A19"/>
    <w:rsid w:val="00433B58"/>
    <w:rsid w:val="00452F4A"/>
    <w:rsid w:val="00453A81"/>
    <w:rsid w:val="00470973"/>
    <w:rsid w:val="00471AB2"/>
    <w:rsid w:val="004B64E9"/>
    <w:rsid w:val="004C4CDF"/>
    <w:rsid w:val="004F36B7"/>
    <w:rsid w:val="00522C3B"/>
    <w:rsid w:val="00551EAE"/>
    <w:rsid w:val="005757B6"/>
    <w:rsid w:val="005A33D1"/>
    <w:rsid w:val="005B78BC"/>
    <w:rsid w:val="005C617E"/>
    <w:rsid w:val="005F08F3"/>
    <w:rsid w:val="005F15EA"/>
    <w:rsid w:val="00632C83"/>
    <w:rsid w:val="00637C5E"/>
    <w:rsid w:val="006432AC"/>
    <w:rsid w:val="006548D5"/>
    <w:rsid w:val="00656E2E"/>
    <w:rsid w:val="0066304A"/>
    <w:rsid w:val="006B7E09"/>
    <w:rsid w:val="006D42EA"/>
    <w:rsid w:val="006F048D"/>
    <w:rsid w:val="00701B0F"/>
    <w:rsid w:val="00734D97"/>
    <w:rsid w:val="0074049B"/>
    <w:rsid w:val="00773F9E"/>
    <w:rsid w:val="007E2108"/>
    <w:rsid w:val="00831750"/>
    <w:rsid w:val="00851616"/>
    <w:rsid w:val="008768F8"/>
    <w:rsid w:val="00892031"/>
    <w:rsid w:val="00896E7C"/>
    <w:rsid w:val="008A6AF2"/>
    <w:rsid w:val="00904D15"/>
    <w:rsid w:val="009222B9"/>
    <w:rsid w:val="009621B5"/>
    <w:rsid w:val="00980D42"/>
    <w:rsid w:val="0098720F"/>
    <w:rsid w:val="00987D99"/>
    <w:rsid w:val="009F3F0D"/>
    <w:rsid w:val="009F7543"/>
    <w:rsid w:val="00A16AF7"/>
    <w:rsid w:val="00A25D59"/>
    <w:rsid w:val="00A25E0F"/>
    <w:rsid w:val="00A3303A"/>
    <w:rsid w:val="00A40515"/>
    <w:rsid w:val="00A570F6"/>
    <w:rsid w:val="00A660D6"/>
    <w:rsid w:val="00A73E7E"/>
    <w:rsid w:val="00AC6318"/>
    <w:rsid w:val="00AF0886"/>
    <w:rsid w:val="00B0781E"/>
    <w:rsid w:val="00B169EE"/>
    <w:rsid w:val="00B220B3"/>
    <w:rsid w:val="00B513FA"/>
    <w:rsid w:val="00BA0A63"/>
    <w:rsid w:val="00BB55E4"/>
    <w:rsid w:val="00BD2A21"/>
    <w:rsid w:val="00BF7291"/>
    <w:rsid w:val="00C02144"/>
    <w:rsid w:val="00C052EB"/>
    <w:rsid w:val="00C53DEB"/>
    <w:rsid w:val="00CA5728"/>
    <w:rsid w:val="00D00432"/>
    <w:rsid w:val="00D40314"/>
    <w:rsid w:val="00D41FDD"/>
    <w:rsid w:val="00DA50A0"/>
    <w:rsid w:val="00DC1195"/>
    <w:rsid w:val="00E10135"/>
    <w:rsid w:val="00E1241D"/>
    <w:rsid w:val="00E13537"/>
    <w:rsid w:val="00E27D26"/>
    <w:rsid w:val="00E34F3C"/>
    <w:rsid w:val="00E433EA"/>
    <w:rsid w:val="00E624C2"/>
    <w:rsid w:val="00E82E9A"/>
    <w:rsid w:val="00EC4FE2"/>
    <w:rsid w:val="00ED2F3D"/>
    <w:rsid w:val="00EF48EC"/>
    <w:rsid w:val="00EF5BA5"/>
    <w:rsid w:val="00F128E0"/>
    <w:rsid w:val="00F168FB"/>
    <w:rsid w:val="00F6146B"/>
    <w:rsid w:val="00FB0DFE"/>
    <w:rsid w:val="00FB3EC3"/>
    <w:rsid w:val="00FB7B16"/>
    <w:rsid w:val="00FD3ECA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6B4A"/>
  <w15:docId w15:val="{BA0C3534-FF37-4592-97EC-0843494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886"/>
  </w:style>
  <w:style w:type="paragraph" w:styleId="Zpat">
    <w:name w:val="footer"/>
    <w:basedOn w:val="Normln"/>
    <w:link w:val="Zpat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886"/>
  </w:style>
  <w:style w:type="paragraph" w:styleId="Odstavecseseznamem">
    <w:name w:val="List Paragraph"/>
    <w:basedOn w:val="Normln"/>
    <w:uiPriority w:val="34"/>
    <w:qFormat/>
    <w:rsid w:val="00296B0F"/>
    <w:pPr>
      <w:ind w:left="720"/>
      <w:contextualSpacing/>
    </w:pPr>
  </w:style>
  <w:style w:type="table" w:styleId="Mkatabulky">
    <w:name w:val="Table Grid"/>
    <w:basedOn w:val="Normlntabulka"/>
    <w:uiPriority w:val="59"/>
    <w:rsid w:val="00A33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rsid w:val="00A405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0D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6304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304A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66304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04A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66304A"/>
    <w:rPr>
      <w:rFonts w:cs="Times New Roman"/>
      <w:vertAlign w:val="superscript"/>
    </w:rPr>
  </w:style>
  <w:style w:type="paragraph" w:customStyle="1" w:styleId="Default">
    <w:name w:val="Default"/>
    <w:rsid w:val="00663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36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D36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F128E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OBEC\a%20&#352;%20A%20B%20L%20O%20N%20Y%20%20%20%20D%20O%20K%20U%20M%20E%20N%20T%20&#366;\Na&#345;&#237;zen&#237;%20ob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2E9B2-8C4B-4C16-B10D-F421834C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B2CD-14AA-44CA-B6D9-F608C42704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4.xml><?xml version="1.0" encoding="utf-8"?>
<ds:datastoreItem xmlns:ds="http://schemas.openxmlformats.org/officeDocument/2006/customXml" ds:itemID="{AE7FC110-23D9-441F-839A-3D3CCA71D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obce.dotx</Template>
  <TotalTime>4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kontrolního dne  akce: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kontrolního dne  akce:</dc:title>
  <dc:subject/>
  <dc:creator>Starosta</dc:creator>
  <cp:keywords/>
  <dc:description/>
  <cp:lastModifiedBy>Obec Veselí</cp:lastModifiedBy>
  <cp:revision>5</cp:revision>
  <cp:lastPrinted>2024-11-04T13:13:00Z</cp:lastPrinted>
  <dcterms:created xsi:type="dcterms:W3CDTF">2025-01-20T09:36:00Z</dcterms:created>
  <dcterms:modified xsi:type="dcterms:W3CDTF">2025-01-20T09:39:00Z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