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6D" w:rsidRDefault="0050526D" w:rsidP="001268CC">
      <w:pPr>
        <w:pStyle w:val="Nadpis6"/>
        <w:spacing w:before="0" w:after="0"/>
        <w:rPr>
          <w:sz w:val="24"/>
          <w:szCs w:val="24"/>
        </w:rPr>
      </w:pPr>
      <w:bookmarkStart w:id="0" w:name="_GoBack"/>
      <w:bookmarkEnd w:id="0"/>
    </w:p>
    <w:p w:rsidR="00F92212" w:rsidRPr="00F92212" w:rsidRDefault="00F92212" w:rsidP="00F92212"/>
    <w:p w:rsidR="001268CC" w:rsidRPr="001268CC" w:rsidRDefault="001268CC" w:rsidP="001268CC"/>
    <w:p w:rsidR="0050526D" w:rsidRPr="003579DF" w:rsidRDefault="009D365A" w:rsidP="009D365A">
      <w:pPr>
        <w:pStyle w:val="Nadpis6"/>
        <w:tabs>
          <w:tab w:val="left" w:pos="964"/>
          <w:tab w:val="center" w:pos="481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26D" w:rsidRPr="003579DF">
        <w:rPr>
          <w:sz w:val="24"/>
          <w:szCs w:val="24"/>
        </w:rPr>
        <w:t>NAŘÍZENÍ</w:t>
      </w:r>
    </w:p>
    <w:p w:rsidR="0050526D" w:rsidRPr="003579DF" w:rsidRDefault="0050526D" w:rsidP="0050526D">
      <w:pPr>
        <w:jc w:val="center"/>
        <w:rPr>
          <w:b/>
          <w:szCs w:val="24"/>
        </w:rPr>
      </w:pPr>
      <w:r w:rsidRPr="003579DF">
        <w:rPr>
          <w:b/>
          <w:szCs w:val="24"/>
        </w:rPr>
        <w:t>Karlovarského kraje</w:t>
      </w:r>
    </w:p>
    <w:p w:rsidR="0050526D" w:rsidRPr="00890978" w:rsidRDefault="001A2F5B" w:rsidP="0050526D">
      <w:pPr>
        <w:jc w:val="center"/>
        <w:rPr>
          <w:szCs w:val="24"/>
        </w:rPr>
      </w:pPr>
      <w:r w:rsidRPr="00460812">
        <w:rPr>
          <w:szCs w:val="24"/>
        </w:rPr>
        <w:t xml:space="preserve">č. </w:t>
      </w:r>
      <w:r w:rsidR="00460812" w:rsidRPr="00460812">
        <w:rPr>
          <w:szCs w:val="24"/>
        </w:rPr>
        <w:t>3</w:t>
      </w:r>
      <w:r w:rsidR="006622A7" w:rsidRPr="00460812">
        <w:rPr>
          <w:szCs w:val="24"/>
        </w:rPr>
        <w:t>/202</w:t>
      </w:r>
      <w:r w:rsidR="00D7133C" w:rsidRPr="00460812">
        <w:rPr>
          <w:szCs w:val="24"/>
        </w:rPr>
        <w:t>3</w:t>
      </w:r>
      <w:r w:rsidR="0050526D" w:rsidRPr="00890978">
        <w:rPr>
          <w:szCs w:val="24"/>
        </w:rPr>
        <w:t>,</w:t>
      </w:r>
    </w:p>
    <w:p w:rsidR="0050526D" w:rsidRPr="003579DF" w:rsidRDefault="0050526D" w:rsidP="00535D1A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79DF">
        <w:rPr>
          <w:rFonts w:ascii="Times New Roman" w:hAnsi="Times New Roman" w:cs="Times New Roman"/>
          <w:b w:val="0"/>
          <w:sz w:val="24"/>
          <w:szCs w:val="24"/>
        </w:rPr>
        <w:t>o vymezení úseků silnic III. třídy, na kterých se pro jejich malý dopravní význam nezajišťuje sjízdnost a schůdnost odstraňováním sněhu a náledí</w:t>
      </w: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7F2E0B">
      <w:pPr>
        <w:jc w:val="both"/>
        <w:rPr>
          <w:szCs w:val="24"/>
        </w:rPr>
      </w:pPr>
      <w:r w:rsidRPr="008B21DF">
        <w:rPr>
          <w:szCs w:val="24"/>
        </w:rPr>
        <w:t>Rada Karlovarského kraje vy</w:t>
      </w:r>
      <w:r w:rsidR="00515366" w:rsidRPr="008B21DF">
        <w:rPr>
          <w:szCs w:val="24"/>
        </w:rPr>
        <w:t>dá</w:t>
      </w:r>
      <w:r w:rsidR="002D2420" w:rsidRPr="008B21DF">
        <w:rPr>
          <w:szCs w:val="24"/>
        </w:rPr>
        <w:t>vá na základě usnesení č. RK</w:t>
      </w:r>
      <w:r w:rsidR="008F03D4" w:rsidRPr="008B21DF">
        <w:rPr>
          <w:szCs w:val="24"/>
        </w:rPr>
        <w:t xml:space="preserve"> </w:t>
      </w:r>
      <w:r w:rsidR="006369E6">
        <w:rPr>
          <w:szCs w:val="24"/>
        </w:rPr>
        <w:t>1023</w:t>
      </w:r>
      <w:r w:rsidR="00466546" w:rsidRPr="008B21DF">
        <w:rPr>
          <w:szCs w:val="24"/>
        </w:rPr>
        <w:t>/0</w:t>
      </w:r>
      <w:r w:rsidR="00845F4D">
        <w:rPr>
          <w:szCs w:val="24"/>
        </w:rPr>
        <w:t>8</w:t>
      </w:r>
      <w:r w:rsidR="001A2F5B" w:rsidRPr="008B21DF">
        <w:rPr>
          <w:szCs w:val="24"/>
        </w:rPr>
        <w:t>/</w:t>
      </w:r>
      <w:r w:rsidR="006622A7">
        <w:rPr>
          <w:szCs w:val="24"/>
        </w:rPr>
        <w:t>2</w:t>
      </w:r>
      <w:r w:rsidR="009E6048">
        <w:rPr>
          <w:szCs w:val="24"/>
        </w:rPr>
        <w:t>3</w:t>
      </w:r>
      <w:r w:rsidR="00CB33DA">
        <w:rPr>
          <w:szCs w:val="24"/>
        </w:rPr>
        <w:t xml:space="preserve">, ze dne </w:t>
      </w:r>
      <w:r w:rsidR="005C57AC">
        <w:rPr>
          <w:szCs w:val="24"/>
        </w:rPr>
        <w:t>2</w:t>
      </w:r>
      <w:r w:rsidR="00D7133C">
        <w:rPr>
          <w:szCs w:val="24"/>
        </w:rPr>
        <w:t>1</w:t>
      </w:r>
      <w:r w:rsidR="009D365A">
        <w:rPr>
          <w:szCs w:val="24"/>
        </w:rPr>
        <w:t>.</w:t>
      </w:r>
      <w:r w:rsidR="006622A7">
        <w:rPr>
          <w:szCs w:val="24"/>
        </w:rPr>
        <w:t>0</w:t>
      </w:r>
      <w:r w:rsidR="0099532A">
        <w:rPr>
          <w:szCs w:val="24"/>
        </w:rPr>
        <w:t>8.</w:t>
      </w:r>
      <w:r w:rsidR="009D365A">
        <w:rPr>
          <w:szCs w:val="24"/>
        </w:rPr>
        <w:t>20</w:t>
      </w:r>
      <w:r w:rsidR="006622A7">
        <w:rPr>
          <w:szCs w:val="24"/>
        </w:rPr>
        <w:t>2</w:t>
      </w:r>
      <w:r w:rsidR="00D7133C">
        <w:rPr>
          <w:szCs w:val="24"/>
        </w:rPr>
        <w:t>3</w:t>
      </w:r>
      <w:r w:rsidRPr="008B21DF">
        <w:rPr>
          <w:szCs w:val="24"/>
        </w:rPr>
        <w:t>, na</w:t>
      </w:r>
      <w:r w:rsidR="00462063" w:rsidRPr="00875488">
        <w:rPr>
          <w:szCs w:val="24"/>
        </w:rPr>
        <w:t xml:space="preserve"> základě ustanovení § 27 odst. 5</w:t>
      </w:r>
      <w:r w:rsidRPr="00875488">
        <w:rPr>
          <w:szCs w:val="24"/>
        </w:rPr>
        <w:t xml:space="preserve"> zákona č. 13/1997 Sb., o pozemních komunikacích, ve znění pozdějších předpisů a v souladu s ustanoveními § 7 a § 59 odst. 1 písm. k) zákona č. 129/2000 Sb., o krajích (krajské zřízení), ve</w:t>
      </w:r>
      <w:r w:rsidR="005A6081">
        <w:rPr>
          <w:szCs w:val="24"/>
        </w:rPr>
        <w:t xml:space="preserve"> znění pozdějších předpisů</w:t>
      </w:r>
      <w:r w:rsidR="00A318DA">
        <w:rPr>
          <w:szCs w:val="24"/>
        </w:rPr>
        <w:t>,</w:t>
      </w:r>
      <w:r w:rsidRPr="00875488">
        <w:rPr>
          <w:szCs w:val="24"/>
        </w:rPr>
        <w:t xml:space="preserve"> toto nařízení kraje:</w:t>
      </w:r>
    </w:p>
    <w:p w:rsidR="0050526D" w:rsidRDefault="0050526D" w:rsidP="0050526D">
      <w:pPr>
        <w:rPr>
          <w:szCs w:val="24"/>
        </w:rPr>
      </w:pPr>
    </w:p>
    <w:p w:rsidR="007F2E0B" w:rsidRPr="00875488" w:rsidRDefault="007F2E0B" w:rsidP="0050526D">
      <w:pPr>
        <w:rPr>
          <w:szCs w:val="24"/>
        </w:rPr>
      </w:pPr>
    </w:p>
    <w:p w:rsidR="0050526D" w:rsidRPr="00875488" w:rsidRDefault="0050526D" w:rsidP="0050526D">
      <w:pPr>
        <w:jc w:val="center"/>
        <w:rPr>
          <w:b/>
          <w:szCs w:val="24"/>
        </w:rPr>
      </w:pPr>
      <w:r w:rsidRPr="00875488">
        <w:rPr>
          <w:b/>
          <w:szCs w:val="24"/>
        </w:rPr>
        <w:t>Článek 1</w:t>
      </w:r>
    </w:p>
    <w:p w:rsidR="0050526D" w:rsidRPr="00875488" w:rsidRDefault="0050526D" w:rsidP="00535D1A">
      <w:pPr>
        <w:jc w:val="center"/>
      </w:pPr>
      <w:r w:rsidRPr="00875488">
        <w:rPr>
          <w:b/>
          <w:bCs/>
        </w:rPr>
        <w:t>Vymezení úseků silnic</w:t>
      </w:r>
    </w:p>
    <w:p w:rsidR="00186AC6" w:rsidRDefault="0050526D" w:rsidP="00535D1A">
      <w:pPr>
        <w:pStyle w:val="vodpedpisu"/>
        <w:spacing w:before="120"/>
      </w:pPr>
      <w:r w:rsidRPr="00875488">
        <w:t xml:space="preserve">Toto nařízení vymezuje úseky silnic III. třídy v územním obvodu Karlovarského kraje, na nichž se pro jejich malý dopravní význam </w:t>
      </w:r>
      <w:r w:rsidR="00B36A0E" w:rsidRPr="00875488">
        <w:t>nezajišťuje</w:t>
      </w:r>
      <w:r w:rsidRPr="00875488">
        <w:t xml:space="preserve"> od </w:t>
      </w:r>
      <w:r w:rsidR="006622A7">
        <w:t>0</w:t>
      </w:r>
      <w:r w:rsidRPr="00875488">
        <w:t>1.11.2</w:t>
      </w:r>
      <w:r w:rsidR="00B36A0E" w:rsidRPr="00875488">
        <w:t>0</w:t>
      </w:r>
      <w:r w:rsidR="006622A7">
        <w:t>2</w:t>
      </w:r>
      <w:r w:rsidR="00D7133C">
        <w:t>3</w:t>
      </w:r>
      <w:r w:rsidRPr="00875488">
        <w:t xml:space="preserve"> sjízdnost a schůdnost </w:t>
      </w:r>
      <w:r w:rsidRPr="00B948F5">
        <w:t>odstraňováním sněhu a náledí, v následujícím rozsahu:</w:t>
      </w:r>
    </w:p>
    <w:p w:rsidR="007F2E0B" w:rsidRPr="007F2E0B" w:rsidRDefault="007F2E0B" w:rsidP="007F2E0B">
      <w:pPr>
        <w:pStyle w:val="Nadpis3"/>
      </w:pPr>
    </w:p>
    <w:tbl>
      <w:tblPr>
        <w:tblW w:w="104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440"/>
        <w:gridCol w:w="1276"/>
        <w:gridCol w:w="2976"/>
        <w:gridCol w:w="1687"/>
        <w:gridCol w:w="709"/>
        <w:gridCol w:w="1942"/>
      </w:tblGrid>
      <w:tr w:rsidR="00577DEB" w:rsidRPr="00B948F5" w:rsidTr="00A318DA">
        <w:trPr>
          <w:trHeight w:val="255"/>
          <w:jc w:val="center"/>
        </w:trPr>
        <w:tc>
          <w:tcPr>
            <w:tcW w:w="1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středisko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č. silnice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místopisně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staničení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obec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 xml:space="preserve"> Otovice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III/22213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Andělská Hora - Šemnice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854542" w:rsidP="00A318DA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1,3</w:t>
            </w:r>
            <w:r w:rsidR="00577DEB" w:rsidRPr="00B948F5">
              <w:rPr>
                <w:sz w:val="22"/>
                <w:szCs w:val="22"/>
              </w:rPr>
              <w:t>00 - 6,</w:t>
            </w:r>
            <w:r w:rsidR="00B948F5" w:rsidRPr="00B948F5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B948F5" w:rsidP="00854542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4,</w:t>
            </w:r>
            <w:r w:rsidR="00854542">
              <w:rPr>
                <w:sz w:val="22"/>
                <w:szCs w:val="22"/>
              </w:rPr>
              <w:t>8</w:t>
            </w:r>
            <w:r w:rsidRPr="00B948F5">
              <w:rPr>
                <w:sz w:val="22"/>
                <w:szCs w:val="22"/>
              </w:rPr>
              <w:t>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Andělská Hora,</w:t>
            </w:r>
          </w:p>
          <w:p w:rsidR="00577DEB" w:rsidRPr="00B948F5" w:rsidRDefault="00577DEB" w:rsidP="00A318DA">
            <w:pPr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Šemnice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III/2235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Srní - hranice okresu Chomutov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  <w:shd w:val="clear" w:color="auto" w:fill="FFFFFF"/>
              </w:rPr>
            </w:pPr>
            <w:r w:rsidRPr="00B948F5">
              <w:rPr>
                <w:sz w:val="22"/>
                <w:szCs w:val="22"/>
                <w:shd w:val="clear" w:color="auto" w:fill="FFFFFF"/>
              </w:rPr>
              <w:t>0,416 - 6,426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  <w:shd w:val="clear" w:color="auto" w:fill="FFFFFF"/>
              </w:rPr>
            </w:pPr>
            <w:r w:rsidRPr="00B948F5">
              <w:rPr>
                <w:sz w:val="22"/>
                <w:szCs w:val="22"/>
                <w:shd w:val="clear" w:color="auto" w:fill="FFFFFF"/>
              </w:rPr>
              <w:t>6,010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 xml:space="preserve">Stráž nad Ohří, </w:t>
            </w:r>
          </w:p>
          <w:p w:rsidR="00577DEB" w:rsidRPr="00B948F5" w:rsidRDefault="00577DEB" w:rsidP="00A318DA">
            <w:pPr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Krásný</w:t>
            </w:r>
            <w:r w:rsidR="008633F5" w:rsidRPr="00B948F5">
              <w:rPr>
                <w:sz w:val="22"/>
                <w:szCs w:val="22"/>
              </w:rPr>
              <w:t xml:space="preserve"> </w:t>
            </w:r>
            <w:r w:rsidRPr="00B948F5">
              <w:rPr>
                <w:sz w:val="22"/>
                <w:szCs w:val="22"/>
              </w:rPr>
              <w:t>Les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III/2236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křižovatka Osvinov - Srní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4,562 - 9,873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5,311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 xml:space="preserve">Stráž nad Ohří, </w:t>
            </w:r>
          </w:p>
          <w:p w:rsidR="00577DEB" w:rsidRPr="00B948F5" w:rsidRDefault="00577DEB" w:rsidP="00A318DA">
            <w:pPr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Krásný Les</w:t>
            </w:r>
          </w:p>
        </w:tc>
      </w:tr>
      <w:tr w:rsidR="00577DE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III/22215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Nová Kyselka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2,000 - 3,231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1,231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Kyselka</w:t>
            </w:r>
          </w:p>
        </w:tc>
      </w:tr>
      <w:tr w:rsidR="00577DE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N</w:t>
            </w:r>
            <w:r w:rsidRPr="00173FE1">
              <w:rPr>
                <w:b/>
                <w:bCs/>
                <w:sz w:val="22"/>
                <w:szCs w:val="22"/>
              </w:rPr>
              <w:t>ejdek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III/2193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Hřebečná - Ryžovna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2,400 - 5,301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2,901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Abertamy,</w:t>
            </w:r>
          </w:p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577DE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577DE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III/2196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577DE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Ryžovna - Potůčky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B948F5" w:rsidP="003504AB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6,939</w:t>
            </w:r>
            <w:r w:rsidR="00577DEB" w:rsidRPr="005F081B">
              <w:rPr>
                <w:sz w:val="22"/>
                <w:szCs w:val="22"/>
              </w:rPr>
              <w:t xml:space="preserve"> - 1</w:t>
            </w:r>
            <w:r w:rsidR="003504AB" w:rsidRPr="005F081B">
              <w:rPr>
                <w:sz w:val="22"/>
                <w:szCs w:val="22"/>
              </w:rPr>
              <w:t>4</w:t>
            </w:r>
            <w:r w:rsidR="00577DEB" w:rsidRPr="005F081B">
              <w:rPr>
                <w:sz w:val="22"/>
                <w:szCs w:val="22"/>
              </w:rPr>
              <w:t>,</w:t>
            </w:r>
            <w:r w:rsidRPr="005F081B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3504A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7</w:t>
            </w:r>
            <w:r w:rsidR="00577DEB" w:rsidRPr="005F081B">
              <w:rPr>
                <w:sz w:val="22"/>
                <w:szCs w:val="22"/>
              </w:rPr>
              <w:t>,061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5F081B" w:rsidRDefault="00577DE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Potůčky,</w:t>
            </w:r>
          </w:p>
          <w:p w:rsidR="000406D7" w:rsidRPr="000406D7" w:rsidRDefault="00577DEB" w:rsidP="00A318DA">
            <w:pPr>
              <w:rPr>
                <w:sz w:val="22"/>
                <w:szCs w:val="22"/>
              </w:rPr>
            </w:pPr>
            <w:r w:rsidRPr="005F081B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III/2197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Zlatý Kopec - Český Mlýn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6,200 - 8,940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2,740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32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577DEB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577DEB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III/2209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577DEB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Nové Hamry - Horní Blatná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215C17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1,450 -</w:t>
            </w:r>
            <w:r w:rsidR="00577DEB" w:rsidRPr="00EB4EFB">
              <w:rPr>
                <w:sz w:val="22"/>
                <w:szCs w:val="22"/>
              </w:rPr>
              <w:t xml:space="preserve"> 4,500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577DEB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3,050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77DEB" w:rsidRDefault="00577DEB" w:rsidP="00A318DA">
            <w:pPr>
              <w:snapToGrid w:val="0"/>
              <w:rPr>
                <w:sz w:val="22"/>
                <w:szCs w:val="22"/>
              </w:rPr>
            </w:pPr>
            <w:r w:rsidRPr="00EB4EFB">
              <w:rPr>
                <w:sz w:val="22"/>
                <w:szCs w:val="22"/>
              </w:rPr>
              <w:t>Nové Hamry</w:t>
            </w:r>
          </w:p>
          <w:p w:rsidR="00DA26FC" w:rsidRPr="00EB4EFB" w:rsidRDefault="00DA26FC" w:rsidP="00A318DA">
            <w:pPr>
              <w:snapToGrid w:val="0"/>
              <w:rPr>
                <w:szCs w:val="22"/>
              </w:rPr>
            </w:pPr>
          </w:p>
        </w:tc>
      </w:tr>
      <w:tr w:rsidR="0079791B" w:rsidRPr="00875488" w:rsidTr="00173FE1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</w:tcBorders>
            <w:vAlign w:val="center"/>
          </w:tcPr>
          <w:p w:rsidR="0079791B" w:rsidRPr="00875488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6369E6" w:rsidRDefault="0079791B" w:rsidP="0079791B">
            <w:pPr>
              <w:snapToGrid w:val="0"/>
              <w:rPr>
                <w:sz w:val="22"/>
                <w:szCs w:val="22"/>
              </w:rPr>
            </w:pPr>
            <w:r w:rsidRPr="006369E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6369E6" w:rsidRDefault="0079791B" w:rsidP="0079791B">
            <w:pPr>
              <w:snapToGrid w:val="0"/>
              <w:rPr>
                <w:sz w:val="22"/>
                <w:szCs w:val="22"/>
              </w:rPr>
            </w:pPr>
            <w:r w:rsidRPr="006369E6">
              <w:rPr>
                <w:sz w:val="22"/>
                <w:szCs w:val="22"/>
              </w:rPr>
              <w:t>III/22141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6369E6" w:rsidRDefault="0079791B" w:rsidP="0079791B">
            <w:pPr>
              <w:snapToGrid w:val="0"/>
              <w:rPr>
                <w:sz w:val="22"/>
                <w:szCs w:val="22"/>
              </w:rPr>
            </w:pPr>
            <w:r w:rsidRPr="006369E6">
              <w:rPr>
                <w:sz w:val="22"/>
                <w:szCs w:val="22"/>
              </w:rPr>
              <w:t>Horní Blatná - Ryžovna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6369E6" w:rsidRDefault="0079791B" w:rsidP="0079791B">
            <w:pPr>
              <w:snapToGrid w:val="0"/>
              <w:rPr>
                <w:sz w:val="22"/>
                <w:szCs w:val="22"/>
              </w:rPr>
            </w:pPr>
            <w:r w:rsidRPr="006369E6">
              <w:rPr>
                <w:sz w:val="22"/>
                <w:szCs w:val="22"/>
              </w:rPr>
              <w:t>0,500 - 4,500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6369E6" w:rsidRDefault="0079791B" w:rsidP="0079791B">
            <w:pPr>
              <w:snapToGrid w:val="0"/>
              <w:rPr>
                <w:sz w:val="22"/>
                <w:szCs w:val="22"/>
              </w:rPr>
            </w:pPr>
            <w:r w:rsidRPr="006369E6">
              <w:rPr>
                <w:sz w:val="22"/>
                <w:szCs w:val="22"/>
              </w:rPr>
              <w:t>4,000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6369E6" w:rsidRDefault="0079791B" w:rsidP="0079791B">
            <w:pPr>
              <w:snapToGrid w:val="0"/>
              <w:rPr>
                <w:sz w:val="22"/>
                <w:szCs w:val="22"/>
              </w:rPr>
            </w:pPr>
            <w:r w:rsidRPr="006369E6">
              <w:rPr>
                <w:sz w:val="22"/>
                <w:szCs w:val="22"/>
              </w:rPr>
              <w:t>Horní Blatná,</w:t>
            </w:r>
          </w:p>
          <w:p w:rsidR="0079791B" w:rsidRPr="006369E6" w:rsidRDefault="0079791B" w:rsidP="0079791B">
            <w:pPr>
              <w:rPr>
                <w:szCs w:val="22"/>
              </w:rPr>
            </w:pPr>
            <w:r w:rsidRPr="006369E6">
              <w:rPr>
                <w:sz w:val="22"/>
                <w:szCs w:val="22"/>
              </w:rPr>
              <w:t>Boží Dar,</w:t>
            </w:r>
          </w:p>
          <w:p w:rsidR="0079791B" w:rsidRPr="006369E6" w:rsidRDefault="0079791B" w:rsidP="0079791B">
            <w:pPr>
              <w:snapToGrid w:val="0"/>
              <w:rPr>
                <w:sz w:val="22"/>
                <w:szCs w:val="22"/>
              </w:rPr>
            </w:pPr>
            <w:r w:rsidRPr="006369E6">
              <w:rPr>
                <w:sz w:val="22"/>
                <w:szCs w:val="22"/>
              </w:rPr>
              <w:t>Pernink</w:t>
            </w:r>
          </w:p>
        </w:tc>
      </w:tr>
      <w:tr w:rsidR="0079791B" w:rsidRPr="00875488" w:rsidTr="00173FE1">
        <w:trPr>
          <w:cantSplit/>
          <w:jc w:val="center"/>
        </w:trPr>
        <w:tc>
          <w:tcPr>
            <w:tcW w:w="137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9791B" w:rsidRPr="00875488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DA26FC" w:rsidRDefault="0079791B" w:rsidP="00797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79791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AF453D" w:rsidRDefault="0079791B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III/2194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AF453D" w:rsidRDefault="0079791B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Jelení – státní hranice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AF453D" w:rsidRDefault="0079791B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12,633 – 14,577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AF453D" w:rsidRDefault="0079791B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1,944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AF453D" w:rsidRDefault="00AF453D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Nové Hamry</w:t>
            </w:r>
          </w:p>
        </w:tc>
      </w:tr>
      <w:tr w:rsidR="0079791B" w:rsidRPr="00875488" w:rsidTr="00173FE1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B948F5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Bochov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III/20522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křiž. I/6 - křiž. II/205 Knínice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0,600 - 1,903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1,303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Žlutice</w:t>
            </w:r>
          </w:p>
        </w:tc>
      </w:tr>
      <w:tr w:rsidR="0079791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B948F5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III/20516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křiž. místní komunikace Vladořice - křiž. III/20515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0,618 - 2,490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1,872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Žlutice, Chyše</w:t>
            </w:r>
          </w:p>
        </w:tc>
      </w:tr>
      <w:tr w:rsidR="0079791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B948F5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Jablonná - hranice okresu Plzeň - sever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5,500 - 7,852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Chyše</w:t>
            </w:r>
          </w:p>
        </w:tc>
      </w:tr>
      <w:tr w:rsidR="0079791B" w:rsidRPr="00875488" w:rsidTr="00A61019">
        <w:trPr>
          <w:cantSplit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AF453D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III/1793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Hájovna Přílezy - začátek obce Hlinky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1,000 - 4,700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3,700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Stanovice, Útvina</w:t>
            </w:r>
          </w:p>
        </w:tc>
      </w:tr>
      <w:tr w:rsidR="0079791B" w:rsidRPr="00875488" w:rsidTr="00A61019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173FE1" w:rsidRDefault="00173FE1" w:rsidP="0079791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73FE1" w:rsidRDefault="00173FE1" w:rsidP="0079791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73FE1" w:rsidRDefault="00173FE1" w:rsidP="0079791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9791B" w:rsidRPr="00870F94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Toužim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79791B" w:rsidRPr="0009189B" w:rsidRDefault="0079791B" w:rsidP="00AF453D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5</w:t>
            </w:r>
            <w:r w:rsidRPr="000918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III/1794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Útvina - Přílezy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0,203 - 3,122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2,919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Útvina</w:t>
            </w:r>
          </w:p>
        </w:tc>
      </w:tr>
      <w:tr w:rsidR="0079791B" w:rsidRPr="00875488" w:rsidTr="00A61019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AF453D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III/19829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Bezvěrov - hranice okr. Tachov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10,422 - 11,500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1,078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Teplá</w:t>
            </w:r>
          </w:p>
        </w:tc>
      </w:tr>
      <w:tr w:rsidR="0079791B" w:rsidRPr="00875488" w:rsidTr="00A61019">
        <w:trPr>
          <w:cantSplit/>
          <w:trHeight w:hRule="exact" w:val="27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AF453D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31710F" w:rsidRDefault="0079791B" w:rsidP="0079791B">
            <w:pPr>
              <w:snapToGrid w:val="0"/>
              <w:rPr>
                <w:sz w:val="22"/>
                <w:szCs w:val="22"/>
              </w:rPr>
            </w:pPr>
            <w:r w:rsidRPr="0031710F">
              <w:rPr>
                <w:sz w:val="22"/>
                <w:szCs w:val="22"/>
              </w:rPr>
              <w:t>III/19829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 xml:space="preserve">křiž. II/198 - křiž. II/210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14,759</w:t>
            </w:r>
            <w:r w:rsidRPr="00091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091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17,916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3,157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Teplá</w:t>
            </w:r>
          </w:p>
        </w:tc>
      </w:tr>
      <w:tr w:rsidR="0079791B" w:rsidRPr="00875488" w:rsidTr="00A61019">
        <w:trPr>
          <w:cantSplit/>
          <w:trHeight w:hRule="exact" w:val="287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AF453D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III/19825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II/230 - Tisová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0,000 - 2,270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Otročín</w:t>
            </w:r>
          </w:p>
        </w:tc>
      </w:tr>
      <w:tr w:rsidR="0079791B" w:rsidRPr="00875488" w:rsidTr="00A61019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AF453D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III/19835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III/19834 Beranovka - hranice okresu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0,000 - 1,170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Teplá</w:t>
            </w:r>
          </w:p>
        </w:tc>
      </w:tr>
      <w:tr w:rsidR="0079791B" w:rsidRPr="00875488" w:rsidTr="00A61019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AF453D" w:rsidP="00AF453D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Ovčí Dvůr - hranice okresu Plzeň - sever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1,000 - 4,671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3,671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Teplá</w:t>
            </w:r>
          </w:p>
        </w:tc>
      </w:tr>
      <w:tr w:rsidR="0079791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9791B" w:rsidRPr="00870F94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Horní</w:t>
            </w:r>
          </w:p>
          <w:p w:rsidR="0079791B" w:rsidRPr="00870F94" w:rsidRDefault="0079791B" w:rsidP="0079791B">
            <w:pPr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Slavkov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AF453D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 w:rsidR="00AF453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III/2122 - křiž. III/2122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11,611 - 13,529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1,918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Březová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 w:rsidR="00AF453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III/21016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II/210 u Mnichova - křiž. III/230 u Mnichova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0,000 - 2,831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2,831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Nová Ves</w:t>
            </w:r>
          </w:p>
        </w:tc>
      </w:tr>
      <w:tr w:rsidR="0079791B" w:rsidRPr="00875488" w:rsidTr="00A318DA">
        <w:trPr>
          <w:cantSplit/>
          <w:trHeight w:hRule="exact" w:val="29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791B" w:rsidRPr="00875488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 w:rsidR="00AF453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III/21018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II/210 - III/21019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0,000 - 4,159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4,159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Nová Ves, Prameny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</w:tc>
      </w:tr>
      <w:tr w:rsidR="0079791B" w:rsidRPr="00875488" w:rsidTr="000564A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</w:tcBorders>
            <w:vAlign w:val="center"/>
          </w:tcPr>
          <w:p w:rsidR="0079791B" w:rsidRPr="00875488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 w:rsidR="00AF45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III/2083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300 m za křiž. I/20 - 300 m před křiž. III/2082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0,300 - 1,821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Teplička,</w:t>
            </w:r>
          </w:p>
          <w:p w:rsidR="0079791B" w:rsidRPr="00C672FE" w:rsidRDefault="0079791B" w:rsidP="0079791B">
            <w:pPr>
              <w:rPr>
                <w:sz w:val="22"/>
                <w:szCs w:val="22"/>
              </w:rPr>
            </w:pPr>
            <w:r w:rsidRPr="00C672FE">
              <w:rPr>
                <w:sz w:val="22"/>
                <w:szCs w:val="22"/>
              </w:rPr>
              <w:t>Stanovice</w:t>
            </w:r>
          </w:p>
        </w:tc>
      </w:tr>
      <w:tr w:rsidR="0079791B" w:rsidRPr="00AC284F" w:rsidTr="00A318DA">
        <w:trPr>
          <w:cantSplit/>
          <w:trHeight w:hRule="exact" w:val="29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snapToGrid w:val="0"/>
              <w:rPr>
                <w:b/>
                <w:bCs/>
                <w:szCs w:val="22"/>
              </w:rPr>
            </w:pPr>
            <w:r w:rsidRPr="00AC284F">
              <w:rPr>
                <w:b/>
                <w:bCs/>
                <w:sz w:val="22"/>
                <w:szCs w:val="22"/>
              </w:rPr>
              <w:t xml:space="preserve">       Cheb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Úval - Těšov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0,000 - 1,089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Cs w:val="22"/>
              </w:rPr>
              <w:t>1,089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 xml:space="preserve">Milíkov        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</w:tc>
      </w:tr>
      <w:tr w:rsidR="0079791B" w:rsidRPr="00AC284F" w:rsidTr="00A318DA">
        <w:trPr>
          <w:cantSplit/>
          <w:trHeight w:hRule="exact" w:val="355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III/2128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Velká Šitboř - Úval</w:t>
            </w:r>
          </w:p>
        </w:tc>
        <w:tc>
          <w:tcPr>
            <w:tcW w:w="1687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1,593 - 2,813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1,220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</w:tc>
      </w:tr>
      <w:tr w:rsidR="0079791B" w:rsidRPr="00AC284F" w:rsidTr="00A318DA">
        <w:trPr>
          <w:cantSplit/>
          <w:trHeight w:hRule="exact" w:val="567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Úval - křiž. s místní komuni-</w:t>
            </w:r>
          </w:p>
          <w:p w:rsidR="0079791B" w:rsidRPr="00C672FE" w:rsidRDefault="00AF453D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kací</w:t>
            </w:r>
            <w:r w:rsidR="0079791B" w:rsidRPr="00C672FE">
              <w:rPr>
                <w:sz w:val="22"/>
                <w:szCs w:val="22"/>
              </w:rPr>
              <w:t xml:space="preserve"> Tuřany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0,000 - 1,750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Milíkov,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Tuřany</w:t>
            </w:r>
          </w:p>
        </w:tc>
      </w:tr>
      <w:tr w:rsidR="0079791B" w:rsidRPr="00AC284F" w:rsidTr="00A318DA">
        <w:trPr>
          <w:cantSplit/>
          <w:trHeight w:hRule="exact" w:val="845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 xml:space="preserve">Doubí, konec zástavby za mostem přes Ohři </w:t>
            </w:r>
            <w:r>
              <w:rPr>
                <w:sz w:val="22"/>
                <w:szCs w:val="22"/>
              </w:rPr>
              <w:t>–</w:t>
            </w:r>
            <w:r w:rsidRPr="00C672FE">
              <w:rPr>
                <w:sz w:val="22"/>
                <w:szCs w:val="22"/>
              </w:rPr>
              <w:t xml:space="preserve"> křiž. </w:t>
            </w:r>
            <w:r w:rsidR="00AF453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 </w:t>
            </w:r>
            <w:r w:rsidRPr="00C672FE">
              <w:rPr>
                <w:sz w:val="22"/>
                <w:szCs w:val="22"/>
              </w:rPr>
              <w:t>III/21226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 xml:space="preserve">0,500 </w:t>
            </w:r>
            <w:r>
              <w:rPr>
                <w:sz w:val="22"/>
                <w:szCs w:val="22"/>
              </w:rPr>
              <w:t>–</w:t>
            </w:r>
            <w:r w:rsidRPr="00C672FE">
              <w:rPr>
                <w:sz w:val="22"/>
                <w:szCs w:val="22"/>
              </w:rPr>
              <w:t xml:space="preserve"> 2,440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1,940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Třebeň</w:t>
            </w:r>
          </w:p>
        </w:tc>
      </w:tr>
      <w:tr w:rsidR="0079791B" w:rsidRPr="00AC284F" w:rsidTr="00A318DA">
        <w:trPr>
          <w:cantSplit/>
          <w:trHeight w:hRule="exact" w:val="289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III/21410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Mýtina - státní hranice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10,311 - 11,681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Lipová</w:t>
            </w:r>
          </w:p>
        </w:tc>
      </w:tr>
      <w:tr w:rsidR="0079791B" w:rsidRPr="00AC284F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III/21413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III/21414 - konec silnice Horní Lažany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6,229 - 6,805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Lipová</w:t>
            </w:r>
          </w:p>
        </w:tc>
      </w:tr>
      <w:tr w:rsidR="0079791B" w:rsidRPr="00AC284F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II/214 - křiž. III/2145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2,801 - 4,551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Cheb,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Pomezí nad Ohří</w:t>
            </w:r>
          </w:p>
        </w:tc>
      </w:tr>
      <w:tr w:rsidR="0079791B" w:rsidRPr="00875488" w:rsidTr="00A318DA">
        <w:trPr>
          <w:cantSplit/>
          <w:trHeight w:hRule="exact" w:val="57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AC284F">
              <w:rPr>
                <w:b/>
                <w:bCs/>
                <w:sz w:val="22"/>
                <w:szCs w:val="22"/>
              </w:rPr>
              <w:t>Hazlov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III/02116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konec Horní Paseky - státní hranice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6,000 - 7,780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1,780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Aš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III/02117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most Dolní Paseky - konec silnice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1,480 - 1,</w:t>
            </w:r>
            <w:r>
              <w:rPr>
                <w:sz w:val="22"/>
                <w:szCs w:val="22"/>
              </w:rPr>
              <w:t>7</w:t>
            </w:r>
            <w:r w:rsidRPr="00C672FE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Pr="00C672FE">
              <w:rPr>
                <w:sz w:val="22"/>
                <w:szCs w:val="22"/>
              </w:rPr>
              <w:t>06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Aš</w:t>
            </w:r>
          </w:p>
        </w:tc>
      </w:tr>
      <w:tr w:rsidR="0079791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Horka - Bor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0,000 - 1,736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1,736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Nový Kostel</w:t>
            </w:r>
          </w:p>
        </w:tc>
      </w:tr>
      <w:tr w:rsidR="0079791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III/2161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Krásná u Aše - státní hranice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1,500 - 3,324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1,824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Krásná</w:t>
            </w:r>
          </w:p>
        </w:tc>
      </w:tr>
      <w:tr w:rsidR="0079791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III/2163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Šťítary u Aše - Újezd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3,000 - 5,729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Krásná</w:t>
            </w:r>
          </w:p>
        </w:tc>
      </w:tr>
      <w:tr w:rsidR="0079791B" w:rsidRPr="00875488" w:rsidTr="00A318DA">
        <w:trPr>
          <w:cantSplit/>
          <w:trHeight w:hRule="exact" w:val="57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Velká</w:t>
            </w:r>
          </w:p>
          <w:p w:rsidR="0079791B" w:rsidRPr="002C4761" w:rsidRDefault="0079791B" w:rsidP="0079791B">
            <w:pPr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Hleďsebe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I/21 - zámek Kynžvart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0,000 - 2,663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2,663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Dolní Žandov,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Lázně Kynžvart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III/19837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Za Martinovem - hranice okresu Tachov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2,728 - 3,396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Vlkovice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III/20175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konec Tachovská Huť - státní hranice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2,000 -  8,092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6,092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Tři Sekery,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Stará Voda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III/2112 u zámku - konec silnice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0,457 - 1,663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Lázně Kynžvart, Stará Voda</w:t>
            </w:r>
          </w:p>
        </w:tc>
      </w:tr>
      <w:tr w:rsidR="0079791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III/2305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Martinov mlýn - konec silnice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0,850 - 1,236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Vlkovice</w:t>
            </w:r>
          </w:p>
        </w:tc>
      </w:tr>
      <w:tr w:rsidR="0079791B" w:rsidRPr="00875488" w:rsidTr="00BC1483">
        <w:trPr>
          <w:cantSplit/>
          <w:trHeight w:hRule="exact" w:val="29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1B" w:rsidRPr="002C4761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Krásná</w:t>
            </w:r>
          </w:p>
          <w:p w:rsidR="0079791B" w:rsidRDefault="0079791B" w:rsidP="0079791B">
            <w:pPr>
              <w:jc w:val="center"/>
              <w:rPr>
                <w:b/>
                <w:bCs/>
                <w:sz w:val="22"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Lípa</w:t>
            </w:r>
          </w:p>
          <w:p w:rsidR="0079791B" w:rsidRPr="002C4761" w:rsidRDefault="0079791B" w:rsidP="0079791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     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C54972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III/2186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C54972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Smrkovec u Kraslic - Kamenec</w:t>
            </w:r>
            <w:r w:rsidR="0079791B" w:rsidRPr="00C672FE">
              <w:rPr>
                <w:sz w:val="22"/>
                <w:szCs w:val="22"/>
              </w:rPr>
              <w:t xml:space="preserve"> - státní hranice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C54972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</w:t>
            </w:r>
            <w:r w:rsidR="00C54972">
              <w:rPr>
                <w:sz w:val="22"/>
                <w:szCs w:val="22"/>
              </w:rPr>
              <w:t>,200</w:t>
            </w:r>
            <w:r w:rsidRPr="00C672FE">
              <w:rPr>
                <w:sz w:val="22"/>
                <w:szCs w:val="22"/>
              </w:rPr>
              <w:t xml:space="preserve"> - 4,</w:t>
            </w:r>
            <w:r w:rsidR="00C54972">
              <w:rPr>
                <w:sz w:val="22"/>
                <w:szCs w:val="22"/>
              </w:rPr>
              <w:t>365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C54972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791B" w:rsidRPr="00C67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165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C54972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Kraslice</w:t>
            </w:r>
          </w:p>
        </w:tc>
      </w:tr>
      <w:tr w:rsidR="0079791B" w:rsidRPr="00875488" w:rsidTr="00BC1483">
        <w:trPr>
          <w:cantSplit/>
          <w:trHeight w:hRule="exact" w:val="28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 w:rsidR="00C5497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Rolava - Jelení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0,000 - 5,734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5,734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Přebuz</w:t>
            </w:r>
          </w:p>
        </w:tc>
      </w:tr>
      <w:tr w:rsidR="0079791B" w:rsidRPr="00875488" w:rsidTr="00A318DA">
        <w:trPr>
          <w:cantSplit/>
          <w:trHeight w:hRule="exact" w:val="291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 w:rsidR="00C5497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Rolava - Stříbrná, osada Nancy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7,809 - 13,310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Cs w:val="22"/>
              </w:rPr>
              <w:t>5,501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5,501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Přebuz, Stříbrná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Stříbrná</w:t>
            </w:r>
          </w:p>
        </w:tc>
      </w:tr>
    </w:tbl>
    <w:p w:rsidR="00681738" w:rsidRDefault="00681738" w:rsidP="0050526D">
      <w:pPr>
        <w:ind w:firstLine="540"/>
        <w:jc w:val="both"/>
        <w:rPr>
          <w:bCs/>
          <w:szCs w:val="24"/>
        </w:rPr>
      </w:pPr>
    </w:p>
    <w:p w:rsidR="00D72BD0" w:rsidRDefault="00D72BD0" w:rsidP="0050526D">
      <w:pPr>
        <w:ind w:firstLine="540"/>
        <w:jc w:val="both"/>
        <w:rPr>
          <w:bCs/>
          <w:szCs w:val="24"/>
        </w:rPr>
      </w:pPr>
    </w:p>
    <w:p w:rsidR="00AA4E38" w:rsidRDefault="00AA4E38" w:rsidP="0050526D">
      <w:pPr>
        <w:ind w:firstLine="540"/>
        <w:jc w:val="both"/>
        <w:rPr>
          <w:bCs/>
          <w:szCs w:val="24"/>
        </w:rPr>
      </w:pPr>
    </w:p>
    <w:p w:rsidR="00AA4E38" w:rsidRDefault="00AA4E38" w:rsidP="0050526D">
      <w:pPr>
        <w:ind w:firstLine="540"/>
        <w:jc w:val="both"/>
        <w:rPr>
          <w:bCs/>
          <w:szCs w:val="24"/>
        </w:rPr>
      </w:pPr>
    </w:p>
    <w:p w:rsidR="00D72BD0" w:rsidRPr="00875488" w:rsidRDefault="00D72BD0" w:rsidP="0050526D">
      <w:pPr>
        <w:ind w:firstLine="540"/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2</w:t>
      </w:r>
    </w:p>
    <w:p w:rsidR="0050526D" w:rsidRPr="00535D1A" w:rsidRDefault="0050526D" w:rsidP="00535D1A">
      <w:pPr>
        <w:jc w:val="center"/>
        <w:rPr>
          <w:b/>
        </w:rPr>
      </w:pPr>
      <w:r w:rsidRPr="00875488">
        <w:rPr>
          <w:b/>
        </w:rPr>
        <w:t>Zrušovací ustanovení</w:t>
      </w:r>
    </w:p>
    <w:p w:rsidR="0050526D" w:rsidRPr="00B33857" w:rsidRDefault="0050526D" w:rsidP="00B33857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875488">
        <w:rPr>
          <w:b w:val="0"/>
          <w:sz w:val="24"/>
          <w:szCs w:val="24"/>
        </w:rPr>
        <w:t xml:space="preserve">Tímto nařízením se zrušuje Nařízení Karlovarského kraje č. </w:t>
      </w:r>
      <w:r w:rsidR="009700B5">
        <w:rPr>
          <w:b w:val="0"/>
          <w:sz w:val="24"/>
          <w:szCs w:val="24"/>
        </w:rPr>
        <w:t>1</w:t>
      </w:r>
      <w:r w:rsidR="00926C91">
        <w:rPr>
          <w:b w:val="0"/>
          <w:sz w:val="24"/>
          <w:szCs w:val="24"/>
        </w:rPr>
        <w:t>/202</w:t>
      </w:r>
      <w:r w:rsidR="009700B5">
        <w:rPr>
          <w:b w:val="0"/>
          <w:sz w:val="24"/>
          <w:szCs w:val="24"/>
        </w:rPr>
        <w:t>2</w:t>
      </w:r>
      <w:r w:rsidR="00840566" w:rsidRPr="00875488">
        <w:rPr>
          <w:b w:val="0"/>
          <w:sz w:val="24"/>
          <w:szCs w:val="24"/>
        </w:rPr>
        <w:t xml:space="preserve">, o vymezení úseků silnic </w:t>
      </w:r>
      <w:r w:rsidRPr="00875488">
        <w:rPr>
          <w:b w:val="0"/>
          <w:sz w:val="24"/>
          <w:szCs w:val="24"/>
        </w:rPr>
        <w:t>III. třídy, na kterých se pro jejich malý dopravní význam nezajišťuje sjízdnost a schůdnost odstraňováním sněhu a náledí.</w:t>
      </w: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3</w:t>
      </w:r>
    </w:p>
    <w:p w:rsidR="0050526D" w:rsidRPr="00535D1A" w:rsidRDefault="0050526D" w:rsidP="00535D1A">
      <w:pPr>
        <w:jc w:val="center"/>
        <w:rPr>
          <w:b/>
          <w:bCs/>
          <w:szCs w:val="24"/>
        </w:rPr>
      </w:pPr>
      <w:r w:rsidRPr="00875488">
        <w:rPr>
          <w:b/>
        </w:rPr>
        <w:t>Účinnost</w:t>
      </w:r>
    </w:p>
    <w:p w:rsidR="0050526D" w:rsidRPr="00875488" w:rsidRDefault="0050526D" w:rsidP="00535D1A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875488">
        <w:rPr>
          <w:b w:val="0"/>
          <w:sz w:val="24"/>
          <w:szCs w:val="24"/>
        </w:rPr>
        <w:t>Toto nařízení nab</w:t>
      </w:r>
      <w:r w:rsidR="007943DA" w:rsidRPr="00875488">
        <w:rPr>
          <w:b w:val="0"/>
          <w:sz w:val="24"/>
          <w:szCs w:val="24"/>
        </w:rPr>
        <w:t xml:space="preserve">ývá </w:t>
      </w:r>
      <w:r w:rsidR="00B36A0E" w:rsidRPr="00875488">
        <w:rPr>
          <w:b w:val="0"/>
          <w:sz w:val="24"/>
          <w:szCs w:val="24"/>
        </w:rPr>
        <w:t xml:space="preserve">účinnosti dnem </w:t>
      </w:r>
      <w:r w:rsidR="00926C91">
        <w:rPr>
          <w:b w:val="0"/>
          <w:sz w:val="24"/>
          <w:szCs w:val="24"/>
        </w:rPr>
        <w:t>0</w:t>
      </w:r>
      <w:r w:rsidR="00B36A0E" w:rsidRPr="00875488">
        <w:rPr>
          <w:b w:val="0"/>
          <w:sz w:val="24"/>
          <w:szCs w:val="24"/>
        </w:rPr>
        <w:t>1.11</w:t>
      </w:r>
      <w:r w:rsidR="007943DA" w:rsidRPr="00875488">
        <w:rPr>
          <w:b w:val="0"/>
          <w:sz w:val="24"/>
          <w:szCs w:val="24"/>
        </w:rPr>
        <w:t>.20</w:t>
      </w:r>
      <w:r w:rsidR="00926C91">
        <w:rPr>
          <w:b w:val="0"/>
          <w:sz w:val="24"/>
          <w:szCs w:val="24"/>
        </w:rPr>
        <w:t>2</w:t>
      </w:r>
      <w:r w:rsidR="009700B5">
        <w:rPr>
          <w:b w:val="0"/>
          <w:sz w:val="24"/>
          <w:szCs w:val="24"/>
        </w:rPr>
        <w:t>3</w:t>
      </w:r>
      <w:r w:rsidRPr="00875488">
        <w:rPr>
          <w:b w:val="0"/>
          <w:sz w:val="24"/>
          <w:szCs w:val="24"/>
        </w:rPr>
        <w:t>.</w:t>
      </w: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Pr="00875488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Pr="00875488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6D38E8" w:rsidRDefault="001B3BE1" w:rsidP="0050526D">
      <w:pPr>
        <w:tabs>
          <w:tab w:val="center" w:pos="1980"/>
          <w:tab w:val="center" w:pos="7020"/>
        </w:tabs>
        <w:jc w:val="both"/>
      </w:pPr>
      <w:r w:rsidRPr="00F92537">
        <w:tab/>
      </w:r>
      <w:r w:rsidR="00926C91" w:rsidRPr="006D38E8">
        <w:t>Ing. Petr Kulhánek</w:t>
      </w:r>
      <w:r w:rsidR="005A6081" w:rsidRPr="006D38E8">
        <w:t xml:space="preserve"> v.</w:t>
      </w:r>
      <w:r w:rsidR="00C209FF" w:rsidRPr="006D38E8">
        <w:t xml:space="preserve"> </w:t>
      </w:r>
      <w:r w:rsidR="005A6081" w:rsidRPr="006D38E8">
        <w:t>r.</w:t>
      </w:r>
      <w:r w:rsidR="005A6081" w:rsidRPr="006D38E8">
        <w:tab/>
        <w:t xml:space="preserve">      </w:t>
      </w:r>
      <w:r w:rsidR="00926C91" w:rsidRPr="006D38E8">
        <w:t>Ing. Jan Bureš, DBA</w:t>
      </w:r>
      <w:r w:rsidR="0050526D" w:rsidRPr="006D38E8">
        <w:t xml:space="preserve"> v.</w:t>
      </w:r>
      <w:r w:rsidR="00C209FF" w:rsidRPr="006D38E8">
        <w:t xml:space="preserve"> </w:t>
      </w:r>
      <w:r w:rsidR="0050526D" w:rsidRPr="006D38E8">
        <w:t>r.</w:t>
      </w:r>
    </w:p>
    <w:p w:rsidR="0050526D" w:rsidRPr="006D38E8" w:rsidRDefault="0050526D" w:rsidP="0050526D">
      <w:pPr>
        <w:pStyle w:val="Zkladntext2"/>
        <w:rPr>
          <w:szCs w:val="24"/>
        </w:rPr>
      </w:pPr>
      <w:r w:rsidRPr="006D38E8">
        <w:tab/>
        <w:t xml:space="preserve">     </w:t>
      </w:r>
      <w:r w:rsidR="00926C91" w:rsidRPr="006D38E8">
        <w:t xml:space="preserve"> </w:t>
      </w:r>
      <w:r w:rsidRPr="006D38E8">
        <w:t xml:space="preserve">   hejtman kraje</w:t>
      </w:r>
      <w:r w:rsidRPr="006D38E8">
        <w:tab/>
      </w:r>
      <w:r w:rsidRPr="006D38E8">
        <w:tab/>
      </w:r>
      <w:r w:rsidR="00C26DA8" w:rsidRPr="006D38E8">
        <w:t xml:space="preserve">     </w:t>
      </w:r>
      <w:r w:rsidR="003A3F22" w:rsidRPr="006D38E8">
        <w:t xml:space="preserve">  </w:t>
      </w:r>
      <w:r w:rsidR="003A3F22" w:rsidRPr="006D38E8">
        <w:tab/>
      </w:r>
      <w:r w:rsidR="003A3F22" w:rsidRPr="006D38E8">
        <w:tab/>
        <w:t xml:space="preserve">           </w:t>
      </w:r>
      <w:r w:rsidR="006D38E8">
        <w:t xml:space="preserve"> </w:t>
      </w:r>
      <w:r w:rsidR="003A3F22" w:rsidRPr="006D38E8">
        <w:t xml:space="preserve"> </w:t>
      </w:r>
      <w:r w:rsidR="006D38E8">
        <w:t>neuvolněný člen zastupitelstva</w:t>
      </w:r>
    </w:p>
    <w:p w:rsidR="0050526D" w:rsidRPr="00875488" w:rsidRDefault="0050526D" w:rsidP="0050526D"/>
    <w:p w:rsidR="003579DF" w:rsidRDefault="003579DF" w:rsidP="0050526D"/>
    <w:p w:rsidR="00113C2D" w:rsidRDefault="00113C2D" w:rsidP="0050526D"/>
    <w:sectPr w:rsidR="00113C2D" w:rsidSect="00606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242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CB" w:rsidRDefault="004914CB">
      <w:r>
        <w:separator/>
      </w:r>
    </w:p>
  </w:endnote>
  <w:endnote w:type="continuationSeparator" w:id="0">
    <w:p w:rsidR="004914CB" w:rsidRDefault="0049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 w:rsidP="00730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4071" w:rsidRDefault="0076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  <w:r>
      <w:tab/>
    </w:r>
  </w:p>
  <w:p w:rsidR="00764071" w:rsidRDefault="00764071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CB" w:rsidRDefault="004914CB">
      <w:r>
        <w:separator/>
      </w:r>
    </w:p>
  </w:footnote>
  <w:footnote w:type="continuationSeparator" w:id="0">
    <w:p w:rsidR="004914CB" w:rsidRDefault="0049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45E" w:rsidRDefault="00D2145E">
    <w:pPr>
      <w:pStyle w:val="Nadpis2"/>
      <w:jc w:val="center"/>
      <w:rPr>
        <w:rFonts w:ascii="Arial Black" w:hAnsi="Arial Black"/>
        <w:sz w:val="36"/>
      </w:rPr>
    </w:pPr>
  </w:p>
  <w:p w:rsidR="00764071" w:rsidRDefault="00764071">
    <w:pPr>
      <w:pStyle w:val="Nadpis2"/>
      <w:jc w:val="center"/>
      <w:rPr>
        <w:rFonts w:ascii="Arial Black" w:hAnsi="Arial Black"/>
        <w:sz w:val="36"/>
      </w:rPr>
    </w:pPr>
    <w:r>
      <w:rPr>
        <w:rFonts w:ascii="Arial Black" w:hAnsi="Arial Black"/>
        <w:sz w:val="36"/>
      </w:rPr>
      <w:t>KARLOVARSKÝ KRAJ</w:t>
    </w:r>
  </w:p>
  <w:p w:rsidR="00764071" w:rsidRDefault="00A069AA">
    <w:pPr>
      <w:pStyle w:val="Zhlav"/>
      <w:jc w:val="center"/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242570</wp:posOffset>
              </wp:positionV>
              <wp:extent cx="6120130" cy="0"/>
              <wp:effectExtent l="9525" t="13970" r="13970" b="50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11DF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481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" o:allowincell="f"/>
          </w:pict>
        </mc:Fallback>
      </mc:AlternateContent>
    </w:r>
    <w:r w:rsidR="00764071">
      <w:rPr>
        <w:rFonts w:ascii="Arial Black" w:hAnsi="Arial Black"/>
      </w:rPr>
      <w:t>RADA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E"/>
    <w:rsid w:val="00005F6A"/>
    <w:rsid w:val="000111F0"/>
    <w:rsid w:val="0001781A"/>
    <w:rsid w:val="00023743"/>
    <w:rsid w:val="00030D17"/>
    <w:rsid w:val="0003162E"/>
    <w:rsid w:val="000331BF"/>
    <w:rsid w:val="000358A4"/>
    <w:rsid w:val="000406D7"/>
    <w:rsid w:val="000455DA"/>
    <w:rsid w:val="000564AA"/>
    <w:rsid w:val="0006490C"/>
    <w:rsid w:val="00066ED3"/>
    <w:rsid w:val="00080764"/>
    <w:rsid w:val="000817A9"/>
    <w:rsid w:val="0008632C"/>
    <w:rsid w:val="0009189B"/>
    <w:rsid w:val="000918F6"/>
    <w:rsid w:val="00096754"/>
    <w:rsid w:val="000B2BB2"/>
    <w:rsid w:val="000C3929"/>
    <w:rsid w:val="000E6247"/>
    <w:rsid w:val="0010706F"/>
    <w:rsid w:val="0011387F"/>
    <w:rsid w:val="00113C2D"/>
    <w:rsid w:val="00113D6E"/>
    <w:rsid w:val="001268CC"/>
    <w:rsid w:val="00132AEE"/>
    <w:rsid w:val="00136EFC"/>
    <w:rsid w:val="00160FAF"/>
    <w:rsid w:val="00170B92"/>
    <w:rsid w:val="00171D9A"/>
    <w:rsid w:val="00173FE1"/>
    <w:rsid w:val="001760FC"/>
    <w:rsid w:val="00185B4C"/>
    <w:rsid w:val="00186AC6"/>
    <w:rsid w:val="00187F6A"/>
    <w:rsid w:val="001A0405"/>
    <w:rsid w:val="001A14D9"/>
    <w:rsid w:val="001A2F5B"/>
    <w:rsid w:val="001B3BE1"/>
    <w:rsid w:val="001E2A1B"/>
    <w:rsid w:val="001E4DEA"/>
    <w:rsid w:val="001E69F1"/>
    <w:rsid w:val="001F2C67"/>
    <w:rsid w:val="001F4723"/>
    <w:rsid w:val="002120C5"/>
    <w:rsid w:val="00215C17"/>
    <w:rsid w:val="0021736A"/>
    <w:rsid w:val="00253B54"/>
    <w:rsid w:val="002658D2"/>
    <w:rsid w:val="00266D5D"/>
    <w:rsid w:val="00281515"/>
    <w:rsid w:val="00292E47"/>
    <w:rsid w:val="002936C8"/>
    <w:rsid w:val="00294644"/>
    <w:rsid w:val="00297975"/>
    <w:rsid w:val="002A06C5"/>
    <w:rsid w:val="002A0C29"/>
    <w:rsid w:val="002A2015"/>
    <w:rsid w:val="002A34B2"/>
    <w:rsid w:val="002B4BB8"/>
    <w:rsid w:val="002B77E0"/>
    <w:rsid w:val="002C4761"/>
    <w:rsid w:val="002D2420"/>
    <w:rsid w:val="002E02B3"/>
    <w:rsid w:val="002E530C"/>
    <w:rsid w:val="002E7CC0"/>
    <w:rsid w:val="002F7F55"/>
    <w:rsid w:val="00300FAF"/>
    <w:rsid w:val="0031710F"/>
    <w:rsid w:val="00333E9C"/>
    <w:rsid w:val="00335AC8"/>
    <w:rsid w:val="00337913"/>
    <w:rsid w:val="00344292"/>
    <w:rsid w:val="003504AB"/>
    <w:rsid w:val="00350BBB"/>
    <w:rsid w:val="003527C0"/>
    <w:rsid w:val="003579DF"/>
    <w:rsid w:val="0037087A"/>
    <w:rsid w:val="003729FA"/>
    <w:rsid w:val="00376019"/>
    <w:rsid w:val="00393148"/>
    <w:rsid w:val="003934BF"/>
    <w:rsid w:val="0039760B"/>
    <w:rsid w:val="003A3F22"/>
    <w:rsid w:val="003B6FBA"/>
    <w:rsid w:val="003C0F7F"/>
    <w:rsid w:val="003C10B6"/>
    <w:rsid w:val="003C1551"/>
    <w:rsid w:val="003C6806"/>
    <w:rsid w:val="003D74D6"/>
    <w:rsid w:val="003E55AC"/>
    <w:rsid w:val="004046FD"/>
    <w:rsid w:val="00410F22"/>
    <w:rsid w:val="004171F7"/>
    <w:rsid w:val="00437465"/>
    <w:rsid w:val="0044001A"/>
    <w:rsid w:val="00460812"/>
    <w:rsid w:val="00462063"/>
    <w:rsid w:val="00464E65"/>
    <w:rsid w:val="00466546"/>
    <w:rsid w:val="00481E7B"/>
    <w:rsid w:val="004914CB"/>
    <w:rsid w:val="004A1CAC"/>
    <w:rsid w:val="004D7711"/>
    <w:rsid w:val="004E5D9B"/>
    <w:rsid w:val="004E6AD2"/>
    <w:rsid w:val="004F5CC8"/>
    <w:rsid w:val="0050526D"/>
    <w:rsid w:val="00510ACD"/>
    <w:rsid w:val="00513A7B"/>
    <w:rsid w:val="00515366"/>
    <w:rsid w:val="00521A03"/>
    <w:rsid w:val="00535D1A"/>
    <w:rsid w:val="00536137"/>
    <w:rsid w:val="00570E5C"/>
    <w:rsid w:val="00577DEB"/>
    <w:rsid w:val="00597886"/>
    <w:rsid w:val="005A6081"/>
    <w:rsid w:val="005B59E3"/>
    <w:rsid w:val="005B6E0A"/>
    <w:rsid w:val="005B7EAF"/>
    <w:rsid w:val="005C24DF"/>
    <w:rsid w:val="005C57AC"/>
    <w:rsid w:val="005D097D"/>
    <w:rsid w:val="005D1976"/>
    <w:rsid w:val="005E1CFD"/>
    <w:rsid w:val="005E4A6D"/>
    <w:rsid w:val="005E7ED8"/>
    <w:rsid w:val="005F081B"/>
    <w:rsid w:val="005F6558"/>
    <w:rsid w:val="005F777D"/>
    <w:rsid w:val="0060460C"/>
    <w:rsid w:val="00606012"/>
    <w:rsid w:val="00606C8C"/>
    <w:rsid w:val="00607DBE"/>
    <w:rsid w:val="0061141B"/>
    <w:rsid w:val="0062624C"/>
    <w:rsid w:val="006369E6"/>
    <w:rsid w:val="0064268E"/>
    <w:rsid w:val="00647750"/>
    <w:rsid w:val="00647C4C"/>
    <w:rsid w:val="0066036D"/>
    <w:rsid w:val="006617C6"/>
    <w:rsid w:val="006622A7"/>
    <w:rsid w:val="00670579"/>
    <w:rsid w:val="006762E3"/>
    <w:rsid w:val="00681738"/>
    <w:rsid w:val="00683C2F"/>
    <w:rsid w:val="00686781"/>
    <w:rsid w:val="00687F2E"/>
    <w:rsid w:val="00691977"/>
    <w:rsid w:val="00693049"/>
    <w:rsid w:val="0069545C"/>
    <w:rsid w:val="006A1623"/>
    <w:rsid w:val="006D068E"/>
    <w:rsid w:val="006D38E8"/>
    <w:rsid w:val="006E3407"/>
    <w:rsid w:val="006E3A0B"/>
    <w:rsid w:val="006F0032"/>
    <w:rsid w:val="006F073A"/>
    <w:rsid w:val="006F4E21"/>
    <w:rsid w:val="00700BF9"/>
    <w:rsid w:val="00701E49"/>
    <w:rsid w:val="0070476E"/>
    <w:rsid w:val="00715CBC"/>
    <w:rsid w:val="007263A9"/>
    <w:rsid w:val="00730C7E"/>
    <w:rsid w:val="00743735"/>
    <w:rsid w:val="00745AB8"/>
    <w:rsid w:val="007511E0"/>
    <w:rsid w:val="00764071"/>
    <w:rsid w:val="007655D0"/>
    <w:rsid w:val="00771758"/>
    <w:rsid w:val="00773109"/>
    <w:rsid w:val="007770E3"/>
    <w:rsid w:val="00783743"/>
    <w:rsid w:val="007943DA"/>
    <w:rsid w:val="0079791B"/>
    <w:rsid w:val="007B041D"/>
    <w:rsid w:val="007B2422"/>
    <w:rsid w:val="007B3367"/>
    <w:rsid w:val="007C1377"/>
    <w:rsid w:val="007E1F5B"/>
    <w:rsid w:val="007E697F"/>
    <w:rsid w:val="007F2E0B"/>
    <w:rsid w:val="007F59D6"/>
    <w:rsid w:val="008019DB"/>
    <w:rsid w:val="00801A2B"/>
    <w:rsid w:val="008022FD"/>
    <w:rsid w:val="00804D45"/>
    <w:rsid w:val="00807C93"/>
    <w:rsid w:val="008334E3"/>
    <w:rsid w:val="00840566"/>
    <w:rsid w:val="00841CFA"/>
    <w:rsid w:val="00845F4D"/>
    <w:rsid w:val="008471BC"/>
    <w:rsid w:val="008479B3"/>
    <w:rsid w:val="00851BB8"/>
    <w:rsid w:val="00854542"/>
    <w:rsid w:val="008633F5"/>
    <w:rsid w:val="00864E33"/>
    <w:rsid w:val="00867E17"/>
    <w:rsid w:val="00870F94"/>
    <w:rsid w:val="00872366"/>
    <w:rsid w:val="00875488"/>
    <w:rsid w:val="00880D23"/>
    <w:rsid w:val="0088488B"/>
    <w:rsid w:val="00884D99"/>
    <w:rsid w:val="00885745"/>
    <w:rsid w:val="00890978"/>
    <w:rsid w:val="00891B61"/>
    <w:rsid w:val="008A0CBD"/>
    <w:rsid w:val="008A6B5F"/>
    <w:rsid w:val="008A778D"/>
    <w:rsid w:val="008B1916"/>
    <w:rsid w:val="008B21DF"/>
    <w:rsid w:val="008B3C4A"/>
    <w:rsid w:val="008B7E33"/>
    <w:rsid w:val="008D55CC"/>
    <w:rsid w:val="008E7E15"/>
    <w:rsid w:val="008F03D4"/>
    <w:rsid w:val="009039E8"/>
    <w:rsid w:val="00915634"/>
    <w:rsid w:val="009159CD"/>
    <w:rsid w:val="00926C91"/>
    <w:rsid w:val="00933604"/>
    <w:rsid w:val="00935E0C"/>
    <w:rsid w:val="009417B6"/>
    <w:rsid w:val="00946518"/>
    <w:rsid w:val="00957831"/>
    <w:rsid w:val="0096324D"/>
    <w:rsid w:val="00963831"/>
    <w:rsid w:val="009700B5"/>
    <w:rsid w:val="00972191"/>
    <w:rsid w:val="00973422"/>
    <w:rsid w:val="009910D2"/>
    <w:rsid w:val="0099532A"/>
    <w:rsid w:val="009A4B02"/>
    <w:rsid w:val="009C3B9A"/>
    <w:rsid w:val="009D12F8"/>
    <w:rsid w:val="009D2511"/>
    <w:rsid w:val="009D365A"/>
    <w:rsid w:val="009E6048"/>
    <w:rsid w:val="009F5D7E"/>
    <w:rsid w:val="009F6ED0"/>
    <w:rsid w:val="00A00438"/>
    <w:rsid w:val="00A02FF5"/>
    <w:rsid w:val="00A069AA"/>
    <w:rsid w:val="00A1480B"/>
    <w:rsid w:val="00A23269"/>
    <w:rsid w:val="00A318DA"/>
    <w:rsid w:val="00A359D4"/>
    <w:rsid w:val="00A369E5"/>
    <w:rsid w:val="00A430E1"/>
    <w:rsid w:val="00A47C7E"/>
    <w:rsid w:val="00A54E6C"/>
    <w:rsid w:val="00A61019"/>
    <w:rsid w:val="00A6449B"/>
    <w:rsid w:val="00A81595"/>
    <w:rsid w:val="00A868ED"/>
    <w:rsid w:val="00AA4E38"/>
    <w:rsid w:val="00AB2DA9"/>
    <w:rsid w:val="00AC284F"/>
    <w:rsid w:val="00AC6058"/>
    <w:rsid w:val="00AC60E0"/>
    <w:rsid w:val="00AD3901"/>
    <w:rsid w:val="00AE5040"/>
    <w:rsid w:val="00AE7D3D"/>
    <w:rsid w:val="00AF453D"/>
    <w:rsid w:val="00AF5218"/>
    <w:rsid w:val="00B05307"/>
    <w:rsid w:val="00B10B33"/>
    <w:rsid w:val="00B26A65"/>
    <w:rsid w:val="00B27EE9"/>
    <w:rsid w:val="00B33857"/>
    <w:rsid w:val="00B36A0E"/>
    <w:rsid w:val="00B41920"/>
    <w:rsid w:val="00B473D2"/>
    <w:rsid w:val="00B522CE"/>
    <w:rsid w:val="00B52BFC"/>
    <w:rsid w:val="00B555BC"/>
    <w:rsid w:val="00B65676"/>
    <w:rsid w:val="00B71A3C"/>
    <w:rsid w:val="00B77FBC"/>
    <w:rsid w:val="00B918D1"/>
    <w:rsid w:val="00B948F5"/>
    <w:rsid w:val="00B95939"/>
    <w:rsid w:val="00BC0939"/>
    <w:rsid w:val="00BC1483"/>
    <w:rsid w:val="00BD0033"/>
    <w:rsid w:val="00BD1EA9"/>
    <w:rsid w:val="00BE2593"/>
    <w:rsid w:val="00BF154B"/>
    <w:rsid w:val="00C05417"/>
    <w:rsid w:val="00C07B2C"/>
    <w:rsid w:val="00C209FF"/>
    <w:rsid w:val="00C20D0E"/>
    <w:rsid w:val="00C26DA8"/>
    <w:rsid w:val="00C41BC4"/>
    <w:rsid w:val="00C462CF"/>
    <w:rsid w:val="00C54972"/>
    <w:rsid w:val="00C5584B"/>
    <w:rsid w:val="00C603CC"/>
    <w:rsid w:val="00C672FE"/>
    <w:rsid w:val="00C865F9"/>
    <w:rsid w:val="00C9069C"/>
    <w:rsid w:val="00C93946"/>
    <w:rsid w:val="00C93B9D"/>
    <w:rsid w:val="00CB33DA"/>
    <w:rsid w:val="00CB357A"/>
    <w:rsid w:val="00CB71FE"/>
    <w:rsid w:val="00CC660C"/>
    <w:rsid w:val="00CD2A4B"/>
    <w:rsid w:val="00CD37D4"/>
    <w:rsid w:val="00CF4F76"/>
    <w:rsid w:val="00D03F4B"/>
    <w:rsid w:val="00D12ADE"/>
    <w:rsid w:val="00D14419"/>
    <w:rsid w:val="00D14DDA"/>
    <w:rsid w:val="00D150A7"/>
    <w:rsid w:val="00D15F26"/>
    <w:rsid w:val="00D2145E"/>
    <w:rsid w:val="00D2241D"/>
    <w:rsid w:val="00D30502"/>
    <w:rsid w:val="00D43FD8"/>
    <w:rsid w:val="00D452D0"/>
    <w:rsid w:val="00D536BB"/>
    <w:rsid w:val="00D7133C"/>
    <w:rsid w:val="00D72BD0"/>
    <w:rsid w:val="00D938C2"/>
    <w:rsid w:val="00DA26FC"/>
    <w:rsid w:val="00DB7580"/>
    <w:rsid w:val="00DB790C"/>
    <w:rsid w:val="00DC1D37"/>
    <w:rsid w:val="00DC33BF"/>
    <w:rsid w:val="00DD0C02"/>
    <w:rsid w:val="00DE02AD"/>
    <w:rsid w:val="00DE32B0"/>
    <w:rsid w:val="00E01653"/>
    <w:rsid w:val="00E016BC"/>
    <w:rsid w:val="00E03340"/>
    <w:rsid w:val="00E03CA9"/>
    <w:rsid w:val="00E21228"/>
    <w:rsid w:val="00E3217B"/>
    <w:rsid w:val="00E35A4A"/>
    <w:rsid w:val="00E40A53"/>
    <w:rsid w:val="00E60924"/>
    <w:rsid w:val="00E70FDE"/>
    <w:rsid w:val="00E772AA"/>
    <w:rsid w:val="00E7743D"/>
    <w:rsid w:val="00E778F7"/>
    <w:rsid w:val="00E802B1"/>
    <w:rsid w:val="00EB0A0F"/>
    <w:rsid w:val="00EB2A6D"/>
    <w:rsid w:val="00EB4EFB"/>
    <w:rsid w:val="00EB5897"/>
    <w:rsid w:val="00ED0583"/>
    <w:rsid w:val="00EE486F"/>
    <w:rsid w:val="00EE5406"/>
    <w:rsid w:val="00EF2E44"/>
    <w:rsid w:val="00EF3B37"/>
    <w:rsid w:val="00F27D6E"/>
    <w:rsid w:val="00F30FB2"/>
    <w:rsid w:val="00F35AF4"/>
    <w:rsid w:val="00F35FF7"/>
    <w:rsid w:val="00F51DF1"/>
    <w:rsid w:val="00F52523"/>
    <w:rsid w:val="00F730A7"/>
    <w:rsid w:val="00F92212"/>
    <w:rsid w:val="00F92537"/>
    <w:rsid w:val="00F92D91"/>
    <w:rsid w:val="00FA0511"/>
    <w:rsid w:val="00FA6D05"/>
    <w:rsid w:val="00FB1879"/>
    <w:rsid w:val="00FB4DE5"/>
    <w:rsid w:val="00FC2032"/>
    <w:rsid w:val="00FC4531"/>
    <w:rsid w:val="00FC4604"/>
    <w:rsid w:val="00FC7D23"/>
    <w:rsid w:val="00FE1F91"/>
    <w:rsid w:val="00FE284E"/>
    <w:rsid w:val="00FE5C74"/>
    <w:rsid w:val="00FF33E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572B112-91A2-4ED9-9D92-AA3C60B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79DF"/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5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F5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5C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 Char 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300"/>
      <w:jc w:val="both"/>
    </w:pPr>
    <w:rPr>
      <w:snapToGrid w:val="0"/>
    </w:rPr>
  </w:style>
  <w:style w:type="character" w:styleId="Hypertextovodkaz">
    <w:name w:val="Hyperlink"/>
    <w:rPr>
      <w:color w:val="0000FF"/>
      <w:u w:val="single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6D068E"/>
    <w:pPr>
      <w:spacing w:after="120"/>
    </w:pPr>
  </w:style>
  <w:style w:type="paragraph" w:styleId="Textvysvtlivek">
    <w:name w:val="endnote text"/>
    <w:basedOn w:val="Normln"/>
    <w:semiHidden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itulek">
    <w:name w:val="titulek"/>
    <w:basedOn w:val="Normln"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zev">
    <w:name w:val="Title"/>
    <w:basedOn w:val="Normln"/>
    <w:qFormat/>
    <w:rsid w:val="006D068E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Textpoznpodarou">
    <w:name w:val="footnote text"/>
    <w:basedOn w:val="Normln"/>
    <w:semiHidden/>
    <w:rsid w:val="006D068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Znakapoznpodarou">
    <w:name w:val="footnote reference"/>
    <w:semiHidden/>
    <w:rsid w:val="006D068E"/>
    <w:rPr>
      <w:vertAlign w:val="superscript"/>
    </w:rPr>
  </w:style>
  <w:style w:type="paragraph" w:customStyle="1" w:styleId="BodyText2">
    <w:name w:val="Body Text 2"/>
    <w:basedOn w:val="Normln"/>
    <w:rsid w:val="006D068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bubliny">
    <w:name w:val="Balloon Text"/>
    <w:basedOn w:val="Normln"/>
    <w:semiHidden/>
    <w:rsid w:val="002F7F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430E1"/>
    <w:rPr>
      <w:sz w:val="16"/>
      <w:szCs w:val="16"/>
    </w:rPr>
  </w:style>
  <w:style w:type="paragraph" w:styleId="Textkomente">
    <w:name w:val="annotation text"/>
    <w:basedOn w:val="Normln"/>
    <w:semiHidden/>
    <w:rsid w:val="00A430E1"/>
    <w:rPr>
      <w:sz w:val="20"/>
    </w:rPr>
  </w:style>
  <w:style w:type="paragraph" w:styleId="Pedmtkomente">
    <w:name w:val="annotation subject"/>
    <w:basedOn w:val="Textkomente"/>
    <w:next w:val="Textkomente"/>
    <w:semiHidden/>
    <w:rsid w:val="00A430E1"/>
    <w:rPr>
      <w:b/>
      <w:bCs/>
    </w:rPr>
  </w:style>
  <w:style w:type="character" w:styleId="slostrnky">
    <w:name w:val="page number"/>
    <w:basedOn w:val="Standardnpsmoodstavce"/>
    <w:rsid w:val="00730C7E"/>
  </w:style>
  <w:style w:type="paragraph" w:customStyle="1" w:styleId="vodpedpisu">
    <w:name w:val="Úvod předpisu"/>
    <w:basedOn w:val="Zkladntext"/>
    <w:next w:val="Nadpis3"/>
    <w:rsid w:val="0088488B"/>
    <w:pPr>
      <w:spacing w:after="0"/>
      <w:jc w:val="both"/>
    </w:pPr>
  </w:style>
  <w:style w:type="character" w:styleId="Siln">
    <w:name w:val="Strong"/>
    <w:qFormat/>
    <w:rsid w:val="0088488B"/>
    <w:rPr>
      <w:b/>
      <w:bCs/>
    </w:rPr>
  </w:style>
  <w:style w:type="paragraph" w:styleId="Zkladntextodsazen3">
    <w:name w:val="Body Text Indent 3"/>
    <w:basedOn w:val="Normln"/>
    <w:rsid w:val="003579DF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3579DF"/>
    <w:pPr>
      <w:spacing w:after="120" w:line="480" w:lineRule="auto"/>
    </w:pPr>
  </w:style>
  <w:style w:type="paragraph" w:customStyle="1" w:styleId="a">
    <w:basedOn w:val="Normln"/>
    <w:rsid w:val="00FB187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Motivtabulky">
    <w:name w:val="Table Theme"/>
    <w:basedOn w:val="Normlntabulka"/>
    <w:rsid w:val="00E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Sm&#283;rn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1A5F-3778-4C0C-8F0B-233FEB8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0</TotalTime>
  <Pages>3</Pages>
  <Words>722</Words>
  <Characters>4261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KOMISE RADY KARLOVARSKÉHO KRAJE</vt:lpstr>
    </vt:vector>
  </TitlesOfParts>
  <Company>Karlovy Vary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KOMISE RADY KARLOVARSKÉHO KRAJE</dc:title>
  <dc:subject/>
  <dc:creator>Mgr. Eva Vágnerová</dc:creator>
  <cp:keywords/>
  <cp:lastModifiedBy>Eiseltová Lenka</cp:lastModifiedBy>
  <cp:revision>2</cp:revision>
  <cp:lastPrinted>2023-09-12T06:59:00Z</cp:lastPrinted>
  <dcterms:created xsi:type="dcterms:W3CDTF">2023-09-12T07:07:00Z</dcterms:created>
  <dcterms:modified xsi:type="dcterms:W3CDTF">2023-09-12T07:07:00Z</dcterms:modified>
</cp:coreProperties>
</file>