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072B6" w14:textId="77777777" w:rsidR="007B34FE" w:rsidRDefault="004C0000">
      <w:pPr>
        <w:pStyle w:val="Nzev"/>
      </w:pPr>
      <w:r>
        <w:rPr>
          <w:noProof/>
          <w:sz w:val="28"/>
          <w:szCs w:val="28"/>
          <w:lang w:eastAsia="cs-CZ" w:bidi="ar-SA"/>
        </w:rPr>
        <w:drawing>
          <wp:anchor distT="0" distB="0" distL="114300" distR="114300" simplePos="0" relativeHeight="251658240" behindDoc="0" locked="0" layoutInCell="1" allowOverlap="1" wp14:anchorId="2CB5DDFC" wp14:editId="5811C531">
            <wp:simplePos x="0" y="0"/>
            <wp:positionH relativeFrom="column">
              <wp:posOffset>8997</wp:posOffset>
            </wp:positionH>
            <wp:positionV relativeFrom="paragraph">
              <wp:posOffset>0</wp:posOffset>
            </wp:positionV>
            <wp:extent cx="726481" cy="871203"/>
            <wp:effectExtent l="0" t="0" r="0" b="5097"/>
            <wp:wrapNone/>
            <wp:docPr id="1" name="Obráze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6481" cy="8712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Město Horšovský Týn</w:t>
      </w:r>
      <w:r>
        <w:rPr>
          <w:sz w:val="28"/>
          <w:szCs w:val="28"/>
        </w:rPr>
        <w:br/>
      </w:r>
      <w:r>
        <w:rPr>
          <w:sz w:val="28"/>
          <w:szCs w:val="28"/>
        </w:rPr>
        <w:t>Zastupitelstvo města Horšovský Týn</w:t>
      </w:r>
    </w:p>
    <w:p w14:paraId="6ECD6709" w14:textId="77777777" w:rsidR="007B34FE" w:rsidRDefault="004C0000">
      <w:pPr>
        <w:pStyle w:val="Nadpis1"/>
      </w:pPr>
      <w:r>
        <w:t>Obecně závazná vyhláška města Horšovský Týn</w:t>
      </w:r>
      <w:r>
        <w:br/>
      </w:r>
      <w:r>
        <w:t>o místním poplatku za obecní systém odpadového hospodářství</w:t>
      </w:r>
    </w:p>
    <w:p w14:paraId="58F6C9F1" w14:textId="5D3C54BA" w:rsidR="007B34FE" w:rsidRDefault="004C0000" w:rsidP="00F825B9">
      <w:pPr>
        <w:pStyle w:val="UvodniVeta"/>
        <w:spacing w:before="0" w:line="288" w:lineRule="auto"/>
      </w:pPr>
      <w:r>
        <w:t>Zastupitelstvo města Horšovský Týn se na svém zasedání</w:t>
      </w:r>
      <w:r w:rsidR="00F825B9">
        <w:t xml:space="preserve"> č. 8/2023 </w:t>
      </w:r>
      <w:r>
        <w:t xml:space="preserve">dne </w:t>
      </w:r>
      <w:r w:rsidR="00F825B9">
        <w:t xml:space="preserve">30.10.2023 usnesením č. 25 </w:t>
      </w:r>
      <w:r>
        <w:t xml:space="preserve"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</w:t>
      </w:r>
      <w:r>
        <w:t>zřízení), ve znění pozdějších předpisů, tuto obecně závaznou vyhlášku (dále jen „vyhláška“):</w:t>
      </w:r>
    </w:p>
    <w:p w14:paraId="0EADFE31" w14:textId="77777777" w:rsidR="007B34FE" w:rsidRDefault="004C0000">
      <w:pPr>
        <w:pStyle w:val="Nadpis2"/>
      </w:pPr>
      <w:r>
        <w:t>Čl. 1</w:t>
      </w:r>
      <w:r>
        <w:br/>
      </w:r>
      <w:r>
        <w:t>Úvodní ustanovení</w:t>
      </w:r>
    </w:p>
    <w:p w14:paraId="43FD56E5" w14:textId="77777777" w:rsidR="007B34FE" w:rsidRDefault="004C0000" w:rsidP="00F825B9">
      <w:pPr>
        <w:pStyle w:val="Odstavec"/>
        <w:numPr>
          <w:ilvl w:val="0"/>
          <w:numId w:val="6"/>
        </w:numPr>
        <w:spacing w:line="288" w:lineRule="auto"/>
      </w:pPr>
      <w:r>
        <w:t>Město Horšovský Týn touto vyhláškou zavádí místní poplatek za obecní systém odpadového hospodářství (dále jen „poplatek“).</w:t>
      </w:r>
    </w:p>
    <w:p w14:paraId="68FB78C3" w14:textId="77777777" w:rsidR="007B34FE" w:rsidRDefault="004C0000" w:rsidP="00F825B9">
      <w:pPr>
        <w:pStyle w:val="Odstavec"/>
        <w:numPr>
          <w:ilvl w:val="0"/>
          <w:numId w:val="6"/>
        </w:numPr>
        <w:spacing w:line="288" w:lineRule="auto"/>
      </w:pPr>
      <w:r>
        <w:t>Poplatkovým obdo</w:t>
      </w:r>
      <w:r>
        <w:t>bím poplatku je kalendářní rok</w:t>
      </w:r>
      <w:r>
        <w:rPr>
          <w:rStyle w:val="Znakapoznpodarou"/>
        </w:rPr>
        <w:footnoteReference w:id="1"/>
      </w:r>
      <w:r>
        <w:t>.</w:t>
      </w:r>
    </w:p>
    <w:p w14:paraId="1254CE6C" w14:textId="77777777" w:rsidR="007B34FE" w:rsidRDefault="004C0000" w:rsidP="00F825B9">
      <w:pPr>
        <w:pStyle w:val="Odstavec"/>
        <w:numPr>
          <w:ilvl w:val="0"/>
          <w:numId w:val="6"/>
        </w:numPr>
        <w:spacing w:line="288" w:lineRule="auto"/>
      </w:pPr>
      <w:r>
        <w:t>Správcem poplatku je městský úřad</w:t>
      </w:r>
      <w:r>
        <w:rPr>
          <w:rStyle w:val="Znakapoznpodarou"/>
        </w:rPr>
        <w:footnoteReference w:id="2"/>
      </w:r>
      <w:r>
        <w:t>.</w:t>
      </w:r>
    </w:p>
    <w:p w14:paraId="5A7FC931" w14:textId="77777777" w:rsidR="007B34FE" w:rsidRDefault="004C0000" w:rsidP="00F825B9">
      <w:pPr>
        <w:pStyle w:val="Nadpis2"/>
        <w:spacing w:before="0" w:line="288" w:lineRule="auto"/>
      </w:pPr>
      <w:r>
        <w:t>Čl. 2</w:t>
      </w:r>
      <w:r>
        <w:br/>
      </w:r>
      <w:r>
        <w:t>Poplatník</w:t>
      </w:r>
    </w:p>
    <w:p w14:paraId="73565356" w14:textId="77777777" w:rsidR="007B34FE" w:rsidRDefault="004C0000" w:rsidP="00F825B9">
      <w:pPr>
        <w:pStyle w:val="Odstavec"/>
        <w:numPr>
          <w:ilvl w:val="0"/>
          <w:numId w:val="7"/>
        </w:numPr>
        <w:spacing w:line="288" w:lineRule="auto"/>
      </w:pPr>
      <w:r>
        <w:t>Poplatníkem poplatku je</w:t>
      </w:r>
      <w:r>
        <w:rPr>
          <w:rStyle w:val="Znakapoznpodarou"/>
        </w:rPr>
        <w:footnoteReference w:id="3"/>
      </w:r>
    </w:p>
    <w:p w14:paraId="51C7F1B8" w14:textId="77777777" w:rsidR="007B34FE" w:rsidRDefault="004C0000" w:rsidP="00F825B9">
      <w:pPr>
        <w:pStyle w:val="Odstavec"/>
        <w:numPr>
          <w:ilvl w:val="1"/>
          <w:numId w:val="6"/>
        </w:numPr>
        <w:spacing w:line="288" w:lineRule="auto"/>
      </w:pPr>
      <w:r>
        <w:t xml:space="preserve">fyzická osoba </w:t>
      </w:r>
      <w:r>
        <w:t>přihlášená ve městě</w:t>
      </w:r>
      <w:r>
        <w:rPr>
          <w:rStyle w:val="Znakapoznpodarou"/>
        </w:rPr>
        <w:footnoteReference w:id="4"/>
      </w:r>
      <w:r>
        <w:t>,</w:t>
      </w:r>
    </w:p>
    <w:p w14:paraId="7E90F3D6" w14:textId="77777777" w:rsidR="007B34FE" w:rsidRDefault="004C0000" w:rsidP="00F825B9">
      <w:pPr>
        <w:pStyle w:val="Odstavec"/>
        <w:numPr>
          <w:ilvl w:val="1"/>
          <w:numId w:val="6"/>
        </w:numPr>
        <w:spacing w:line="288" w:lineRule="auto"/>
      </w:pPr>
      <w:r>
        <w:t>nebo vlastník nemov</w:t>
      </w:r>
      <w:r>
        <w:t>ité věci zahrnující byt, rodinný dům nebo stavbu pro rodinnou rekreaci, ve které není přihlášená žádná fyzická osoba a která je umístěna na území města.</w:t>
      </w:r>
    </w:p>
    <w:p w14:paraId="19E74A56" w14:textId="77777777" w:rsidR="007B34FE" w:rsidRDefault="004C0000" w:rsidP="00F825B9">
      <w:pPr>
        <w:pStyle w:val="Odstavec"/>
        <w:numPr>
          <w:ilvl w:val="0"/>
          <w:numId w:val="6"/>
        </w:numPr>
        <w:spacing w:line="288" w:lineRule="auto"/>
      </w:pPr>
      <w:r>
        <w:t>Spoluvlastníci nemovité věci zahrnující byt, rodinný dům nebo stavbu pro rodinnou rekreaci jsou povinni</w:t>
      </w:r>
      <w:r>
        <w:t xml:space="preserve">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591B86CE" w14:textId="77777777" w:rsidR="007B34FE" w:rsidRDefault="004C0000" w:rsidP="00F825B9">
      <w:pPr>
        <w:pStyle w:val="Nadpis2"/>
        <w:spacing w:before="0" w:line="288" w:lineRule="auto"/>
      </w:pPr>
      <w:r>
        <w:t>Čl. 3</w:t>
      </w:r>
      <w:r>
        <w:br/>
      </w:r>
      <w:r>
        <w:t>Ohlašovací povinnost</w:t>
      </w:r>
    </w:p>
    <w:p w14:paraId="100F6435" w14:textId="77777777" w:rsidR="007B34FE" w:rsidRDefault="004C0000" w:rsidP="00F825B9">
      <w:pPr>
        <w:pStyle w:val="Odstavec"/>
        <w:numPr>
          <w:ilvl w:val="0"/>
          <w:numId w:val="8"/>
        </w:numPr>
        <w:spacing w:line="288" w:lineRule="auto"/>
      </w:pPr>
      <w:r>
        <w:t>Poplatník je povinen podat správci poplatku ohlášení nejpozději do 15 dnů ode dne vzniku své poplatkové povinnosti; údaje uváděné v ohlášen</w:t>
      </w:r>
      <w:r>
        <w:t>í upravuje zákon</w:t>
      </w:r>
      <w:r>
        <w:rPr>
          <w:rStyle w:val="Znakapoznpodarou"/>
        </w:rPr>
        <w:footnoteReference w:id="6"/>
      </w:r>
      <w:r>
        <w:t>.</w:t>
      </w:r>
    </w:p>
    <w:p w14:paraId="3983F0CA" w14:textId="7293EAB7" w:rsidR="007B34FE" w:rsidRDefault="004C0000" w:rsidP="00F825B9">
      <w:pPr>
        <w:pStyle w:val="Odstavec"/>
        <w:numPr>
          <w:ilvl w:val="0"/>
          <w:numId w:val="6"/>
        </w:numPr>
        <w:spacing w:line="288" w:lineRule="auto"/>
      </w:pPr>
      <w:r>
        <w:lastRenderedPageBreak/>
        <w:t>Dojde-li ke změně údajů uvedených v ohlášení, je poplatník povinen tuto změnu ozná</w:t>
      </w:r>
      <w:r>
        <w:t>mit do 15</w:t>
      </w:r>
      <w:r w:rsidR="00F825B9">
        <w:t> </w:t>
      </w:r>
      <w:r>
        <w:t>dnů ode dne, kdy nastala</w:t>
      </w:r>
      <w:r>
        <w:rPr>
          <w:rStyle w:val="Znakapoznpodarou"/>
        </w:rPr>
        <w:footnoteReference w:id="7"/>
      </w:r>
      <w:r>
        <w:t>.</w:t>
      </w:r>
    </w:p>
    <w:p w14:paraId="15B93D51" w14:textId="77777777" w:rsidR="007B34FE" w:rsidRDefault="004C0000" w:rsidP="00F825B9">
      <w:pPr>
        <w:pStyle w:val="Nadpis2"/>
        <w:spacing w:before="0" w:line="288" w:lineRule="auto"/>
      </w:pPr>
      <w:r>
        <w:t>Čl. 4</w:t>
      </w:r>
      <w:r>
        <w:br/>
      </w:r>
      <w:r>
        <w:t>Sazba poplatku</w:t>
      </w:r>
    </w:p>
    <w:p w14:paraId="7E720E49" w14:textId="77777777" w:rsidR="007B34FE" w:rsidRDefault="004C0000" w:rsidP="00F825B9">
      <w:pPr>
        <w:pStyle w:val="Odstavec"/>
        <w:numPr>
          <w:ilvl w:val="0"/>
          <w:numId w:val="9"/>
        </w:numPr>
        <w:spacing w:line="288" w:lineRule="auto"/>
      </w:pPr>
      <w:r>
        <w:t>Sazba poplatku za kalendářní rok činí 996 Kč.</w:t>
      </w:r>
    </w:p>
    <w:p w14:paraId="789AF9C2" w14:textId="77777777" w:rsidR="007B34FE" w:rsidRDefault="004C0000" w:rsidP="00F825B9">
      <w:pPr>
        <w:pStyle w:val="Odstavec"/>
        <w:numPr>
          <w:ilvl w:val="0"/>
          <w:numId w:val="6"/>
        </w:numPr>
        <w:spacing w:line="288" w:lineRule="auto"/>
      </w:pPr>
      <w:r>
        <w:t xml:space="preserve">Poplatek se v případě, že poplatková povinnost vznikla z důvodu přihlášení fyzické osoby ve městě, snižuje </w:t>
      </w:r>
      <w:r>
        <w:t>o jednu dvanáctinu za každý kalendářní měsíc, na jehož konci</w:t>
      </w:r>
    </w:p>
    <w:p w14:paraId="6C6C6F66" w14:textId="77777777" w:rsidR="007B34FE" w:rsidRDefault="004C0000" w:rsidP="00F825B9">
      <w:pPr>
        <w:pStyle w:val="Odstavec"/>
        <w:numPr>
          <w:ilvl w:val="1"/>
          <w:numId w:val="6"/>
        </w:numPr>
        <w:spacing w:line="288" w:lineRule="auto"/>
      </w:pPr>
      <w:r>
        <w:t>není tato fyzická osoba přihlášena ve městě,</w:t>
      </w:r>
    </w:p>
    <w:p w14:paraId="16FA99DD" w14:textId="77777777" w:rsidR="007B34FE" w:rsidRDefault="004C0000" w:rsidP="00F825B9">
      <w:pPr>
        <w:pStyle w:val="Odstavec"/>
        <w:numPr>
          <w:ilvl w:val="1"/>
          <w:numId w:val="6"/>
        </w:numPr>
        <w:spacing w:line="288" w:lineRule="auto"/>
      </w:pPr>
      <w:r>
        <w:t>nebo je tato fyzická osoba od poplatku osvobozena.</w:t>
      </w:r>
    </w:p>
    <w:p w14:paraId="26ED65DD" w14:textId="77777777" w:rsidR="007B34FE" w:rsidRDefault="004C0000" w:rsidP="00F825B9">
      <w:pPr>
        <w:pStyle w:val="Odstavec"/>
        <w:numPr>
          <w:ilvl w:val="0"/>
          <w:numId w:val="6"/>
        </w:numPr>
        <w:spacing w:line="288" w:lineRule="auto"/>
      </w:pPr>
      <w:r>
        <w:t xml:space="preserve">Poplatek se v případě, že poplatková povinnost vznikla z důvodu vlastnictví jednotlivé </w:t>
      </w:r>
      <w:r>
        <w:t>nemovité věci zahrnující byt, rodinný dům nebo stavbu pro rodinnou rekreaci umístěné na území města, snižuje o jednu dvanáctinu za každý kalendářní měsíc, na jehož konci</w:t>
      </w:r>
    </w:p>
    <w:p w14:paraId="7C699A0F" w14:textId="77777777" w:rsidR="007B34FE" w:rsidRDefault="004C0000" w:rsidP="00F825B9">
      <w:pPr>
        <w:pStyle w:val="Odstavec"/>
        <w:numPr>
          <w:ilvl w:val="1"/>
          <w:numId w:val="6"/>
        </w:numPr>
        <w:spacing w:line="288" w:lineRule="auto"/>
      </w:pPr>
      <w:r>
        <w:t>je v této nemovité věci přihlášena alespoň 1 fyzická osoba,</w:t>
      </w:r>
    </w:p>
    <w:p w14:paraId="7A483C4A" w14:textId="77777777" w:rsidR="007B34FE" w:rsidRDefault="004C0000" w:rsidP="00F825B9">
      <w:pPr>
        <w:pStyle w:val="Odstavec"/>
        <w:numPr>
          <w:ilvl w:val="1"/>
          <w:numId w:val="6"/>
        </w:numPr>
        <w:spacing w:line="288" w:lineRule="auto"/>
      </w:pPr>
      <w:r>
        <w:t>poplatník nevlastní tuto n</w:t>
      </w:r>
      <w:r>
        <w:t>emovitou věc,</w:t>
      </w:r>
    </w:p>
    <w:p w14:paraId="403DD30D" w14:textId="77777777" w:rsidR="007B34FE" w:rsidRDefault="004C0000" w:rsidP="00F825B9">
      <w:pPr>
        <w:pStyle w:val="Odstavec"/>
        <w:numPr>
          <w:ilvl w:val="1"/>
          <w:numId w:val="6"/>
        </w:numPr>
        <w:spacing w:line="288" w:lineRule="auto"/>
      </w:pPr>
      <w:r>
        <w:t>nebo je poplatník od poplatku osvobozen.</w:t>
      </w:r>
    </w:p>
    <w:p w14:paraId="1ED6706B" w14:textId="77777777" w:rsidR="007B34FE" w:rsidRDefault="004C0000" w:rsidP="00F825B9">
      <w:pPr>
        <w:pStyle w:val="Nadpis2"/>
        <w:spacing w:before="0" w:line="288" w:lineRule="auto"/>
      </w:pPr>
      <w:r>
        <w:t>Čl. 5</w:t>
      </w:r>
      <w:r>
        <w:br/>
      </w:r>
      <w:r>
        <w:t>Splatnost poplatku</w:t>
      </w:r>
    </w:p>
    <w:p w14:paraId="23A3726B" w14:textId="77777777" w:rsidR="007B34FE" w:rsidRDefault="004C0000" w:rsidP="00F825B9">
      <w:pPr>
        <w:pStyle w:val="Odstavec"/>
        <w:numPr>
          <w:ilvl w:val="0"/>
          <w:numId w:val="10"/>
        </w:numPr>
        <w:spacing w:line="288" w:lineRule="auto"/>
      </w:pPr>
      <w:r>
        <w:t>Poplatek je splatný jednorázově, a to nejpozději do 31. ledna příslušného kalendářního roku.</w:t>
      </w:r>
    </w:p>
    <w:p w14:paraId="50693987" w14:textId="77777777" w:rsidR="007B34FE" w:rsidRDefault="004C0000" w:rsidP="00F825B9">
      <w:pPr>
        <w:pStyle w:val="Odstavec"/>
        <w:numPr>
          <w:ilvl w:val="0"/>
          <w:numId w:val="6"/>
        </w:numPr>
        <w:spacing w:line="288" w:lineRule="auto"/>
      </w:pPr>
      <w:r>
        <w:t>Vznikne-li poplatková povinnost po datu splatnosti uvedeném v odstavci 1, je poplat</w:t>
      </w:r>
      <w:r>
        <w:t>ek splatný nejpozději do patnáctého dne měsíce, který následuje po měsíci, ve kterém poplatková povinnost vznikla.</w:t>
      </w:r>
    </w:p>
    <w:p w14:paraId="6FD0D4E5" w14:textId="77777777" w:rsidR="007B34FE" w:rsidRDefault="004C0000" w:rsidP="00F825B9">
      <w:pPr>
        <w:pStyle w:val="Odstavec"/>
        <w:numPr>
          <w:ilvl w:val="0"/>
          <w:numId w:val="6"/>
        </w:numPr>
        <w:spacing w:line="288" w:lineRule="auto"/>
      </w:pPr>
      <w:r>
        <w:t>Lhůta splatnosti neskončí poplatníkovi dříve než lhůta pro podání ohlášení podle čl. 3 odst. 1 této vyhlášky.</w:t>
      </w:r>
    </w:p>
    <w:p w14:paraId="398441C3" w14:textId="77777777" w:rsidR="007B34FE" w:rsidRDefault="004C0000" w:rsidP="00F825B9">
      <w:pPr>
        <w:pStyle w:val="Nadpis2"/>
        <w:spacing w:before="0" w:line="288" w:lineRule="auto"/>
      </w:pPr>
      <w:r>
        <w:t>Čl. 6</w:t>
      </w:r>
      <w:r>
        <w:br/>
      </w:r>
      <w:r>
        <w:t xml:space="preserve"> Osvobození</w:t>
      </w:r>
    </w:p>
    <w:p w14:paraId="21DBB753" w14:textId="77777777" w:rsidR="007B34FE" w:rsidRDefault="004C0000" w:rsidP="00F825B9">
      <w:pPr>
        <w:pStyle w:val="Odstavec"/>
        <w:numPr>
          <w:ilvl w:val="0"/>
          <w:numId w:val="11"/>
        </w:numPr>
        <w:spacing w:line="288" w:lineRule="auto"/>
      </w:pPr>
      <w:r>
        <w:t xml:space="preserve">Od </w:t>
      </w:r>
      <w:r>
        <w:t>poplatku je osvobozena osoba, které poplatková povinnost vznikla z důvodu přihlášení ve městě a která je uvedena v zákoně o místních poplatcích.</w:t>
      </w:r>
      <w:r>
        <w:rPr>
          <w:rStyle w:val="Znakapoznpodarou"/>
        </w:rPr>
        <w:footnoteReference w:id="8"/>
      </w:r>
    </w:p>
    <w:p w14:paraId="0514AAB2" w14:textId="77777777" w:rsidR="00000000" w:rsidRDefault="004C0000" w:rsidP="00F825B9">
      <w:pPr>
        <w:spacing w:after="120" w:line="288" w:lineRule="auto"/>
        <w:rPr>
          <w:rFonts w:cs="Mangal"/>
          <w:szCs w:val="21"/>
        </w:rPr>
        <w:sectPr w:rsidR="00000000">
          <w:pgSz w:w="11909" w:h="16834"/>
          <w:pgMar w:top="1134" w:right="1134" w:bottom="1134" w:left="1134" w:header="708" w:footer="708" w:gutter="0"/>
          <w:cols w:space="708"/>
        </w:sectPr>
      </w:pPr>
    </w:p>
    <w:p w14:paraId="04E52358" w14:textId="77777777" w:rsidR="007B34FE" w:rsidRDefault="004C0000" w:rsidP="00F825B9">
      <w:pPr>
        <w:pStyle w:val="Standard"/>
        <w:numPr>
          <w:ilvl w:val="0"/>
          <w:numId w:val="6"/>
        </w:numPr>
        <w:spacing w:after="120" w:line="288" w:lineRule="auto"/>
      </w:pPr>
      <w:bookmarkStart w:id="0" w:name="L509"/>
      <w:bookmarkEnd w:id="0"/>
      <w:r>
        <w:rPr>
          <w:rFonts w:ascii="Arial" w:hAnsi="Arial" w:cs="Arial"/>
          <w:sz w:val="22"/>
          <w:szCs w:val="22"/>
        </w:rPr>
        <w:t>Od poplatku se osvobozuje osoba, které poplatková povinnost vznikla z dů</w:t>
      </w:r>
      <w:r>
        <w:rPr>
          <w:rFonts w:ascii="Arial" w:hAnsi="Arial" w:cs="Arial"/>
          <w:sz w:val="22"/>
          <w:szCs w:val="22"/>
        </w:rPr>
        <w:t>vodu přihlášení ve městě a která</w:t>
      </w:r>
    </w:p>
    <w:p w14:paraId="65898EAE" w14:textId="77777777" w:rsidR="007B34FE" w:rsidRDefault="004C0000" w:rsidP="00F825B9">
      <w:pPr>
        <w:pStyle w:val="Standard"/>
        <w:tabs>
          <w:tab w:val="left" w:pos="1588"/>
        </w:tabs>
        <w:spacing w:after="120" w:line="288" w:lineRule="auto"/>
        <w:ind w:left="567"/>
        <w:jc w:val="both"/>
      </w:pPr>
      <w:r>
        <w:rPr>
          <w:rFonts w:ascii="Arial" w:hAnsi="Arial" w:cs="Arial"/>
          <w:sz w:val="22"/>
          <w:szCs w:val="22"/>
        </w:rPr>
        <w:t xml:space="preserve">a) je přihlášena na odlehlých samotách, kde nejde zajistit svoz svozovou firmou z důvodu její komplikovanosti – </w:t>
      </w:r>
      <w:proofErr w:type="spellStart"/>
      <w:r>
        <w:rPr>
          <w:rFonts w:ascii="Arial" w:hAnsi="Arial" w:cs="Arial"/>
          <w:sz w:val="22"/>
          <w:szCs w:val="22"/>
        </w:rPr>
        <w:t>Kocourov</w:t>
      </w:r>
      <w:proofErr w:type="spellEnd"/>
      <w:r>
        <w:rPr>
          <w:rFonts w:ascii="Arial" w:hAnsi="Arial" w:cs="Arial"/>
          <w:sz w:val="22"/>
          <w:szCs w:val="22"/>
        </w:rPr>
        <w:t xml:space="preserve"> 18, Semošice – Peřina, </w:t>
      </w:r>
      <w:proofErr w:type="spellStart"/>
      <w:r>
        <w:rPr>
          <w:rFonts w:ascii="Arial" w:hAnsi="Arial" w:cs="Arial"/>
          <w:sz w:val="22"/>
          <w:szCs w:val="22"/>
        </w:rPr>
        <w:t>Věvrov</w:t>
      </w:r>
      <w:proofErr w:type="spellEnd"/>
      <w:r>
        <w:rPr>
          <w:rFonts w:ascii="Arial" w:hAnsi="Arial" w:cs="Arial"/>
          <w:sz w:val="22"/>
          <w:szCs w:val="22"/>
        </w:rPr>
        <w:t xml:space="preserve"> E5.  </w:t>
      </w:r>
    </w:p>
    <w:p w14:paraId="69338D63" w14:textId="77777777" w:rsidR="007B34FE" w:rsidRDefault="004C0000" w:rsidP="00F825B9">
      <w:pPr>
        <w:pStyle w:val="Standard"/>
        <w:tabs>
          <w:tab w:val="left" w:pos="1588"/>
        </w:tabs>
        <w:spacing w:after="120" w:line="288" w:lineRule="auto"/>
        <w:ind w:left="567"/>
        <w:jc w:val="both"/>
      </w:pPr>
      <w:r>
        <w:rPr>
          <w:rFonts w:ascii="Arial" w:hAnsi="Arial"/>
          <w:sz w:val="22"/>
        </w:rPr>
        <w:t xml:space="preserve">b) je poplatníkem dle čl. 2 odst. 1 písm. a), který zároveň má ve </w:t>
      </w:r>
      <w:r>
        <w:rPr>
          <w:rFonts w:ascii="Arial" w:hAnsi="Arial"/>
          <w:sz w:val="22"/>
        </w:rPr>
        <w:t>vlastnictví stavbu pro rodinnou rekreaci, byt nebo rodinný dům, ve kterých není hlášena k pobytu žádná fyzická osoba dle čl. 2 odst. 1 písm. b); v tomto případě je uvedená osoba poplatníkem pouze podle článku 2, odst. 1 písm. a),</w:t>
      </w:r>
    </w:p>
    <w:p w14:paraId="79C4098B" w14:textId="77777777" w:rsidR="007B34FE" w:rsidRDefault="004C0000" w:rsidP="00F825B9">
      <w:pPr>
        <w:pStyle w:val="Standard"/>
        <w:tabs>
          <w:tab w:val="left" w:pos="1588"/>
        </w:tabs>
        <w:spacing w:after="120" w:line="288" w:lineRule="auto"/>
        <w:ind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c) se zdržuje, nepřetržitě</w:t>
      </w:r>
      <w:r>
        <w:rPr>
          <w:rFonts w:ascii="Arial" w:hAnsi="Arial"/>
          <w:sz w:val="22"/>
        </w:rPr>
        <w:t xml:space="preserve"> 12 po sobě jdoucích měsíců mimo území města,</w:t>
      </w:r>
    </w:p>
    <w:p w14:paraId="70AF1FFD" w14:textId="77777777" w:rsidR="007B34FE" w:rsidRDefault="004C0000" w:rsidP="00F825B9">
      <w:pPr>
        <w:pStyle w:val="Standard"/>
        <w:tabs>
          <w:tab w:val="left" w:pos="1588"/>
        </w:tabs>
        <w:spacing w:after="120" w:line="288" w:lineRule="auto"/>
        <w:ind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lastRenderedPageBreak/>
        <w:t>d) je přihlášena v sídle ohlašovny,</w:t>
      </w:r>
    </w:p>
    <w:p w14:paraId="096B2EEA" w14:textId="77777777" w:rsidR="007B34FE" w:rsidRDefault="004C0000" w:rsidP="00F825B9">
      <w:pPr>
        <w:pStyle w:val="Standard"/>
        <w:tabs>
          <w:tab w:val="left" w:pos="1588"/>
        </w:tabs>
        <w:spacing w:after="120" w:line="288" w:lineRule="auto"/>
        <w:ind w:left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e) je nezjištěného skutečného pobytu.</w:t>
      </w:r>
    </w:p>
    <w:p w14:paraId="6FF3802D" w14:textId="77777777" w:rsidR="007B34FE" w:rsidRDefault="004C0000" w:rsidP="00F825B9">
      <w:pPr>
        <w:pStyle w:val="Standard"/>
        <w:numPr>
          <w:ilvl w:val="0"/>
          <w:numId w:val="6"/>
        </w:numPr>
        <w:tabs>
          <w:tab w:val="left" w:pos="454"/>
        </w:tabs>
        <w:spacing w:after="120" w:line="288" w:lineRule="auto"/>
        <w:jc w:val="both"/>
      </w:pPr>
      <w:r>
        <w:rPr>
          <w:rFonts w:ascii="Arial" w:hAnsi="Arial"/>
          <w:sz w:val="22"/>
          <w:szCs w:val="22"/>
        </w:rPr>
        <w:t>V případě, že poplatník nesplní povinnost ohlásit údaj rozhodný pro osvobození ve lhůtách stanovených touto vyhláškou nebo zákonem, náro</w:t>
      </w:r>
      <w:r>
        <w:rPr>
          <w:rFonts w:ascii="Arial" w:hAnsi="Arial"/>
          <w:sz w:val="22"/>
          <w:szCs w:val="22"/>
        </w:rPr>
        <w:t>k na osvobození zaniká</w:t>
      </w:r>
      <w:r>
        <w:rPr>
          <w:rStyle w:val="Znakapoznpodarou"/>
          <w:rFonts w:ascii="Arial" w:hAnsi="Arial"/>
          <w:sz w:val="22"/>
          <w:szCs w:val="22"/>
        </w:rPr>
        <w:footnoteReference w:id="9"/>
      </w:r>
      <w:r>
        <w:rPr>
          <w:rFonts w:ascii="Arial" w:hAnsi="Arial"/>
          <w:sz w:val="22"/>
          <w:szCs w:val="22"/>
        </w:rPr>
        <w:t>.</w:t>
      </w:r>
    </w:p>
    <w:p w14:paraId="08530885" w14:textId="77777777" w:rsidR="00F825B9" w:rsidRDefault="00F825B9" w:rsidP="00F825B9">
      <w:pPr>
        <w:pStyle w:val="Nadpis2"/>
        <w:spacing w:before="0" w:line="288" w:lineRule="auto"/>
      </w:pPr>
    </w:p>
    <w:p w14:paraId="6B892EE3" w14:textId="747A933B" w:rsidR="007B34FE" w:rsidRDefault="004C0000" w:rsidP="00F825B9">
      <w:pPr>
        <w:pStyle w:val="Nadpis2"/>
        <w:spacing w:before="0" w:line="288" w:lineRule="auto"/>
      </w:pPr>
      <w:r>
        <w:t>Čl. 7</w:t>
      </w:r>
      <w:r>
        <w:br/>
      </w:r>
      <w:r>
        <w:t>Přechodné a zrušovací ustanovení</w:t>
      </w:r>
    </w:p>
    <w:p w14:paraId="08D8B414" w14:textId="77777777" w:rsidR="007B34FE" w:rsidRDefault="004C0000" w:rsidP="00F825B9">
      <w:pPr>
        <w:pStyle w:val="Odstavec"/>
        <w:numPr>
          <w:ilvl w:val="0"/>
          <w:numId w:val="12"/>
        </w:numPr>
        <w:spacing w:line="288" w:lineRule="auto"/>
      </w:pPr>
      <w:r>
        <w:t>Poplatkové povinnosti vzniklé před nabytím účinnosti této vyhlášky se posuzují podle dosavadních právních předpisů.</w:t>
      </w:r>
    </w:p>
    <w:p w14:paraId="7C810F3F" w14:textId="77777777" w:rsidR="007B34FE" w:rsidRDefault="004C0000" w:rsidP="00F825B9">
      <w:pPr>
        <w:pStyle w:val="Odstavec"/>
        <w:numPr>
          <w:ilvl w:val="0"/>
          <w:numId w:val="6"/>
        </w:numPr>
        <w:spacing w:line="288" w:lineRule="auto"/>
      </w:pPr>
      <w:r>
        <w:t>Zrušuje se obecně závazná vyhlá</w:t>
      </w:r>
      <w:r>
        <w:t>ška č. 2/2021, o místním poplatku za obecní systém odpadového hospodářství ze dne 1. listopadu 2021.</w:t>
      </w:r>
    </w:p>
    <w:p w14:paraId="1B2BE5C6" w14:textId="77777777" w:rsidR="009A656E" w:rsidRDefault="009A656E" w:rsidP="00F825B9">
      <w:pPr>
        <w:pStyle w:val="Nadpis2"/>
        <w:spacing w:before="0" w:line="288" w:lineRule="auto"/>
      </w:pPr>
    </w:p>
    <w:p w14:paraId="7E32D5A0" w14:textId="698129C2" w:rsidR="007B34FE" w:rsidRDefault="004C0000" w:rsidP="00F825B9">
      <w:pPr>
        <w:pStyle w:val="Nadpis2"/>
        <w:spacing w:before="0" w:line="288" w:lineRule="auto"/>
      </w:pPr>
      <w:r>
        <w:t>Čl. 8</w:t>
      </w:r>
      <w:r>
        <w:br/>
      </w:r>
      <w:r>
        <w:t>Účinnost</w:t>
      </w:r>
    </w:p>
    <w:p w14:paraId="7F3A5122" w14:textId="682B76DE" w:rsidR="007B34FE" w:rsidRDefault="004C0000" w:rsidP="00F825B9">
      <w:pPr>
        <w:pStyle w:val="Odstavec"/>
        <w:spacing w:line="288" w:lineRule="auto"/>
      </w:pPr>
      <w:r>
        <w:t>Tato vyhláška nabývá účinnosti dnem 1. ledna 2024.</w:t>
      </w:r>
    </w:p>
    <w:p w14:paraId="667C1AD5" w14:textId="421E44B5" w:rsidR="00F825B9" w:rsidRDefault="00F825B9" w:rsidP="00F825B9">
      <w:pPr>
        <w:pStyle w:val="Odstavec"/>
        <w:spacing w:line="288" w:lineRule="auto"/>
      </w:pPr>
    </w:p>
    <w:p w14:paraId="1E3E99BD" w14:textId="77777777" w:rsidR="00F825B9" w:rsidRDefault="00F825B9" w:rsidP="00F825B9">
      <w:pPr>
        <w:pStyle w:val="Odstavec"/>
        <w:spacing w:line="288" w:lineRule="auto"/>
      </w:pP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7B34FE" w14:paraId="4DA55280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B4788D9" w14:textId="30B87431" w:rsidR="007B34FE" w:rsidRDefault="004C0000" w:rsidP="00F825B9">
            <w:pPr>
              <w:pStyle w:val="PodpisovePole"/>
              <w:spacing w:after="120" w:line="288" w:lineRule="auto"/>
            </w:pPr>
            <w:r>
              <w:t>Ing. Josef Holeček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259E4A5" w14:textId="2F4E59D6" w:rsidR="007B34FE" w:rsidRDefault="004C0000" w:rsidP="00F825B9">
            <w:pPr>
              <w:pStyle w:val="PodpisovePole"/>
              <w:spacing w:after="120" w:line="288" w:lineRule="auto"/>
            </w:pPr>
            <w:r>
              <w:t xml:space="preserve">David Škopek </w:t>
            </w:r>
            <w:r>
              <w:br/>
            </w:r>
            <w:r>
              <w:t xml:space="preserve"> místostarosta</w:t>
            </w:r>
          </w:p>
        </w:tc>
      </w:tr>
      <w:tr w:rsidR="007B34FE" w14:paraId="581E0137" w14:textId="77777777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A5ADA0F" w14:textId="77777777" w:rsidR="007B34FE" w:rsidRDefault="007B34FE" w:rsidP="00F825B9">
            <w:pPr>
              <w:pStyle w:val="PodpisovePole"/>
              <w:spacing w:after="120" w:line="288" w:lineRule="auto"/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A6C4EF5" w14:textId="77777777" w:rsidR="007B34FE" w:rsidRDefault="007B34FE" w:rsidP="00F825B9">
            <w:pPr>
              <w:pStyle w:val="PodpisovePole"/>
              <w:spacing w:after="120" w:line="288" w:lineRule="auto"/>
            </w:pPr>
          </w:p>
        </w:tc>
      </w:tr>
    </w:tbl>
    <w:p w14:paraId="1221909F" w14:textId="77777777" w:rsidR="007B34FE" w:rsidRDefault="007B34FE" w:rsidP="00F825B9">
      <w:pPr>
        <w:pStyle w:val="Standard"/>
        <w:spacing w:after="120" w:line="288" w:lineRule="auto"/>
      </w:pPr>
    </w:p>
    <w:sectPr w:rsidR="007B34FE">
      <w:type w:val="continuous"/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3A95D" w14:textId="77777777" w:rsidR="004C0000" w:rsidRDefault="004C0000">
      <w:r>
        <w:separator/>
      </w:r>
    </w:p>
  </w:endnote>
  <w:endnote w:type="continuationSeparator" w:id="0">
    <w:p w14:paraId="5EA424A4" w14:textId="77777777" w:rsidR="004C0000" w:rsidRDefault="004C0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PingFang SC">
    <w:charset w:val="00"/>
    <w:family w:val="auto"/>
    <w:pitch w:val="variable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92273" w14:textId="77777777" w:rsidR="004C0000" w:rsidRDefault="004C0000">
      <w:r>
        <w:rPr>
          <w:color w:val="000000"/>
        </w:rPr>
        <w:separator/>
      </w:r>
    </w:p>
  </w:footnote>
  <w:footnote w:type="continuationSeparator" w:id="0">
    <w:p w14:paraId="3F233C0D" w14:textId="77777777" w:rsidR="004C0000" w:rsidRDefault="004C0000">
      <w:r>
        <w:continuationSeparator/>
      </w:r>
    </w:p>
  </w:footnote>
  <w:footnote w:id="1">
    <w:p w14:paraId="3A305D21" w14:textId="77777777" w:rsidR="007B34FE" w:rsidRDefault="004C0000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6C717FD8" w14:textId="77777777" w:rsidR="007B34FE" w:rsidRDefault="004C0000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59427EE6" w14:textId="77777777" w:rsidR="007B34FE" w:rsidRDefault="004C0000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670B1A17" w14:textId="77777777" w:rsidR="007B34FE" w:rsidRDefault="004C0000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</w:t>
      </w:r>
      <w:r>
        <w:t>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</w:t>
      </w:r>
      <w:r>
        <w:t>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2FF4CAB5" w14:textId="77777777" w:rsidR="007B34FE" w:rsidRDefault="004C0000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5D11603D" w14:textId="77777777" w:rsidR="007B34FE" w:rsidRDefault="004C0000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7EA5DFDE" w14:textId="77777777" w:rsidR="007B34FE" w:rsidRDefault="004C0000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3C8A5470" w14:textId="77777777" w:rsidR="007B34FE" w:rsidRDefault="004C0000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9">
    <w:p w14:paraId="21D63238" w14:textId="77777777" w:rsidR="007B34FE" w:rsidRDefault="004C0000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F72"/>
    <w:multiLevelType w:val="multilevel"/>
    <w:tmpl w:val="705CF178"/>
    <w:styleLink w:val="WWNum1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60D2E4D"/>
    <w:multiLevelType w:val="multilevel"/>
    <w:tmpl w:val="13BC90F2"/>
    <w:styleLink w:val="WWNum1aa"/>
    <w:lvl w:ilvl="0">
      <w:start w:val="1"/>
      <w:numFmt w:val="japaneseCounting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3104F12"/>
    <w:multiLevelType w:val="multilevel"/>
    <w:tmpl w:val="4F7C9816"/>
    <w:styleLink w:val="WWNum3"/>
    <w:lvl w:ilvl="0">
      <w:start w:val="1"/>
      <w:numFmt w:val="decimal"/>
      <w:lvlText w:val="%1"/>
      <w:lvlJc w:val="left"/>
      <w:pPr>
        <w:ind w:left="567" w:hanging="567"/>
      </w:pPr>
      <w:rPr>
        <w:rFonts w:cs="Times New Roman"/>
      </w:rPr>
    </w:lvl>
    <w:lvl w:ilvl="1">
      <w:start w:val="1"/>
      <w:numFmt w:val="lowerLetter"/>
      <w:lvlText w:val="%1.%2"/>
      <w:lvlJc w:val="left"/>
      <w:pPr>
        <w:ind w:left="1021" w:hanging="454"/>
      </w:pPr>
      <w:rPr>
        <w:rFonts w:ascii="Arial" w:hAnsi="Arial" w:cs="Times New Roman"/>
        <w:sz w:val="22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3" w15:restartNumberingAfterBreak="0">
    <w:nsid w:val="35E71CEC"/>
    <w:multiLevelType w:val="multilevel"/>
    <w:tmpl w:val="7D409F62"/>
    <w:styleLink w:val="WWNum1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1.%2)"/>
      <w:lvlJc w:val="left"/>
      <w:pPr>
        <w:ind w:left="1021" w:hanging="454"/>
      </w:p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4" w15:restartNumberingAfterBreak="0">
    <w:nsid w:val="4B606158"/>
    <w:multiLevelType w:val="multilevel"/>
    <w:tmpl w:val="82F09CE4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5" w15:restartNumberingAfterBreak="0">
    <w:nsid w:val="7C48274D"/>
    <w:multiLevelType w:val="multilevel"/>
    <w:tmpl w:val="F0F81CF4"/>
    <w:styleLink w:val="WWNum2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Times New Roman"/>
        <w:sz w:val="22"/>
      </w:rPr>
    </w:lvl>
    <w:lvl w:ilvl="1">
      <w:start w:val="1"/>
      <w:numFmt w:val="lowerLetter"/>
      <w:lvlText w:val="%1.%2"/>
      <w:lvlJc w:val="left"/>
      <w:pPr>
        <w:ind w:left="1021" w:hanging="454"/>
      </w:pPr>
      <w:rPr>
        <w:rFonts w:cs="Times New Roman"/>
      </w:rPr>
    </w:lvl>
    <w:lvl w:ilvl="2">
      <w:start w:val="1"/>
      <w:numFmt w:val="lowerRoman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"/>
      <w:lvlJc w:val="left"/>
      <w:pPr>
        <w:ind w:left="3600" w:hanging="36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4"/>
    <w:lvlOverride w:ilvl="0">
      <w:startOverride w:val="1"/>
    </w:lvlOverride>
  </w:num>
  <w:num w:numId="8">
    <w:abstractNumId w:val="4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4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B34FE"/>
    <w:rsid w:val="004C0000"/>
    <w:rsid w:val="007B34FE"/>
    <w:rsid w:val="009A656E"/>
    <w:rsid w:val="00E250DE"/>
    <w:rsid w:val="00F82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53DE"/>
  <w15:docId w15:val="{4F5E3741-55DB-4A11-9B31-075E86F60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customStyle="1" w:styleId="Normlntabulka1">
    <w:name w:val="Normální tabulka1"/>
    <w:pPr>
      <w:suppressAutoHyphens/>
      <w:textAlignment w:val="auto"/>
    </w:pPr>
    <w:rPr>
      <w:rFonts w:ascii="Times New Roman" w:eastAsia="Cambria Math" w:hAnsi="Times New Roman" w:cs="Times New Roman"/>
      <w:sz w:val="20"/>
      <w:szCs w:val="20"/>
      <w:lang w:eastAsia="cs-CZ" w:bidi="ar-SA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ascii="Arial" w:eastAsia="Arial" w:hAnsi="Arial" w:cs="Times New Roman"/>
      <w:sz w:val="22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eastAsia="Arial" w:hAnsi="Arial" w:cs="Times New Roman"/>
      <w:sz w:val="22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ascii="Arial" w:eastAsia="Arial" w:hAnsi="Arial" w:cs="Times New Roman"/>
      <w:sz w:val="22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1a">
    <w:name w:val="WWNum1a"/>
    <w:basedOn w:val="Bezseznamu"/>
    <w:pPr>
      <w:numPr>
        <w:numId w:val="4"/>
      </w:numPr>
    </w:pPr>
  </w:style>
  <w:style w:type="numbering" w:customStyle="1" w:styleId="WWNum1aa">
    <w:name w:val="WWNum1aa"/>
    <w:basedOn w:val="Bezseznamu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599</Words>
  <Characters>3540</Characters>
  <Application>Microsoft Office Word</Application>
  <DocSecurity>0</DocSecurity>
  <Lines>29</Lines>
  <Paragraphs>8</Paragraphs>
  <ScaleCrop>false</ScaleCrop>
  <Company>Mesto Horsovsky Tyn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Princlová Eva</cp:lastModifiedBy>
  <cp:revision>4</cp:revision>
  <dcterms:created xsi:type="dcterms:W3CDTF">2023-11-08T06:39:00Z</dcterms:created>
  <dcterms:modified xsi:type="dcterms:W3CDTF">2023-11-08T07:30:00Z</dcterms:modified>
</cp:coreProperties>
</file>