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1.1 -->
  <w:body>
    <w:p w:rsidR="00EA0A62">
      <w:pPr>
        <w:pStyle w:val="Title"/>
      </w:pPr>
      <w:r w:rsidR="00941148">
        <w:t>Obec Senec</w:t>
      </w:r>
      <w:r w:rsidR="00941148">
        <w:br/>
      </w:r>
      <w:r w:rsidR="00941148">
        <w:t>Zastupitelstvo obce Senec</w:t>
      </w:r>
    </w:p>
    <w:p w:rsidR="00EA0A62">
      <w:pPr>
        <w:pStyle w:val="Heading1"/>
      </w:pPr>
      <w:r w:rsidR="00941148">
        <w:t>Obecně závazná vyhláška obce Senec</w:t>
      </w:r>
      <w:r w:rsidR="002D6284">
        <w:t xml:space="preserve"> č. 1/2023</w:t>
      </w:r>
      <w:r w:rsidR="00941148">
        <w:br/>
      </w:r>
      <w:r w:rsidR="00941148">
        <w:t xml:space="preserve">o místním poplatku za odkládání </w:t>
      </w:r>
      <w:r w:rsidRPr="002D6284" w:rsidR="00941148">
        <w:t>komunálního od</w:t>
      </w:r>
      <w:r w:rsidR="00941148">
        <w:t>padu z nemovité věci</w:t>
      </w:r>
    </w:p>
    <w:p w:rsidR="00EA0A62">
      <w:pPr>
        <w:pStyle w:val="UvodniVeta"/>
      </w:pPr>
      <w:r w:rsidR="00941148">
        <w:t>Zastupitelstvo obce Senec se na svém zasedání dne</w:t>
      </w:r>
      <w:r w:rsidR="002D6284">
        <w:t xml:space="preserve"> 13.12.2023</w:t>
      </w:r>
      <w:r w:rsidR="00941148">
        <w:t xml:space="preserve"> usneslo vydat </w:t>
      </w:r>
      <w:r w:rsidR="00941148">
        <w:t>na základě § 14 zákona č. 565/1990 Sb., o místních poplatcích, v</w:t>
      </w:r>
      <w:r w:rsidR="00941148">
        <w:t xml:space="preserve">e znění pozdějších předpisů </w:t>
      </w:r>
      <w:r w:rsidR="00941148">
        <w:t>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A0A62">
      <w:pPr>
        <w:pStyle w:val="Heading2"/>
      </w:pPr>
      <w:r w:rsidR="00941148">
        <w:t>Čl. 1</w:t>
      </w:r>
      <w:r w:rsidR="00941148">
        <w:br/>
      </w:r>
      <w:r w:rsidR="00941148">
        <w:t>Úvodní ustanovení</w:t>
      </w:r>
    </w:p>
    <w:p w:rsidR="00EA0A62">
      <w:pPr>
        <w:pStyle w:val="Odstavec"/>
        <w:numPr>
          <w:ilvl w:val="0"/>
          <w:numId w:val="1"/>
        </w:numPr>
      </w:pPr>
      <w:r w:rsidR="00941148">
        <w:t>Obec Senec touto vyhláškou zavádí místní poplatek za odkládání komunálního odpadu z nemovité věci (dále jen „poplatek“).</w:t>
      </w:r>
    </w:p>
    <w:p w:rsidR="00EA0A62">
      <w:pPr>
        <w:pStyle w:val="Odstavec"/>
        <w:numPr>
          <w:ilvl w:val="0"/>
          <w:numId w:val="1"/>
        </w:numPr>
      </w:pPr>
      <w:r w:rsidR="00941148">
        <w:t xml:space="preserve">Poplatkovým obdobím poplatku je </w:t>
      </w:r>
      <w:r w:rsidR="00941148">
        <w:t>kalendářní rok</w:t>
      </w:r>
      <w:r>
        <w:rPr>
          <w:rStyle w:val="FootnoteReference"/>
        </w:rPr>
        <w:footnoteReference w:id="2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Správcem poplatku je obecní úřad</w:t>
      </w:r>
      <w:r>
        <w:rPr>
          <w:rStyle w:val="FootnoteReference"/>
        </w:rPr>
        <w:footnoteReference w:id="3"/>
      </w:r>
      <w:r w:rsidR="00941148">
        <w:t>.</w:t>
      </w:r>
    </w:p>
    <w:p w:rsidR="00EA0A62">
      <w:pPr>
        <w:pStyle w:val="Heading2"/>
      </w:pPr>
      <w:r w:rsidR="00941148">
        <w:t>Čl. 2</w:t>
      </w:r>
      <w:r w:rsidR="00941148">
        <w:br/>
      </w:r>
      <w:r w:rsidR="00941148">
        <w:t>Předmě</w:t>
      </w:r>
      <w:r w:rsidR="00941148">
        <w:t>t poplatku, poplatník a plátce poplatku</w:t>
      </w:r>
    </w:p>
    <w:p w:rsidR="00EA0A62">
      <w:pPr>
        <w:pStyle w:val="Odstavec"/>
        <w:numPr>
          <w:ilvl w:val="0"/>
          <w:numId w:val="2"/>
        </w:numPr>
      </w:pPr>
      <w:r w:rsidR="00941148"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4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Poplatníkem popl</w:t>
      </w:r>
      <w:r w:rsidR="00941148">
        <w:t>atku je</w:t>
      </w:r>
      <w:r>
        <w:rPr>
          <w:rStyle w:val="FootnoteReference"/>
        </w:rPr>
        <w:footnoteReference w:id="5"/>
      </w:r>
    </w:p>
    <w:p w:rsidR="00EA0A62">
      <w:pPr>
        <w:pStyle w:val="Odstavec"/>
        <w:numPr>
          <w:ilvl w:val="1"/>
          <w:numId w:val="1"/>
        </w:numPr>
      </w:pPr>
      <w:r w:rsidR="00941148">
        <w:t xml:space="preserve">fyzická osoba, která má v nemovité věci </w:t>
      </w:r>
      <w:r w:rsidR="00941148">
        <w:t>bydliště,</w:t>
      </w:r>
    </w:p>
    <w:p w:rsidR="00EA0A62">
      <w:pPr>
        <w:pStyle w:val="Odstavec"/>
        <w:numPr>
          <w:ilvl w:val="1"/>
          <w:numId w:val="1"/>
        </w:numPr>
      </w:pPr>
      <w:r w:rsidR="00941148">
        <w:t>nebo vlastník nemovité věci, ve které nemá bydliště žádná fyzická osoba.</w:t>
      </w:r>
    </w:p>
    <w:p w:rsidR="00EA0A62">
      <w:pPr>
        <w:pStyle w:val="Odstavec"/>
        <w:numPr>
          <w:ilvl w:val="0"/>
          <w:numId w:val="1"/>
        </w:numPr>
      </w:pPr>
      <w:r w:rsidR="00941148">
        <w:t>Plátcem poplatku je</w:t>
      </w:r>
      <w:r>
        <w:rPr>
          <w:rStyle w:val="FootnoteReference"/>
        </w:rPr>
        <w:footnoteReference w:id="6"/>
      </w:r>
    </w:p>
    <w:p w:rsidR="00EA0A62">
      <w:pPr>
        <w:pStyle w:val="Odstavec"/>
        <w:numPr>
          <w:ilvl w:val="1"/>
          <w:numId w:val="1"/>
        </w:numPr>
      </w:pPr>
      <w:r w:rsidR="00941148">
        <w:t>společenství vlastníků jednotek, pokud pro dům vzniklo,</w:t>
      </w:r>
    </w:p>
    <w:p w:rsidR="00EA0A62">
      <w:pPr>
        <w:pStyle w:val="Odstavec"/>
        <w:numPr>
          <w:ilvl w:val="1"/>
          <w:numId w:val="1"/>
        </w:numPr>
      </w:pPr>
      <w:r w:rsidR="00941148">
        <w:t>nebo vlastník nemovité věci v ostatních případech.</w:t>
      </w:r>
    </w:p>
    <w:p w:rsidR="00EA0A62">
      <w:pPr>
        <w:pStyle w:val="Odstavec"/>
        <w:numPr>
          <w:ilvl w:val="0"/>
          <w:numId w:val="1"/>
        </w:numPr>
      </w:pPr>
      <w:r w:rsidR="00941148">
        <w:t>Plátce pop</w:t>
      </w:r>
      <w:r w:rsidR="00941148">
        <w:t>latku je povinen vybrat poplatek od poplatníka</w:t>
      </w:r>
      <w:r>
        <w:rPr>
          <w:rStyle w:val="FootnoteReference"/>
        </w:rPr>
        <w:footnoteReference w:id="7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8"/>
      </w:r>
      <w:r w:rsidR="00941148">
        <w:t>.</w:t>
      </w:r>
    </w:p>
    <w:p w:rsidR="00EA0A62">
      <w:pPr>
        <w:pStyle w:val="Heading2"/>
      </w:pPr>
      <w:r w:rsidR="00941148">
        <w:t>Čl. 3</w:t>
      </w:r>
      <w:r w:rsidR="00941148">
        <w:br/>
      </w:r>
      <w:r w:rsidR="00941148">
        <w:t>Ohlašovací povinnost</w:t>
      </w:r>
    </w:p>
    <w:p w:rsidR="00EA0A62">
      <w:pPr>
        <w:pStyle w:val="Odstavec"/>
        <w:numPr>
          <w:ilvl w:val="0"/>
          <w:numId w:val="3"/>
        </w:numPr>
      </w:pPr>
      <w:r w:rsidR="00941148"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</w:rPr>
        <w:footnoteReference w:id="9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Dojde-li ke změně údajů uvedených v ohlášení, je plátce povinen tuto změnu oznámit do 15 dnů ode dne, kdy nastal</w:t>
      </w:r>
      <w:r w:rsidR="00941148">
        <w:t>a</w:t>
      </w:r>
      <w:r>
        <w:rPr>
          <w:rStyle w:val="FootnoteReference"/>
        </w:rPr>
        <w:footnoteReference w:id="10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Není-li plátce poplatku, plní ohlašovací povinnost poplatník</w:t>
      </w:r>
      <w:r>
        <w:rPr>
          <w:rStyle w:val="FootnoteReference"/>
        </w:rPr>
        <w:footnoteReference w:id="11"/>
      </w:r>
      <w:r w:rsidR="00941148">
        <w:t>.</w:t>
      </w:r>
    </w:p>
    <w:p w:rsidR="00EA0A62">
      <w:pPr>
        <w:pStyle w:val="Heading2"/>
      </w:pPr>
      <w:r w:rsidR="00941148">
        <w:t>Čl. 4</w:t>
      </w:r>
      <w:r w:rsidR="00941148">
        <w:br/>
      </w:r>
      <w:r w:rsidR="00941148">
        <w:t>Základ poplatku</w:t>
      </w:r>
    </w:p>
    <w:p w:rsidR="00EA0A62">
      <w:pPr>
        <w:pStyle w:val="Odstavec"/>
        <w:numPr>
          <w:ilvl w:val="0"/>
          <w:numId w:val="4"/>
        </w:numPr>
      </w:pPr>
      <w:r w:rsidR="00941148">
        <w:t>Základem dílčího poplatku je kapacita soustřeďovacích prostředků pro nemovitou věc na odpad za kalendářní měsíc v litrech připadající na poplatníka</w:t>
      </w:r>
      <w:r>
        <w:rPr>
          <w:rStyle w:val="FootnoteReference"/>
        </w:rPr>
        <w:footnoteReference w:id="12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Objednanou kapacitou soustřeďovacích prostředků pro nemovitou věc za kalendářní měsíc připadající na poplatníka je</w:t>
      </w:r>
    </w:p>
    <w:p w:rsidR="00EA0A62">
      <w:pPr>
        <w:pStyle w:val="Odstavec"/>
        <w:numPr>
          <w:ilvl w:val="1"/>
          <w:numId w:val="1"/>
        </w:numPr>
      </w:pPr>
      <w:r w:rsidR="00941148">
        <w:t>podíl objednané kapacity soustřeďovacích prostředků pro tuto nemovitou věc na kalendářní měsíc a počtu fyzických osob, které v této nemovité věci mají bydlišt</w:t>
      </w:r>
      <w:r w:rsidR="00941148">
        <w:t>ě na konci kalendářního měsíce,</w:t>
      </w:r>
    </w:p>
    <w:p w:rsidR="00EA0A62">
      <w:pPr>
        <w:pStyle w:val="Odstavec"/>
        <w:numPr>
          <w:ilvl w:val="1"/>
          <w:numId w:val="1"/>
        </w:numPr>
      </w:pPr>
      <w:r w:rsidR="00941148">
        <w:t>nebo kapacita soustřeďovacích prostředků pro tuto nemovitou věc na kalendářní měsíc v případě, že v nemovité věci nemá bydliště žádná fyzická osoba</w:t>
      </w:r>
      <w:r>
        <w:rPr>
          <w:rStyle w:val="FootnoteReference"/>
        </w:rPr>
        <w:footnoteReference w:id="13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Minimální základ dílčího poplatku činí 60 l.</w:t>
      </w:r>
    </w:p>
    <w:p w:rsidR="00EA0A62">
      <w:pPr>
        <w:pStyle w:val="Heading2"/>
      </w:pPr>
      <w:r w:rsidR="00941148">
        <w:t>Čl. 5</w:t>
      </w:r>
      <w:r w:rsidR="00941148">
        <w:br/>
      </w:r>
      <w:r w:rsidR="00941148">
        <w:t>Sazba pop</w:t>
      </w:r>
      <w:r w:rsidR="00941148">
        <w:t>latku</w:t>
      </w:r>
    </w:p>
    <w:p w:rsidR="00EA0A62">
      <w:pPr>
        <w:pStyle w:val="Odstavec"/>
      </w:pPr>
      <w:r w:rsidR="00941148">
        <w:t>Sazba poplatku činí 0,80 Kč za l.</w:t>
      </w:r>
    </w:p>
    <w:p w:rsidR="00EA0A62">
      <w:pPr>
        <w:pStyle w:val="Heading2"/>
      </w:pPr>
      <w:r w:rsidR="00941148">
        <w:t>Čl. 6</w:t>
      </w:r>
      <w:r w:rsidR="00941148">
        <w:br/>
      </w:r>
      <w:r w:rsidR="00941148">
        <w:t>Výpočet poplatku</w:t>
      </w:r>
    </w:p>
    <w:p w:rsidR="00EA0A62">
      <w:pPr>
        <w:pStyle w:val="Odstavec"/>
        <w:numPr>
          <w:ilvl w:val="0"/>
          <w:numId w:val="5"/>
        </w:numPr>
      </w:pPr>
      <w:r w:rsidR="00941148">
        <w:t>Poplatek se vypočte jako součet dílčích poplatků za jednotlivé kalendářní měsíce, na jejichž konci</w:t>
      </w:r>
    </w:p>
    <w:p w:rsidR="00EA0A62">
      <w:pPr>
        <w:pStyle w:val="Odstavec"/>
        <w:numPr>
          <w:ilvl w:val="1"/>
          <w:numId w:val="1"/>
        </w:numPr>
      </w:pPr>
      <w:r w:rsidR="00941148">
        <w:t>měl poplatník v nemovité věci bydliště,</w:t>
      </w:r>
    </w:p>
    <w:p w:rsidR="00EA0A62">
      <w:pPr>
        <w:pStyle w:val="Odstavec"/>
        <w:numPr>
          <w:ilvl w:val="1"/>
          <w:numId w:val="1"/>
        </w:numPr>
      </w:pPr>
      <w:r w:rsidR="00941148"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4"/>
      </w:r>
      <w:r w:rsidR="00941148">
        <w:t>.</w:t>
      </w:r>
    </w:p>
    <w:p w:rsidR="00EA0A62">
      <w:pPr>
        <w:pStyle w:val="Odstavec"/>
        <w:numPr>
          <w:ilvl w:val="0"/>
          <w:numId w:val="1"/>
        </w:numPr>
      </w:pPr>
      <w:r w:rsidR="00941148"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5"/>
      </w:r>
      <w:r w:rsidR="00941148">
        <w:t>.</w:t>
      </w:r>
    </w:p>
    <w:p w:rsidR="00EA0A62">
      <w:pPr>
        <w:pStyle w:val="Heading2"/>
      </w:pPr>
      <w:r w:rsidR="00941148">
        <w:t>Čl. 7</w:t>
      </w:r>
      <w:r w:rsidR="00941148">
        <w:br/>
      </w:r>
      <w:r w:rsidR="00941148">
        <w:t>Splatnost poplatku</w:t>
      </w:r>
    </w:p>
    <w:p w:rsidR="00EA0A62">
      <w:pPr>
        <w:pStyle w:val="Odstavec"/>
        <w:numPr>
          <w:ilvl w:val="0"/>
          <w:numId w:val="6"/>
        </w:numPr>
      </w:pPr>
      <w:r w:rsidR="00941148">
        <w:t>Plátce poplatku odvede vybran</w:t>
      </w:r>
      <w:r w:rsidR="00941148">
        <w:t>ý poplatek správci poplatku za první pololetí nejpozději do 15. července příslušného kalendářního roku a za druhé pololetí nejpozději do 15. ledna následujícího kalendářního roku.</w:t>
      </w:r>
    </w:p>
    <w:p w:rsidR="00EA0A62">
      <w:pPr>
        <w:pStyle w:val="Odstavec"/>
        <w:numPr>
          <w:ilvl w:val="0"/>
          <w:numId w:val="1"/>
        </w:numPr>
      </w:pPr>
      <w:r w:rsidR="00941148">
        <w:t>Není-li plátce poplatku, zaplatí poplatek ve lhůtě podle odstavce 1 poplatník</w:t>
      </w:r>
      <w:r>
        <w:rPr>
          <w:rStyle w:val="FootnoteReference"/>
        </w:rPr>
        <w:footnoteReference w:id="16"/>
      </w:r>
      <w:r w:rsidR="00941148">
        <w:t>.</w:t>
      </w:r>
    </w:p>
    <w:p w:rsidR="00EA0A62">
      <w:pPr>
        <w:pStyle w:val="Heading2"/>
      </w:pPr>
      <w:r w:rsidR="00941148">
        <w:t>Čl. 8</w:t>
      </w:r>
      <w:r w:rsidR="00941148">
        <w:br/>
      </w:r>
      <w:r w:rsidR="00941148">
        <w:t>Přechodné a zrušovací ustanovení</w:t>
      </w:r>
    </w:p>
    <w:p w:rsidR="00EA0A62">
      <w:pPr>
        <w:pStyle w:val="Odstavec"/>
        <w:numPr>
          <w:ilvl w:val="0"/>
          <w:numId w:val="7"/>
        </w:numPr>
      </w:pPr>
      <w:r w:rsidR="00941148">
        <w:t>Poplatkové povinnosti vzniklé před nabytím účinnosti této vyhlášky se posuzují podle dosavadních právních předpisů.</w:t>
      </w:r>
    </w:p>
    <w:p w:rsidR="00EA0A62">
      <w:pPr>
        <w:pStyle w:val="Odstavec"/>
        <w:numPr>
          <w:ilvl w:val="0"/>
          <w:numId w:val="1"/>
        </w:numPr>
      </w:pPr>
      <w:r w:rsidR="00941148">
        <w:t xml:space="preserve">Zrušuje se obecně </w:t>
      </w:r>
      <w:r w:rsidR="00941148">
        <w:t xml:space="preserve">závazná vyhláška č. 1/2021, o místním poplatku za odkládání komunálního odpadu </w:t>
      </w:r>
      <w:r w:rsidR="00941148">
        <w:t>z nemovité věci, ze dne 6. prosince 2021.</w:t>
      </w:r>
    </w:p>
    <w:p w:rsidR="00EA0A62">
      <w:pPr>
        <w:pStyle w:val="Heading2"/>
      </w:pPr>
      <w:r w:rsidR="00941148">
        <w:t>Čl. 9</w:t>
      </w:r>
      <w:r w:rsidR="00941148">
        <w:br/>
      </w:r>
      <w:r w:rsidR="00941148">
        <w:t>Účinnost</w:t>
      </w:r>
    </w:p>
    <w:p w:rsidR="00EA0A62">
      <w:pPr>
        <w:pStyle w:val="Odstavec"/>
      </w:pPr>
      <w:r w:rsidR="00941148">
        <w:t>Tato vyhláška nabývá účinnosti dnem 1. ledna 2024.</w:t>
      </w:r>
    </w:p>
    <w:p w:rsidR="002D6284">
      <w:pPr>
        <w:pStyle w:val="Odstavec"/>
      </w:pPr>
    </w:p>
    <w:p w:rsidR="002D6284">
      <w:pPr>
        <w:pStyle w:val="Odstavec"/>
      </w:pPr>
    </w:p>
    <w:p w:rsidR="002D6284">
      <w:pPr>
        <w:pStyle w:val="Odstavec"/>
      </w:pPr>
    </w:p>
    <w:tbl>
      <w:tblPr>
        <w:tblStyle w:val="TableNormal"/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>
        <w:tblPrEx>
          <w:tblW w:w="9641" w:type="dxa"/>
          <w:tblLayout w:type="fixed"/>
          <w:tblLook w:val="04A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0A62">
            <w:pPr>
              <w:pStyle w:val="PodpisovePole"/>
            </w:pPr>
            <w:r w:rsidR="00941148">
              <w:t>Zdeněk Beneš v. r.</w:t>
            </w:r>
            <w:r w:rsidR="00941148">
              <w:br/>
            </w:r>
            <w:r w:rsidR="00941148"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0A62">
            <w:pPr>
              <w:pStyle w:val="PodpisovePole"/>
            </w:pPr>
            <w:r w:rsidR="00941148">
              <w:t>Radek Kadar v. r.</w:t>
            </w:r>
            <w:r w:rsidR="00941148">
              <w:br/>
            </w:r>
            <w:r w:rsidR="00941148">
              <w:t xml:space="preserve"> místostarosta</w:t>
            </w:r>
          </w:p>
        </w:tc>
      </w:tr>
      <w:tr>
        <w:tblPrEx>
          <w:tblW w:w="9641" w:type="dxa"/>
          <w:tblLayout w:type="fixed"/>
          <w:tblLook w:val="04A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0A6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0A62">
            <w:pPr>
              <w:pStyle w:val="PodpisovePole"/>
            </w:pPr>
          </w:p>
        </w:tc>
      </w:tr>
    </w:tbl>
    <w:p w:rsidR="00EA0A62"/>
    <w:sectPr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Songti SC">
    <w:altName w:val="Calibri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EA">
      <w:r>
        <w:rPr>
          <w:color w:val="000000"/>
        </w:rPr>
        <w:separator/>
      </w:r>
    </w:p>
  </w:footnote>
  <w:footnote w:type="continuationSeparator" w:id="1">
    <w:p w:rsidR="00D554EA">
      <w:r>
        <w:continuationSeparator/>
      </w:r>
    </w:p>
  </w:footnote>
  <w:footnote w:id="2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10o odst. 1 zákona o místních poplatcích</w:t>
      </w:r>
    </w:p>
  </w:footnote>
  <w:footnote w:id="3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15 odst. 1 zákona o místních poplatcích</w:t>
      </w:r>
    </w:p>
  </w:footnote>
  <w:footnote w:id="4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10j zákona o místních poplatcích</w:t>
      </w:r>
    </w:p>
  </w:footnote>
  <w:footnote w:id="5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10i zákona o místních poplatcích</w:t>
      </w:r>
    </w:p>
  </w:footnote>
  <w:footnote w:id="6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10n odst. 1 zákona o místních poplatcích</w:t>
      </w:r>
    </w:p>
  </w:footnote>
  <w:footnote w:id="7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10n odst. 2 zákona o místních poplatcích</w:t>
      </w:r>
    </w:p>
  </w:footnote>
  <w:footnote w:id="8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10p zákona o místních poplatcích</w:t>
      </w:r>
    </w:p>
  </w:footnote>
  <w:footnote w:id="9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14a odst. 1 a 2 zákona o místních poplatcích; v ohlášení plátce uvede zejména své identifikační údaje a skutečnosti rozhodné pro stanovení poplatku</w:t>
      </w:r>
    </w:p>
  </w:footnote>
  <w:footnote w:id="10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14a odst. 4 zákona o místních poplatcích</w:t>
      </w:r>
    </w:p>
  </w:footnote>
  <w:footnote w:id="11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Absencí plátce je míněna situace,</w:t>
      </w:r>
      <w:r w:rsidR="00941148">
        <w:t xml:space="preserve"> kdy je osoba poplatníka a plátce totožná (např. vlastník nemovité věci, v níž nemá nikdo bydliště) a jedná tudíž pouze v postavení poplatníka.</w:t>
      </w:r>
    </w:p>
  </w:footnote>
  <w:footnote w:id="12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10k odst. 1 zákona o místních poplatcích</w:t>
      </w:r>
    </w:p>
  </w:footnote>
  <w:footnote w:id="13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10k odst. 3 zákona o místních poplatcích</w:t>
      </w:r>
    </w:p>
  </w:footnote>
  <w:footnote w:id="14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10m odst. 1 zákona o místních poplatcích</w:t>
      </w:r>
    </w:p>
  </w:footnote>
  <w:footnote w:id="15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§ 10m odst. 2 zákona o místních poplatcích</w:t>
      </w:r>
    </w:p>
  </w:footnote>
  <w:footnote w:id="16">
    <w:p w:rsidR="00EA0A62">
      <w:pPr>
        <w:pStyle w:val="Footnote"/>
      </w:pPr>
      <w:r w:rsidR="00941148">
        <w:rPr>
          <w:rStyle w:val="FootnoteReference"/>
        </w:rPr>
        <w:footnoteRef/>
      </w:r>
      <w:r w:rsidR="00941148"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153E"/>
    <w:multiLevelType w:val="multilevel"/>
    <w:tmpl w:val="42620E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09"/>
  <w:autoHyphenation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A62"/>
    <w:rsid w:val="002D6284"/>
    <w:rsid w:val="00941148"/>
    <w:rsid w:val="00D554EA"/>
    <w:rsid w:val="00EA0A62"/>
    <w:rsid w:val="00FB15A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uiPriority w:val="9"/>
    <w:qFormat/>
    <w:pPr>
      <w:suppressAutoHyphens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uppressAutoHyphens/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customStyle="1" w:styleId="Heading">
    <w:name w:val="Heading"/>
    <w:basedOn w:val="Standard"/>
    <w:next w:val="Textbody"/>
    <w:pPr>
      <w:keepNext/>
      <w:suppressAutoHyphens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uppressAutoHyphens/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pPr>
      <w:suppressAutoHyphens/>
    </w:pPr>
    <w:rPr>
      <w:rFonts w:cs="Arial Unicode MS"/>
    </w:rPr>
  </w:style>
  <w:style w:type="paragraph" w:styleId="Caption">
    <w:name w:val="caption"/>
    <w:basedOn w:val="Standard"/>
    <w:pPr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  <w:suppressAutoHyphens/>
    </w:pPr>
  </w:style>
  <w:style w:type="paragraph" w:styleId="Title">
    <w:name w:val="Title"/>
    <w:basedOn w:val="Heading"/>
    <w:next w:val="Textbody"/>
    <w:uiPriority w:val="10"/>
    <w:qFormat/>
    <w:pPr>
      <w:suppressAutoHyphens/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uppressAutoHyphens/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uppressAutoHyphens/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  <w:suppressAutoHyphens/>
    </w:pPr>
  </w:style>
  <w:style w:type="paragraph" w:customStyle="1" w:styleId="PodpisovePole">
    <w:name w:val="PodpisovePole"/>
    <w:basedOn w:val="TableContents"/>
    <w:pPr>
      <w:suppressAutoHyphen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suppressAutoHyphen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Senec</dc:creator>
  <cp:lastModifiedBy>Zdeněk Beneš</cp:lastModifiedBy>
  <cp:revision>3</cp:revision>
  <cp:lastPrinted>2024-01-08T16:45:00Z</cp:lastPrinted>
  <dcterms:created xsi:type="dcterms:W3CDTF">2023-11-08T18:33:00Z</dcterms:created>
  <dcterms:modified xsi:type="dcterms:W3CDTF">2024-01-08T16:50:00Z</dcterms:modified>
</cp:coreProperties>
</file>