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C3E4" w14:textId="77777777" w:rsidR="00A25798" w:rsidRDefault="007B47FF">
      <w:pPr>
        <w:pStyle w:val="Nzev"/>
      </w:pPr>
      <w:r>
        <w:t>Město Vysoké Mýto</w:t>
      </w:r>
      <w:r>
        <w:br/>
      </w:r>
      <w:r>
        <w:t>Zastupitelstvo města Vysoké Mýto</w:t>
      </w:r>
    </w:p>
    <w:p w14:paraId="719BC8D2" w14:textId="77777777" w:rsidR="00A25798" w:rsidRDefault="007B47FF">
      <w:pPr>
        <w:pStyle w:val="Textbody"/>
        <w:jc w:val="center"/>
      </w:pPr>
      <w:r>
        <w:rPr>
          <w:noProof/>
        </w:rPr>
        <w:drawing>
          <wp:inline distT="0" distB="0" distL="0" distR="0" wp14:anchorId="57192974" wp14:editId="7B581BE2">
            <wp:extent cx="2371725" cy="2333621"/>
            <wp:effectExtent l="0" t="0" r="9525" b="0"/>
            <wp:docPr id="2051733252" name="Obrázek 1" descr="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336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0741CD3" w14:textId="77777777" w:rsidR="00A25798" w:rsidRDefault="007B47FF">
      <w:pPr>
        <w:pStyle w:val="Nadpis1"/>
      </w:pPr>
      <w:r>
        <w:t>Obecně závazná vyhláška města Vysoké Mýto,</w:t>
      </w:r>
      <w:r>
        <w:br/>
      </w:r>
      <w:r>
        <w:t>kterou se zrušují některé obecně závazné vyhlášky</w:t>
      </w:r>
    </w:p>
    <w:p w14:paraId="018279F0" w14:textId="77777777" w:rsidR="00A25798" w:rsidRDefault="007B47FF">
      <w:pPr>
        <w:pStyle w:val="UvodniVeta"/>
      </w:pPr>
      <w:r>
        <w:t xml:space="preserve">Zastupitelstvo města Vysoké Mýto se na svém zasedání dne 10. prosince 2025 usneslo </w:t>
      </w:r>
      <w:r>
        <w:t>vydat na základě ustanovení § 84 odst. 2 písm. h) zákona č. 128/2000 Sb., o obcích (obecní zřízení), ve znění pozdějších předpisů, tuto obecně závaznou vyhlášku (dále jen „vyhláška“):</w:t>
      </w:r>
    </w:p>
    <w:p w14:paraId="058C90E8" w14:textId="77777777" w:rsidR="00A25798" w:rsidRDefault="007B47FF">
      <w:pPr>
        <w:pStyle w:val="Nadpis2"/>
      </w:pPr>
      <w:r>
        <w:t>Čl. 1</w:t>
      </w:r>
      <w:r>
        <w:br/>
      </w:r>
      <w:r>
        <w:t>Zrušovací ustanovení</w:t>
      </w:r>
    </w:p>
    <w:p w14:paraId="7C9FD367" w14:textId="77777777" w:rsidR="00A25798" w:rsidRDefault="007B47FF">
      <w:pPr>
        <w:pStyle w:val="Odstavec"/>
        <w:numPr>
          <w:ilvl w:val="0"/>
          <w:numId w:val="2"/>
        </w:numPr>
      </w:pPr>
      <w:r>
        <w:t>Zrušuje se obecně závazná vyhláška č. 1/2001 o provádění speciální ochranné deratizace na území města Vysokého Mýta, ze dne 19. června 2001.</w:t>
      </w:r>
    </w:p>
    <w:p w14:paraId="1A7E140C" w14:textId="77777777" w:rsidR="00A25798" w:rsidRDefault="007B47FF">
      <w:pPr>
        <w:pStyle w:val="Odstavec"/>
        <w:numPr>
          <w:ilvl w:val="0"/>
          <w:numId w:val="1"/>
        </w:numPr>
      </w:pPr>
      <w:r>
        <w:t>Zrušuje se obecně závazná vyhláška č. 3/2011 k zabezpečení místních záležitostí veřejného pořádku, kterou se vymezují veřejná prostranství, na nichž se zakazuje žebrání, ze dne 22. června 2011.</w:t>
      </w:r>
    </w:p>
    <w:p w14:paraId="71D3D404" w14:textId="77777777" w:rsidR="00A25798" w:rsidRDefault="007B47FF">
      <w:pPr>
        <w:pStyle w:val="Odstavec"/>
        <w:numPr>
          <w:ilvl w:val="0"/>
          <w:numId w:val="1"/>
        </w:numPr>
      </w:pPr>
      <w:r>
        <w:t>Zrušuje se obecně závazná vyhláška č. 2/2011 o zákazu kouření na dětských hřištích na území města Vysokého Mýta, ze dne 22. června 2011.</w:t>
      </w:r>
    </w:p>
    <w:p w14:paraId="66799E7A" w14:textId="77777777" w:rsidR="00A25798" w:rsidRDefault="007B47FF">
      <w:pPr>
        <w:pStyle w:val="Nadpis2"/>
      </w:pPr>
      <w:r>
        <w:t>Čl. 2</w:t>
      </w:r>
      <w:r>
        <w:br/>
      </w:r>
      <w:r>
        <w:t>Účinnost</w:t>
      </w:r>
    </w:p>
    <w:p w14:paraId="62C1A66E" w14:textId="77777777" w:rsidR="00A25798" w:rsidRDefault="007B47FF">
      <w:pPr>
        <w:pStyle w:val="Odstavec"/>
      </w:pPr>
      <w:r>
        <w:t>Tato vyhláška nabývá účinnosti počátkem patnáctého dne následujícího po dni jejího vyhlášení.</w:t>
      </w:r>
    </w:p>
    <w:p w14:paraId="3A1AAA52" w14:textId="77777777" w:rsidR="00A25798" w:rsidRDefault="00A25798">
      <w:pPr>
        <w:jc w:val="center"/>
        <w:rPr>
          <w:rFonts w:ascii="Arial" w:hAnsi="Arial" w:cs="Arial"/>
          <w:sz w:val="22"/>
          <w:szCs w:val="22"/>
        </w:rPr>
      </w:pPr>
    </w:p>
    <w:p w14:paraId="2C04D5E5" w14:textId="77777777" w:rsidR="00A25798" w:rsidRDefault="00A25798">
      <w:pPr>
        <w:jc w:val="center"/>
        <w:rPr>
          <w:rFonts w:ascii="Arial" w:hAnsi="Arial" w:cs="Arial"/>
          <w:sz w:val="22"/>
          <w:szCs w:val="22"/>
        </w:rPr>
      </w:pPr>
    </w:p>
    <w:p w14:paraId="508E7E51" w14:textId="77777777" w:rsidR="00A25798" w:rsidRDefault="00A25798">
      <w:pPr>
        <w:spacing w:after="120"/>
        <w:rPr>
          <w:rFonts w:ascii="Arial" w:hAnsi="Arial" w:cs="Arial"/>
          <w:sz w:val="22"/>
          <w:szCs w:val="22"/>
        </w:rPr>
      </w:pPr>
    </w:p>
    <w:p w14:paraId="0590D840" w14:textId="77777777" w:rsidR="00A25798" w:rsidRDefault="007B47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Jiraský v.r.</w:t>
      </w:r>
    </w:p>
    <w:p w14:paraId="20C4B52A" w14:textId="77777777" w:rsidR="00A25798" w:rsidRDefault="007B47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3566E2A7" w14:textId="77777777" w:rsidR="00A25798" w:rsidRDefault="00A25798">
      <w:pPr>
        <w:rPr>
          <w:rFonts w:ascii="Arial" w:hAnsi="Arial" w:cs="Arial"/>
          <w:sz w:val="22"/>
          <w:szCs w:val="22"/>
        </w:rPr>
      </w:pPr>
    </w:p>
    <w:p w14:paraId="4711E4B4" w14:textId="77777777" w:rsidR="00A25798" w:rsidRDefault="00A25798">
      <w:pPr>
        <w:rPr>
          <w:rFonts w:ascii="Arial" w:hAnsi="Arial" w:cs="Arial"/>
          <w:sz w:val="22"/>
          <w:szCs w:val="22"/>
        </w:rPr>
      </w:pPr>
    </w:p>
    <w:p w14:paraId="147FA489" w14:textId="77777777" w:rsidR="00A25798" w:rsidRDefault="00A25798">
      <w:pPr>
        <w:rPr>
          <w:rFonts w:ascii="Arial" w:hAnsi="Arial" w:cs="Arial"/>
          <w:sz w:val="22"/>
          <w:szCs w:val="22"/>
        </w:rPr>
      </w:pPr>
    </w:p>
    <w:p w14:paraId="7FD7D8C2" w14:textId="77777777" w:rsidR="00A25798" w:rsidRDefault="00A25798">
      <w:pPr>
        <w:jc w:val="center"/>
        <w:rPr>
          <w:rFonts w:ascii="Arial" w:hAnsi="Arial" w:cs="Arial"/>
          <w:sz w:val="22"/>
          <w:szCs w:val="22"/>
        </w:rPr>
      </w:pPr>
    </w:p>
    <w:p w14:paraId="16A38523" w14:textId="77777777" w:rsidR="00A25798" w:rsidRDefault="007B47F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Martin Krejza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Mgr. Jan Lipavský v.r.</w:t>
      </w:r>
    </w:p>
    <w:p w14:paraId="1A375088" w14:textId="77777777" w:rsidR="00A25798" w:rsidRDefault="007B47FF">
      <w:pPr>
        <w:ind w:left="708" w:firstLine="708"/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A2579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8F16" w14:textId="77777777" w:rsidR="007B47FF" w:rsidRDefault="007B47FF">
      <w:r>
        <w:separator/>
      </w:r>
    </w:p>
  </w:endnote>
  <w:endnote w:type="continuationSeparator" w:id="0">
    <w:p w14:paraId="0511DA9E" w14:textId="77777777" w:rsidR="007B47FF" w:rsidRDefault="007B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A088" w14:textId="77777777" w:rsidR="007B47FF" w:rsidRDefault="007B47FF">
      <w:r>
        <w:rPr>
          <w:color w:val="000000"/>
        </w:rPr>
        <w:separator/>
      </w:r>
    </w:p>
  </w:footnote>
  <w:footnote w:type="continuationSeparator" w:id="0">
    <w:p w14:paraId="0742B741" w14:textId="77777777" w:rsidR="007B47FF" w:rsidRDefault="007B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167"/>
    <w:multiLevelType w:val="multilevel"/>
    <w:tmpl w:val="0C125B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80200804">
    <w:abstractNumId w:val="0"/>
  </w:num>
  <w:num w:numId="2" w16cid:durableId="20569269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5798"/>
    <w:rsid w:val="002837DB"/>
    <w:rsid w:val="007B47FF"/>
    <w:rsid w:val="00A2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2139"/>
  <w15:docId w15:val="{86653F93-CD0F-4199-91CF-6B8BF597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Poláček</dc:creator>
  <cp:lastModifiedBy>Libor Poláček</cp:lastModifiedBy>
  <cp:revision>2</cp:revision>
  <dcterms:created xsi:type="dcterms:W3CDTF">2025-12-16T14:25:00Z</dcterms:created>
  <dcterms:modified xsi:type="dcterms:W3CDTF">2025-12-16T14:25:00Z</dcterms:modified>
</cp:coreProperties>
</file>