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EEC6" w14:textId="77777777" w:rsidR="006D4FAC" w:rsidRDefault="009C7B25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R A D O V E S I C E</w:t>
      </w:r>
    </w:p>
    <w:p w14:paraId="3EB8EEC7" w14:textId="77777777" w:rsidR="006D4FAC" w:rsidRDefault="006D4FAC">
      <w:pPr>
        <w:pStyle w:val="Standard"/>
        <w:jc w:val="center"/>
        <w:rPr>
          <w:b/>
          <w:sz w:val="20"/>
          <w:szCs w:val="40"/>
        </w:rPr>
      </w:pPr>
    </w:p>
    <w:p w14:paraId="3EB8EEC8" w14:textId="77777777" w:rsidR="006D4FAC" w:rsidRDefault="009C7B25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ZASTUPITELSTVO OBCE RADOVESICE</w:t>
      </w:r>
    </w:p>
    <w:p w14:paraId="3EB8EEC9" w14:textId="77777777" w:rsidR="006D4FAC" w:rsidRDefault="006D4FAC">
      <w:pPr>
        <w:pStyle w:val="Standard"/>
        <w:jc w:val="center"/>
        <w:rPr>
          <w:b/>
          <w:sz w:val="20"/>
        </w:rPr>
      </w:pPr>
    </w:p>
    <w:p w14:paraId="3EB8EECA" w14:textId="77777777" w:rsidR="006D4FAC" w:rsidRDefault="009C7B2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 č. 1/2021,</w:t>
      </w:r>
    </w:p>
    <w:p w14:paraId="3EB8EECB" w14:textId="77777777" w:rsidR="006D4FAC" w:rsidRDefault="006D4FAC">
      <w:pPr>
        <w:pStyle w:val="Standard"/>
        <w:jc w:val="center"/>
        <w:rPr>
          <w:b/>
          <w:bCs/>
          <w:sz w:val="32"/>
          <w:szCs w:val="32"/>
        </w:rPr>
      </w:pPr>
    </w:p>
    <w:p w14:paraId="3EB8EECC" w14:textId="77777777" w:rsidR="006D4FAC" w:rsidRDefault="009C7B25">
      <w:pPr>
        <w:pStyle w:val="Standard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místním poplatku za obecní systém odpadového hospodářství</w:t>
      </w:r>
    </w:p>
    <w:p w14:paraId="3EB8EECD" w14:textId="77777777" w:rsidR="006D4FAC" w:rsidRDefault="006D4FAC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3EB8EECE" w14:textId="77777777" w:rsidR="006D4FAC" w:rsidRDefault="009C7B25">
      <w:pPr>
        <w:pStyle w:val="Textbodyindent"/>
        <w:ind w:left="0" w:firstLine="0"/>
      </w:pPr>
      <w:r>
        <w:rPr>
          <w:i/>
        </w:rPr>
        <w:t xml:space="preserve">Zastupitelstvo obce </w:t>
      </w:r>
      <w:r>
        <w:rPr>
          <w:bCs/>
          <w:i/>
        </w:rPr>
        <w:t>Radovesice</w:t>
      </w:r>
      <w:r>
        <w:rPr>
          <w:b/>
          <w:bCs/>
          <w:i/>
        </w:rPr>
        <w:t xml:space="preserve"> </w:t>
      </w:r>
      <w:r>
        <w:rPr>
          <w:i/>
        </w:rPr>
        <w:t xml:space="preserve">se na svém zasedání dne </w:t>
      </w:r>
      <w:r>
        <w:rPr>
          <w:i/>
          <w:shd w:val="clear" w:color="auto" w:fill="FFFFFF"/>
        </w:rPr>
        <w:t xml:space="preserve">4.10.2021 </w:t>
      </w:r>
      <w:r>
        <w:rPr>
          <w:i/>
        </w:rPr>
        <w:t xml:space="preserve">2021 </w:t>
      </w:r>
      <w:r>
        <w:rPr>
          <w:i/>
        </w:rPr>
        <w:t xml:space="preserve">usneslo usnesením č. 20.A.7/2021 vydat na základě § 14 zákona č. 565/1990 Sb., o místních poplatcích, ve znění pozdějších předpisů (dále jen „zákon o místních poplatcích“), a v souladu s ustanovením § 10 písm. d) a § 84 odst. 2 písm. h) zákona č. 128/2000 </w:t>
      </w:r>
      <w:r>
        <w:rPr>
          <w:i/>
        </w:rPr>
        <w:t>Sb., o obcích (obecní zřízení), ve znění pozdějších předpisů, tuto obecně závaznou vyhlášku (dále jen „vyhláška“):</w:t>
      </w:r>
    </w:p>
    <w:p w14:paraId="3EB8EECF" w14:textId="77777777" w:rsidR="006D4FAC" w:rsidRDefault="006D4FAC">
      <w:pPr>
        <w:pStyle w:val="Standard"/>
        <w:jc w:val="center"/>
        <w:rPr>
          <w:b/>
        </w:rPr>
      </w:pPr>
    </w:p>
    <w:p w14:paraId="3EB8EED0" w14:textId="77777777" w:rsidR="006D4FAC" w:rsidRDefault="009C7B25">
      <w:pPr>
        <w:pStyle w:val="Standard"/>
        <w:jc w:val="center"/>
        <w:rPr>
          <w:b/>
        </w:rPr>
      </w:pPr>
      <w:r>
        <w:rPr>
          <w:b/>
        </w:rPr>
        <w:t>Článek 1</w:t>
      </w:r>
    </w:p>
    <w:p w14:paraId="3EB8EED1" w14:textId="77777777" w:rsidR="006D4FAC" w:rsidRDefault="009C7B25">
      <w:pPr>
        <w:pStyle w:val="Standard"/>
        <w:jc w:val="center"/>
        <w:rPr>
          <w:b/>
        </w:rPr>
      </w:pPr>
      <w:r>
        <w:rPr>
          <w:b/>
        </w:rPr>
        <w:t>Úvodní ustanovení</w:t>
      </w:r>
    </w:p>
    <w:p w14:paraId="3EB8EED2" w14:textId="77777777" w:rsidR="006D4FAC" w:rsidRDefault="006D4FAC">
      <w:pPr>
        <w:pStyle w:val="Standard"/>
        <w:jc w:val="both"/>
        <w:rPr>
          <w:b/>
        </w:rPr>
      </w:pPr>
    </w:p>
    <w:p w14:paraId="3EB8EED3" w14:textId="77777777" w:rsidR="006D4FAC" w:rsidRDefault="009C7B25">
      <w:pPr>
        <w:pStyle w:val="Standard"/>
        <w:numPr>
          <w:ilvl w:val="0"/>
          <w:numId w:val="44"/>
        </w:numPr>
        <w:jc w:val="both"/>
      </w:pPr>
      <w:r>
        <w:t xml:space="preserve">Obec Radovesice touto vyhláškou zavádí místní poplatek za obecní systém odpadového hospodářství (dále jen </w:t>
      </w:r>
      <w:r>
        <w:t>„poplatek“).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</w:p>
    <w:p w14:paraId="3EB8EED4" w14:textId="77777777" w:rsidR="006D4FAC" w:rsidRDefault="009C7B25">
      <w:pPr>
        <w:pStyle w:val="Zkladntext3"/>
        <w:numPr>
          <w:ilvl w:val="0"/>
          <w:numId w:val="42"/>
        </w:numPr>
        <w:spacing w:after="0"/>
        <w:jc w:val="both"/>
      </w:pPr>
      <w:r>
        <w:rPr>
          <w:sz w:val="24"/>
          <w:szCs w:val="24"/>
        </w:rPr>
        <w:t>Správce poplatku je obecní úřad.</w:t>
      </w:r>
      <w:r>
        <w:rPr>
          <w:rStyle w:val="Znakapoznpodarou"/>
          <w:sz w:val="24"/>
        </w:rPr>
        <w:footnoteReference w:id="2"/>
      </w:r>
      <w:r>
        <w:rPr>
          <w:sz w:val="24"/>
          <w:vertAlign w:val="superscript"/>
        </w:rPr>
        <w:t>)</w:t>
      </w:r>
    </w:p>
    <w:p w14:paraId="3EB8EED5" w14:textId="77777777" w:rsidR="006D4FAC" w:rsidRDefault="009C7B25">
      <w:pPr>
        <w:pStyle w:val="Standard"/>
        <w:numPr>
          <w:ilvl w:val="0"/>
          <w:numId w:val="42"/>
        </w:numPr>
      </w:pPr>
      <w:r>
        <w:t>Poplatkové období</w:t>
      </w:r>
      <w:r>
        <w:rPr>
          <w:rStyle w:val="FootnoteSymbol"/>
        </w:rPr>
        <w:footnoteReference w:id="3"/>
      </w:r>
      <w:r>
        <w:rPr>
          <w:vertAlign w:val="superscript"/>
        </w:rPr>
        <w:t>)</w:t>
      </w:r>
      <w:r>
        <w:t xml:space="preserve"> a dílčí období</w:t>
      </w:r>
      <w:r>
        <w:rPr>
          <w:rStyle w:val="FootnoteSymbol"/>
        </w:rPr>
        <w:footnoteReference w:id="4"/>
      </w:r>
      <w:r>
        <w:rPr>
          <w:vertAlign w:val="superscript"/>
        </w:rPr>
        <w:t>)</w:t>
      </w:r>
      <w:r>
        <w:t xml:space="preserve"> vymezuje zákon.</w:t>
      </w:r>
    </w:p>
    <w:p w14:paraId="3EB8EED6" w14:textId="77777777" w:rsidR="006D4FAC" w:rsidRDefault="006D4FAC">
      <w:pPr>
        <w:pStyle w:val="Standard"/>
      </w:pPr>
    </w:p>
    <w:p w14:paraId="3EB8EED7" w14:textId="77777777" w:rsidR="006D4FAC" w:rsidRDefault="009C7B25">
      <w:pPr>
        <w:pStyle w:val="Standard"/>
        <w:jc w:val="center"/>
        <w:rPr>
          <w:b/>
        </w:rPr>
      </w:pPr>
      <w:r>
        <w:rPr>
          <w:b/>
        </w:rPr>
        <w:t>Článek 2</w:t>
      </w:r>
    </w:p>
    <w:p w14:paraId="3EB8EED8" w14:textId="77777777" w:rsidR="006D4FAC" w:rsidRDefault="009C7B25">
      <w:pPr>
        <w:pStyle w:val="Standard"/>
        <w:jc w:val="center"/>
        <w:rPr>
          <w:b/>
        </w:rPr>
      </w:pPr>
      <w:r>
        <w:rPr>
          <w:b/>
        </w:rPr>
        <w:t>Poplatník</w:t>
      </w:r>
    </w:p>
    <w:p w14:paraId="3EB8EED9" w14:textId="77777777" w:rsidR="006D4FAC" w:rsidRDefault="006D4FAC">
      <w:pPr>
        <w:pStyle w:val="Standard"/>
        <w:rPr>
          <w:b/>
        </w:rPr>
      </w:pPr>
    </w:p>
    <w:p w14:paraId="3EB8EEDA" w14:textId="77777777" w:rsidR="006D4FAC" w:rsidRDefault="009C7B25">
      <w:pPr>
        <w:pStyle w:val="Standard"/>
      </w:pPr>
      <w:r>
        <w:t>Poplatníka vymezuje zákon.</w:t>
      </w:r>
      <w:r>
        <w:rPr>
          <w:rStyle w:val="FootnoteSymbol"/>
        </w:rPr>
        <w:footnoteReference w:id="5"/>
      </w:r>
      <w:r>
        <w:rPr>
          <w:vertAlign w:val="superscript"/>
        </w:rPr>
        <w:t>)</w:t>
      </w:r>
    </w:p>
    <w:p w14:paraId="3EB8EEDB" w14:textId="77777777" w:rsidR="006D4FAC" w:rsidRDefault="006D4FAC">
      <w:pPr>
        <w:pStyle w:val="Standard"/>
      </w:pPr>
    </w:p>
    <w:p w14:paraId="3EB8EEDC" w14:textId="77777777" w:rsidR="006D4FAC" w:rsidRDefault="009C7B25">
      <w:pPr>
        <w:pStyle w:val="Standard"/>
        <w:pageBreakBefore/>
        <w:tabs>
          <w:tab w:val="left" w:pos="3780"/>
        </w:tabs>
        <w:jc w:val="center"/>
        <w:rPr>
          <w:b/>
        </w:rPr>
      </w:pPr>
      <w:r>
        <w:rPr>
          <w:b/>
        </w:rPr>
        <w:lastRenderedPageBreak/>
        <w:t>Článek 3</w:t>
      </w:r>
    </w:p>
    <w:p w14:paraId="3EB8EEDD" w14:textId="77777777" w:rsidR="006D4FAC" w:rsidRDefault="009C7B25">
      <w:pPr>
        <w:pStyle w:val="Standard"/>
        <w:tabs>
          <w:tab w:val="left" w:pos="3780"/>
        </w:tabs>
        <w:jc w:val="center"/>
        <w:rPr>
          <w:b/>
        </w:rPr>
      </w:pPr>
      <w:r>
        <w:rPr>
          <w:b/>
        </w:rPr>
        <w:t>Ohlašovací povinnost</w:t>
      </w:r>
    </w:p>
    <w:p w14:paraId="3EB8EEDE" w14:textId="77777777" w:rsidR="006D4FAC" w:rsidRDefault="006D4FAC">
      <w:pPr>
        <w:pStyle w:val="Standard"/>
        <w:tabs>
          <w:tab w:val="left" w:pos="3780"/>
        </w:tabs>
        <w:jc w:val="both"/>
        <w:rPr>
          <w:b/>
        </w:rPr>
      </w:pPr>
    </w:p>
    <w:p w14:paraId="3EB8EEDF" w14:textId="77777777" w:rsidR="006D4FAC" w:rsidRDefault="009C7B25">
      <w:pPr>
        <w:pStyle w:val="Textbody"/>
        <w:numPr>
          <w:ilvl w:val="0"/>
          <w:numId w:val="47"/>
        </w:numPr>
        <w:spacing w:after="0"/>
        <w:jc w:val="both"/>
      </w:pPr>
      <w:r>
        <w:t>Poplatník je povinen podat správci poplatku ohlášení do 15 dnů od vzniku poplatkové povinnosti. Ve stejné lhůtě se ohlašuje nár</w:t>
      </w:r>
      <w:r>
        <w:t>ok na osvobození, existoval-li důvod osvobození v okamžiku vzniku poplatkové povinnosti.</w:t>
      </w:r>
    </w:p>
    <w:p w14:paraId="3EB8EEE0" w14:textId="77777777" w:rsidR="006D4FAC" w:rsidRDefault="009C7B25">
      <w:pPr>
        <w:numPr>
          <w:ilvl w:val="0"/>
          <w:numId w:val="11"/>
        </w:numPr>
        <w:autoSpaceDE w:val="0"/>
        <w:jc w:val="both"/>
      </w:pPr>
      <w:r>
        <w:t>Obsah ohlášení upravuje zákon.</w:t>
      </w:r>
      <w:r>
        <w:rPr>
          <w:rStyle w:val="FootnoteSymbol"/>
        </w:rPr>
        <w:footnoteReference w:id="6"/>
      </w:r>
      <w:r>
        <w:rPr>
          <w:szCs w:val="24"/>
          <w:vertAlign w:val="superscript"/>
        </w:rPr>
        <w:t>)</w:t>
      </w:r>
    </w:p>
    <w:p w14:paraId="3EB8EEE1" w14:textId="77777777" w:rsidR="006D4FAC" w:rsidRDefault="009C7B25">
      <w:pPr>
        <w:numPr>
          <w:ilvl w:val="0"/>
          <w:numId w:val="11"/>
        </w:numPr>
        <w:autoSpaceDE w:val="0"/>
        <w:jc w:val="both"/>
      </w:pPr>
      <w:r>
        <w:rPr>
          <w:bCs/>
          <w:szCs w:val="24"/>
        </w:rPr>
        <w:t>Postup při změně</w:t>
      </w:r>
      <w:r>
        <w:rPr>
          <w:rStyle w:val="FootnoteSymbol"/>
          <w:bCs/>
          <w:szCs w:val="24"/>
        </w:rPr>
        <w:footnoteReference w:id="7"/>
      </w:r>
      <w:r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>
        <w:rPr>
          <w:rStyle w:val="FootnoteSymbol"/>
          <w:bCs/>
          <w:szCs w:val="24"/>
        </w:rPr>
        <w:footnoteReference w:id="8"/>
      </w:r>
      <w:r>
        <w:rPr>
          <w:bCs/>
          <w:szCs w:val="24"/>
          <w:vertAlign w:val="superscript"/>
        </w:rPr>
        <w:t>)</w:t>
      </w:r>
    </w:p>
    <w:p w14:paraId="3EB8EEE2" w14:textId="77777777" w:rsidR="006D4FAC" w:rsidRDefault="009C7B25">
      <w:pPr>
        <w:pStyle w:val="Standard"/>
        <w:numPr>
          <w:ilvl w:val="0"/>
          <w:numId w:val="11"/>
        </w:numPr>
        <w:jc w:val="both"/>
      </w:pPr>
      <w:r>
        <w:rPr>
          <w:sz w:val="23"/>
          <w:szCs w:val="23"/>
        </w:rPr>
        <w:t>Důsledky nesplnění ohlašovací pov</w:t>
      </w:r>
      <w:r>
        <w:rPr>
          <w:sz w:val="23"/>
          <w:szCs w:val="23"/>
        </w:rPr>
        <w:t>innosti ke vzniku osvobození stanoví zákon.</w:t>
      </w:r>
      <w:r>
        <w:rPr>
          <w:rStyle w:val="FootnoteSymbol"/>
          <w:sz w:val="23"/>
          <w:szCs w:val="23"/>
        </w:rPr>
        <w:footnoteReference w:id="9"/>
      </w:r>
      <w:r>
        <w:rPr>
          <w:sz w:val="23"/>
          <w:szCs w:val="23"/>
          <w:vertAlign w:val="superscript"/>
        </w:rPr>
        <w:t>)</w:t>
      </w:r>
    </w:p>
    <w:p w14:paraId="3EB8EEE3" w14:textId="77777777" w:rsidR="006D4FAC" w:rsidRDefault="006D4FAC">
      <w:pPr>
        <w:pStyle w:val="Standard"/>
        <w:tabs>
          <w:tab w:val="left" w:pos="3780"/>
        </w:tabs>
        <w:jc w:val="both"/>
        <w:rPr>
          <w:sz w:val="23"/>
          <w:szCs w:val="23"/>
        </w:rPr>
      </w:pPr>
    </w:p>
    <w:p w14:paraId="3EB8EEE4" w14:textId="77777777" w:rsidR="006D4FAC" w:rsidRDefault="009C7B25">
      <w:pPr>
        <w:pStyle w:val="Standard"/>
        <w:tabs>
          <w:tab w:val="left" w:pos="3780"/>
        </w:tabs>
        <w:jc w:val="center"/>
        <w:rPr>
          <w:b/>
        </w:rPr>
      </w:pPr>
      <w:r>
        <w:rPr>
          <w:b/>
        </w:rPr>
        <w:t>Článek 4</w:t>
      </w:r>
    </w:p>
    <w:p w14:paraId="3EB8EEE5" w14:textId="77777777" w:rsidR="006D4FAC" w:rsidRDefault="009C7B25">
      <w:pPr>
        <w:pStyle w:val="Standard"/>
        <w:tabs>
          <w:tab w:val="left" w:pos="3780"/>
        </w:tabs>
        <w:jc w:val="center"/>
        <w:rPr>
          <w:b/>
        </w:rPr>
      </w:pPr>
      <w:r>
        <w:rPr>
          <w:b/>
        </w:rPr>
        <w:t>Výpočet výše poplatku</w:t>
      </w:r>
    </w:p>
    <w:p w14:paraId="3EB8EEE6" w14:textId="77777777" w:rsidR="006D4FAC" w:rsidRDefault="006D4FAC">
      <w:pPr>
        <w:pStyle w:val="Standard"/>
        <w:tabs>
          <w:tab w:val="left" w:pos="3780"/>
        </w:tabs>
        <w:jc w:val="both"/>
        <w:rPr>
          <w:b/>
        </w:rPr>
      </w:pPr>
    </w:p>
    <w:p w14:paraId="3EB8EEE7" w14:textId="77777777" w:rsidR="006D4FAC" w:rsidRDefault="009C7B25">
      <w:pPr>
        <w:pStyle w:val="Standard"/>
        <w:numPr>
          <w:ilvl w:val="0"/>
          <w:numId w:val="48"/>
        </w:numPr>
        <w:tabs>
          <w:tab w:val="left" w:pos="3423"/>
        </w:tabs>
        <w:jc w:val="both"/>
      </w:pPr>
      <w:r>
        <w:t xml:space="preserve">Poplatek činí </w:t>
      </w:r>
      <w:r>
        <w:rPr>
          <w:b/>
        </w:rPr>
        <w:t>600,-</w:t>
      </w:r>
      <w:r>
        <w:t xml:space="preserve"> Kč za </w:t>
      </w:r>
      <w:r>
        <w:t>poplatkové období.</w:t>
      </w:r>
    </w:p>
    <w:p w14:paraId="3EB8EEE8" w14:textId="77777777" w:rsidR="006D4FAC" w:rsidRDefault="009C7B25">
      <w:pPr>
        <w:pStyle w:val="Standard"/>
        <w:numPr>
          <w:ilvl w:val="0"/>
          <w:numId w:val="4"/>
        </w:numPr>
        <w:tabs>
          <w:tab w:val="left" w:pos="3423"/>
        </w:tabs>
        <w:jc w:val="both"/>
      </w:pPr>
      <w:r>
        <w:t>Postup pro zjištění výše poplatku v případě osvobození, nebo vzniku nebo zániku poplatkové povinnosti v průběhu kalendářního roku stanoví zákon.</w:t>
      </w:r>
      <w:r>
        <w:rPr>
          <w:rStyle w:val="FootnoteSymbol"/>
        </w:rPr>
        <w:footnoteReference w:id="10"/>
      </w:r>
      <w:r>
        <w:rPr>
          <w:vertAlign w:val="superscript"/>
        </w:rPr>
        <w:t>)</w:t>
      </w:r>
    </w:p>
    <w:p w14:paraId="3EB8EEE9" w14:textId="77777777" w:rsidR="006D4FAC" w:rsidRDefault="006D4FAC">
      <w:pPr>
        <w:pStyle w:val="Standard"/>
        <w:rPr>
          <w:shd w:val="clear" w:color="auto" w:fill="00FF00"/>
        </w:rPr>
      </w:pPr>
    </w:p>
    <w:p w14:paraId="3EB8EEEA" w14:textId="77777777" w:rsidR="006D4FAC" w:rsidRDefault="009C7B25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Článek 5</w:t>
      </w:r>
    </w:p>
    <w:p w14:paraId="3EB8EEEB" w14:textId="77777777" w:rsidR="006D4FAC" w:rsidRDefault="009C7B25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3EB8EEEC" w14:textId="77777777" w:rsidR="006D4FAC" w:rsidRDefault="006D4FAC">
      <w:pPr>
        <w:pStyle w:val="Textbody"/>
        <w:spacing w:after="0"/>
        <w:jc w:val="center"/>
        <w:rPr>
          <w:b/>
          <w:bCs/>
        </w:rPr>
      </w:pPr>
    </w:p>
    <w:p w14:paraId="3EB8EEED" w14:textId="77777777" w:rsidR="006D4FAC" w:rsidRDefault="009C7B25">
      <w:pPr>
        <w:pStyle w:val="Textbody"/>
        <w:spacing w:after="0"/>
      </w:pPr>
      <w:r>
        <w:t>Důvody osvobození od poplatku stanoví zákon.</w:t>
      </w:r>
      <w:r>
        <w:rPr>
          <w:rStyle w:val="FootnoteSymbol"/>
        </w:rPr>
        <w:footnoteReference w:id="11"/>
      </w:r>
      <w:r>
        <w:rPr>
          <w:vertAlign w:val="superscript"/>
        </w:rPr>
        <w:t>)</w:t>
      </w:r>
    </w:p>
    <w:p w14:paraId="3EB8EEEE" w14:textId="77777777" w:rsidR="006D4FAC" w:rsidRDefault="006D4FAC">
      <w:pPr>
        <w:pStyle w:val="Textbody"/>
        <w:spacing w:after="0"/>
        <w:jc w:val="center"/>
        <w:rPr>
          <w:b/>
          <w:bCs/>
        </w:rPr>
      </w:pPr>
    </w:p>
    <w:p w14:paraId="3EB8EEEF" w14:textId="77777777" w:rsidR="006D4FAC" w:rsidRDefault="009C7B25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Článek 6</w:t>
      </w:r>
    </w:p>
    <w:p w14:paraId="3EB8EEF0" w14:textId="77777777" w:rsidR="006D4FAC" w:rsidRDefault="009C7B25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Splatnost poplatku</w:t>
      </w:r>
    </w:p>
    <w:p w14:paraId="3EB8EEF1" w14:textId="77777777" w:rsidR="006D4FAC" w:rsidRDefault="006D4FAC">
      <w:pPr>
        <w:pStyle w:val="Textbody"/>
        <w:spacing w:after="0"/>
        <w:jc w:val="center"/>
        <w:rPr>
          <w:b/>
          <w:bCs/>
        </w:rPr>
      </w:pPr>
    </w:p>
    <w:p w14:paraId="3EB8EEF2" w14:textId="77777777" w:rsidR="006D4FAC" w:rsidRDefault="009C7B25">
      <w:pPr>
        <w:pStyle w:val="Textbody"/>
        <w:numPr>
          <w:ilvl w:val="0"/>
          <w:numId w:val="49"/>
        </w:numPr>
        <w:spacing w:after="0"/>
        <w:jc w:val="both"/>
      </w:pPr>
      <w:r>
        <w:t>Poplatek je splatný nejpozději do 30. 6. příslušného kalendářního roku.</w:t>
      </w:r>
    </w:p>
    <w:p w14:paraId="3EB8EEF3" w14:textId="77777777" w:rsidR="006D4FAC" w:rsidRDefault="009C7B25">
      <w:pPr>
        <w:pStyle w:val="Textbody"/>
        <w:numPr>
          <w:ilvl w:val="0"/>
          <w:numId w:val="35"/>
        </w:numPr>
        <w:spacing w:after="0"/>
        <w:jc w:val="both"/>
      </w:pPr>
      <w:r>
        <w:t xml:space="preserve">V případě vzniku poplatkové </w:t>
      </w:r>
      <w:r>
        <w:t>povinnosti (nebo zániku osvobození) po 15. 6. příslušného kalendářního roku, je poměrná výše poplatku dle čl. 4 splatná nejpozději do 15. dne kalendářního měsíce bezprostředně následujícího po kalendářním měsíci vzniku poplatkové povinnosti (nebo zániku os</w:t>
      </w:r>
      <w:r>
        <w:t>vobození).</w:t>
      </w:r>
    </w:p>
    <w:p w14:paraId="3EB8EEF4" w14:textId="77777777" w:rsidR="006D4FAC" w:rsidRDefault="009C7B25">
      <w:pPr>
        <w:pStyle w:val="Standard"/>
        <w:numPr>
          <w:ilvl w:val="0"/>
          <w:numId w:val="35"/>
        </w:numPr>
        <w:jc w:val="both"/>
        <w:rPr>
          <w:szCs w:val="22"/>
        </w:rPr>
      </w:pPr>
      <w:r>
        <w:rPr>
          <w:szCs w:val="22"/>
        </w:rPr>
        <w:t xml:space="preserve">Lhůta splatnosti </w:t>
      </w:r>
      <w:proofErr w:type="gramStart"/>
      <w:r>
        <w:rPr>
          <w:szCs w:val="22"/>
        </w:rPr>
        <w:t>neskončí</w:t>
      </w:r>
      <w:proofErr w:type="gramEnd"/>
      <w:r>
        <w:rPr>
          <w:szCs w:val="22"/>
        </w:rPr>
        <w:t xml:space="preserve"> poplatníkovi dříve než lhůta pro podání ohlášení podle čl. 3 této vyhlášky.</w:t>
      </w:r>
    </w:p>
    <w:p w14:paraId="3EB8EEF5" w14:textId="77777777" w:rsidR="006D4FAC" w:rsidRDefault="006D4FAC">
      <w:pPr>
        <w:pStyle w:val="Standard"/>
        <w:tabs>
          <w:tab w:val="left" w:pos="3780"/>
        </w:tabs>
        <w:jc w:val="center"/>
        <w:rPr>
          <w:b/>
          <w:sz w:val="22"/>
          <w:szCs w:val="22"/>
        </w:rPr>
      </w:pPr>
    </w:p>
    <w:p w14:paraId="3EB8EEF6" w14:textId="77777777" w:rsidR="006D4FAC" w:rsidRDefault="009C7B25">
      <w:pPr>
        <w:pStyle w:val="Standard"/>
        <w:tabs>
          <w:tab w:val="left" w:pos="3780"/>
        </w:tabs>
        <w:jc w:val="center"/>
        <w:rPr>
          <w:b/>
        </w:rPr>
      </w:pPr>
      <w:r>
        <w:rPr>
          <w:b/>
        </w:rPr>
        <w:t>Článek 7</w:t>
      </w:r>
      <w:r>
        <w:rPr>
          <w:b/>
        </w:rPr>
        <w:br/>
      </w:r>
      <w:r>
        <w:rPr>
          <w:b/>
        </w:rPr>
        <w:t>Účinnost</w:t>
      </w:r>
    </w:p>
    <w:p w14:paraId="3EB8EEF7" w14:textId="77777777" w:rsidR="006D4FAC" w:rsidRDefault="006D4FAC">
      <w:pPr>
        <w:pStyle w:val="Standard"/>
        <w:tabs>
          <w:tab w:val="left" w:pos="3780"/>
        </w:tabs>
        <w:jc w:val="both"/>
        <w:rPr>
          <w:b/>
        </w:rPr>
      </w:pPr>
    </w:p>
    <w:p w14:paraId="3EB8EEF8" w14:textId="77777777" w:rsidR="006D4FAC" w:rsidRDefault="009C7B25">
      <w:pPr>
        <w:pStyle w:val="Normln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dnem 1. 1. 2022.</w:t>
      </w:r>
    </w:p>
    <w:p w14:paraId="3EB8EEF9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A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B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C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D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E" w14:textId="77777777" w:rsidR="006D4FAC" w:rsidRDefault="006D4FAC">
      <w:pPr>
        <w:pStyle w:val="Standard"/>
        <w:tabs>
          <w:tab w:val="left" w:pos="3780"/>
        </w:tabs>
        <w:jc w:val="both"/>
        <w:rPr>
          <w:sz w:val="20"/>
          <w:szCs w:val="20"/>
        </w:rPr>
      </w:pPr>
    </w:p>
    <w:p w14:paraId="3EB8EEFF" w14:textId="77777777" w:rsidR="006D4FAC" w:rsidRDefault="006D4FAC">
      <w:pPr>
        <w:pStyle w:val="Standard"/>
        <w:tabs>
          <w:tab w:val="center" w:pos="2268"/>
          <w:tab w:val="center" w:pos="6804"/>
        </w:tabs>
        <w:rPr>
          <w:sz w:val="20"/>
          <w:szCs w:val="20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D4FAC" w14:paraId="3EB8EF02" w14:textId="7777777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EF00" w14:textId="77777777" w:rsidR="006D4FAC" w:rsidRDefault="009C7B25">
            <w:pPr>
              <w:pStyle w:val="Standard"/>
              <w:jc w:val="center"/>
            </w:pPr>
            <w:r>
              <w:t>…………………………….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EF01" w14:textId="77777777" w:rsidR="006D4FAC" w:rsidRDefault="009C7B25">
            <w:pPr>
              <w:pStyle w:val="Standard"/>
              <w:jc w:val="center"/>
            </w:pPr>
            <w:r>
              <w:t>…………………………….</w:t>
            </w:r>
          </w:p>
        </w:tc>
      </w:tr>
      <w:tr w:rsidR="006D4FAC" w14:paraId="3EB8EF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EF03" w14:textId="03C848EB" w:rsidR="006D4FAC" w:rsidRDefault="009C7B25">
            <w:pPr>
              <w:pStyle w:val="Standard"/>
              <w:jc w:val="center"/>
            </w:pPr>
            <w:r>
              <w:t>Lenka Procházková v.r.</w:t>
            </w:r>
          </w:p>
          <w:p w14:paraId="3EB8EF04" w14:textId="77777777" w:rsidR="006D4FAC" w:rsidRDefault="009C7B25">
            <w:pPr>
              <w:pStyle w:val="Standard"/>
              <w:jc w:val="center"/>
            </w:pPr>
            <w:r>
              <w:t>místostarostka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EF05" w14:textId="08350D53" w:rsidR="006D4FAC" w:rsidRDefault="009C7B25">
            <w:pPr>
              <w:pStyle w:val="Standard"/>
              <w:jc w:val="center"/>
            </w:pPr>
            <w:r>
              <w:t>Emil Rulf v.r.</w:t>
            </w:r>
          </w:p>
          <w:p w14:paraId="3EB8EF06" w14:textId="77777777" w:rsidR="006D4FAC" w:rsidRDefault="009C7B25">
            <w:pPr>
              <w:pStyle w:val="Standard"/>
              <w:jc w:val="center"/>
            </w:pPr>
            <w:r>
              <w:t>starosta</w:t>
            </w:r>
          </w:p>
        </w:tc>
      </w:tr>
    </w:tbl>
    <w:p w14:paraId="3EB8EF08" w14:textId="77777777" w:rsidR="006D4FAC" w:rsidRDefault="006D4FAC">
      <w:pPr>
        <w:pStyle w:val="Standard"/>
      </w:pPr>
    </w:p>
    <w:p w14:paraId="3EB8EF09" w14:textId="77777777" w:rsidR="006D4FAC" w:rsidRDefault="006D4FAC">
      <w:pPr>
        <w:pStyle w:val="Standard"/>
      </w:pPr>
    </w:p>
    <w:p w14:paraId="3EB8EF0A" w14:textId="77777777" w:rsidR="006D4FAC" w:rsidRDefault="006D4FAC">
      <w:pPr>
        <w:pStyle w:val="Standard"/>
      </w:pPr>
    </w:p>
    <w:p w14:paraId="3EB8EF0B" w14:textId="77777777" w:rsidR="006D4FAC" w:rsidRDefault="006D4FAC">
      <w:pPr>
        <w:pStyle w:val="Standard"/>
      </w:pPr>
    </w:p>
    <w:p w14:paraId="3EB8EF0C" w14:textId="77777777" w:rsidR="006D4FAC" w:rsidRDefault="006D4FAC">
      <w:pPr>
        <w:pStyle w:val="Standard"/>
      </w:pPr>
    </w:p>
    <w:p w14:paraId="3EB8EF0D" w14:textId="77777777" w:rsidR="006D4FAC" w:rsidRDefault="006D4FAC">
      <w:pPr>
        <w:pStyle w:val="Standard"/>
      </w:pPr>
    </w:p>
    <w:p w14:paraId="3EB8EF0E" w14:textId="77777777" w:rsidR="006D4FAC" w:rsidRDefault="006D4FAC">
      <w:pPr>
        <w:pStyle w:val="Standard"/>
      </w:pPr>
    </w:p>
    <w:p w14:paraId="3EB8EF0F" w14:textId="77777777" w:rsidR="006D4FAC" w:rsidRDefault="006D4FAC">
      <w:pPr>
        <w:pStyle w:val="Standard"/>
      </w:pPr>
    </w:p>
    <w:p w14:paraId="3EB8EF10" w14:textId="77777777" w:rsidR="006D4FAC" w:rsidRDefault="006D4FAC">
      <w:pPr>
        <w:pStyle w:val="Standard"/>
      </w:pPr>
    </w:p>
    <w:p w14:paraId="3EB8EF11" w14:textId="77777777" w:rsidR="006D4FAC" w:rsidRDefault="009C7B25">
      <w:pPr>
        <w:pStyle w:val="Standard"/>
      </w:pPr>
      <w:r>
        <w:t>Vyvěšeno na úřední desce dne:</w:t>
      </w:r>
      <w:r>
        <w:tab/>
        <w:t>6. 10. 2021</w:t>
      </w:r>
    </w:p>
    <w:p w14:paraId="3EB8EF12" w14:textId="77777777" w:rsidR="006D4FAC" w:rsidRDefault="006D4FAC">
      <w:pPr>
        <w:pStyle w:val="Standard"/>
      </w:pPr>
    </w:p>
    <w:p w14:paraId="3EB8EF13" w14:textId="77777777" w:rsidR="006D4FAC" w:rsidRDefault="009C7B25">
      <w:pPr>
        <w:pStyle w:val="Standard"/>
      </w:pPr>
      <w:r>
        <w:t>Sejmuto z úřední desky dne:</w:t>
      </w:r>
      <w:r>
        <w:tab/>
      </w:r>
      <w:r>
        <w:tab/>
        <w:t>22. 10. 2021</w:t>
      </w:r>
    </w:p>
    <w:sectPr w:rsidR="006D4FAC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EECA" w14:textId="77777777" w:rsidR="009C7B25" w:rsidRDefault="009C7B25">
      <w:r>
        <w:separator/>
      </w:r>
    </w:p>
  </w:endnote>
  <w:endnote w:type="continuationSeparator" w:id="0">
    <w:p w14:paraId="3EB8EECC" w14:textId="77777777" w:rsidR="009C7B25" w:rsidRDefault="009C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EC6" w14:textId="77777777" w:rsidR="009C7B25" w:rsidRDefault="009C7B25">
      <w:r>
        <w:rPr>
          <w:color w:val="000000"/>
        </w:rPr>
        <w:separator/>
      </w:r>
    </w:p>
  </w:footnote>
  <w:footnote w:type="continuationSeparator" w:id="0">
    <w:p w14:paraId="3EB8EEC8" w14:textId="77777777" w:rsidR="009C7B25" w:rsidRDefault="009C7B25">
      <w:r>
        <w:continuationSeparator/>
      </w:r>
    </w:p>
  </w:footnote>
  <w:footnote w:id="1">
    <w:p w14:paraId="3EB8EEC6" w14:textId="77777777" w:rsidR="006D4FAC" w:rsidRDefault="009C7B25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10d odst. 1 písm. a) zákona o místních poplatcích (</w:t>
      </w:r>
      <w:r>
        <w:rPr>
          <w:i/>
        </w:rPr>
        <w:t>Poplatkem za komunální odpad je poplatek za obecní systém odpadového hospodářství.)</w:t>
      </w:r>
    </w:p>
  </w:footnote>
  <w:footnote w:id="2">
    <w:p w14:paraId="3EB8EEC7" w14:textId="77777777" w:rsidR="006D4FAC" w:rsidRDefault="009C7B25">
      <w:pPr>
        <w:pStyle w:val="Footnote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15 odst. 1 zákona o místních poplatcích (</w:t>
      </w:r>
      <w:r>
        <w:rPr>
          <w:i/>
        </w:rPr>
        <w:t xml:space="preserve">Správcem </w:t>
      </w:r>
      <w:r>
        <w:rPr>
          <w:i/>
        </w:rPr>
        <w:t>poplatku je obecní úřad.</w:t>
      </w:r>
      <w:r>
        <w:t>)</w:t>
      </w:r>
    </w:p>
  </w:footnote>
  <w:footnote w:id="3">
    <w:p w14:paraId="3EB8EEC8" w14:textId="77777777" w:rsidR="006D4FAC" w:rsidRDefault="009C7B25">
      <w:pPr>
        <w:pStyle w:val="Standard"/>
        <w:ind w:left="198" w:hanging="198"/>
      </w:pPr>
      <w:r>
        <w:rPr>
          <w:rStyle w:val="Znakapoznpodarou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10o odst. 1 zákona o místních poplatcích (</w:t>
      </w:r>
      <w:r>
        <w:rPr>
          <w:i/>
          <w:sz w:val="20"/>
          <w:szCs w:val="20"/>
        </w:rPr>
        <w:t xml:space="preserve">Poplatkovým obdobím poplatků za komunální odpad je </w:t>
      </w:r>
      <w:proofErr w:type="gramStart"/>
      <w:r>
        <w:rPr>
          <w:i/>
          <w:sz w:val="20"/>
          <w:szCs w:val="20"/>
        </w:rPr>
        <w:t>kalendářní  rok</w:t>
      </w:r>
      <w:proofErr w:type="gramEnd"/>
      <w:r>
        <w:rPr>
          <w:i/>
          <w:sz w:val="20"/>
          <w:szCs w:val="20"/>
        </w:rPr>
        <w:t>.)</w:t>
      </w:r>
    </w:p>
  </w:footnote>
  <w:footnote w:id="4">
    <w:p w14:paraId="3EB8EEC9" w14:textId="77777777" w:rsidR="006D4FAC" w:rsidRDefault="009C7B25">
      <w:pPr>
        <w:pStyle w:val="Standard"/>
        <w:ind w:left="198" w:hanging="198"/>
        <w:jc w:val="both"/>
      </w:pPr>
      <w:r>
        <w:rPr>
          <w:rStyle w:val="Znakapoznpodarou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10o odst. 2 zákona o místních poplatcích (</w:t>
      </w:r>
      <w:r>
        <w:rPr>
          <w:i/>
          <w:sz w:val="20"/>
          <w:szCs w:val="20"/>
        </w:rPr>
        <w:t>Dílčím obdobím poplatků za k</w:t>
      </w:r>
      <w:r>
        <w:rPr>
          <w:i/>
          <w:sz w:val="20"/>
          <w:szCs w:val="20"/>
        </w:rPr>
        <w:t>omunální odpad je kalendářní měsíc.)</w:t>
      </w:r>
    </w:p>
  </w:footnote>
  <w:footnote w:id="5">
    <w:p w14:paraId="3EB8EECA" w14:textId="77777777" w:rsidR="006D4FAC" w:rsidRDefault="009C7B25">
      <w:pPr>
        <w:pStyle w:val="Standard"/>
      </w:pPr>
      <w:r>
        <w:rPr>
          <w:rStyle w:val="Znakapoznpodarou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10e zákona o místních poplatcích (</w:t>
      </w:r>
      <w:r>
        <w:rPr>
          <w:i/>
          <w:sz w:val="20"/>
          <w:szCs w:val="20"/>
        </w:rPr>
        <w:t>Poplatníkem poplatku za obecní systém odpadového hospodářství je</w:t>
      </w:r>
    </w:p>
    <w:p w14:paraId="3EB8EECB" w14:textId="77777777" w:rsidR="006D4FAC" w:rsidRDefault="009C7B25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a) fyzická osoba přihlášená v obci nebo</w:t>
      </w:r>
    </w:p>
    <w:p w14:paraId="3EB8EECC" w14:textId="77777777" w:rsidR="006D4FAC" w:rsidRDefault="009C7B25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b) vlastník nemovité věci zahrnující byt, rodinný dům nebo stavbu pro rodinnou rekreaci, ve které není</w:t>
      </w:r>
    </w:p>
    <w:p w14:paraId="3EB8EECD" w14:textId="77777777" w:rsidR="006D4FAC" w:rsidRDefault="009C7B25">
      <w:pPr>
        <w:pStyle w:val="Standard"/>
      </w:pPr>
      <w:r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3EB8EECE" w14:textId="77777777" w:rsidR="006D4FAC" w:rsidRDefault="009C7B25">
      <w:pPr>
        <w:pStyle w:val="Footnote"/>
        <w:ind w:left="198" w:hanging="3"/>
        <w:jc w:val="both"/>
      </w:pPr>
      <w:r>
        <w:t>§ 10p zákona o místních poplatcích (</w:t>
      </w:r>
      <w:r>
        <w:rPr>
          <w:i/>
        </w:rPr>
        <w:t xml:space="preserve">Spoluvlastníci nemovité věci </w:t>
      </w:r>
      <w:r>
        <w:rPr>
          <w:i/>
        </w:rPr>
        <w:t>zahrnující byt, rodinný dům nebo stavbu pro</w:t>
      </w:r>
    </w:p>
    <w:p w14:paraId="3EB8EECF" w14:textId="77777777" w:rsidR="006D4FAC" w:rsidRDefault="009C7B25">
      <w:pPr>
        <w:pStyle w:val="Footnote"/>
        <w:ind w:left="198" w:hanging="3"/>
        <w:jc w:val="both"/>
        <w:rPr>
          <w:i/>
        </w:rPr>
      </w:pPr>
      <w:r>
        <w:rPr>
          <w:i/>
        </w:rPr>
        <w:t xml:space="preserve">   rodinnou rekreaci jsou povinni plnit poplatkovou povinnost společně a nerozdílně.);</w:t>
      </w:r>
    </w:p>
    <w:p w14:paraId="3EB8EED0" w14:textId="77777777" w:rsidR="006D4FAC" w:rsidRDefault="009C7B25">
      <w:pPr>
        <w:pStyle w:val="Footnote"/>
        <w:ind w:left="198" w:hanging="3"/>
        <w:jc w:val="both"/>
      </w:pPr>
      <w:r>
        <w:t>§ 16c zákona o místních poplatcích (</w:t>
      </w:r>
      <w:r>
        <w:rPr>
          <w:i/>
        </w:rPr>
        <w:t>Pro účely poplatků se za přihlášení fyzické osoby považuje:</w:t>
      </w:r>
    </w:p>
    <w:p w14:paraId="3EB8EED1" w14:textId="77777777" w:rsidR="006D4FAC" w:rsidRDefault="009C7B25">
      <w:pPr>
        <w:pStyle w:val="Footnote"/>
        <w:numPr>
          <w:ilvl w:val="0"/>
          <w:numId w:val="45"/>
        </w:numPr>
        <w:jc w:val="both"/>
        <w:rPr>
          <w:i/>
        </w:rPr>
      </w:pPr>
      <w:r>
        <w:rPr>
          <w:i/>
        </w:rPr>
        <w:t xml:space="preserve">přihlášení </w:t>
      </w:r>
      <w:r>
        <w:rPr>
          <w:i/>
        </w:rPr>
        <w:t>k trvalému pobytu podle zákona o evidenci obyvatel, nebo</w:t>
      </w:r>
    </w:p>
    <w:p w14:paraId="3EB8EED2" w14:textId="77777777" w:rsidR="006D4FAC" w:rsidRDefault="009C7B25">
      <w:pPr>
        <w:pStyle w:val="Footnote"/>
        <w:numPr>
          <w:ilvl w:val="0"/>
          <w:numId w:val="28"/>
        </w:numPr>
        <w:jc w:val="both"/>
      </w:pPr>
      <w:r>
        <w:rPr>
          <w:i/>
        </w:rPr>
        <w:t>ohlášení místa pobytu podle zákona o pobytu cizinců na území České republiky,</w:t>
      </w:r>
      <w:r>
        <w:t xml:space="preserve"> </w:t>
      </w:r>
      <w:r>
        <w:rPr>
          <w:i/>
        </w:rPr>
        <w:t>zákona o azylu nebo zákona o dočasné ochraně cizinců, jde-li o cizince</w:t>
      </w:r>
    </w:p>
    <w:p w14:paraId="3EB8EED3" w14:textId="77777777" w:rsidR="006D4FAC" w:rsidRDefault="009C7B25">
      <w:pPr>
        <w:pStyle w:val="Footnot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 kterému byl povolen trvalý pobyt,</w:t>
      </w:r>
    </w:p>
    <w:p w14:paraId="3EB8EED4" w14:textId="77777777" w:rsidR="006D4FAC" w:rsidRDefault="009C7B25">
      <w:pPr>
        <w:pStyle w:val="Footnote"/>
        <w:numPr>
          <w:ilvl w:val="0"/>
          <w:numId w:val="10"/>
        </w:numPr>
        <w:jc w:val="both"/>
        <w:rPr>
          <w:i/>
        </w:rPr>
      </w:pPr>
      <w:r>
        <w:rPr>
          <w:i/>
        </w:rPr>
        <w:t xml:space="preserve"> který na území</w:t>
      </w:r>
      <w:r>
        <w:rPr>
          <w:i/>
        </w:rPr>
        <w:t xml:space="preserve"> České republiky pobývá přechodně po dobu delší než 3 měsíce,</w:t>
      </w:r>
    </w:p>
    <w:p w14:paraId="3EB8EED5" w14:textId="77777777" w:rsidR="006D4FAC" w:rsidRDefault="009C7B25">
      <w:pPr>
        <w:pStyle w:val="Footnote"/>
        <w:numPr>
          <w:ilvl w:val="0"/>
          <w:numId w:val="10"/>
        </w:numPr>
        <w:jc w:val="both"/>
        <w:rPr>
          <w:i/>
        </w:rPr>
      </w:pPr>
      <w:r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</w:t>
      </w:r>
    </w:p>
    <w:p w14:paraId="3EB8EED6" w14:textId="77777777" w:rsidR="006D4FAC" w:rsidRDefault="009C7B25">
      <w:pPr>
        <w:pStyle w:val="Footnote"/>
        <w:numPr>
          <w:ilvl w:val="0"/>
          <w:numId w:val="10"/>
        </w:numPr>
        <w:jc w:val="both"/>
      </w:pPr>
      <w:r>
        <w:rPr>
          <w:i/>
        </w:rPr>
        <w:t>kte</w:t>
      </w:r>
      <w:r>
        <w:rPr>
          <w:i/>
        </w:rPr>
        <w:t>rému byla udělena mezinárodní ochrana nebo jde o cizince požívajícího dočasné ochrany cizinců.</w:t>
      </w:r>
      <w:r>
        <w:t>)</w:t>
      </w:r>
    </w:p>
  </w:footnote>
  <w:footnote w:id="6">
    <w:p w14:paraId="3EB8EED7" w14:textId="77777777" w:rsidR="006D4FAC" w:rsidRDefault="009C7B25">
      <w:pPr>
        <w:pStyle w:val="Footnote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2, 3 a 5 zákona o místních poplatcích (</w:t>
      </w:r>
      <w:r>
        <w:rPr>
          <w:i/>
        </w:rPr>
        <w:t>2) V ohlášení poplatník nebo plátce uvede</w:t>
      </w:r>
    </w:p>
    <w:p w14:paraId="3EB8EED8" w14:textId="77777777" w:rsidR="006D4FAC" w:rsidRDefault="009C7B25">
      <w:pPr>
        <w:pStyle w:val="Footnote"/>
        <w:tabs>
          <w:tab w:val="left" w:pos="568"/>
        </w:tabs>
        <w:ind w:left="284"/>
        <w:jc w:val="both"/>
        <w:rPr>
          <w:i/>
        </w:rPr>
      </w:pPr>
      <w:r>
        <w:rPr>
          <w:i/>
        </w:rPr>
        <w:t xml:space="preserve">a) jméno, popřípadě jména, a </w:t>
      </w:r>
      <w:r>
        <w:rPr>
          <w:i/>
        </w:rPr>
        <w:t>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EB8EED9" w14:textId="77777777" w:rsidR="006D4FAC" w:rsidRDefault="009C7B25">
      <w:pPr>
        <w:pStyle w:val="Footnote"/>
        <w:ind w:left="284" w:firstLine="1"/>
        <w:jc w:val="both"/>
        <w:rPr>
          <w:i/>
        </w:rPr>
      </w:pPr>
      <w:r>
        <w:rPr>
          <w:i/>
        </w:rPr>
        <w:t>b) čísla všech s</w:t>
      </w:r>
      <w:r>
        <w:rPr>
          <w:i/>
        </w:rPr>
        <w:t>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EB8EEDA" w14:textId="77777777" w:rsidR="006D4FAC" w:rsidRDefault="009C7B25">
      <w:pPr>
        <w:pStyle w:val="Footnote"/>
        <w:ind w:left="284"/>
        <w:jc w:val="both"/>
        <w:rPr>
          <w:i/>
        </w:rPr>
      </w:pPr>
      <w:r>
        <w:rPr>
          <w:i/>
        </w:rPr>
        <w:t>c) údaje rozhodné pro s</w:t>
      </w:r>
      <w:r>
        <w:rPr>
          <w:i/>
        </w:rPr>
        <w:t>tanovení poplatku (včetně např. důvodů osvobození, pokud existují již v okamžiku podání ohlášení).</w:t>
      </w:r>
    </w:p>
    <w:p w14:paraId="3EB8EEDB" w14:textId="77777777" w:rsidR="006D4FAC" w:rsidRDefault="009C7B25">
      <w:pPr>
        <w:pStyle w:val="Footnote"/>
        <w:ind w:left="284"/>
        <w:jc w:val="both"/>
        <w:rPr>
          <w:i/>
        </w:rPr>
      </w:pPr>
      <w:r>
        <w:rPr>
          <w:i/>
        </w:rPr>
        <w:t>3) Poplatník nebo plátce, který nemá sídlo nebo bydliště na území členského státu Evropské unie, jiného smluvního státu Dohody o Evropském hospodářském prost</w:t>
      </w:r>
      <w:r>
        <w:rPr>
          <w:i/>
        </w:rPr>
        <w:t>oru nebo Švýcarské konfederace, uvede kromě údajů požadovaných v odstavci 2 adresu svého zmocněnce v tuzemsku pro doručování.</w:t>
      </w:r>
    </w:p>
    <w:p w14:paraId="3EB8EEDC" w14:textId="77777777" w:rsidR="006D4FAC" w:rsidRDefault="009C7B25">
      <w:pPr>
        <w:pStyle w:val="Footnote"/>
        <w:ind w:left="284"/>
        <w:jc w:val="both"/>
      </w:pPr>
      <w:r>
        <w:rPr>
          <w:i/>
        </w:rPr>
        <w:t>5) Povinnost ohlásit údaj podle odstavce 2 nebo jeho změnu se nevztahuje na údaj, který může správce poplatku automatizovaným způs</w:t>
      </w:r>
      <w:r>
        <w:rPr>
          <w:i/>
        </w:rPr>
        <w:t>obem zjistit z rejstříků nebo evidencí, do nichž má zřízen automatizovaný přístup. Okruh těchto údajů zveřejní správce poplatku na své úřední desce.</w:t>
      </w:r>
      <w:r>
        <w:t>)</w:t>
      </w:r>
    </w:p>
  </w:footnote>
  <w:footnote w:id="7">
    <w:p w14:paraId="3EB8EEDD" w14:textId="77777777" w:rsidR="006D4FAC" w:rsidRDefault="009C7B25">
      <w:pPr>
        <w:pStyle w:val="Footnote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včetně zániku poplatkové povinnosti</w:t>
      </w:r>
    </w:p>
  </w:footnote>
  <w:footnote w:id="8">
    <w:p w14:paraId="3EB8EEDE" w14:textId="77777777" w:rsidR="006D4FAC" w:rsidRDefault="009C7B25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4 zákona o místních poplatcích (</w:t>
      </w:r>
      <w:r>
        <w:rPr>
          <w:bCs/>
          <w:i/>
          <w:szCs w:val="24"/>
        </w:rPr>
        <w:t>Dojde-li ke změně údajů uvedených v ohlášení, je poplatník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9">
    <w:p w14:paraId="3EB8EEDF" w14:textId="77777777" w:rsidR="006D4FAC" w:rsidRDefault="009C7B25">
      <w:pPr>
        <w:pStyle w:val="Standard"/>
        <w:autoSpaceDE w:val="0"/>
        <w:ind w:left="198" w:hanging="198"/>
        <w:jc w:val="both"/>
      </w:pPr>
      <w:r>
        <w:rPr>
          <w:rStyle w:val="Znakapoznpodarou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14a odst. 6 zákona o místních poplatcích (</w:t>
      </w:r>
      <w:r>
        <w:rPr>
          <w:i/>
          <w:sz w:val="20"/>
          <w:szCs w:val="20"/>
        </w:rPr>
        <w:t xml:space="preserve">V případě, že poplatník nesplní povinnost ohlásit údaj rozhodný pro osvobození nebo úlevu od poplatku ve lhůtě stanovené obecně závaznou vyhláškou nebo ve </w:t>
      </w:r>
      <w:r>
        <w:rPr>
          <w:i/>
          <w:sz w:val="20"/>
          <w:szCs w:val="20"/>
        </w:rPr>
        <w:t>lhůtě podle § 14a odstavce 4, nárok na osvobození nebo úlevu od tohoto poplatku zaniká; za nesplnění této povinnosti nelze uložit pokutu za nesplnění povinnosti nepeněžité povahy.</w:t>
      </w:r>
      <w:r>
        <w:rPr>
          <w:sz w:val="20"/>
          <w:szCs w:val="20"/>
        </w:rPr>
        <w:t>)</w:t>
      </w:r>
    </w:p>
  </w:footnote>
  <w:footnote w:id="10">
    <w:p w14:paraId="3EB8EEE0" w14:textId="77777777" w:rsidR="006D4FAC" w:rsidRDefault="009C7B25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10h odst. 2 a 3 zákona o místních poplatcích (</w:t>
      </w:r>
      <w:r>
        <w:rPr>
          <w:i/>
        </w:rPr>
        <w:t>2) Poplatek se v případě, že poplatková</w:t>
      </w:r>
      <w:r>
        <w:rPr>
          <w:i/>
        </w:rPr>
        <w:t xml:space="preserve"> povinnost vznikla z důvodu přihlášení fyzické osoby v obci, snižuje o jednu dvanáctinu za každé dílčí období, na jehož konci</w:t>
      </w:r>
    </w:p>
    <w:p w14:paraId="3EB8EEE1" w14:textId="77777777" w:rsidR="006D4FAC" w:rsidRDefault="009C7B25">
      <w:pPr>
        <w:pStyle w:val="Footnote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a) není tato fyzická osoba přihlášena v obci, nebo</w:t>
      </w:r>
    </w:p>
    <w:p w14:paraId="3EB8EEE2" w14:textId="77777777" w:rsidR="006D4FAC" w:rsidRDefault="009C7B25">
      <w:pPr>
        <w:pStyle w:val="Footnote"/>
        <w:ind w:left="198"/>
        <w:jc w:val="both"/>
        <w:rPr>
          <w:i/>
        </w:rPr>
      </w:pPr>
      <w:r>
        <w:rPr>
          <w:i/>
        </w:rPr>
        <w:t>b) je tato fyzická osoba od poplatku osvobozena.</w:t>
      </w:r>
    </w:p>
    <w:p w14:paraId="3EB8EEE3" w14:textId="77777777" w:rsidR="006D4FAC" w:rsidRDefault="009C7B25">
      <w:pPr>
        <w:pStyle w:val="Footnote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3) Poplatek se v případě, </w:t>
      </w:r>
      <w:r>
        <w:rPr>
          <w:i/>
        </w:rPr>
        <w:t>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EB8EEE4" w14:textId="77777777" w:rsidR="006D4FAC" w:rsidRDefault="009C7B25">
      <w:pPr>
        <w:pStyle w:val="Footnote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a) je v této nemovité věc</w:t>
      </w:r>
      <w:r>
        <w:rPr>
          <w:i/>
        </w:rPr>
        <w:t>i přihlášena alespoň 1 fyzická osoba,</w:t>
      </w:r>
    </w:p>
    <w:p w14:paraId="3EB8EEE5" w14:textId="77777777" w:rsidR="006D4FAC" w:rsidRDefault="009C7B25">
      <w:pPr>
        <w:pStyle w:val="Footnote"/>
        <w:ind w:left="198"/>
        <w:jc w:val="both"/>
        <w:rPr>
          <w:i/>
        </w:rPr>
      </w:pPr>
      <w:r>
        <w:rPr>
          <w:i/>
        </w:rPr>
        <w:t>b) poplatník nevlastní tuto nemovitou věc, nebo</w:t>
      </w:r>
    </w:p>
    <w:p w14:paraId="3EB8EEE6" w14:textId="77777777" w:rsidR="006D4FAC" w:rsidRDefault="009C7B25">
      <w:pPr>
        <w:pStyle w:val="Footnote"/>
        <w:ind w:left="198" w:hanging="198"/>
        <w:jc w:val="both"/>
      </w:pPr>
      <w:r>
        <w:rPr>
          <w:i/>
        </w:rPr>
        <w:t xml:space="preserve"> </w:t>
      </w:r>
      <w:r>
        <w:rPr>
          <w:i/>
        </w:rPr>
        <w:tab/>
        <w:t>c) je poplatník od poplatku osvobozen.</w:t>
      </w:r>
      <w:r>
        <w:t>)</w:t>
      </w:r>
    </w:p>
  </w:footnote>
  <w:footnote w:id="11">
    <w:p w14:paraId="3EB8EEE7" w14:textId="77777777" w:rsidR="006D4FAC" w:rsidRDefault="009C7B25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10g zákona o místních poplatcích (</w:t>
      </w:r>
      <w:r>
        <w:rPr>
          <w:i/>
        </w:rPr>
        <w:t xml:space="preserve">Od poplatku za </w:t>
      </w:r>
      <w:r>
        <w:rPr>
          <w:i/>
        </w:rPr>
        <w:t>obecní systém odpadového hospodářství je osvobozena osoba, které poplatková povinnost vznikla z důvodu přihlášení v obci a která je</w:t>
      </w:r>
    </w:p>
    <w:p w14:paraId="3EB8EEE8" w14:textId="77777777" w:rsidR="006D4FAC" w:rsidRDefault="009C7B25">
      <w:pPr>
        <w:pStyle w:val="Footnote"/>
        <w:ind w:left="568" w:hanging="284"/>
        <w:jc w:val="both"/>
        <w:rPr>
          <w:i/>
        </w:rPr>
      </w:pPr>
      <w:r>
        <w:rPr>
          <w:i/>
        </w:rPr>
        <w:t>a) poplatníkem poplatku za odkládání komunálního odpadu z nemovité věci v jiné obci a má v této jiné obci bydliště,</w:t>
      </w:r>
    </w:p>
    <w:p w14:paraId="3EB8EEE9" w14:textId="77777777" w:rsidR="006D4FAC" w:rsidRDefault="009C7B25">
      <w:pPr>
        <w:pStyle w:val="Footnote"/>
        <w:ind w:left="568" w:hanging="284"/>
        <w:jc w:val="both"/>
        <w:rPr>
          <w:i/>
        </w:rPr>
      </w:pPr>
      <w:r>
        <w:rPr>
          <w:i/>
        </w:rPr>
        <w:t>b) umíst</w:t>
      </w:r>
      <w:r>
        <w:rPr>
          <w:i/>
        </w:rPr>
        <w:t>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EB8EEEA" w14:textId="77777777" w:rsidR="006D4FAC" w:rsidRDefault="009C7B25">
      <w:pPr>
        <w:pStyle w:val="Footnote"/>
        <w:ind w:left="568" w:hanging="284"/>
        <w:jc w:val="both"/>
        <w:rPr>
          <w:i/>
        </w:rPr>
      </w:pPr>
      <w:r>
        <w:rPr>
          <w:i/>
        </w:rPr>
        <w:t>c) umístěna do zařízení pro děti vyžadující okamžitou</w:t>
      </w:r>
      <w:r>
        <w:rPr>
          <w:i/>
        </w:rPr>
        <w:t xml:space="preserve"> pomoc na základě rozhodnutí soudu, na žádost obecního úřadu obce s rozšířenou působností, zákonného zástupce dítěte nebo nezletilého,</w:t>
      </w:r>
    </w:p>
    <w:p w14:paraId="3EB8EEEB" w14:textId="77777777" w:rsidR="006D4FAC" w:rsidRDefault="009C7B25">
      <w:pPr>
        <w:pStyle w:val="Footnote"/>
        <w:ind w:left="568" w:hanging="284"/>
        <w:jc w:val="both"/>
        <w:rPr>
          <w:i/>
        </w:rPr>
      </w:pPr>
      <w:r>
        <w:rPr>
          <w:i/>
        </w:rPr>
        <w:t>d) umístěna v domově pro osoby se zdravotním postižením, domově pro seniory, domově se zvláštním režimem nebo v chráněném</w:t>
      </w:r>
      <w:r>
        <w:rPr>
          <w:i/>
        </w:rPr>
        <w:t xml:space="preserve"> bydlení, nebo</w:t>
      </w:r>
    </w:p>
    <w:p w14:paraId="3EB8EEEC" w14:textId="77777777" w:rsidR="006D4FAC" w:rsidRDefault="009C7B25">
      <w:pPr>
        <w:pStyle w:val="Footnote"/>
        <w:ind w:left="568" w:hanging="284"/>
        <w:jc w:val="both"/>
      </w:pPr>
      <w:r>
        <w:rPr>
          <w:i/>
        </w:rPr>
        <w:t>e) na základě zákona omezena na osobní svobodě s výjimkou osoby vykonávající trest domácího vězení.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D5B"/>
    <w:multiLevelType w:val="multilevel"/>
    <w:tmpl w:val="A38A5092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6D6C"/>
    <w:multiLevelType w:val="multilevel"/>
    <w:tmpl w:val="31F4BCB6"/>
    <w:styleLink w:val="WW8Num13"/>
    <w:lvl w:ilvl="0">
      <w:start w:val="1"/>
      <w:numFmt w:val="lowerLetter"/>
      <w:lvlText w:val="%1)"/>
      <w:lvlJc w:val="left"/>
      <w:pPr>
        <w:ind w:left="720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97F"/>
    <w:multiLevelType w:val="multilevel"/>
    <w:tmpl w:val="2D0220DE"/>
    <w:styleLink w:val="WW8Num14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2BAD"/>
    <w:multiLevelType w:val="multilevel"/>
    <w:tmpl w:val="7E028A6A"/>
    <w:styleLink w:val="WW8Num17"/>
    <w:lvl w:ilvl="0">
      <w:start w:val="1"/>
      <w:numFmt w:val="lowerLetter"/>
      <w:lvlText w:val="%1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378" w:hanging="454"/>
      </w:p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4" w15:restartNumberingAfterBreak="0">
    <w:nsid w:val="0BB554D6"/>
    <w:multiLevelType w:val="multilevel"/>
    <w:tmpl w:val="B21C91E8"/>
    <w:styleLink w:val="WW8Num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774D7"/>
    <w:multiLevelType w:val="multilevel"/>
    <w:tmpl w:val="48A2C182"/>
    <w:styleLink w:val="WW8Num36"/>
    <w:lvl w:ilvl="0">
      <w:start w:val="1"/>
      <w:numFmt w:val="lowerLetter"/>
      <w:lvlText w:val="%1)"/>
      <w:lvlJc w:val="left"/>
      <w:pPr>
        <w:ind w:left="780" w:hanging="363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500" w:hanging="360"/>
      </w:pPr>
    </w:lvl>
    <w:lvl w:ilvl="2">
      <w:numFmt w:val="bullet"/>
      <w:lvlText w:val="o"/>
      <w:lvlJc w:val="left"/>
      <w:pPr>
        <w:ind w:left="240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C61487"/>
    <w:multiLevelType w:val="multilevel"/>
    <w:tmpl w:val="8A02E3E0"/>
    <w:styleLink w:val="WW8Num42"/>
    <w:lvl w:ilvl="0">
      <w:start w:val="1"/>
      <w:numFmt w:val="decimal"/>
      <w:lvlText w:val="%1)"/>
      <w:lvlJc w:val="left"/>
      <w:pPr>
        <w:ind w:left="357" w:hanging="357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546A"/>
    <w:multiLevelType w:val="multilevel"/>
    <w:tmpl w:val="490E016C"/>
    <w:styleLink w:val="WW8Num7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235"/>
    <w:multiLevelType w:val="multilevel"/>
    <w:tmpl w:val="D0165A1E"/>
    <w:styleLink w:val="WW8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86C5E"/>
    <w:multiLevelType w:val="multilevel"/>
    <w:tmpl w:val="24E48E66"/>
    <w:styleLink w:val="WW8Num25"/>
    <w:lvl w:ilvl="0">
      <w:start w:val="1"/>
      <w:numFmt w:val="lowerLetter"/>
      <w:lvlText w:val="%1)"/>
      <w:lvlJc w:val="left"/>
      <w:pPr>
        <w:ind w:left="720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410F"/>
    <w:multiLevelType w:val="multilevel"/>
    <w:tmpl w:val="1E784EBA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93221"/>
    <w:multiLevelType w:val="multilevel"/>
    <w:tmpl w:val="94DC4386"/>
    <w:styleLink w:val="WW8Num31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B0016D7"/>
    <w:multiLevelType w:val="multilevel"/>
    <w:tmpl w:val="EB04BBB4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32188"/>
    <w:multiLevelType w:val="multilevel"/>
    <w:tmpl w:val="0AAA98B2"/>
    <w:styleLink w:val="WW8Num15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2611"/>
    <w:multiLevelType w:val="multilevel"/>
    <w:tmpl w:val="2C261276"/>
    <w:styleLink w:val="WW8Num16"/>
    <w:lvl w:ilvl="0">
      <w:start w:val="1"/>
      <w:numFmt w:val="lowerLetter"/>
      <w:lvlText w:val="%1)"/>
      <w:lvlJc w:val="left"/>
      <w:pPr>
        <w:ind w:left="720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20CE"/>
    <w:multiLevelType w:val="multilevel"/>
    <w:tmpl w:val="57EA46E6"/>
    <w:styleLink w:val="WW8Num3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B4542"/>
    <w:multiLevelType w:val="multilevel"/>
    <w:tmpl w:val="620AB2BE"/>
    <w:styleLink w:val="WW8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64266"/>
    <w:multiLevelType w:val="multilevel"/>
    <w:tmpl w:val="FA401888"/>
    <w:styleLink w:val="WW8Num28"/>
    <w:lvl w:ilvl="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18" w15:restartNumberingAfterBreak="0">
    <w:nsid w:val="41ED66A7"/>
    <w:multiLevelType w:val="multilevel"/>
    <w:tmpl w:val="E0BE6744"/>
    <w:styleLink w:val="WW8Num22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3" w:hanging="363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18BC"/>
    <w:multiLevelType w:val="multilevel"/>
    <w:tmpl w:val="451A8546"/>
    <w:styleLink w:val="WW8Num20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D59FF"/>
    <w:multiLevelType w:val="multilevel"/>
    <w:tmpl w:val="CF767EC6"/>
    <w:styleLink w:val="WW8Num10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lowerLetter"/>
      <w:lvlText w:val="%2."/>
      <w:lvlJc w:val="left"/>
      <w:pPr>
        <w:ind w:left="1998" w:hanging="360"/>
      </w:pPr>
    </w:lvl>
    <w:lvl w:ilvl="2">
      <w:start w:val="1"/>
      <w:numFmt w:val="lowerRoman"/>
      <w:lvlText w:val="%3."/>
      <w:lvlJc w:val="right"/>
      <w:pPr>
        <w:ind w:left="2718" w:hanging="180"/>
      </w:pPr>
    </w:lvl>
    <w:lvl w:ilvl="3">
      <w:start w:val="1"/>
      <w:numFmt w:val="decimal"/>
      <w:lvlText w:val="%4."/>
      <w:lvlJc w:val="left"/>
      <w:pPr>
        <w:ind w:left="3438" w:hanging="360"/>
      </w:pPr>
    </w:lvl>
    <w:lvl w:ilvl="4">
      <w:start w:val="1"/>
      <w:numFmt w:val="lowerLetter"/>
      <w:lvlText w:val="%5."/>
      <w:lvlJc w:val="left"/>
      <w:pPr>
        <w:ind w:left="4158" w:hanging="360"/>
      </w:pPr>
    </w:lvl>
    <w:lvl w:ilvl="5">
      <w:start w:val="1"/>
      <w:numFmt w:val="lowerRoman"/>
      <w:lvlText w:val="%6."/>
      <w:lvlJc w:val="right"/>
      <w:pPr>
        <w:ind w:left="4878" w:hanging="180"/>
      </w:pPr>
    </w:lvl>
    <w:lvl w:ilvl="6">
      <w:start w:val="1"/>
      <w:numFmt w:val="decimal"/>
      <w:lvlText w:val="%7."/>
      <w:lvlJc w:val="left"/>
      <w:pPr>
        <w:ind w:left="5598" w:hanging="360"/>
      </w:pPr>
    </w:lvl>
    <w:lvl w:ilvl="7">
      <w:start w:val="1"/>
      <w:numFmt w:val="lowerLetter"/>
      <w:lvlText w:val="%8."/>
      <w:lvlJc w:val="left"/>
      <w:pPr>
        <w:ind w:left="6318" w:hanging="360"/>
      </w:pPr>
    </w:lvl>
    <w:lvl w:ilvl="8">
      <w:start w:val="1"/>
      <w:numFmt w:val="lowerRoman"/>
      <w:lvlText w:val="%9."/>
      <w:lvlJc w:val="right"/>
      <w:pPr>
        <w:ind w:left="7038" w:hanging="180"/>
      </w:pPr>
    </w:lvl>
  </w:abstractNum>
  <w:abstractNum w:abstractNumId="21" w15:restartNumberingAfterBreak="0">
    <w:nsid w:val="4B5121FD"/>
    <w:multiLevelType w:val="multilevel"/>
    <w:tmpl w:val="5EFC5448"/>
    <w:styleLink w:val="WW8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F3B41"/>
    <w:multiLevelType w:val="multilevel"/>
    <w:tmpl w:val="FEF48024"/>
    <w:styleLink w:val="WW8Num2"/>
    <w:lvl w:ilvl="0">
      <w:start w:val="1"/>
      <w:numFmt w:val="decimal"/>
      <w:lvlText w:val="%1.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34C5"/>
    <w:multiLevelType w:val="multilevel"/>
    <w:tmpl w:val="5D88C160"/>
    <w:styleLink w:val="WW8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1F80"/>
    <w:multiLevelType w:val="multilevel"/>
    <w:tmpl w:val="37AE8A92"/>
    <w:styleLink w:val="WW8Num1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4CD8"/>
    <w:multiLevelType w:val="multilevel"/>
    <w:tmpl w:val="99C0F18C"/>
    <w:styleLink w:val="WW8Num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1786"/>
    <w:multiLevelType w:val="multilevel"/>
    <w:tmpl w:val="6F4C3790"/>
    <w:styleLink w:val="WW8Num23"/>
    <w:lvl w:ilvl="0">
      <w:start w:val="1"/>
      <w:numFmt w:val="lowerLetter"/>
      <w:lvlText w:val="%1)"/>
      <w:lvlJc w:val="left"/>
      <w:pPr>
        <w:ind w:left="780" w:hanging="36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0227"/>
    <w:multiLevelType w:val="multilevel"/>
    <w:tmpl w:val="8BE2FD26"/>
    <w:styleLink w:val="WW8Num27"/>
    <w:lvl w:ilvl="0">
      <w:start w:val="1"/>
      <w:numFmt w:val="decimal"/>
      <w:lvlText w:val="%1)"/>
      <w:lvlJc w:val="left"/>
      <w:pPr>
        <w:ind w:left="357" w:hanging="35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FD70B07"/>
    <w:multiLevelType w:val="multilevel"/>
    <w:tmpl w:val="9DA42F3A"/>
    <w:styleLink w:val="WW8Num18"/>
    <w:lvl w:ilvl="0">
      <w:start w:val="1"/>
      <w:numFmt w:val="lowerLetter"/>
      <w:lvlText w:val="%1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21D"/>
    <w:multiLevelType w:val="multilevel"/>
    <w:tmpl w:val="9C0AC6FC"/>
    <w:styleLink w:val="WW8Num38"/>
    <w:lvl w:ilvl="0">
      <w:start w:val="1"/>
      <w:numFmt w:val="lowerLetter"/>
      <w:lvlText w:val="%1)"/>
      <w:lvlJc w:val="left"/>
      <w:pPr>
        <w:ind w:left="717" w:hanging="35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EF0EBE"/>
    <w:multiLevelType w:val="multilevel"/>
    <w:tmpl w:val="7B7A9ACA"/>
    <w:styleLink w:val="WW8Num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4FBA"/>
    <w:multiLevelType w:val="multilevel"/>
    <w:tmpl w:val="C6C64FE2"/>
    <w:styleLink w:val="WW8Num24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03A1"/>
    <w:multiLevelType w:val="multilevel"/>
    <w:tmpl w:val="CA3C02B6"/>
    <w:styleLink w:val="WW8Num11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Cs/>
        <w:strike w:val="0"/>
        <w:dstrike w:val="0"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87199"/>
    <w:multiLevelType w:val="multilevel"/>
    <w:tmpl w:val="77DA5B90"/>
    <w:styleLink w:val="WW8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177A6"/>
    <w:multiLevelType w:val="multilevel"/>
    <w:tmpl w:val="C94E73C6"/>
    <w:styleLink w:val="WW8Num9"/>
    <w:lvl w:ilvl="0">
      <w:start w:val="2"/>
      <w:numFmt w:val="lowerLetter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305" w:hanging="454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35" w15:restartNumberingAfterBreak="0">
    <w:nsid w:val="6BDD5220"/>
    <w:multiLevelType w:val="multilevel"/>
    <w:tmpl w:val="AF969844"/>
    <w:styleLink w:val="WW8Num40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62344"/>
    <w:multiLevelType w:val="multilevel"/>
    <w:tmpl w:val="3D6E16A6"/>
    <w:styleLink w:val="WW8Num43"/>
    <w:lvl w:ilvl="0">
      <w:start w:val="1"/>
      <w:numFmt w:val="lowerLetter"/>
      <w:lvlText w:val="%1)"/>
      <w:lvlJc w:val="left"/>
      <w:pPr>
        <w:ind w:left="720" w:hanging="363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22E96"/>
    <w:multiLevelType w:val="multilevel"/>
    <w:tmpl w:val="D15EA030"/>
    <w:styleLink w:val="WW8Num39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6F89"/>
    <w:multiLevelType w:val="multilevel"/>
    <w:tmpl w:val="79B8096A"/>
    <w:styleLink w:val="WW8Num4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246A4"/>
    <w:multiLevelType w:val="multilevel"/>
    <w:tmpl w:val="66A43332"/>
    <w:styleLink w:val="WW8Num5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E52D7"/>
    <w:multiLevelType w:val="multilevel"/>
    <w:tmpl w:val="B1409A54"/>
    <w:styleLink w:val="WW8Num12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4C5D"/>
    <w:multiLevelType w:val="multilevel"/>
    <w:tmpl w:val="C51A105E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45DBB"/>
    <w:multiLevelType w:val="multilevel"/>
    <w:tmpl w:val="1632C84C"/>
    <w:styleLink w:val="WW8Num35"/>
    <w:lvl w:ilvl="0">
      <w:start w:val="1"/>
      <w:numFmt w:val="decimal"/>
      <w:lvlText w:val="%1)"/>
      <w:lvlJc w:val="left"/>
      <w:pPr>
        <w:ind w:left="357" w:hanging="357"/>
      </w:pPr>
      <w:rPr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Cs w:val="22"/>
      </w:rPr>
    </w:lvl>
    <w:lvl w:ilvl="2">
      <w:start w:val="2"/>
      <w:numFmt w:val="lowerRoman"/>
      <w:lvlText w:val="%3)"/>
      <w:lvlJc w:val="left"/>
      <w:pPr>
        <w:ind w:left="2700" w:hanging="720"/>
      </w:pPr>
      <w:rPr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2295">
    <w:abstractNumId w:val="24"/>
  </w:num>
  <w:num w:numId="2" w16cid:durableId="707920510">
    <w:abstractNumId w:val="22"/>
  </w:num>
  <w:num w:numId="3" w16cid:durableId="78606296">
    <w:abstractNumId w:val="25"/>
  </w:num>
  <w:num w:numId="4" w16cid:durableId="1084256226">
    <w:abstractNumId w:val="38"/>
  </w:num>
  <w:num w:numId="5" w16cid:durableId="656375439">
    <w:abstractNumId w:val="39"/>
  </w:num>
  <w:num w:numId="6" w16cid:durableId="608241540">
    <w:abstractNumId w:val="41"/>
  </w:num>
  <w:num w:numId="7" w16cid:durableId="1781561215">
    <w:abstractNumId w:val="7"/>
  </w:num>
  <w:num w:numId="8" w16cid:durableId="898904970">
    <w:abstractNumId w:val="0"/>
  </w:num>
  <w:num w:numId="9" w16cid:durableId="2093358607">
    <w:abstractNumId w:val="34"/>
  </w:num>
  <w:num w:numId="10" w16cid:durableId="67920704">
    <w:abstractNumId w:val="20"/>
  </w:num>
  <w:num w:numId="11" w16cid:durableId="507142032">
    <w:abstractNumId w:val="32"/>
  </w:num>
  <w:num w:numId="12" w16cid:durableId="2037383260">
    <w:abstractNumId w:val="40"/>
  </w:num>
  <w:num w:numId="13" w16cid:durableId="353464357">
    <w:abstractNumId w:val="1"/>
  </w:num>
  <w:num w:numId="14" w16cid:durableId="375736485">
    <w:abstractNumId w:val="2"/>
  </w:num>
  <w:num w:numId="15" w16cid:durableId="783497166">
    <w:abstractNumId w:val="13"/>
  </w:num>
  <w:num w:numId="16" w16cid:durableId="1443069276">
    <w:abstractNumId w:val="14"/>
  </w:num>
  <w:num w:numId="17" w16cid:durableId="1228687917">
    <w:abstractNumId w:val="3"/>
  </w:num>
  <w:num w:numId="18" w16cid:durableId="341206482">
    <w:abstractNumId w:val="28"/>
  </w:num>
  <w:num w:numId="19" w16cid:durableId="164051409">
    <w:abstractNumId w:val="33"/>
  </w:num>
  <w:num w:numId="20" w16cid:durableId="727921132">
    <w:abstractNumId w:val="19"/>
  </w:num>
  <w:num w:numId="21" w16cid:durableId="228074422">
    <w:abstractNumId w:val="23"/>
  </w:num>
  <w:num w:numId="22" w16cid:durableId="453327444">
    <w:abstractNumId w:val="18"/>
  </w:num>
  <w:num w:numId="23" w16cid:durableId="1951278701">
    <w:abstractNumId w:val="26"/>
  </w:num>
  <w:num w:numId="24" w16cid:durableId="94521278">
    <w:abstractNumId w:val="31"/>
  </w:num>
  <w:num w:numId="25" w16cid:durableId="611716118">
    <w:abstractNumId w:val="9"/>
  </w:num>
  <w:num w:numId="26" w16cid:durableId="1658025150">
    <w:abstractNumId w:val="21"/>
  </w:num>
  <w:num w:numId="27" w16cid:durableId="267929983">
    <w:abstractNumId w:val="27"/>
  </w:num>
  <w:num w:numId="28" w16cid:durableId="1074351005">
    <w:abstractNumId w:val="17"/>
  </w:num>
  <w:num w:numId="29" w16cid:durableId="1692993553">
    <w:abstractNumId w:val="10"/>
  </w:num>
  <w:num w:numId="30" w16cid:durableId="1269432910">
    <w:abstractNumId w:val="12"/>
  </w:num>
  <w:num w:numId="31" w16cid:durableId="2041587554">
    <w:abstractNumId w:val="11"/>
  </w:num>
  <w:num w:numId="32" w16cid:durableId="1392387004">
    <w:abstractNumId w:val="8"/>
  </w:num>
  <w:num w:numId="33" w16cid:durableId="885917163">
    <w:abstractNumId w:val="15"/>
  </w:num>
  <w:num w:numId="34" w16cid:durableId="1393844630">
    <w:abstractNumId w:val="16"/>
  </w:num>
  <w:num w:numId="35" w16cid:durableId="1423140767">
    <w:abstractNumId w:val="42"/>
  </w:num>
  <w:num w:numId="36" w16cid:durableId="541480555">
    <w:abstractNumId w:val="5"/>
  </w:num>
  <w:num w:numId="37" w16cid:durableId="82262268">
    <w:abstractNumId w:val="4"/>
  </w:num>
  <w:num w:numId="38" w16cid:durableId="452793681">
    <w:abstractNumId w:val="29"/>
  </w:num>
  <w:num w:numId="39" w16cid:durableId="1698196132">
    <w:abstractNumId w:val="37"/>
  </w:num>
  <w:num w:numId="40" w16cid:durableId="2034187049">
    <w:abstractNumId w:val="35"/>
  </w:num>
  <w:num w:numId="41" w16cid:durableId="1717704551">
    <w:abstractNumId w:val="30"/>
  </w:num>
  <w:num w:numId="42" w16cid:durableId="1255095195">
    <w:abstractNumId w:val="6"/>
  </w:num>
  <w:num w:numId="43" w16cid:durableId="234242267">
    <w:abstractNumId w:val="36"/>
  </w:num>
  <w:num w:numId="44" w16cid:durableId="2009283700">
    <w:abstractNumId w:val="6"/>
    <w:lvlOverride w:ilvl="0">
      <w:startOverride w:val="1"/>
    </w:lvlOverride>
  </w:num>
  <w:num w:numId="45" w16cid:durableId="1349598449">
    <w:abstractNumId w:val="17"/>
    <w:lvlOverride w:ilvl="0">
      <w:startOverride w:val="1"/>
    </w:lvlOverride>
  </w:num>
  <w:num w:numId="46" w16cid:durableId="2147383326">
    <w:abstractNumId w:val="20"/>
    <w:lvlOverride w:ilvl="0">
      <w:startOverride w:val="1"/>
    </w:lvlOverride>
  </w:num>
  <w:num w:numId="47" w16cid:durableId="418333198">
    <w:abstractNumId w:val="32"/>
    <w:lvlOverride w:ilvl="0">
      <w:startOverride w:val="1"/>
    </w:lvlOverride>
  </w:num>
  <w:num w:numId="48" w16cid:durableId="798230596">
    <w:abstractNumId w:val="38"/>
    <w:lvlOverride w:ilvl="0">
      <w:startOverride w:val="1"/>
    </w:lvlOverride>
  </w:num>
  <w:num w:numId="49" w16cid:durableId="1681926822">
    <w:abstractNumId w:val="4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4FAC"/>
    <w:rsid w:val="006D4FAC"/>
    <w:rsid w:val="009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EEC6"/>
  <w15:docId w15:val="{76CAB708-7817-490A-8E84-7952225E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708" w:firstLine="357"/>
      <w:jc w:val="both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Heading"/>
    <w:rPr>
      <w:rFonts w:ascii="Cambria" w:eastAsia="Cambria" w:hAnsi="Cambria" w:cs="Cambria"/>
    </w:rPr>
  </w:style>
  <w:style w:type="paragraph" w:styleId="Normln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kladntextIMP">
    <w:name w:val="Základní text_IMP"/>
    <w:basedOn w:val="Standard"/>
    <w:pPr>
      <w:overflowPunct w:val="0"/>
      <w:autoSpaceDE w:val="0"/>
      <w:spacing w:line="276" w:lineRule="auto"/>
    </w:pPr>
    <w:rPr>
      <w:szCs w:val="20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z1">
    <w:name w:val="WW8Num4z1"/>
    <w:rPr>
      <w:b w:val="0"/>
      <w:strike w:val="0"/>
      <w:dstrike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5z1">
    <w:name w:val="WW8Num5z1"/>
    <w:rPr>
      <w:b w:val="0"/>
      <w:strike w:val="0"/>
      <w:dstrike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position w:val="0"/>
      <w:vertAlign w:val="baseline"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Cs/>
      <w:strike w:val="0"/>
      <w:dstrike w:val="0"/>
      <w:sz w:val="23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i w:val="0"/>
      <w:strike w:val="0"/>
      <w:dstrike w:val="0"/>
      <w:position w:val="0"/>
      <w:vertAlign w:val="baseline"/>
    </w:rPr>
  </w:style>
  <w:style w:type="character" w:customStyle="1" w:styleId="WW8Num17z1">
    <w:name w:val="WW8Num17z1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2z1">
    <w:name w:val="WW8Num22z1"/>
    <w:rPr>
      <w:b w:val="0"/>
      <w:strike w:val="0"/>
      <w:dstrike w:val="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i w:val="0"/>
      <w:strike w:val="0"/>
      <w:dstrike w:val="0"/>
      <w:position w:val="0"/>
      <w:vertAlign w:val="baseline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3z1">
    <w:name w:val="WW8Num33z1"/>
    <w:rPr>
      <w:b w:val="0"/>
      <w:strike w:val="0"/>
      <w:dstrike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Cs w:val="22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Courier New" w:eastAsia="Courier New" w:hAnsi="Courier New" w:cs="Courier New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1">
    <w:name w:val="WW8Num40z1"/>
    <w:rPr>
      <w:b w:val="0"/>
      <w:strike w:val="0"/>
      <w:dstrike w:val="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  <w:sz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Zkladntext3Char">
    <w:name w:val="Základní text 3 Char"/>
    <w:rPr>
      <w:sz w:val="16"/>
      <w:szCs w:val="16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numbering" w:customStyle="1" w:styleId="WW8Num26">
    <w:name w:val="WW8Num26"/>
    <w:basedOn w:val="Bezseznamu"/>
    <w:pPr>
      <w:numPr>
        <w:numId w:val="26"/>
      </w:numPr>
    </w:pPr>
  </w:style>
  <w:style w:type="numbering" w:customStyle="1" w:styleId="WW8Num27">
    <w:name w:val="WW8Num27"/>
    <w:basedOn w:val="Bezseznamu"/>
    <w:pPr>
      <w:numPr>
        <w:numId w:val="27"/>
      </w:numPr>
    </w:pPr>
  </w:style>
  <w:style w:type="numbering" w:customStyle="1" w:styleId="WW8Num28">
    <w:name w:val="WW8Num28"/>
    <w:basedOn w:val="Bezseznamu"/>
    <w:pPr>
      <w:numPr>
        <w:numId w:val="28"/>
      </w:numPr>
    </w:pPr>
  </w:style>
  <w:style w:type="numbering" w:customStyle="1" w:styleId="WW8Num29">
    <w:name w:val="WW8Num29"/>
    <w:basedOn w:val="Bezseznamu"/>
    <w:pPr>
      <w:numPr>
        <w:numId w:val="29"/>
      </w:numPr>
    </w:pPr>
  </w:style>
  <w:style w:type="numbering" w:customStyle="1" w:styleId="WW8Num30">
    <w:name w:val="WW8Num30"/>
    <w:basedOn w:val="Bezseznamu"/>
    <w:pPr>
      <w:numPr>
        <w:numId w:val="30"/>
      </w:numPr>
    </w:pPr>
  </w:style>
  <w:style w:type="numbering" w:customStyle="1" w:styleId="WW8Num31">
    <w:name w:val="WW8Num31"/>
    <w:basedOn w:val="Bezseznamu"/>
    <w:pPr>
      <w:numPr>
        <w:numId w:val="31"/>
      </w:numPr>
    </w:pPr>
  </w:style>
  <w:style w:type="numbering" w:customStyle="1" w:styleId="WW8Num32">
    <w:name w:val="WW8Num32"/>
    <w:basedOn w:val="Bezseznamu"/>
    <w:pPr>
      <w:numPr>
        <w:numId w:val="32"/>
      </w:numPr>
    </w:pPr>
  </w:style>
  <w:style w:type="numbering" w:customStyle="1" w:styleId="WW8Num33">
    <w:name w:val="WW8Num33"/>
    <w:basedOn w:val="Bezseznamu"/>
    <w:pPr>
      <w:numPr>
        <w:numId w:val="33"/>
      </w:numPr>
    </w:pPr>
  </w:style>
  <w:style w:type="numbering" w:customStyle="1" w:styleId="WW8Num34">
    <w:name w:val="WW8Num34"/>
    <w:basedOn w:val="Bezseznamu"/>
    <w:pPr>
      <w:numPr>
        <w:numId w:val="34"/>
      </w:numPr>
    </w:pPr>
  </w:style>
  <w:style w:type="numbering" w:customStyle="1" w:styleId="WW8Num35">
    <w:name w:val="WW8Num35"/>
    <w:basedOn w:val="Bezseznamu"/>
    <w:pPr>
      <w:numPr>
        <w:numId w:val="35"/>
      </w:numPr>
    </w:pPr>
  </w:style>
  <w:style w:type="numbering" w:customStyle="1" w:styleId="WW8Num36">
    <w:name w:val="WW8Num36"/>
    <w:basedOn w:val="Bezseznamu"/>
    <w:pPr>
      <w:numPr>
        <w:numId w:val="36"/>
      </w:numPr>
    </w:pPr>
  </w:style>
  <w:style w:type="numbering" w:customStyle="1" w:styleId="WW8Num37">
    <w:name w:val="WW8Num37"/>
    <w:basedOn w:val="Bezseznamu"/>
    <w:pPr>
      <w:numPr>
        <w:numId w:val="37"/>
      </w:numPr>
    </w:pPr>
  </w:style>
  <w:style w:type="numbering" w:customStyle="1" w:styleId="WW8Num38">
    <w:name w:val="WW8Num38"/>
    <w:basedOn w:val="Bezseznamu"/>
    <w:pPr>
      <w:numPr>
        <w:numId w:val="38"/>
      </w:numPr>
    </w:pPr>
  </w:style>
  <w:style w:type="numbering" w:customStyle="1" w:styleId="WW8Num39">
    <w:name w:val="WW8Num39"/>
    <w:basedOn w:val="Bezseznamu"/>
    <w:pPr>
      <w:numPr>
        <w:numId w:val="39"/>
      </w:numPr>
    </w:pPr>
  </w:style>
  <w:style w:type="numbering" w:customStyle="1" w:styleId="WW8Num40">
    <w:name w:val="WW8Num40"/>
    <w:basedOn w:val="Bezseznamu"/>
    <w:pPr>
      <w:numPr>
        <w:numId w:val="40"/>
      </w:numPr>
    </w:pPr>
  </w:style>
  <w:style w:type="numbering" w:customStyle="1" w:styleId="WW8Num41">
    <w:name w:val="WW8Num41"/>
    <w:basedOn w:val="Bezseznamu"/>
    <w:pPr>
      <w:numPr>
        <w:numId w:val="41"/>
      </w:numPr>
    </w:pPr>
  </w:style>
  <w:style w:type="numbering" w:customStyle="1" w:styleId="WW8Num42">
    <w:name w:val="WW8Num42"/>
    <w:basedOn w:val="Bezseznamu"/>
    <w:pPr>
      <w:numPr>
        <w:numId w:val="42"/>
      </w:numPr>
    </w:pPr>
  </w:style>
  <w:style w:type="numbering" w:customStyle="1" w:styleId="WW8Num43">
    <w:name w:val="WW8Num43"/>
    <w:basedOn w:val="Bezseznamu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lastModifiedBy>Martin Došek</cp:lastModifiedBy>
  <cp:revision>2</cp:revision>
  <cp:lastPrinted>2021-10-05T08:51:00Z</cp:lastPrinted>
  <dcterms:created xsi:type="dcterms:W3CDTF">2023-08-22T07:02:00Z</dcterms:created>
  <dcterms:modified xsi:type="dcterms:W3CDTF">2023-08-22T07:02:00Z</dcterms:modified>
</cp:coreProperties>
</file>