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EE66" w14:textId="77777777" w:rsidR="008B040F" w:rsidRDefault="00A84D77">
      <w:pPr>
        <w:pStyle w:val="Nzev"/>
      </w:pPr>
      <w:r>
        <w:t>Obec Velké Přílepy</w:t>
      </w:r>
      <w:r>
        <w:br/>
        <w:t>Zastupitelstvo obce Velké Přílepy</w:t>
      </w:r>
    </w:p>
    <w:p w14:paraId="66357B38" w14:textId="77777777" w:rsidR="008B040F" w:rsidRDefault="00A84D77">
      <w:pPr>
        <w:pStyle w:val="Nadpis1"/>
        <w:tabs>
          <w:tab w:val="left" w:pos="0"/>
        </w:tabs>
      </w:pPr>
      <w:r>
        <w:t>Obecně závazná vyhláška obce Velké Přílepy</w:t>
      </w:r>
      <w:r>
        <w:br/>
        <w:t>o místním poplatku za odkládání komunálního odpadu z nemovité věci</w:t>
      </w:r>
    </w:p>
    <w:p w14:paraId="2CC50E14" w14:textId="77777777" w:rsidR="008B040F" w:rsidRDefault="00A84D77">
      <w:pPr>
        <w:pStyle w:val="UvodniVeta"/>
      </w:pPr>
      <w:r>
        <w:t xml:space="preserve">Zastupitelstvo obce Velké Přílepy se na svém zasedání dne 16. 12. 2024 usneslo usnesením                č. </w:t>
      </w:r>
      <w:proofErr w:type="spellStart"/>
      <w:r>
        <w:t>UZ</w:t>
      </w:r>
      <w:proofErr w:type="spellEnd"/>
      <w:r>
        <w:t>-70-8/24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EB9DCF9" w14:textId="77777777" w:rsidR="008B040F" w:rsidRDefault="00A84D77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5B5F0FC7" w14:textId="77777777" w:rsidR="008B040F" w:rsidRDefault="00A84D77">
      <w:pPr>
        <w:pStyle w:val="Odstavec"/>
        <w:numPr>
          <w:ilvl w:val="0"/>
          <w:numId w:val="2"/>
        </w:numPr>
      </w:pPr>
      <w:r>
        <w:t>Obec Velké Přílepy touto vyhláškou zavádí místní poplatek za odkládání komunálního odpadu z nemovité věci (dále jen „poplatek“).</w:t>
      </w:r>
    </w:p>
    <w:p w14:paraId="68ED1E88" w14:textId="77777777" w:rsidR="008B040F" w:rsidRDefault="00A84D7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BB92E0E" w14:textId="77777777" w:rsidR="008B040F" w:rsidRDefault="00A84D7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28C972" w14:textId="77777777" w:rsidR="008B040F" w:rsidRDefault="00A84D77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49C4E5B7" w14:textId="77777777" w:rsidR="008B040F" w:rsidRDefault="00A84D77">
      <w:pPr>
        <w:pStyle w:val="Odstavec"/>
        <w:numPr>
          <w:ilvl w:val="0"/>
          <w:numId w:val="5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1AD8C60" w14:textId="77777777" w:rsidR="008B040F" w:rsidRDefault="00A84D77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9EF121F" w14:textId="77777777" w:rsidR="008B040F" w:rsidRDefault="00A84D77">
      <w:pPr>
        <w:pStyle w:val="Odstavec"/>
        <w:numPr>
          <w:ilvl w:val="1"/>
          <w:numId w:val="4"/>
        </w:numPr>
      </w:pPr>
      <w:r>
        <w:t>fyzická osoba, která má v nemovité věci bydliště,</w:t>
      </w:r>
    </w:p>
    <w:p w14:paraId="03970189" w14:textId="77777777" w:rsidR="008B040F" w:rsidRDefault="00A84D77">
      <w:pPr>
        <w:pStyle w:val="Odstavec"/>
        <w:numPr>
          <w:ilvl w:val="1"/>
          <w:numId w:val="4"/>
        </w:numPr>
      </w:pPr>
      <w:r>
        <w:t>nebo vlastník nemovité věci, ve které nemá bydliště žádná fyzická osoba.</w:t>
      </w:r>
    </w:p>
    <w:p w14:paraId="5322A92E" w14:textId="77777777" w:rsidR="008B040F" w:rsidRDefault="00A84D77">
      <w:pPr>
        <w:pStyle w:val="Odstavec"/>
        <w:numPr>
          <w:ilvl w:val="0"/>
          <w:numId w:val="4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3C11D54" w14:textId="77777777" w:rsidR="008B040F" w:rsidRDefault="00A84D77">
      <w:pPr>
        <w:pStyle w:val="Odstavec"/>
        <w:numPr>
          <w:ilvl w:val="1"/>
          <w:numId w:val="4"/>
        </w:numPr>
      </w:pPr>
      <w:r>
        <w:t>společenství vlastníků jednotek, pokud pro dům vzniklo,</w:t>
      </w:r>
    </w:p>
    <w:p w14:paraId="528F14A1" w14:textId="77777777" w:rsidR="008B040F" w:rsidRDefault="00A84D77">
      <w:pPr>
        <w:pStyle w:val="Odstavec"/>
        <w:numPr>
          <w:ilvl w:val="1"/>
          <w:numId w:val="4"/>
        </w:numPr>
      </w:pPr>
      <w:r>
        <w:t>nebo vlastník nemovité věci v ostatních případech.</w:t>
      </w:r>
    </w:p>
    <w:p w14:paraId="56173ABB" w14:textId="77777777" w:rsidR="008B040F" w:rsidRDefault="00A84D77">
      <w:pPr>
        <w:pStyle w:val="Odstavec"/>
        <w:numPr>
          <w:ilvl w:val="0"/>
          <w:numId w:val="4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434F465" w14:textId="77777777" w:rsidR="008B040F" w:rsidRDefault="00A84D77">
      <w:pPr>
        <w:pStyle w:val="Odstavec"/>
        <w:numPr>
          <w:ilvl w:val="0"/>
          <w:numId w:val="4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E90A614" w14:textId="77777777" w:rsidR="008B040F" w:rsidRDefault="00A84D77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14:paraId="5E400982" w14:textId="77777777" w:rsidR="008B040F" w:rsidRDefault="00A84D77">
      <w:pPr>
        <w:pStyle w:val="Odstavec"/>
        <w:numPr>
          <w:ilvl w:val="0"/>
          <w:numId w:val="7"/>
        </w:numPr>
      </w:pPr>
      <w:r>
        <w:t xml:space="preserve">Plátce poplatku je povinen podat správci poplatku ohlášení nejpozději do 15 dnů </w:t>
      </w:r>
      <w:r>
        <w:t>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9B99B90" w14:textId="77777777" w:rsidR="008B040F" w:rsidRDefault="00A84D77">
      <w:pPr>
        <w:pStyle w:val="Odstavec"/>
        <w:numPr>
          <w:ilvl w:val="0"/>
          <w:numId w:val="6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091CD43" w14:textId="77777777" w:rsidR="008B040F" w:rsidRDefault="00A84D77">
      <w:pPr>
        <w:pStyle w:val="Odstavec"/>
        <w:numPr>
          <w:ilvl w:val="0"/>
          <w:numId w:val="6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47C5709" w14:textId="77777777" w:rsidR="008B040F" w:rsidRDefault="00A84D77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2123C9FD" w14:textId="77777777" w:rsidR="008B040F" w:rsidRDefault="00A84D77">
      <w:pPr>
        <w:pStyle w:val="Odstavec"/>
        <w:numPr>
          <w:ilvl w:val="0"/>
          <w:numId w:val="9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508C0F4" w14:textId="77777777" w:rsidR="008B040F" w:rsidRDefault="00A84D77">
      <w:pPr>
        <w:pStyle w:val="Odstavec"/>
        <w:numPr>
          <w:ilvl w:val="0"/>
          <w:numId w:val="8"/>
        </w:numPr>
      </w:pPr>
      <w:r>
        <w:t>Objednanou kapacitou soustřeďovacích prostředků pro nemovitou věc za kalendářní měsíc připadající na poplatníka je</w:t>
      </w:r>
    </w:p>
    <w:p w14:paraId="6BDF4CDF" w14:textId="77777777" w:rsidR="008B040F" w:rsidRDefault="00A84D77">
      <w:pPr>
        <w:pStyle w:val="Odstavec"/>
        <w:numPr>
          <w:ilvl w:val="1"/>
          <w:numId w:val="8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094E724" w14:textId="77777777" w:rsidR="008B040F" w:rsidRDefault="00A84D77">
      <w:pPr>
        <w:pStyle w:val="Odstavec"/>
        <w:numPr>
          <w:ilvl w:val="1"/>
          <w:numId w:val="8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B745215" w14:textId="77777777" w:rsidR="008B040F" w:rsidRDefault="008B040F">
      <w:pPr>
        <w:pStyle w:val="Odstavec"/>
        <w:ind w:left="567"/>
      </w:pPr>
    </w:p>
    <w:p w14:paraId="587DA8CC" w14:textId="77777777" w:rsidR="008B040F" w:rsidRDefault="00A84D77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67C18AA6" w14:textId="77777777" w:rsidR="008B040F" w:rsidRDefault="00A84D77">
      <w:pPr>
        <w:pStyle w:val="Odstavec"/>
      </w:pPr>
      <w:r>
        <w:t>Sazba poplatku činí 1 Kč za l.</w:t>
      </w:r>
    </w:p>
    <w:p w14:paraId="06F0FBC4" w14:textId="77777777" w:rsidR="008B040F" w:rsidRDefault="00A84D77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65F75289" w14:textId="77777777" w:rsidR="008B040F" w:rsidRDefault="00A84D77">
      <w:pPr>
        <w:pStyle w:val="Odstavec"/>
        <w:numPr>
          <w:ilvl w:val="0"/>
          <w:numId w:val="11"/>
        </w:numPr>
      </w:pPr>
      <w:r>
        <w:t>Poplatek se vypočte jako součet dílčích poplatků za jednotlivé kalendářní měsíce, na jejichž konci</w:t>
      </w:r>
    </w:p>
    <w:p w14:paraId="5C2644C8" w14:textId="77777777" w:rsidR="008B040F" w:rsidRDefault="00A84D77">
      <w:pPr>
        <w:pStyle w:val="Odstavec"/>
        <w:numPr>
          <w:ilvl w:val="1"/>
          <w:numId w:val="10"/>
        </w:numPr>
      </w:pPr>
      <w:r>
        <w:t>měl poplatník v nemovité věci bydliště,</w:t>
      </w:r>
    </w:p>
    <w:p w14:paraId="4329A5E4" w14:textId="77777777" w:rsidR="008B040F" w:rsidRDefault="00A84D77">
      <w:pPr>
        <w:pStyle w:val="Odstavec"/>
        <w:numPr>
          <w:ilvl w:val="1"/>
          <w:numId w:val="10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FCDF19F" w14:textId="77777777" w:rsidR="008B040F" w:rsidRDefault="00A84D77">
      <w:pPr>
        <w:pStyle w:val="Odstavec"/>
        <w:numPr>
          <w:ilvl w:val="0"/>
          <w:numId w:val="10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ABB39C8" w14:textId="77777777" w:rsidR="008B040F" w:rsidRDefault="00A84D77">
      <w:pPr>
        <w:pStyle w:val="Nadpis2"/>
        <w:tabs>
          <w:tab w:val="left" w:pos="0"/>
        </w:tabs>
      </w:pPr>
      <w:r>
        <w:lastRenderedPageBreak/>
        <w:t>Čl. 7</w:t>
      </w:r>
      <w:r>
        <w:br/>
        <w:t>Splatnost poplatku</w:t>
      </w:r>
    </w:p>
    <w:p w14:paraId="4BA4590A" w14:textId="77777777" w:rsidR="008B040F" w:rsidRDefault="00A84D77">
      <w:pPr>
        <w:pStyle w:val="Odstavec"/>
        <w:numPr>
          <w:ilvl w:val="0"/>
          <w:numId w:val="12"/>
        </w:numPr>
      </w:pPr>
      <w:r>
        <w:t xml:space="preserve">Poplatek je splatný ve 2 </w:t>
      </w:r>
      <w:proofErr w:type="gramStart"/>
      <w:r>
        <w:t>splátkách ,</w:t>
      </w:r>
      <w:proofErr w:type="gramEnd"/>
      <w:r>
        <w:t xml:space="preserve"> za první pololetí do 31. 7. příslušného kalendářního roku a za druhé pololetí do 31.1. </w:t>
      </w:r>
      <w:r>
        <w:t>následujícího kalendářního roku.</w:t>
      </w:r>
    </w:p>
    <w:p w14:paraId="7AF8B4FD" w14:textId="77777777" w:rsidR="008B040F" w:rsidRDefault="00A84D77">
      <w:pPr>
        <w:pStyle w:val="Odstavec"/>
        <w:numPr>
          <w:ilvl w:val="0"/>
          <w:numId w:val="3"/>
        </w:numPr>
      </w:pPr>
      <w:r>
        <w:t>Vznikne-li poplatková po datu splatnosti uvedeném v odstavci 1 je poplatek splatný nejpozději do patnáctého dne měsíce, který následuje po měsíci, ve kterém poplatková povinnost vznikla.</w:t>
      </w:r>
    </w:p>
    <w:p w14:paraId="32443E61" w14:textId="77777777" w:rsidR="008B040F" w:rsidRDefault="00A84D77">
      <w:pPr>
        <w:pStyle w:val="Odstavec"/>
        <w:numPr>
          <w:ilvl w:val="0"/>
          <w:numId w:val="3"/>
        </w:numPr>
      </w:pPr>
      <w:r>
        <w:t xml:space="preserve">Lhůta splatnosti neskončí </w:t>
      </w:r>
      <w:r>
        <w:t>poplatníkovi dříve než lhůta pro podání ohlášení podle čl. 3 odst. 1 této vyhlášky.</w:t>
      </w:r>
    </w:p>
    <w:p w14:paraId="7F19DB70" w14:textId="77777777" w:rsidR="008B040F" w:rsidRDefault="008B040F">
      <w:pPr>
        <w:pStyle w:val="Zkladntext"/>
      </w:pPr>
    </w:p>
    <w:p w14:paraId="1E044D7A" w14:textId="77777777" w:rsidR="008B040F" w:rsidRDefault="00A84D77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261D097A" w14:textId="77777777" w:rsidR="008B040F" w:rsidRDefault="00A84D77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43016416" w14:textId="77777777" w:rsidR="008B040F" w:rsidRDefault="00A84D77">
      <w:pPr>
        <w:pStyle w:val="Odstavec"/>
        <w:numPr>
          <w:ilvl w:val="0"/>
          <w:numId w:val="13"/>
        </w:numPr>
      </w:pPr>
      <w:r>
        <w:t>Zrušuje se obecně závazná vyhláška č. 1/2023, Obecně závazná vyhláška obce Velké Přílepy o místním poplatku za odkládání komunálního odpadu z nemovité věci, ze dne 23. listopadu 2023.</w:t>
      </w:r>
    </w:p>
    <w:p w14:paraId="276986DF" w14:textId="77777777" w:rsidR="008B040F" w:rsidRDefault="00A84D77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1667DB8D" w14:textId="77777777" w:rsidR="008B040F" w:rsidRDefault="00A84D7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B040F" w14:paraId="5BE7DACC" w14:textId="77777777">
        <w:trPr>
          <w:trHeight w:hRule="exact" w:val="1134"/>
        </w:trPr>
        <w:tc>
          <w:tcPr>
            <w:tcW w:w="4820" w:type="dxa"/>
            <w:vAlign w:val="bottom"/>
          </w:tcPr>
          <w:p w14:paraId="295E6F17" w14:textId="77777777" w:rsidR="008B040F" w:rsidRDefault="00A84D77">
            <w:pPr>
              <w:pStyle w:val="PodpisovePole"/>
            </w:pPr>
            <w:r>
              <w:t>Ing. Kamila Handlová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26D8880B" w14:textId="77777777" w:rsidR="008B040F" w:rsidRDefault="00A84D77">
            <w:pPr>
              <w:pStyle w:val="PodpisovePole"/>
            </w:pPr>
            <w:r>
              <w:t>Šárka Musilová v. r.</w:t>
            </w:r>
            <w:r>
              <w:br/>
              <w:t xml:space="preserve"> místostarostka</w:t>
            </w:r>
          </w:p>
        </w:tc>
      </w:tr>
      <w:tr w:rsidR="008B040F" w14:paraId="2E576F80" w14:textId="77777777">
        <w:trPr>
          <w:trHeight w:hRule="exact" w:val="1134"/>
        </w:trPr>
        <w:tc>
          <w:tcPr>
            <w:tcW w:w="4820" w:type="dxa"/>
            <w:vAlign w:val="bottom"/>
          </w:tcPr>
          <w:p w14:paraId="68C1A4EA" w14:textId="77777777" w:rsidR="008B040F" w:rsidRDefault="008B040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7E098EB" w14:textId="77777777" w:rsidR="008B040F" w:rsidRDefault="008B040F">
            <w:pPr>
              <w:pStyle w:val="PodpisovePole"/>
            </w:pPr>
          </w:p>
        </w:tc>
      </w:tr>
    </w:tbl>
    <w:p w14:paraId="6B5D4C34" w14:textId="77777777" w:rsidR="008B040F" w:rsidRDefault="008B040F"/>
    <w:sectPr w:rsidR="008B040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54BF" w14:textId="77777777" w:rsidR="00A84D77" w:rsidRDefault="00A84D77">
      <w:r>
        <w:separator/>
      </w:r>
    </w:p>
  </w:endnote>
  <w:endnote w:type="continuationSeparator" w:id="0">
    <w:p w14:paraId="122A8DE3" w14:textId="77777777" w:rsidR="00A84D77" w:rsidRDefault="00A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F144" w14:textId="77777777" w:rsidR="00A84D77" w:rsidRDefault="00A84D77">
      <w:pPr>
        <w:rPr>
          <w:sz w:val="12"/>
        </w:rPr>
      </w:pPr>
      <w:r>
        <w:separator/>
      </w:r>
    </w:p>
  </w:footnote>
  <w:footnote w:type="continuationSeparator" w:id="0">
    <w:p w14:paraId="5AC4D10F" w14:textId="77777777" w:rsidR="00A84D77" w:rsidRDefault="00A84D77">
      <w:pPr>
        <w:rPr>
          <w:sz w:val="12"/>
        </w:rPr>
      </w:pPr>
      <w:r>
        <w:continuationSeparator/>
      </w:r>
    </w:p>
  </w:footnote>
  <w:footnote w:id="1">
    <w:p w14:paraId="1A1147A3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10o</w:t>
      </w:r>
      <w:proofErr w:type="spellEnd"/>
      <w:r>
        <w:t xml:space="preserve"> odst. 1 zákona o místních poplatcích</w:t>
      </w:r>
    </w:p>
  </w:footnote>
  <w:footnote w:id="2">
    <w:p w14:paraId="23F5FC67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2EE0BA22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10j</w:t>
      </w:r>
      <w:proofErr w:type="spellEnd"/>
      <w:r>
        <w:t xml:space="preserve"> zákona o místních poplatcích</w:t>
      </w:r>
    </w:p>
  </w:footnote>
  <w:footnote w:id="4">
    <w:p w14:paraId="7E518576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10i</w:t>
      </w:r>
      <w:proofErr w:type="spellEnd"/>
      <w:r>
        <w:t xml:space="preserve"> zákona o místních poplatcích</w:t>
      </w:r>
    </w:p>
  </w:footnote>
  <w:footnote w:id="5">
    <w:p w14:paraId="1879FB47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10n</w:t>
      </w:r>
      <w:proofErr w:type="spellEnd"/>
      <w:r>
        <w:t xml:space="preserve"> </w:t>
      </w:r>
      <w:r>
        <w:t>odst. 1 zákona o místních poplatcích</w:t>
      </w:r>
    </w:p>
  </w:footnote>
  <w:footnote w:id="6">
    <w:p w14:paraId="1AA98C91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10n</w:t>
      </w:r>
      <w:proofErr w:type="spellEnd"/>
      <w:r>
        <w:t xml:space="preserve"> odst. 2 zákona o místních poplatcích</w:t>
      </w:r>
    </w:p>
  </w:footnote>
  <w:footnote w:id="7">
    <w:p w14:paraId="75824BDF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10p</w:t>
      </w:r>
      <w:proofErr w:type="spellEnd"/>
      <w:r>
        <w:t xml:space="preserve"> zákona o místních poplatcích</w:t>
      </w:r>
    </w:p>
  </w:footnote>
  <w:footnote w:id="8">
    <w:p w14:paraId="22A5A8DE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484C140E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10">
    <w:p w14:paraId="29AA3AE6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2A24CEB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10k</w:t>
      </w:r>
      <w:proofErr w:type="spellEnd"/>
      <w:r>
        <w:t xml:space="preserve"> odst. 1 zákona o místních poplatcích</w:t>
      </w:r>
    </w:p>
  </w:footnote>
  <w:footnote w:id="12">
    <w:p w14:paraId="276D922A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10k</w:t>
      </w:r>
      <w:proofErr w:type="spellEnd"/>
      <w:r>
        <w:t xml:space="preserve"> odst. 3 zákona o místních poplatcích</w:t>
      </w:r>
    </w:p>
  </w:footnote>
  <w:footnote w:id="13">
    <w:p w14:paraId="318D10FB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10m</w:t>
      </w:r>
      <w:proofErr w:type="spellEnd"/>
      <w:r>
        <w:t xml:space="preserve"> odst. 1 zákona o místních poplatcích</w:t>
      </w:r>
    </w:p>
  </w:footnote>
  <w:footnote w:id="14">
    <w:p w14:paraId="0BD12EC0" w14:textId="77777777" w:rsidR="008B040F" w:rsidRDefault="00A84D77">
      <w:pPr>
        <w:pStyle w:val="Textpoznpodarou"/>
      </w:pPr>
      <w:r>
        <w:rPr>
          <w:rStyle w:val="Znakypropoznmkupodarou0"/>
        </w:rPr>
        <w:footnoteRef/>
      </w:r>
      <w:r>
        <w:tab/>
        <w:t>§ </w:t>
      </w:r>
      <w:proofErr w:type="spellStart"/>
      <w:r>
        <w:t>10m</w:t>
      </w:r>
      <w:proofErr w:type="spellEnd"/>
      <w:r>
        <w:t xml:space="preserve">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01B1"/>
    <w:multiLevelType w:val="multilevel"/>
    <w:tmpl w:val="47FE421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1B7401"/>
    <w:multiLevelType w:val="multilevel"/>
    <w:tmpl w:val="1EBA223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DDE0414"/>
    <w:multiLevelType w:val="multilevel"/>
    <w:tmpl w:val="66D8D7A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1002FD5"/>
    <w:multiLevelType w:val="multilevel"/>
    <w:tmpl w:val="7D220A8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8600506"/>
    <w:multiLevelType w:val="multilevel"/>
    <w:tmpl w:val="B1C0BB06"/>
    <w:lvl w:ilvl="0">
      <w:start w:val="1"/>
      <w:numFmt w:val="decimal"/>
      <w:lvlText w:val="(%1)"/>
      <w:lvlJc w:val="left"/>
      <w:pPr>
        <w:tabs>
          <w:tab w:val="num" w:pos="0"/>
        </w:tabs>
        <w:ind w:left="709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06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582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942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302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662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022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82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742" w:hanging="360"/>
      </w:pPr>
    </w:lvl>
  </w:abstractNum>
  <w:abstractNum w:abstractNumId="5" w15:restartNumberingAfterBreak="0">
    <w:nsid w:val="4E5423C8"/>
    <w:multiLevelType w:val="multilevel"/>
    <w:tmpl w:val="B6B24D7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806A4B"/>
    <w:multiLevelType w:val="multilevel"/>
    <w:tmpl w:val="357EB2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EC232CD"/>
    <w:multiLevelType w:val="multilevel"/>
    <w:tmpl w:val="43A0D86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52264437">
    <w:abstractNumId w:val="5"/>
  </w:num>
  <w:num w:numId="2" w16cid:durableId="1910724096">
    <w:abstractNumId w:val="6"/>
  </w:num>
  <w:num w:numId="3" w16cid:durableId="963466424">
    <w:abstractNumId w:val="4"/>
  </w:num>
  <w:num w:numId="4" w16cid:durableId="1149060251">
    <w:abstractNumId w:val="7"/>
  </w:num>
  <w:num w:numId="5" w16cid:durableId="1692759296">
    <w:abstractNumId w:val="7"/>
    <w:lvlOverride w:ilvl="0">
      <w:startOverride w:val="1"/>
    </w:lvlOverride>
  </w:num>
  <w:num w:numId="6" w16cid:durableId="99566176">
    <w:abstractNumId w:val="2"/>
  </w:num>
  <w:num w:numId="7" w16cid:durableId="1853104895">
    <w:abstractNumId w:val="2"/>
    <w:lvlOverride w:ilvl="0">
      <w:startOverride w:val="1"/>
    </w:lvlOverride>
  </w:num>
  <w:num w:numId="8" w16cid:durableId="610019553">
    <w:abstractNumId w:val="3"/>
  </w:num>
  <w:num w:numId="9" w16cid:durableId="2019573267">
    <w:abstractNumId w:val="3"/>
    <w:lvlOverride w:ilvl="0">
      <w:startOverride w:val="1"/>
    </w:lvlOverride>
  </w:num>
  <w:num w:numId="10" w16cid:durableId="681976200">
    <w:abstractNumId w:val="1"/>
  </w:num>
  <w:num w:numId="11" w16cid:durableId="1025638643">
    <w:abstractNumId w:val="1"/>
    <w:lvlOverride w:ilvl="0">
      <w:startOverride w:val="1"/>
    </w:lvlOverride>
  </w:num>
  <w:num w:numId="12" w16cid:durableId="634288525">
    <w:abstractNumId w:val="4"/>
    <w:lvlOverride w:ilvl="0">
      <w:startOverride w:val="1"/>
    </w:lvlOverride>
  </w:num>
  <w:num w:numId="13" w16cid:durableId="504514855">
    <w:abstractNumId w:val="0"/>
  </w:num>
  <w:num w:numId="14" w16cid:durableId="4354426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77"/>
    <w:rsid w:val="008B040F"/>
    <w:rsid w:val="00A84D77"/>
    <w:rsid w:val="00D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CD19"/>
  <w15:docId w15:val="{B34C93F0-79F4-4942-9867-2751990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sistentka\Vyhl&#225;&#353;ky\2024\2024%20ozv-mistni-poplatek-za%20odpady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ozv-mistni-poplatek-za odpady (1).dotx</Template>
  <TotalTime>1</TotalTime>
  <Pages>3</Pages>
  <Words>581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dc:description/>
  <cp:lastModifiedBy>Obec Velké Přílepy</cp:lastModifiedBy>
  <cp:revision>1</cp:revision>
  <dcterms:created xsi:type="dcterms:W3CDTF">2024-12-17T11:17:00Z</dcterms:created>
  <dcterms:modified xsi:type="dcterms:W3CDTF">2024-12-17T11:18:00Z</dcterms:modified>
  <dc:language>cs-CZ</dc:language>
</cp:coreProperties>
</file>