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F30C0" w14:textId="77777777" w:rsidR="002843F6" w:rsidRDefault="00000000">
      <w:pPr>
        <w:pStyle w:val="Nzev"/>
      </w:pPr>
      <w:r>
        <w:t>Obec Mlýny</w:t>
      </w:r>
      <w:r>
        <w:br/>
        <w:t>Zastupitelstvo obce Mlýny</w:t>
      </w:r>
    </w:p>
    <w:p w14:paraId="25BE13DD" w14:textId="77777777" w:rsidR="002843F6" w:rsidRDefault="00000000">
      <w:pPr>
        <w:pStyle w:val="Nadpis1"/>
      </w:pPr>
      <w:r>
        <w:t>Obecně závazná vyhláška obce Mlýny</w:t>
      </w:r>
      <w:r>
        <w:br/>
        <w:t>o místním poplatku za obecní systém odpadového hospodářství</w:t>
      </w:r>
    </w:p>
    <w:p w14:paraId="080CBE29" w14:textId="77777777" w:rsidR="002843F6" w:rsidRDefault="00000000">
      <w:pPr>
        <w:pStyle w:val="UvodniVeta"/>
      </w:pPr>
      <w:r>
        <w:t>Zastupitelstvo obce Mlýny se na svém zasedání dne 6.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BE7D933" w14:textId="77777777" w:rsidR="002843F6" w:rsidRDefault="00000000">
      <w:pPr>
        <w:pStyle w:val="Nadpis2"/>
      </w:pPr>
      <w:r>
        <w:t>Čl. 1</w:t>
      </w:r>
      <w:r>
        <w:br/>
        <w:t>Úvodní ustanovení</w:t>
      </w:r>
    </w:p>
    <w:p w14:paraId="38845D1C" w14:textId="77777777" w:rsidR="002843F6" w:rsidRDefault="00000000">
      <w:pPr>
        <w:pStyle w:val="Odstavec"/>
        <w:numPr>
          <w:ilvl w:val="0"/>
          <w:numId w:val="1"/>
        </w:numPr>
      </w:pPr>
      <w:r>
        <w:t>Obec Mlýny touto vyhláškou zavádí místní poplatek za obecní systém odpadového hospodářství (dále jen „poplatek“).</w:t>
      </w:r>
    </w:p>
    <w:p w14:paraId="48F4BE15" w14:textId="77777777" w:rsidR="002843F6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02D0D55" w14:textId="77777777" w:rsidR="002843F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B6570B1" w14:textId="77777777" w:rsidR="002843F6" w:rsidRDefault="00000000">
      <w:pPr>
        <w:pStyle w:val="Nadpis2"/>
      </w:pPr>
      <w:r>
        <w:t>Čl. 2</w:t>
      </w:r>
      <w:r>
        <w:br/>
        <w:t>Poplatník</w:t>
      </w:r>
    </w:p>
    <w:p w14:paraId="4DA0DEB0" w14:textId="77777777" w:rsidR="002843F6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F8BDC1B" w14:textId="77777777" w:rsidR="002843F6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387CD4E" w14:textId="77777777" w:rsidR="002843F6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BDBE67B" w14:textId="77777777" w:rsidR="002843F6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E25B88D" w14:textId="77777777" w:rsidR="002843F6" w:rsidRDefault="00000000">
      <w:pPr>
        <w:pStyle w:val="Nadpis2"/>
      </w:pPr>
      <w:r>
        <w:t>Čl. 3</w:t>
      </w:r>
      <w:r>
        <w:br/>
        <w:t>Ohlašovací povinnost</w:t>
      </w:r>
    </w:p>
    <w:p w14:paraId="7825D814" w14:textId="77777777" w:rsidR="002843F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EDF75D1" w14:textId="77777777" w:rsidR="002843F6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DB7CB30" w14:textId="77777777" w:rsidR="002843F6" w:rsidRDefault="00000000">
      <w:pPr>
        <w:pStyle w:val="Nadpis2"/>
      </w:pPr>
      <w:r>
        <w:t>Čl. 4</w:t>
      </w:r>
      <w:r>
        <w:br/>
        <w:t>Sazba poplatku</w:t>
      </w:r>
    </w:p>
    <w:p w14:paraId="4EFAB85E" w14:textId="77777777" w:rsidR="002843F6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037FD661" w14:textId="77777777" w:rsidR="002843F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5A4FEDC0" w14:textId="77777777" w:rsidR="002843F6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760C687" w14:textId="77777777" w:rsidR="002843F6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6ACF278" w14:textId="77777777" w:rsidR="002843F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13DEE619" w14:textId="77777777" w:rsidR="002843F6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92E1443" w14:textId="77777777" w:rsidR="002843F6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7CC3D9C" w14:textId="77777777" w:rsidR="002843F6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1645965" w14:textId="77777777" w:rsidR="002843F6" w:rsidRDefault="00000000">
      <w:pPr>
        <w:pStyle w:val="Nadpis2"/>
      </w:pPr>
      <w:r>
        <w:t>Čl. 5</w:t>
      </w:r>
      <w:r>
        <w:br/>
        <w:t>Splatnost poplatku</w:t>
      </w:r>
    </w:p>
    <w:p w14:paraId="61C65BB8" w14:textId="77777777" w:rsidR="002843F6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11B98E7E" w14:textId="77777777" w:rsidR="002843F6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69C39CA" w14:textId="77777777" w:rsidR="002843F6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261AED6" w14:textId="77777777" w:rsidR="002843F6" w:rsidRDefault="00000000">
      <w:pPr>
        <w:pStyle w:val="Nadpis2"/>
      </w:pPr>
      <w:r>
        <w:t>Čl. 6</w:t>
      </w:r>
      <w:r>
        <w:br/>
        <w:t xml:space="preserve"> Osvobození</w:t>
      </w:r>
    </w:p>
    <w:p w14:paraId="787D00E9" w14:textId="77777777" w:rsidR="002843F6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6E98DB30" w14:textId="77777777" w:rsidR="002843F6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91DAA9C" w14:textId="77777777" w:rsidR="002843F6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02270B5A" w14:textId="77777777" w:rsidR="002843F6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EEB25BB" w14:textId="77777777" w:rsidR="002843F6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E134CF5" w14:textId="77777777" w:rsidR="002843F6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57C0B34" w14:textId="77777777" w:rsidR="002843F6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2C68635" w14:textId="77777777" w:rsidR="002843F6" w:rsidRDefault="00000000">
      <w:pPr>
        <w:pStyle w:val="Odstavec"/>
        <w:numPr>
          <w:ilvl w:val="1"/>
          <w:numId w:val="1"/>
        </w:numPr>
      </w:pPr>
      <w:r>
        <w:t>se dlouhodobě zdržuje mimo území České republiky, přičemž osvobození se vztahuje na dobu jejího pobytu mimo území České republiky; pojem „dlouhodobě“ se pro účely této vyhlášky rozumí nepřetržitě alespoň po dobu 6 měsíců,</w:t>
      </w:r>
    </w:p>
    <w:p w14:paraId="25178190" w14:textId="77777777" w:rsidR="002843F6" w:rsidRDefault="00000000">
      <w:pPr>
        <w:pStyle w:val="Odstavec"/>
        <w:numPr>
          <w:ilvl w:val="1"/>
          <w:numId w:val="1"/>
        </w:numPr>
      </w:pPr>
      <w:r>
        <w:t>je dítětem do 1 roku věku.</w:t>
      </w:r>
    </w:p>
    <w:p w14:paraId="11D230C8" w14:textId="77777777" w:rsidR="002843F6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47A6165D" w14:textId="77777777" w:rsidR="002843F6" w:rsidRDefault="00000000">
      <w:pPr>
        <w:pStyle w:val="Nadpis2"/>
      </w:pPr>
      <w:r>
        <w:t>Čl. 7</w:t>
      </w:r>
      <w:r>
        <w:br/>
        <w:t>Přechodné a zrušovací ustanovení</w:t>
      </w:r>
    </w:p>
    <w:p w14:paraId="49B4BFFB" w14:textId="77777777" w:rsidR="002843F6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635E3FD" w14:textId="77777777" w:rsidR="002843F6" w:rsidRDefault="00000000">
      <w:pPr>
        <w:pStyle w:val="Odstavec"/>
        <w:numPr>
          <w:ilvl w:val="0"/>
          <w:numId w:val="1"/>
        </w:numPr>
      </w:pPr>
      <w:r>
        <w:t>Zrušuje se obecně závazná vyhláška č. 1/2023, obce Mlýny o místním poplatku za obecní systém odpadového hospodářství, ze dne 10. listopadu 2023.</w:t>
      </w:r>
    </w:p>
    <w:p w14:paraId="4C7838A7" w14:textId="77777777" w:rsidR="002843F6" w:rsidRDefault="00000000">
      <w:pPr>
        <w:pStyle w:val="Nadpis2"/>
      </w:pPr>
      <w:r>
        <w:t>Čl. 8</w:t>
      </w:r>
      <w:r>
        <w:br/>
        <w:t>Účinnost</w:t>
      </w:r>
    </w:p>
    <w:p w14:paraId="3B222D0B" w14:textId="77777777" w:rsidR="002843F6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843F6" w14:paraId="6C87F71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26D8B0" w14:textId="77777777" w:rsidR="002843F6" w:rsidRDefault="00000000">
            <w:pPr>
              <w:pStyle w:val="PodpisovePole"/>
            </w:pPr>
            <w:r>
              <w:t>Ladislav Musel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539BAC" w14:textId="77777777" w:rsidR="002843F6" w:rsidRDefault="00000000">
            <w:pPr>
              <w:pStyle w:val="PodpisovePole"/>
            </w:pPr>
            <w:r>
              <w:t>František Svoboda v. r.</w:t>
            </w:r>
            <w:r>
              <w:br/>
              <w:t xml:space="preserve"> místostarosta</w:t>
            </w:r>
          </w:p>
        </w:tc>
      </w:tr>
      <w:tr w:rsidR="002843F6" w14:paraId="243D150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200760" w14:textId="77777777" w:rsidR="002843F6" w:rsidRDefault="002843F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C7C0D2" w14:textId="77777777" w:rsidR="002843F6" w:rsidRDefault="002843F6">
            <w:pPr>
              <w:pStyle w:val="PodpisovePole"/>
            </w:pPr>
          </w:p>
        </w:tc>
      </w:tr>
    </w:tbl>
    <w:p w14:paraId="565D689E" w14:textId="77777777" w:rsidR="002843F6" w:rsidRDefault="002843F6"/>
    <w:sectPr w:rsidR="002843F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20949" w14:textId="77777777" w:rsidR="00A81613" w:rsidRDefault="00A81613">
      <w:r>
        <w:separator/>
      </w:r>
    </w:p>
  </w:endnote>
  <w:endnote w:type="continuationSeparator" w:id="0">
    <w:p w14:paraId="699638B3" w14:textId="77777777" w:rsidR="00A81613" w:rsidRDefault="00A8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DF2E0" w14:textId="77777777" w:rsidR="00A81613" w:rsidRDefault="00A81613">
      <w:r>
        <w:rPr>
          <w:color w:val="000000"/>
        </w:rPr>
        <w:separator/>
      </w:r>
    </w:p>
  </w:footnote>
  <w:footnote w:type="continuationSeparator" w:id="0">
    <w:p w14:paraId="5C6EFAE2" w14:textId="77777777" w:rsidR="00A81613" w:rsidRDefault="00A81613">
      <w:r>
        <w:continuationSeparator/>
      </w:r>
    </w:p>
  </w:footnote>
  <w:footnote w:id="1">
    <w:p w14:paraId="36DD82A1" w14:textId="77777777" w:rsidR="002843F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AE93539" w14:textId="77777777" w:rsidR="002843F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FABCAA4" w14:textId="77777777" w:rsidR="002843F6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C899DAA" w14:textId="77777777" w:rsidR="002843F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672636A" w14:textId="77777777" w:rsidR="002843F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D5CBF7B" w14:textId="77777777" w:rsidR="002843F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A2ADA0D" w14:textId="77777777" w:rsidR="002843F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8FC150B" w14:textId="77777777" w:rsidR="002843F6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49C00530" w14:textId="77777777" w:rsidR="002843F6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6693D322" w14:textId="77777777" w:rsidR="002843F6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5017B13E" w14:textId="77777777" w:rsidR="002843F6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0A28"/>
    <w:multiLevelType w:val="multilevel"/>
    <w:tmpl w:val="BBFE96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88416067">
    <w:abstractNumId w:val="0"/>
  </w:num>
  <w:num w:numId="2" w16cid:durableId="1039890142">
    <w:abstractNumId w:val="0"/>
    <w:lvlOverride w:ilvl="0">
      <w:startOverride w:val="1"/>
    </w:lvlOverride>
  </w:num>
  <w:num w:numId="3" w16cid:durableId="1262570408">
    <w:abstractNumId w:val="0"/>
    <w:lvlOverride w:ilvl="0">
      <w:startOverride w:val="1"/>
    </w:lvlOverride>
  </w:num>
  <w:num w:numId="4" w16cid:durableId="115947925">
    <w:abstractNumId w:val="0"/>
    <w:lvlOverride w:ilvl="0">
      <w:startOverride w:val="1"/>
    </w:lvlOverride>
  </w:num>
  <w:num w:numId="5" w16cid:durableId="881597295">
    <w:abstractNumId w:val="0"/>
    <w:lvlOverride w:ilvl="0">
      <w:startOverride w:val="1"/>
    </w:lvlOverride>
  </w:num>
  <w:num w:numId="6" w16cid:durableId="880939252">
    <w:abstractNumId w:val="0"/>
    <w:lvlOverride w:ilvl="0">
      <w:startOverride w:val="1"/>
    </w:lvlOverride>
  </w:num>
  <w:num w:numId="7" w16cid:durableId="18072374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43F6"/>
    <w:rsid w:val="0010315D"/>
    <w:rsid w:val="002843F6"/>
    <w:rsid w:val="00396ACD"/>
    <w:rsid w:val="00A81613"/>
    <w:rsid w:val="00C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12A6"/>
  <w15:docId w15:val="{D2919017-999B-49C3-9FC9-E5C29BF2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633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ObecMlýny</dc:creator>
  <cp:lastModifiedBy>ladislav musel</cp:lastModifiedBy>
  <cp:revision>3</cp:revision>
  <dcterms:created xsi:type="dcterms:W3CDTF">2024-12-12T19:04:00Z</dcterms:created>
  <dcterms:modified xsi:type="dcterms:W3CDTF">2024-12-12T19:04:00Z</dcterms:modified>
</cp:coreProperties>
</file>