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66D62" w14:textId="3978B0A7" w:rsidR="002B7B4F" w:rsidRPr="00693AC3" w:rsidRDefault="002B7B4F" w:rsidP="008B7F1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693AC3">
        <w:rPr>
          <w:rFonts w:asciiTheme="minorHAnsi" w:hAnsiTheme="minorHAnsi" w:cstheme="minorHAnsi"/>
          <w:b/>
        </w:rPr>
        <w:t xml:space="preserve">NAŘÍZENÍ MĚSTA LANŠKROUN </w:t>
      </w:r>
    </w:p>
    <w:p w14:paraId="27BF139B" w14:textId="4B90AAF6" w:rsidR="002B7B4F" w:rsidRPr="00693AC3" w:rsidRDefault="008608B6" w:rsidP="008B7F12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693AC3">
        <w:rPr>
          <w:rFonts w:asciiTheme="minorHAnsi" w:hAnsiTheme="minorHAnsi" w:cstheme="minorHAnsi"/>
          <w:b/>
        </w:rPr>
        <w:t>o zákazu některých forem prodeje zboží a poskytování služeb v energetických odvětvích</w:t>
      </w:r>
    </w:p>
    <w:p w14:paraId="62BF029B" w14:textId="77777777" w:rsidR="008608B6" w:rsidRPr="00693AC3" w:rsidRDefault="008608B6" w:rsidP="008B7F12">
      <w:pPr>
        <w:pStyle w:val="Default"/>
        <w:spacing w:line="360" w:lineRule="auto"/>
        <w:jc w:val="center"/>
        <w:rPr>
          <w:rFonts w:asciiTheme="minorHAnsi" w:hAnsiTheme="minorHAnsi" w:cstheme="minorHAnsi"/>
          <w:u w:val="single"/>
        </w:rPr>
      </w:pPr>
    </w:p>
    <w:p w14:paraId="6B31CE33" w14:textId="204C8357" w:rsidR="002B7B4F" w:rsidRPr="00693AC3" w:rsidRDefault="002B7B4F" w:rsidP="002B7B4F">
      <w:pPr>
        <w:pStyle w:val="Default"/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693AC3">
        <w:rPr>
          <w:rFonts w:asciiTheme="minorHAnsi" w:hAnsiTheme="minorHAnsi" w:cstheme="minorHAnsi"/>
        </w:rPr>
        <w:t xml:space="preserve">Rada města Lanškroun </w:t>
      </w:r>
      <w:r w:rsidR="000F2DBF" w:rsidRPr="00693AC3">
        <w:rPr>
          <w:rFonts w:asciiTheme="minorHAnsi" w:hAnsiTheme="minorHAnsi" w:cstheme="minorHAnsi"/>
        </w:rPr>
        <w:t xml:space="preserve">se </w:t>
      </w:r>
      <w:r w:rsidRPr="00693AC3">
        <w:rPr>
          <w:rFonts w:asciiTheme="minorHAnsi" w:hAnsiTheme="minorHAnsi" w:cstheme="minorHAnsi"/>
        </w:rPr>
        <w:t>na své</w:t>
      </w:r>
      <w:r w:rsidR="000F2DBF" w:rsidRPr="00693AC3">
        <w:rPr>
          <w:rFonts w:asciiTheme="minorHAnsi" w:hAnsiTheme="minorHAnsi" w:cstheme="minorHAnsi"/>
        </w:rPr>
        <w:t>m</w:t>
      </w:r>
      <w:r w:rsidRPr="00693AC3">
        <w:rPr>
          <w:rFonts w:asciiTheme="minorHAnsi" w:hAnsiTheme="minorHAnsi" w:cstheme="minorHAnsi"/>
        </w:rPr>
        <w:t xml:space="preserve"> </w:t>
      </w:r>
      <w:r w:rsidR="000F2DBF" w:rsidRPr="00693AC3">
        <w:rPr>
          <w:rFonts w:asciiTheme="minorHAnsi" w:hAnsiTheme="minorHAnsi" w:cstheme="minorHAnsi"/>
        </w:rPr>
        <w:t>zasedání</w:t>
      </w:r>
      <w:r w:rsidRPr="00693AC3">
        <w:rPr>
          <w:rFonts w:asciiTheme="minorHAnsi" w:hAnsiTheme="minorHAnsi" w:cstheme="minorHAnsi"/>
        </w:rPr>
        <w:t xml:space="preserve"> dne </w:t>
      </w:r>
      <w:proofErr w:type="gramStart"/>
      <w:r w:rsidRPr="00693AC3">
        <w:rPr>
          <w:rFonts w:asciiTheme="minorHAnsi" w:hAnsiTheme="minorHAnsi" w:cstheme="minorHAnsi"/>
        </w:rPr>
        <w:t>11.07.2022</w:t>
      </w:r>
      <w:proofErr w:type="gramEnd"/>
      <w:r w:rsidRPr="00693AC3">
        <w:rPr>
          <w:rFonts w:asciiTheme="minorHAnsi" w:hAnsiTheme="minorHAnsi" w:cstheme="minorHAnsi"/>
        </w:rPr>
        <w:t xml:space="preserve"> u</w:t>
      </w:r>
      <w:r w:rsidR="00EE5C89" w:rsidRPr="00693AC3">
        <w:rPr>
          <w:rFonts w:asciiTheme="minorHAnsi" w:hAnsiTheme="minorHAnsi" w:cstheme="minorHAnsi"/>
        </w:rPr>
        <w:t>snesením č.</w:t>
      </w:r>
      <w:r w:rsidR="002E251B">
        <w:rPr>
          <w:rFonts w:asciiTheme="minorHAnsi" w:hAnsiTheme="minorHAnsi" w:cstheme="minorHAnsi"/>
        </w:rPr>
        <w:t xml:space="preserve"> 361</w:t>
      </w:r>
      <w:r w:rsidR="00EE5C89" w:rsidRPr="00693AC3">
        <w:rPr>
          <w:rFonts w:asciiTheme="minorHAnsi" w:hAnsiTheme="minorHAnsi" w:cstheme="minorHAnsi"/>
        </w:rPr>
        <w:t xml:space="preserve">/RM/2022, </w:t>
      </w:r>
      <w:r w:rsidR="000F2DBF" w:rsidRPr="00693AC3">
        <w:rPr>
          <w:rFonts w:asciiTheme="minorHAnsi" w:hAnsiTheme="minorHAnsi" w:cstheme="minorHAnsi"/>
        </w:rPr>
        <w:t xml:space="preserve">usnesla </w:t>
      </w:r>
      <w:r w:rsidR="00EE5C89" w:rsidRPr="00693AC3">
        <w:rPr>
          <w:rFonts w:asciiTheme="minorHAnsi" w:hAnsiTheme="minorHAnsi" w:cstheme="minorHAnsi"/>
        </w:rPr>
        <w:t>vyda</w:t>
      </w:r>
      <w:r w:rsidR="000F2DBF" w:rsidRPr="00693AC3">
        <w:rPr>
          <w:rFonts w:asciiTheme="minorHAnsi" w:hAnsiTheme="minorHAnsi" w:cstheme="minorHAnsi"/>
        </w:rPr>
        <w:t>t</w:t>
      </w:r>
      <w:r w:rsidR="00EE5C89" w:rsidRPr="00693AC3">
        <w:rPr>
          <w:rFonts w:asciiTheme="minorHAnsi" w:hAnsiTheme="minorHAnsi" w:cstheme="minorHAnsi"/>
        </w:rPr>
        <w:t xml:space="preserve"> </w:t>
      </w:r>
      <w:r w:rsidR="000F2DBF" w:rsidRPr="00693AC3">
        <w:rPr>
          <w:rFonts w:asciiTheme="minorHAnsi" w:hAnsiTheme="minorHAnsi" w:cstheme="minorHAnsi"/>
        </w:rPr>
        <w:t>na základě</w:t>
      </w:r>
      <w:r w:rsidR="00EE5C89" w:rsidRPr="00693AC3">
        <w:rPr>
          <w:rFonts w:asciiTheme="minorHAnsi" w:hAnsiTheme="minorHAnsi" w:cstheme="minorHAnsi"/>
        </w:rPr>
        <w:t xml:space="preserve"> </w:t>
      </w:r>
      <w:r w:rsidRPr="00693AC3">
        <w:rPr>
          <w:rFonts w:asciiTheme="minorHAnsi" w:hAnsiTheme="minorHAnsi" w:cstheme="minorHAnsi"/>
        </w:rPr>
        <w:t>§11p zákona č.</w:t>
      </w:r>
      <w:r w:rsidR="008608B6" w:rsidRPr="00693AC3">
        <w:rPr>
          <w:rFonts w:asciiTheme="minorHAnsi" w:hAnsiTheme="minorHAnsi" w:cstheme="minorHAnsi"/>
        </w:rPr>
        <w:t> </w:t>
      </w:r>
      <w:r w:rsidRPr="00693AC3">
        <w:rPr>
          <w:rFonts w:asciiTheme="minorHAnsi" w:hAnsiTheme="minorHAnsi" w:cstheme="minorHAnsi"/>
        </w:rPr>
        <w:t xml:space="preserve">458/2000 Sb., o podmínkách podnikání a o výkonu státní správy v energetických odvětvích a o změně některých zákonů (energetický zákon), ve znění pozdějších předpisů, </w:t>
      </w:r>
      <w:r w:rsidR="000F2DBF" w:rsidRPr="00693AC3">
        <w:rPr>
          <w:rFonts w:asciiTheme="minorHAnsi" w:hAnsiTheme="minorHAnsi" w:cstheme="minorHAnsi"/>
        </w:rPr>
        <w:t xml:space="preserve">a v souladu s § 11 a § 102 odst. 2 písm. d) zákona č. 128/2000 Sb., o obcích (obecní zřízení), ve znění pozdějších předpisů, </w:t>
      </w:r>
      <w:r w:rsidRPr="00693AC3">
        <w:rPr>
          <w:rFonts w:asciiTheme="minorHAnsi" w:hAnsiTheme="minorHAnsi" w:cstheme="minorHAnsi"/>
        </w:rPr>
        <w:t>toto nařízení města.</w:t>
      </w:r>
    </w:p>
    <w:p w14:paraId="31D2D4E9" w14:textId="77777777" w:rsidR="002B7B4F" w:rsidRPr="00693AC3" w:rsidRDefault="002B7B4F" w:rsidP="008B7F12">
      <w:pPr>
        <w:pStyle w:val="Default"/>
        <w:spacing w:line="360" w:lineRule="auto"/>
        <w:jc w:val="center"/>
        <w:rPr>
          <w:rFonts w:asciiTheme="minorHAnsi" w:hAnsiTheme="minorHAnsi" w:cstheme="minorHAnsi"/>
          <w:u w:val="single"/>
        </w:rPr>
      </w:pPr>
    </w:p>
    <w:p w14:paraId="22BE99D3" w14:textId="5185FF19" w:rsidR="001B4EF3" w:rsidRPr="00693AC3" w:rsidRDefault="008608B6" w:rsidP="008B7F12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693AC3">
        <w:rPr>
          <w:rFonts w:asciiTheme="minorHAnsi" w:hAnsiTheme="minorHAnsi" w:cstheme="minorHAnsi"/>
          <w:b/>
        </w:rPr>
        <w:t>Článek</w:t>
      </w:r>
      <w:r w:rsidR="001B4EF3" w:rsidRPr="00693AC3">
        <w:rPr>
          <w:rFonts w:asciiTheme="minorHAnsi" w:hAnsiTheme="minorHAnsi" w:cstheme="minorHAnsi"/>
          <w:b/>
        </w:rPr>
        <w:t xml:space="preserve"> </w:t>
      </w:r>
      <w:r w:rsidR="00AE395A" w:rsidRPr="00693AC3">
        <w:rPr>
          <w:rFonts w:asciiTheme="minorHAnsi" w:hAnsiTheme="minorHAnsi" w:cstheme="minorHAnsi"/>
          <w:b/>
        </w:rPr>
        <w:t>I</w:t>
      </w:r>
      <w:r w:rsidR="009110F7">
        <w:rPr>
          <w:rFonts w:asciiTheme="minorHAnsi" w:hAnsiTheme="minorHAnsi" w:cstheme="minorHAnsi"/>
          <w:b/>
        </w:rPr>
        <w:t>.</w:t>
      </w:r>
    </w:p>
    <w:p w14:paraId="04B12623" w14:textId="6EDA7040" w:rsidR="00EE5C89" w:rsidRPr="00693AC3" w:rsidRDefault="00EE5C89" w:rsidP="00D47B0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693AC3">
        <w:rPr>
          <w:rFonts w:asciiTheme="minorHAnsi" w:hAnsiTheme="minorHAnsi" w:cstheme="minorHAnsi"/>
          <w:b/>
          <w:bCs/>
        </w:rPr>
        <w:t>Úvodní ustanovení</w:t>
      </w:r>
    </w:p>
    <w:p w14:paraId="7B5A1279" w14:textId="77777777" w:rsidR="00D47B03" w:rsidRPr="00693AC3" w:rsidRDefault="00D47B03" w:rsidP="00D47B03">
      <w:pPr>
        <w:pStyle w:val="Default"/>
        <w:spacing w:line="360" w:lineRule="auto"/>
        <w:jc w:val="center"/>
        <w:rPr>
          <w:rFonts w:asciiTheme="minorHAnsi" w:hAnsiTheme="minorHAnsi" w:cstheme="minorHAnsi"/>
          <w:bCs/>
        </w:rPr>
      </w:pPr>
    </w:p>
    <w:p w14:paraId="2580D7E4" w14:textId="4591A32D" w:rsidR="00787133" w:rsidRPr="00693AC3" w:rsidRDefault="00787133" w:rsidP="008B7F1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93AC3">
        <w:rPr>
          <w:rFonts w:asciiTheme="minorHAnsi" w:hAnsiTheme="minorHAnsi" w:cstheme="minorHAnsi"/>
          <w:color w:val="0D0D0D" w:themeColor="text1" w:themeTint="F2"/>
        </w:rPr>
        <w:t xml:space="preserve">Předmětem tohoto nařízení </w:t>
      </w:r>
      <w:r w:rsidR="00693AC3">
        <w:rPr>
          <w:rFonts w:asciiTheme="minorHAnsi" w:hAnsiTheme="minorHAnsi" w:cstheme="minorHAnsi"/>
          <w:color w:val="0D0D0D" w:themeColor="text1" w:themeTint="F2"/>
        </w:rPr>
        <w:t xml:space="preserve">města </w:t>
      </w:r>
      <w:r w:rsidRPr="00693AC3">
        <w:rPr>
          <w:rFonts w:asciiTheme="minorHAnsi" w:hAnsiTheme="minorHAnsi" w:cstheme="minorHAnsi"/>
          <w:color w:val="0D0D0D" w:themeColor="text1" w:themeTint="F2"/>
        </w:rPr>
        <w:t xml:space="preserve">(dále jen „nařízení“) je stanovit, že některé formy prodeje zboží nebo poskytování služeb prováděné mimo obchodní prostory jsou </w:t>
      </w:r>
      <w:bookmarkStart w:id="0" w:name="_Hlk96671928"/>
      <w:r w:rsidRPr="00693AC3">
        <w:rPr>
          <w:rFonts w:asciiTheme="minorHAnsi" w:hAnsiTheme="minorHAnsi" w:cstheme="minorHAnsi"/>
          <w:color w:val="0D0D0D" w:themeColor="text1" w:themeTint="F2"/>
        </w:rPr>
        <w:t xml:space="preserve">při výkonu licencované činnosti držitelem licence nebo při výkonu zprostředkovatelské činnosti v energetických odvětvích dle zák. č. 458/2000 </w:t>
      </w:r>
      <w:r w:rsidRPr="00693AC3">
        <w:rPr>
          <w:rFonts w:asciiTheme="minorHAnsi" w:eastAsia="Calibri" w:hAnsiTheme="minorHAnsi" w:cstheme="minorHAnsi"/>
          <w:color w:val="0D0D0D" w:themeColor="text1" w:themeTint="F2"/>
        </w:rPr>
        <w:t>Sb., energetický zákon, ve znění pozdějších předpisů,</w:t>
      </w:r>
      <w:r w:rsidRPr="00693AC3">
        <w:rPr>
          <w:rFonts w:asciiTheme="minorHAnsi" w:hAnsiTheme="minorHAnsi" w:cstheme="minorHAnsi"/>
          <w:color w:val="0D0D0D" w:themeColor="text1" w:themeTint="F2"/>
        </w:rPr>
        <w:t xml:space="preserve"> </w:t>
      </w:r>
      <w:bookmarkEnd w:id="0"/>
      <w:r w:rsidRPr="00693AC3">
        <w:rPr>
          <w:rFonts w:asciiTheme="minorHAnsi" w:hAnsiTheme="minorHAnsi" w:cstheme="minorHAnsi"/>
          <w:color w:val="0D0D0D" w:themeColor="text1" w:themeTint="F2"/>
        </w:rPr>
        <w:t>v</w:t>
      </w:r>
      <w:r w:rsidR="00693AC3">
        <w:rPr>
          <w:rFonts w:asciiTheme="minorHAnsi" w:hAnsiTheme="minorHAnsi" w:cstheme="minorHAnsi"/>
          <w:color w:val="0D0D0D" w:themeColor="text1" w:themeTint="F2"/>
        </w:rPr>
        <w:t>e městě</w:t>
      </w:r>
      <w:r w:rsidRPr="00693AC3">
        <w:rPr>
          <w:rFonts w:asciiTheme="minorHAnsi" w:hAnsiTheme="minorHAnsi" w:cstheme="minorHAnsi"/>
          <w:color w:val="0D0D0D" w:themeColor="text1" w:themeTint="F2"/>
        </w:rPr>
        <w:t xml:space="preserve"> nebo v je</w:t>
      </w:r>
      <w:r w:rsidR="00693AC3">
        <w:rPr>
          <w:rFonts w:asciiTheme="minorHAnsi" w:hAnsiTheme="minorHAnsi" w:cstheme="minorHAnsi"/>
          <w:color w:val="0D0D0D" w:themeColor="text1" w:themeTint="F2"/>
        </w:rPr>
        <w:t>ho</w:t>
      </w:r>
      <w:r w:rsidRPr="00693AC3">
        <w:rPr>
          <w:rFonts w:asciiTheme="minorHAnsi" w:hAnsiTheme="minorHAnsi" w:cstheme="minorHAnsi"/>
          <w:color w:val="0D0D0D" w:themeColor="text1" w:themeTint="F2"/>
        </w:rPr>
        <w:t xml:space="preserve"> části zakázány.</w:t>
      </w:r>
      <w:r w:rsidRPr="00693AC3">
        <w:rPr>
          <w:rFonts w:asciiTheme="minorHAnsi" w:hAnsiTheme="minorHAnsi" w:cstheme="minorHAnsi"/>
        </w:rPr>
        <w:t xml:space="preserve"> </w:t>
      </w:r>
    </w:p>
    <w:p w14:paraId="6CE8151F" w14:textId="77777777" w:rsidR="00787133" w:rsidRPr="00693AC3" w:rsidRDefault="00787133" w:rsidP="008B7F1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750C0D9A" w14:textId="77777777" w:rsidR="00787133" w:rsidRPr="00693AC3" w:rsidRDefault="00787133" w:rsidP="008B7F1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6A72D072" w14:textId="1C98449D" w:rsidR="00787133" w:rsidRPr="00693AC3" w:rsidRDefault="00787133" w:rsidP="00787133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693AC3">
        <w:rPr>
          <w:rFonts w:asciiTheme="minorHAnsi" w:hAnsiTheme="minorHAnsi" w:cstheme="minorHAnsi"/>
          <w:b/>
        </w:rPr>
        <w:t>Článek II</w:t>
      </w:r>
      <w:r w:rsidR="009110F7">
        <w:rPr>
          <w:rFonts w:asciiTheme="minorHAnsi" w:hAnsiTheme="minorHAnsi" w:cstheme="minorHAnsi"/>
          <w:b/>
        </w:rPr>
        <w:t>.</w:t>
      </w:r>
    </w:p>
    <w:p w14:paraId="51B3853F" w14:textId="2D368B2A" w:rsidR="00787133" w:rsidRPr="00693AC3" w:rsidRDefault="00787133" w:rsidP="00787133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693AC3">
        <w:rPr>
          <w:rFonts w:asciiTheme="minorHAnsi" w:hAnsiTheme="minorHAnsi" w:cstheme="minorHAnsi"/>
          <w:b/>
        </w:rPr>
        <w:t>Vymezení pojmů</w:t>
      </w:r>
    </w:p>
    <w:p w14:paraId="472BD1D9" w14:textId="77777777" w:rsidR="00D47B03" w:rsidRPr="00693AC3" w:rsidRDefault="00D47B03" w:rsidP="008B7F1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391DED3E" w14:textId="3EF88728" w:rsidR="001B4EF3" w:rsidRPr="00693AC3" w:rsidRDefault="001B4EF3" w:rsidP="008B7F1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93AC3">
        <w:rPr>
          <w:rFonts w:asciiTheme="minorHAnsi" w:hAnsiTheme="minorHAnsi" w:cstheme="minorHAnsi"/>
        </w:rPr>
        <w:t>(</w:t>
      </w:r>
      <w:r w:rsidR="00787133" w:rsidRPr="00693AC3">
        <w:rPr>
          <w:rFonts w:asciiTheme="minorHAnsi" w:hAnsiTheme="minorHAnsi" w:cstheme="minorHAnsi"/>
        </w:rPr>
        <w:t>1</w:t>
      </w:r>
      <w:r w:rsidRPr="00693AC3">
        <w:rPr>
          <w:rFonts w:asciiTheme="minorHAnsi" w:hAnsiTheme="minorHAnsi" w:cstheme="minorHAnsi"/>
        </w:rPr>
        <w:t xml:space="preserve">) Za </w:t>
      </w:r>
      <w:r w:rsidRPr="00693AC3">
        <w:rPr>
          <w:rFonts w:asciiTheme="minorHAnsi" w:hAnsiTheme="minorHAnsi" w:cstheme="minorHAnsi"/>
          <w:b/>
        </w:rPr>
        <w:t>podomní prodej zboží a poskytování služeb</w:t>
      </w:r>
      <w:r w:rsidRPr="00693AC3">
        <w:rPr>
          <w:rFonts w:asciiTheme="minorHAnsi" w:hAnsiTheme="minorHAnsi" w:cstheme="minorHAnsi"/>
        </w:rPr>
        <w:t xml:space="preserve"> se po</w:t>
      </w:r>
      <w:r w:rsidR="000D2113" w:rsidRPr="00693AC3">
        <w:rPr>
          <w:rFonts w:asciiTheme="minorHAnsi" w:hAnsiTheme="minorHAnsi" w:cstheme="minorHAnsi"/>
        </w:rPr>
        <w:t>važuje</w:t>
      </w:r>
      <w:r w:rsidRPr="00693AC3">
        <w:rPr>
          <w:rFonts w:asciiTheme="minorHAnsi" w:hAnsiTheme="minorHAnsi" w:cstheme="minorHAnsi"/>
        </w:rPr>
        <w:t xml:space="preserve"> prodej zboží a poskytování služeb, kdy je bez předchozí objednávky nabízeno a prodáváno zboží nebo nabízeny</w:t>
      </w:r>
      <w:r w:rsidR="00EE5C89" w:rsidRPr="00693AC3">
        <w:rPr>
          <w:rFonts w:asciiTheme="minorHAnsi" w:hAnsiTheme="minorHAnsi" w:cstheme="minorHAnsi"/>
        </w:rPr>
        <w:t xml:space="preserve"> a</w:t>
      </w:r>
      <w:r w:rsidRPr="00693AC3">
        <w:rPr>
          <w:rFonts w:asciiTheme="minorHAnsi" w:hAnsiTheme="minorHAnsi" w:cstheme="minorHAnsi"/>
        </w:rPr>
        <w:t xml:space="preserve"> poskytovány</w:t>
      </w:r>
      <w:r w:rsidR="000D2113" w:rsidRPr="00693AC3">
        <w:rPr>
          <w:rFonts w:asciiTheme="minorHAnsi" w:hAnsiTheme="minorHAnsi" w:cstheme="minorHAnsi"/>
        </w:rPr>
        <w:t xml:space="preserve"> </w:t>
      </w:r>
      <w:r w:rsidRPr="00693AC3">
        <w:rPr>
          <w:rFonts w:asciiTheme="minorHAnsi" w:hAnsiTheme="minorHAnsi" w:cstheme="minorHAnsi"/>
        </w:rPr>
        <w:t>služby</w:t>
      </w:r>
      <w:r w:rsidR="008B7F12" w:rsidRPr="00693AC3">
        <w:rPr>
          <w:rFonts w:asciiTheme="minorHAnsi" w:hAnsiTheme="minorHAnsi" w:cstheme="minorHAnsi"/>
        </w:rPr>
        <w:t xml:space="preserve"> v </w:t>
      </w:r>
      <w:r w:rsidR="008044F2" w:rsidRPr="00693AC3">
        <w:rPr>
          <w:rFonts w:asciiTheme="minorHAnsi" w:hAnsiTheme="minorHAnsi" w:cstheme="minorHAnsi"/>
        </w:rPr>
        <w:t>domě či bytě</w:t>
      </w:r>
      <w:r w:rsidR="008B7F12" w:rsidRPr="00693AC3">
        <w:rPr>
          <w:rFonts w:asciiTheme="minorHAnsi" w:hAnsiTheme="minorHAnsi" w:cstheme="minorHAnsi"/>
        </w:rPr>
        <w:t xml:space="preserve"> zákazníka</w:t>
      </w:r>
      <w:r w:rsidRPr="00693AC3">
        <w:rPr>
          <w:rFonts w:asciiTheme="minorHAnsi" w:hAnsiTheme="minorHAnsi" w:cstheme="minorHAnsi"/>
        </w:rPr>
        <w:t xml:space="preserve">. </w:t>
      </w:r>
    </w:p>
    <w:p w14:paraId="06F21E60" w14:textId="77777777" w:rsidR="00D47B03" w:rsidRPr="00693AC3" w:rsidRDefault="00D47B03" w:rsidP="008B7F1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4C23253C" w14:textId="4A6F7977" w:rsidR="001B4EF3" w:rsidRPr="00693AC3" w:rsidRDefault="001B4EF3" w:rsidP="008B7F1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93AC3">
        <w:rPr>
          <w:rFonts w:asciiTheme="minorHAnsi" w:hAnsiTheme="minorHAnsi" w:cstheme="minorHAnsi"/>
        </w:rPr>
        <w:t>(</w:t>
      </w:r>
      <w:r w:rsidR="00787133" w:rsidRPr="00693AC3">
        <w:rPr>
          <w:rFonts w:asciiTheme="minorHAnsi" w:hAnsiTheme="minorHAnsi" w:cstheme="minorHAnsi"/>
        </w:rPr>
        <w:t>2</w:t>
      </w:r>
      <w:r w:rsidRPr="00693AC3">
        <w:rPr>
          <w:rFonts w:asciiTheme="minorHAnsi" w:hAnsiTheme="minorHAnsi" w:cstheme="minorHAnsi"/>
        </w:rPr>
        <w:t xml:space="preserve">) Za </w:t>
      </w:r>
      <w:r w:rsidRPr="00693AC3">
        <w:rPr>
          <w:rFonts w:asciiTheme="minorHAnsi" w:hAnsiTheme="minorHAnsi" w:cstheme="minorHAnsi"/>
          <w:b/>
        </w:rPr>
        <w:t>pochůzkový prodej zboží a poskytování služeb</w:t>
      </w:r>
      <w:r w:rsidRPr="00693AC3">
        <w:rPr>
          <w:rFonts w:asciiTheme="minorHAnsi" w:hAnsiTheme="minorHAnsi" w:cstheme="minorHAnsi"/>
        </w:rPr>
        <w:t xml:space="preserve"> se pokládá prodej zboží a poskytování služeb, kdy je bez předchozí objednávky na veřejně přístupném místě nabízeno a prodáváno zboží nebo </w:t>
      </w:r>
      <w:r w:rsidR="00693AC3">
        <w:rPr>
          <w:rFonts w:asciiTheme="minorHAnsi" w:hAnsiTheme="minorHAnsi" w:cstheme="minorHAnsi"/>
        </w:rPr>
        <w:t xml:space="preserve">jsou </w:t>
      </w:r>
      <w:r w:rsidRPr="00693AC3">
        <w:rPr>
          <w:rFonts w:asciiTheme="minorHAnsi" w:hAnsiTheme="minorHAnsi" w:cstheme="minorHAnsi"/>
        </w:rPr>
        <w:t xml:space="preserve">nabízeny a poskytovány služby. </w:t>
      </w:r>
    </w:p>
    <w:p w14:paraId="623706B2" w14:textId="77777777" w:rsidR="00EE5C89" w:rsidRPr="00693AC3" w:rsidRDefault="00EE5C89" w:rsidP="008B7F12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0FB179A9" w14:textId="77777777" w:rsidR="002E251B" w:rsidRDefault="002E251B" w:rsidP="00EE5C89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</w:p>
    <w:p w14:paraId="2694F9ED" w14:textId="77777777" w:rsidR="002E251B" w:rsidRDefault="002E251B" w:rsidP="00EE5C89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</w:p>
    <w:p w14:paraId="7408CDFA" w14:textId="188D0F68" w:rsidR="00EE5C89" w:rsidRPr="00693AC3" w:rsidRDefault="00EE5C89" w:rsidP="00EE5C89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693AC3">
        <w:rPr>
          <w:rFonts w:asciiTheme="minorHAnsi" w:hAnsiTheme="minorHAnsi" w:cstheme="minorHAnsi"/>
          <w:b/>
        </w:rPr>
        <w:lastRenderedPageBreak/>
        <w:t xml:space="preserve">Článek </w:t>
      </w:r>
      <w:r w:rsidR="00787133" w:rsidRPr="00693AC3">
        <w:rPr>
          <w:rFonts w:asciiTheme="minorHAnsi" w:hAnsiTheme="minorHAnsi" w:cstheme="minorHAnsi"/>
          <w:b/>
        </w:rPr>
        <w:t>III</w:t>
      </w:r>
      <w:r w:rsidR="009110F7">
        <w:rPr>
          <w:rFonts w:asciiTheme="minorHAnsi" w:hAnsiTheme="minorHAnsi" w:cstheme="minorHAnsi"/>
          <w:b/>
        </w:rPr>
        <w:t>.</w:t>
      </w:r>
    </w:p>
    <w:p w14:paraId="0BDD0A95" w14:textId="77777777" w:rsidR="008F3D25" w:rsidRPr="00693AC3" w:rsidRDefault="008F3D25" w:rsidP="008F3D2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693AC3">
        <w:rPr>
          <w:rFonts w:asciiTheme="minorHAnsi" w:hAnsiTheme="minorHAnsi" w:cstheme="minorHAnsi"/>
          <w:b/>
          <w:bCs/>
        </w:rPr>
        <w:t>Zakázané formy prodeje zboží a poskytování služeb</w:t>
      </w:r>
    </w:p>
    <w:p w14:paraId="19537BD5" w14:textId="77777777" w:rsidR="008F3D25" w:rsidRPr="00693AC3" w:rsidRDefault="008F3D25" w:rsidP="0078713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47882759" w14:textId="34D82286" w:rsidR="00787133" w:rsidRPr="00693AC3" w:rsidRDefault="008F3D25" w:rsidP="0078713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93AC3">
        <w:rPr>
          <w:rFonts w:asciiTheme="minorHAnsi" w:hAnsiTheme="minorHAnsi" w:cstheme="minorHAnsi"/>
        </w:rPr>
        <w:t>P</w:t>
      </w:r>
      <w:r w:rsidR="00787133" w:rsidRPr="00693AC3">
        <w:rPr>
          <w:rFonts w:asciiTheme="minorHAnsi" w:hAnsiTheme="minorHAnsi" w:cstheme="minorHAnsi"/>
        </w:rPr>
        <w:t>odomní</w:t>
      </w:r>
      <w:r w:rsidRPr="00693AC3">
        <w:rPr>
          <w:rFonts w:asciiTheme="minorHAnsi" w:hAnsiTheme="minorHAnsi" w:cstheme="minorHAnsi"/>
        </w:rPr>
        <w:t xml:space="preserve"> </w:t>
      </w:r>
      <w:r w:rsidR="00787133" w:rsidRPr="00693AC3">
        <w:rPr>
          <w:rFonts w:asciiTheme="minorHAnsi" w:hAnsiTheme="minorHAnsi" w:cstheme="minorHAnsi"/>
        </w:rPr>
        <w:t>prodej zboží</w:t>
      </w:r>
      <w:r w:rsidR="00693AC3">
        <w:rPr>
          <w:rFonts w:asciiTheme="minorHAnsi" w:hAnsiTheme="minorHAnsi" w:cstheme="minorHAnsi"/>
        </w:rPr>
        <w:t xml:space="preserve"> a poskytování služeb</w:t>
      </w:r>
      <w:r w:rsidR="00787133" w:rsidRPr="00693AC3">
        <w:rPr>
          <w:rFonts w:asciiTheme="minorHAnsi" w:hAnsiTheme="minorHAnsi" w:cstheme="minorHAnsi"/>
        </w:rPr>
        <w:t>, pochůzkov</w:t>
      </w:r>
      <w:r w:rsidRPr="00693AC3">
        <w:rPr>
          <w:rFonts w:asciiTheme="minorHAnsi" w:hAnsiTheme="minorHAnsi" w:cstheme="minorHAnsi"/>
        </w:rPr>
        <w:t>ý</w:t>
      </w:r>
      <w:r w:rsidR="00787133" w:rsidRPr="00693AC3">
        <w:rPr>
          <w:rFonts w:asciiTheme="minorHAnsi" w:hAnsiTheme="minorHAnsi" w:cstheme="minorHAnsi"/>
        </w:rPr>
        <w:t xml:space="preserve"> prodej zboží a poskytování služeb prováděn</w:t>
      </w:r>
      <w:r w:rsidRPr="00693AC3">
        <w:rPr>
          <w:rFonts w:asciiTheme="minorHAnsi" w:hAnsiTheme="minorHAnsi" w:cstheme="minorHAnsi"/>
        </w:rPr>
        <w:t>é</w:t>
      </w:r>
      <w:r w:rsidR="00787133" w:rsidRPr="00693AC3">
        <w:rPr>
          <w:rFonts w:asciiTheme="minorHAnsi" w:hAnsiTheme="minorHAnsi" w:cstheme="minorHAnsi"/>
        </w:rPr>
        <w:t xml:space="preserve"> mimo obchodní prostory</w:t>
      </w:r>
      <w:r w:rsidRPr="00693AC3">
        <w:rPr>
          <w:rFonts w:asciiTheme="minorHAnsi" w:hAnsiTheme="minorHAnsi" w:cstheme="minorHAnsi"/>
        </w:rPr>
        <w:t xml:space="preserve"> jsou</w:t>
      </w:r>
      <w:r w:rsidR="00787133" w:rsidRPr="00693AC3">
        <w:rPr>
          <w:rFonts w:asciiTheme="minorHAnsi" w:hAnsiTheme="minorHAnsi" w:cstheme="minorHAnsi"/>
        </w:rPr>
        <w:t xml:space="preserve"> při výkonu licencované činnosti držitelem licence nebo při výkonu zprostředkovatelské činnosti v energetických odvětvích dle energetického zákona na </w:t>
      </w:r>
      <w:r w:rsidR="009E77AB">
        <w:rPr>
          <w:rFonts w:asciiTheme="minorHAnsi" w:hAnsiTheme="minorHAnsi" w:cstheme="minorHAnsi"/>
        </w:rPr>
        <w:t xml:space="preserve">celém </w:t>
      </w:r>
      <w:r w:rsidR="00787133" w:rsidRPr="00693AC3">
        <w:rPr>
          <w:rFonts w:asciiTheme="minorHAnsi" w:hAnsiTheme="minorHAnsi" w:cstheme="minorHAnsi"/>
        </w:rPr>
        <w:t>území města Lanškroun</w:t>
      </w:r>
      <w:r w:rsidRPr="00693AC3">
        <w:rPr>
          <w:rFonts w:asciiTheme="minorHAnsi" w:hAnsiTheme="minorHAnsi" w:cstheme="minorHAnsi"/>
        </w:rPr>
        <w:t xml:space="preserve"> zakázány</w:t>
      </w:r>
      <w:r w:rsidR="00787133" w:rsidRPr="00693AC3">
        <w:rPr>
          <w:rFonts w:asciiTheme="minorHAnsi" w:hAnsiTheme="minorHAnsi" w:cstheme="minorHAnsi"/>
        </w:rPr>
        <w:t xml:space="preserve">. </w:t>
      </w:r>
    </w:p>
    <w:p w14:paraId="682A9F94" w14:textId="77777777" w:rsidR="008F3D25" w:rsidRPr="00693AC3" w:rsidRDefault="008F3D25" w:rsidP="0078713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4638D758" w14:textId="7694D07C" w:rsidR="008F3D25" w:rsidRPr="00693AC3" w:rsidRDefault="008F3D25" w:rsidP="008F3D25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693AC3">
        <w:rPr>
          <w:rFonts w:asciiTheme="minorHAnsi" w:hAnsiTheme="minorHAnsi" w:cstheme="minorHAnsi"/>
          <w:b/>
        </w:rPr>
        <w:t>Článek IV</w:t>
      </w:r>
      <w:r w:rsidR="009110F7">
        <w:rPr>
          <w:rFonts w:asciiTheme="minorHAnsi" w:hAnsiTheme="minorHAnsi" w:cstheme="minorHAnsi"/>
          <w:b/>
        </w:rPr>
        <w:t>.</w:t>
      </w:r>
    </w:p>
    <w:p w14:paraId="0DAA1800" w14:textId="5DE518F8" w:rsidR="008F3D25" w:rsidRPr="00693AC3" w:rsidRDefault="008F3D25" w:rsidP="008F3D25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693AC3">
        <w:rPr>
          <w:rFonts w:asciiTheme="minorHAnsi" w:hAnsiTheme="minorHAnsi" w:cstheme="minorHAnsi"/>
          <w:b/>
        </w:rPr>
        <w:t>Sankce</w:t>
      </w:r>
    </w:p>
    <w:p w14:paraId="06008B1A" w14:textId="18E2D399" w:rsidR="008F3D25" w:rsidRDefault="00A120B5" w:rsidP="008F3D2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(1) </w:t>
      </w:r>
      <w:r w:rsidR="008442F0">
        <w:rPr>
          <w:rFonts w:asciiTheme="minorHAnsi" w:hAnsiTheme="minorHAnsi" w:cstheme="minorHAnsi"/>
        </w:rPr>
        <w:t>P</w:t>
      </w:r>
      <w:r w:rsidR="008F3D25" w:rsidRPr="00693AC3">
        <w:rPr>
          <w:rFonts w:asciiTheme="minorHAnsi" w:hAnsiTheme="minorHAnsi" w:cstheme="minorHAnsi"/>
        </w:rPr>
        <w:t xml:space="preserve">orušení povinností stanovených tímto </w:t>
      </w:r>
      <w:r w:rsidR="00693AC3">
        <w:rPr>
          <w:rFonts w:asciiTheme="minorHAnsi" w:hAnsiTheme="minorHAnsi" w:cstheme="minorHAnsi"/>
        </w:rPr>
        <w:t xml:space="preserve">nařízením </w:t>
      </w:r>
      <w:r w:rsidR="008F3D25" w:rsidRPr="00693AC3">
        <w:rPr>
          <w:rFonts w:asciiTheme="minorHAnsi" w:hAnsiTheme="minorHAnsi" w:cstheme="minorHAnsi"/>
        </w:rPr>
        <w:t>se postihuje podle zvláštních právních předpisů</w:t>
      </w:r>
      <w:r w:rsidR="00693AC3">
        <w:rPr>
          <w:rFonts w:asciiTheme="minorHAnsi" w:hAnsiTheme="minorHAnsi" w:cstheme="minorHAnsi"/>
        </w:rPr>
        <w:t>.</w:t>
      </w:r>
      <w:r w:rsidR="008F3D25" w:rsidRPr="00693AC3">
        <w:rPr>
          <w:rStyle w:val="Znakapoznpodarou"/>
          <w:rFonts w:asciiTheme="minorHAnsi" w:hAnsiTheme="minorHAnsi" w:cstheme="minorHAnsi"/>
        </w:rPr>
        <w:footnoteReference w:id="1"/>
      </w:r>
    </w:p>
    <w:p w14:paraId="3DF63D37" w14:textId="2A974039" w:rsidR="00A120B5" w:rsidRPr="00693AC3" w:rsidRDefault="00A120B5" w:rsidP="008F3D2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(2) Kontrolu dodržování tohoto nařízení jsou oprávněni provádět pověření zaměstnanci Městského úřadu Lanškroun a strážníci Městské policie Lanškroun.</w:t>
      </w:r>
    </w:p>
    <w:p w14:paraId="4D5A5E9E" w14:textId="77777777" w:rsidR="00787133" w:rsidRPr="00693AC3" w:rsidRDefault="00787133" w:rsidP="0078713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1EECB2B6" w14:textId="460F1EBB" w:rsidR="00787133" w:rsidRPr="00693AC3" w:rsidRDefault="008F3D25" w:rsidP="008F3D25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693AC3">
        <w:rPr>
          <w:rFonts w:asciiTheme="minorHAnsi" w:hAnsiTheme="minorHAnsi" w:cstheme="minorHAnsi"/>
          <w:b/>
        </w:rPr>
        <w:t>Článek V</w:t>
      </w:r>
      <w:r w:rsidR="009110F7">
        <w:rPr>
          <w:rFonts w:asciiTheme="minorHAnsi" w:hAnsiTheme="minorHAnsi" w:cstheme="minorHAnsi"/>
          <w:b/>
        </w:rPr>
        <w:t>.</w:t>
      </w:r>
    </w:p>
    <w:p w14:paraId="069F331B" w14:textId="1183EC18" w:rsidR="001B4EF3" w:rsidRPr="00693AC3" w:rsidRDefault="001B4EF3" w:rsidP="008B7F1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693AC3">
        <w:rPr>
          <w:rFonts w:asciiTheme="minorHAnsi" w:hAnsiTheme="minorHAnsi" w:cstheme="minorHAnsi"/>
          <w:b/>
          <w:bCs/>
        </w:rPr>
        <w:t>Účinnost</w:t>
      </w:r>
    </w:p>
    <w:p w14:paraId="0D05166F" w14:textId="77777777" w:rsidR="00D47B03" w:rsidRPr="00693AC3" w:rsidRDefault="00D47B03" w:rsidP="008B7F12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</w:p>
    <w:p w14:paraId="69173C35" w14:textId="27530550" w:rsidR="001D5E5F" w:rsidRPr="00693AC3" w:rsidRDefault="001B4EF3" w:rsidP="00DD29ED">
      <w:pPr>
        <w:spacing w:line="360" w:lineRule="auto"/>
        <w:jc w:val="both"/>
        <w:rPr>
          <w:rFonts w:cstheme="minorHAnsi"/>
          <w:sz w:val="24"/>
          <w:szCs w:val="24"/>
        </w:rPr>
      </w:pPr>
      <w:r w:rsidRPr="00693AC3">
        <w:rPr>
          <w:rFonts w:cstheme="minorHAnsi"/>
          <w:sz w:val="24"/>
          <w:szCs w:val="24"/>
        </w:rPr>
        <w:t>Toto nařízení nabývá účinnosti</w:t>
      </w:r>
      <w:r w:rsidR="00DD29ED">
        <w:rPr>
          <w:rFonts w:cstheme="minorHAnsi"/>
          <w:sz w:val="24"/>
          <w:szCs w:val="24"/>
        </w:rPr>
        <w:t xml:space="preserve"> počátkem</w:t>
      </w:r>
      <w:r w:rsidRPr="00693AC3">
        <w:rPr>
          <w:rFonts w:cstheme="minorHAnsi"/>
          <w:sz w:val="24"/>
          <w:szCs w:val="24"/>
        </w:rPr>
        <w:t xml:space="preserve"> </w:t>
      </w:r>
      <w:r w:rsidR="00DD29ED">
        <w:rPr>
          <w:rFonts w:cstheme="minorHAnsi"/>
          <w:sz w:val="24"/>
          <w:szCs w:val="24"/>
        </w:rPr>
        <w:t>patnáctého dne</w:t>
      </w:r>
      <w:r w:rsidR="002E251B">
        <w:rPr>
          <w:rFonts w:cstheme="minorHAnsi"/>
          <w:sz w:val="24"/>
          <w:szCs w:val="24"/>
        </w:rPr>
        <w:t xml:space="preserve"> </w:t>
      </w:r>
      <w:r w:rsidR="009E77AB" w:rsidRPr="00EA7E01">
        <w:rPr>
          <w:rFonts w:cstheme="minorHAnsi"/>
          <w:sz w:val="24"/>
          <w:szCs w:val="24"/>
        </w:rPr>
        <w:t>následující</w:t>
      </w:r>
      <w:r w:rsidR="00DD29ED">
        <w:rPr>
          <w:rFonts w:cstheme="minorHAnsi"/>
          <w:sz w:val="24"/>
          <w:szCs w:val="24"/>
        </w:rPr>
        <w:t>ho</w:t>
      </w:r>
      <w:r w:rsidR="009E77AB" w:rsidRPr="00EA7E01">
        <w:rPr>
          <w:rFonts w:cstheme="minorHAnsi"/>
          <w:sz w:val="24"/>
          <w:szCs w:val="24"/>
        </w:rPr>
        <w:t xml:space="preserve"> po dni jeho vyhlášení</w:t>
      </w:r>
      <w:r w:rsidR="002E251B">
        <w:rPr>
          <w:rFonts w:cstheme="minorHAnsi"/>
          <w:sz w:val="24"/>
          <w:szCs w:val="24"/>
        </w:rPr>
        <w:t>.</w:t>
      </w:r>
    </w:p>
    <w:p w14:paraId="2826F9DA" w14:textId="77777777" w:rsidR="00C1662A" w:rsidRDefault="00C1662A" w:rsidP="00D47B03">
      <w:pPr>
        <w:spacing w:line="360" w:lineRule="auto"/>
        <w:rPr>
          <w:rFonts w:cstheme="minorHAnsi"/>
          <w:sz w:val="24"/>
          <w:szCs w:val="24"/>
        </w:rPr>
      </w:pPr>
    </w:p>
    <w:p w14:paraId="720546D8" w14:textId="059B78AC" w:rsidR="009110F7" w:rsidRPr="00693AC3" w:rsidRDefault="009110F7" w:rsidP="00D47B0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bookmarkStart w:id="1" w:name="_GoBack"/>
      <w:bookmarkEnd w:id="1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170B0FA4" w14:textId="5D18F647" w:rsidR="009110F7" w:rsidRDefault="00450482" w:rsidP="009110F7">
      <w:pPr>
        <w:spacing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Mgr. Radim Vetchý  v.r.</w:t>
      </w:r>
      <w:r w:rsidR="009110F7">
        <w:rPr>
          <w:rFonts w:cstheme="minorHAnsi"/>
          <w:sz w:val="24"/>
          <w:szCs w:val="24"/>
        </w:rPr>
        <w:tab/>
      </w:r>
      <w:r w:rsidR="009110F7">
        <w:rPr>
          <w:rFonts w:cstheme="minorHAnsi"/>
          <w:sz w:val="24"/>
          <w:szCs w:val="24"/>
        </w:rPr>
        <w:tab/>
      </w:r>
      <w:r w:rsidR="009110F7">
        <w:rPr>
          <w:rFonts w:cstheme="minorHAnsi"/>
          <w:sz w:val="24"/>
          <w:szCs w:val="24"/>
        </w:rPr>
        <w:tab/>
      </w:r>
      <w:r w:rsidR="009110F7">
        <w:rPr>
          <w:rFonts w:cstheme="minorHAnsi"/>
          <w:sz w:val="24"/>
          <w:szCs w:val="24"/>
        </w:rPr>
        <w:tab/>
      </w:r>
      <w:r w:rsidR="009110F7">
        <w:rPr>
          <w:rFonts w:cstheme="minorHAnsi"/>
          <w:sz w:val="24"/>
          <w:szCs w:val="24"/>
        </w:rPr>
        <w:tab/>
      </w:r>
      <w:r w:rsidR="009110F7">
        <w:rPr>
          <w:rFonts w:cstheme="minorHAnsi"/>
          <w:sz w:val="24"/>
          <w:szCs w:val="24"/>
        </w:rPr>
        <w:tab/>
        <w:t>Miloš Smola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v.r.</w:t>
      </w:r>
      <w:proofErr w:type="gramEnd"/>
    </w:p>
    <w:p w14:paraId="59A1D6EE" w14:textId="21ACE66D" w:rsidR="00C1662A" w:rsidRPr="00693AC3" w:rsidRDefault="002153E9" w:rsidP="002153E9">
      <w:pPr>
        <w:spacing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C1662A" w:rsidRPr="00693AC3">
        <w:rPr>
          <w:rFonts w:cstheme="minorHAnsi"/>
          <w:sz w:val="24"/>
          <w:szCs w:val="24"/>
        </w:rPr>
        <w:t xml:space="preserve">starosta </w:t>
      </w:r>
      <w:r w:rsidR="009110F7">
        <w:rPr>
          <w:rFonts w:cstheme="minorHAnsi"/>
          <w:sz w:val="24"/>
          <w:szCs w:val="24"/>
        </w:rPr>
        <w:tab/>
      </w:r>
      <w:r w:rsidR="009110F7">
        <w:rPr>
          <w:rFonts w:cstheme="minorHAnsi"/>
          <w:sz w:val="24"/>
          <w:szCs w:val="24"/>
        </w:rPr>
        <w:tab/>
      </w:r>
      <w:r w:rsidR="009110F7">
        <w:rPr>
          <w:rFonts w:cstheme="minorHAnsi"/>
          <w:sz w:val="24"/>
          <w:szCs w:val="24"/>
        </w:rPr>
        <w:tab/>
      </w:r>
      <w:r w:rsidR="009110F7">
        <w:rPr>
          <w:rFonts w:cstheme="minorHAnsi"/>
          <w:sz w:val="24"/>
          <w:szCs w:val="24"/>
        </w:rPr>
        <w:tab/>
      </w:r>
      <w:r w:rsidR="009110F7">
        <w:rPr>
          <w:rFonts w:cstheme="minorHAnsi"/>
          <w:sz w:val="24"/>
          <w:szCs w:val="24"/>
        </w:rPr>
        <w:tab/>
      </w:r>
      <w:r w:rsidR="009110F7">
        <w:rPr>
          <w:rFonts w:cstheme="minorHAnsi"/>
          <w:sz w:val="24"/>
          <w:szCs w:val="24"/>
        </w:rPr>
        <w:tab/>
      </w:r>
      <w:r w:rsidR="009110F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</w:t>
      </w:r>
      <w:r w:rsidR="00450482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 </w:t>
      </w:r>
      <w:r w:rsidR="009110F7">
        <w:rPr>
          <w:rFonts w:cstheme="minorHAnsi"/>
          <w:sz w:val="24"/>
          <w:szCs w:val="24"/>
        </w:rPr>
        <w:t>místostarosta</w:t>
      </w:r>
    </w:p>
    <w:p w14:paraId="7A4BDE9B" w14:textId="74AEE7F9" w:rsidR="00C1662A" w:rsidRPr="00693AC3" w:rsidRDefault="00C1662A" w:rsidP="00D47B03">
      <w:pPr>
        <w:spacing w:line="360" w:lineRule="auto"/>
        <w:rPr>
          <w:rFonts w:cstheme="minorHAnsi"/>
          <w:sz w:val="24"/>
          <w:szCs w:val="24"/>
        </w:rPr>
      </w:pPr>
    </w:p>
    <w:sectPr w:rsidR="00C1662A" w:rsidRPr="00693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95151" w14:textId="77777777" w:rsidR="002153E9" w:rsidRDefault="002153E9" w:rsidP="00136B71">
      <w:pPr>
        <w:spacing w:after="0" w:line="240" w:lineRule="auto"/>
      </w:pPr>
      <w:r>
        <w:separator/>
      </w:r>
    </w:p>
  </w:endnote>
  <w:endnote w:type="continuationSeparator" w:id="0">
    <w:p w14:paraId="3191BD64" w14:textId="77777777" w:rsidR="002153E9" w:rsidRDefault="002153E9" w:rsidP="0013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C8AA4" w14:textId="77777777" w:rsidR="002153E9" w:rsidRDefault="002153E9" w:rsidP="00136B71">
      <w:pPr>
        <w:spacing w:after="0" w:line="240" w:lineRule="auto"/>
      </w:pPr>
      <w:r>
        <w:separator/>
      </w:r>
    </w:p>
  </w:footnote>
  <w:footnote w:type="continuationSeparator" w:id="0">
    <w:p w14:paraId="52E982F0" w14:textId="77777777" w:rsidR="002153E9" w:rsidRDefault="002153E9" w:rsidP="00136B71">
      <w:pPr>
        <w:spacing w:after="0" w:line="240" w:lineRule="auto"/>
      </w:pPr>
      <w:r>
        <w:continuationSeparator/>
      </w:r>
    </w:p>
  </w:footnote>
  <w:footnote w:id="1">
    <w:p w14:paraId="07585192" w14:textId="48C4FE8B" w:rsidR="002153E9" w:rsidRDefault="002153E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4 odst. 1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D2CB4"/>
    <w:multiLevelType w:val="hybridMultilevel"/>
    <w:tmpl w:val="86503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5F"/>
    <w:rsid w:val="000D2113"/>
    <w:rsid w:val="000F2DBF"/>
    <w:rsid w:val="00136B71"/>
    <w:rsid w:val="0014455B"/>
    <w:rsid w:val="001B4EF3"/>
    <w:rsid w:val="001D5E5F"/>
    <w:rsid w:val="002153E9"/>
    <w:rsid w:val="00270762"/>
    <w:rsid w:val="00276310"/>
    <w:rsid w:val="00277018"/>
    <w:rsid w:val="00293762"/>
    <w:rsid w:val="002B7B4F"/>
    <w:rsid w:val="002E251B"/>
    <w:rsid w:val="00402C58"/>
    <w:rsid w:val="00450482"/>
    <w:rsid w:val="004A5ECA"/>
    <w:rsid w:val="004B6AA0"/>
    <w:rsid w:val="0066641C"/>
    <w:rsid w:val="00693AC3"/>
    <w:rsid w:val="006A4D9F"/>
    <w:rsid w:val="00787133"/>
    <w:rsid w:val="007C5E7F"/>
    <w:rsid w:val="008044F2"/>
    <w:rsid w:val="008331D7"/>
    <w:rsid w:val="008442F0"/>
    <w:rsid w:val="008536BC"/>
    <w:rsid w:val="008608B6"/>
    <w:rsid w:val="008B7F12"/>
    <w:rsid w:val="008E7A30"/>
    <w:rsid w:val="008F3D25"/>
    <w:rsid w:val="00900375"/>
    <w:rsid w:val="009110F7"/>
    <w:rsid w:val="009D2190"/>
    <w:rsid w:val="009E77AB"/>
    <w:rsid w:val="00A120B5"/>
    <w:rsid w:val="00A26AAA"/>
    <w:rsid w:val="00AB72C8"/>
    <w:rsid w:val="00AE395A"/>
    <w:rsid w:val="00B77277"/>
    <w:rsid w:val="00B94EE2"/>
    <w:rsid w:val="00C1662A"/>
    <w:rsid w:val="00D41ADE"/>
    <w:rsid w:val="00D47B03"/>
    <w:rsid w:val="00D94AAC"/>
    <w:rsid w:val="00DD29ED"/>
    <w:rsid w:val="00DE0E94"/>
    <w:rsid w:val="00DF344F"/>
    <w:rsid w:val="00E72BEB"/>
    <w:rsid w:val="00E83F66"/>
    <w:rsid w:val="00EA7E01"/>
    <w:rsid w:val="00EE5C89"/>
    <w:rsid w:val="00EF1A58"/>
    <w:rsid w:val="00F33E9E"/>
    <w:rsid w:val="00FB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24EF"/>
  <w15:chartTrackingRefBased/>
  <w15:docId w15:val="{E5D7EC7D-6BDA-4AD7-BE41-8339ACD8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5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70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7018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277018"/>
    <w:pPr>
      <w:spacing w:after="0" w:line="240" w:lineRule="auto"/>
      <w:ind w:left="720"/>
      <w:contextualSpacing/>
    </w:pPr>
    <w:rPr>
      <w:rFonts w:ascii="Times" w:hAnsi="Times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77018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2770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4A5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eft-margin1">
    <w:name w:val="left-margin1"/>
    <w:basedOn w:val="Normln"/>
    <w:rsid w:val="004A5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otnote">
    <w:name w:val="footnote"/>
    <w:basedOn w:val="Standardnpsmoodstavce"/>
    <w:rsid w:val="004A5ECA"/>
  </w:style>
  <w:style w:type="character" w:styleId="Odkaznakoment">
    <w:name w:val="annotation reference"/>
    <w:basedOn w:val="Standardnpsmoodstavce"/>
    <w:uiPriority w:val="99"/>
    <w:semiHidden/>
    <w:unhideWhenUsed/>
    <w:rsid w:val="00B772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72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72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2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27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277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36B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36B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36B71"/>
    <w:rPr>
      <w:vertAlign w:val="superscript"/>
    </w:rPr>
  </w:style>
  <w:style w:type="paragraph" w:customStyle="1" w:styleId="Default">
    <w:name w:val="Default"/>
    <w:rsid w:val="001B4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2">
    <w:name w:val="p2"/>
    <w:basedOn w:val="Normln"/>
    <w:rsid w:val="00804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ighlight-disabled">
    <w:name w:val="highlight-disabled"/>
    <w:basedOn w:val="Standardnpsmoodstavce"/>
    <w:rsid w:val="008044F2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D47B0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47B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5034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62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0355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385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0815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6EA0F-FCF9-44A5-BB0D-C7AF39A8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F26D5C85</Template>
  <TotalTime>12</TotalTime>
  <Pages>2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Langrová Petra, Mgr.</cp:lastModifiedBy>
  <cp:revision>5</cp:revision>
  <dcterms:created xsi:type="dcterms:W3CDTF">2022-07-14T11:24:00Z</dcterms:created>
  <dcterms:modified xsi:type="dcterms:W3CDTF">2022-07-20T09:02:00Z</dcterms:modified>
</cp:coreProperties>
</file>