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94" w:rsidRDefault="004703F7">
      <w:pPr>
        <w:pStyle w:val="Nzev"/>
      </w:pPr>
      <w:bookmarkStart w:id="0" w:name="_GoBack"/>
      <w:bookmarkEnd w:id="0"/>
      <w:r>
        <w:t>Město Orlová</w:t>
      </w:r>
      <w:r>
        <w:br/>
      </w:r>
      <w:r>
        <w:t>Zastupitelstvo města Orlová</w:t>
      </w:r>
    </w:p>
    <w:p w:rsidR="00126194" w:rsidRDefault="004703F7">
      <w:pPr>
        <w:pStyle w:val="Nadpis1"/>
      </w:pPr>
      <w:r>
        <w:t>Obecně závazná vyhláška města Orlová</w:t>
      </w:r>
      <w:r>
        <w:br/>
      </w:r>
      <w:r>
        <w:t>o místním poplatku ze psů</w:t>
      </w:r>
    </w:p>
    <w:p w:rsidR="00126194" w:rsidRDefault="004703F7">
      <w:pPr>
        <w:pStyle w:val="UvodniVeta"/>
      </w:pPr>
      <w:r>
        <w:t>Zastupitelstvo města Orlová se na svém zasedání dne </w:t>
      </w:r>
      <w:proofErr w:type="gramStart"/>
      <w:r>
        <w:t>6.12.2023</w:t>
      </w:r>
      <w:proofErr w:type="gramEnd"/>
      <w:r>
        <w:t xml:space="preserve"> usnesením č. 197/8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</w:t>
      </w:r>
      <w:r>
        <w:t>nění pozdějších předpisů, tuto obecně závaznou vyhlášku (dále jen „vyhláška“):</w:t>
      </w:r>
    </w:p>
    <w:p w:rsidR="00126194" w:rsidRDefault="004703F7">
      <w:pPr>
        <w:pStyle w:val="Nadpis2"/>
      </w:pPr>
      <w:r>
        <w:t>Čl. 1</w:t>
      </w:r>
      <w:r>
        <w:br/>
      </w:r>
      <w:r>
        <w:t>Úvodní ustanovení</w:t>
      </w:r>
    </w:p>
    <w:p w:rsidR="00126194" w:rsidRDefault="004703F7">
      <w:pPr>
        <w:pStyle w:val="Odstavec"/>
        <w:numPr>
          <w:ilvl w:val="0"/>
          <w:numId w:val="1"/>
        </w:numPr>
      </w:pPr>
      <w:r>
        <w:t>Město Orlová touto vyhláškou zavádí místní poplatek ze psů (dále jen „poplatek“).</w:t>
      </w:r>
    </w:p>
    <w:p w:rsidR="00126194" w:rsidRDefault="004703F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26194" w:rsidRDefault="004703F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126194" w:rsidRDefault="004703F7">
      <w:pPr>
        <w:pStyle w:val="Nadpis2"/>
      </w:pPr>
      <w:r>
        <w:t>Čl. 2</w:t>
      </w:r>
      <w:r>
        <w:br/>
      </w:r>
      <w:r>
        <w:t>Předmět poplatku a poplatník</w:t>
      </w:r>
    </w:p>
    <w:p w:rsidR="00126194" w:rsidRDefault="004703F7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</w:t>
      </w:r>
      <w:r>
        <w:t>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126194" w:rsidRDefault="004703F7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126194" w:rsidRDefault="004703F7">
      <w:pPr>
        <w:pStyle w:val="Nadpis2"/>
      </w:pPr>
      <w:r>
        <w:t>Čl. 3</w:t>
      </w:r>
      <w:r>
        <w:br/>
      </w:r>
      <w:r>
        <w:t>Ohlašovací povinnost</w:t>
      </w:r>
    </w:p>
    <w:p w:rsidR="00126194" w:rsidRDefault="004703F7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26194" w:rsidRDefault="004703F7">
      <w:pPr>
        <w:pStyle w:val="Odstavec"/>
        <w:numPr>
          <w:ilvl w:val="0"/>
          <w:numId w:val="1"/>
        </w:numPr>
      </w:pPr>
      <w:r>
        <w:t xml:space="preserve">Povinnost podat ohlášení má i osoba, která je od poplatku osvobozena. </w:t>
      </w:r>
    </w:p>
    <w:p w:rsidR="00126194" w:rsidRDefault="004703F7">
      <w:pPr>
        <w:pStyle w:val="Odstavec"/>
        <w:numPr>
          <w:ilvl w:val="0"/>
          <w:numId w:val="1"/>
        </w:numPr>
      </w:pPr>
      <w:r>
        <w:t xml:space="preserve">Dojde-li ke změně údajů uvedených </w:t>
      </w:r>
      <w:r>
        <w:t>v ohlášení, je poplatník povinen tuto změnu oznámit do 30 dnů ode dne, kdy nastala</w:t>
      </w:r>
      <w:r>
        <w:rPr>
          <w:rStyle w:val="Znakapoznpodarou"/>
        </w:rPr>
        <w:footnoteReference w:id="6"/>
      </w:r>
      <w:r>
        <w:t>.</w:t>
      </w:r>
    </w:p>
    <w:p w:rsidR="00126194" w:rsidRDefault="004703F7">
      <w:pPr>
        <w:pStyle w:val="Nadpis2"/>
      </w:pPr>
      <w:r>
        <w:t>Čl. 4</w:t>
      </w:r>
      <w:r>
        <w:br/>
      </w:r>
      <w:r>
        <w:t>Sazba poplatku</w:t>
      </w:r>
    </w:p>
    <w:p w:rsidR="00126194" w:rsidRDefault="004703F7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126194" w:rsidRDefault="004703F7">
      <w:pPr>
        <w:pStyle w:val="Odstavec"/>
        <w:numPr>
          <w:ilvl w:val="1"/>
          <w:numId w:val="5"/>
        </w:numPr>
      </w:pPr>
      <w:r>
        <w:lastRenderedPageBreak/>
        <w:t>v bytovém domě a pro poplatníka s pobytem na ohlašovně Městského úř</w:t>
      </w:r>
      <w:r>
        <w:t>adu:</w:t>
      </w:r>
    </w:p>
    <w:p w:rsidR="00126194" w:rsidRDefault="004703F7">
      <w:pPr>
        <w:pStyle w:val="Odstavec"/>
        <w:numPr>
          <w:ilvl w:val="1"/>
          <w:numId w:val="1"/>
        </w:numPr>
      </w:pPr>
      <w:r>
        <w:t xml:space="preserve">za jednoho psa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</w:t>
      </w:r>
      <w:r>
        <w:t>1.500 Kč,</w:t>
      </w:r>
    </w:p>
    <w:p w:rsidR="00126194" w:rsidRDefault="004703F7">
      <w:pPr>
        <w:pStyle w:val="Odstavec"/>
        <w:numPr>
          <w:ilvl w:val="1"/>
          <w:numId w:val="1"/>
        </w:numPr>
      </w:pPr>
      <w:r>
        <w:t xml:space="preserve">za druhého a každého dalšího psa téhož držitele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</w:t>
      </w:r>
      <w:r>
        <w:t>2.000 Kč,</w:t>
      </w:r>
    </w:p>
    <w:p w:rsidR="00126194" w:rsidRDefault="004703F7">
      <w:pPr>
        <w:pStyle w:val="Odstavec"/>
        <w:numPr>
          <w:ilvl w:val="1"/>
          <w:numId w:val="1"/>
        </w:numPr>
      </w:pPr>
      <w:r>
        <w:t xml:space="preserve">za psa, jehož držitelem je osoba starší 65 let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</w:t>
      </w:r>
      <w:r>
        <w:t>200 Kč,</w:t>
      </w:r>
    </w:p>
    <w:p w:rsidR="00126194" w:rsidRDefault="004703F7">
      <w:pPr>
        <w:pStyle w:val="Odstavec"/>
        <w:numPr>
          <w:ilvl w:val="1"/>
          <w:numId w:val="1"/>
        </w:numPr>
      </w:pPr>
      <w:r>
        <w:t xml:space="preserve">za druhého a každého dalšího psa téhož držitele, kterým je osoba starší 65 </w:t>
      </w:r>
      <w:proofErr w:type="gramStart"/>
      <w:r>
        <w:t xml:space="preserve">let </w:t>
      </w:r>
      <w:r>
        <w:rPr>
          <w:u w:val="dotted"/>
        </w:rPr>
        <w:t xml:space="preserve">    </w:t>
      </w:r>
      <w:r>
        <w:t>300</w:t>
      </w:r>
      <w:proofErr w:type="gramEnd"/>
      <w:r>
        <w:t> Kč.</w:t>
      </w:r>
    </w:p>
    <w:p w:rsidR="00126194" w:rsidRDefault="00126194">
      <w:pPr>
        <w:pStyle w:val="Odstavec"/>
        <w:ind w:left="964"/>
      </w:pPr>
    </w:p>
    <w:p w:rsidR="00126194" w:rsidRDefault="004703F7">
      <w:pPr>
        <w:pStyle w:val="Odstavec"/>
        <w:numPr>
          <w:ilvl w:val="1"/>
          <w:numId w:val="5"/>
        </w:numPr>
      </w:pPr>
      <w:r>
        <w:t xml:space="preserve">v rodinném domě, na zahradách, u rekreačních objektů a objektů podnikajících fyzických osob: </w:t>
      </w:r>
    </w:p>
    <w:p w:rsidR="00126194" w:rsidRDefault="004703F7">
      <w:pPr>
        <w:pStyle w:val="Odstavec"/>
        <w:numPr>
          <w:ilvl w:val="0"/>
          <w:numId w:val="6"/>
        </w:numPr>
      </w:pPr>
      <w:r>
        <w:t xml:space="preserve">za jednoho psa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</w:t>
      </w:r>
      <w:r>
        <w:t>240 Kč,</w:t>
      </w:r>
    </w:p>
    <w:p w:rsidR="00126194" w:rsidRDefault="004703F7">
      <w:pPr>
        <w:pStyle w:val="Odstavec"/>
        <w:numPr>
          <w:ilvl w:val="0"/>
          <w:numId w:val="6"/>
        </w:numPr>
      </w:pPr>
      <w:r>
        <w:t xml:space="preserve">za druhého a každého dalšího psa téhož držitele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</w:t>
      </w:r>
      <w:r>
        <w:t>400 Kč,</w:t>
      </w:r>
    </w:p>
    <w:p w:rsidR="00126194" w:rsidRDefault="004703F7">
      <w:pPr>
        <w:pStyle w:val="Odstavec"/>
        <w:numPr>
          <w:ilvl w:val="0"/>
          <w:numId w:val="6"/>
        </w:numPr>
      </w:pPr>
      <w:r>
        <w:t xml:space="preserve">za psa, jehož držitelem je osoba starší 65 let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</w:t>
      </w:r>
      <w:r>
        <w:t xml:space="preserve">  100 Kč,</w:t>
      </w:r>
    </w:p>
    <w:p w:rsidR="00126194" w:rsidRDefault="004703F7">
      <w:pPr>
        <w:pStyle w:val="Odstavec"/>
        <w:numPr>
          <w:ilvl w:val="0"/>
          <w:numId w:val="6"/>
        </w:numPr>
      </w:pPr>
      <w:r>
        <w:t>za druhého a každého dalšího psa téhož držitele, kterým je osoba starší 65 let …300 Kč.</w:t>
      </w:r>
    </w:p>
    <w:p w:rsidR="00126194" w:rsidRDefault="00126194">
      <w:pPr>
        <w:pStyle w:val="Odstavec"/>
        <w:ind w:left="1080"/>
      </w:pPr>
    </w:p>
    <w:p w:rsidR="00126194" w:rsidRDefault="004703F7">
      <w:pPr>
        <w:pStyle w:val="Odstavec"/>
        <w:numPr>
          <w:ilvl w:val="1"/>
          <w:numId w:val="5"/>
        </w:numPr>
      </w:pPr>
      <w:r>
        <w:t xml:space="preserve">u poplatníka, kterým je právnická osoba: </w:t>
      </w:r>
    </w:p>
    <w:p w:rsidR="00126194" w:rsidRDefault="004703F7">
      <w:pPr>
        <w:pStyle w:val="Odstavec"/>
        <w:numPr>
          <w:ilvl w:val="0"/>
          <w:numId w:val="7"/>
        </w:numPr>
      </w:pPr>
      <w:r>
        <w:t xml:space="preserve">za jednoho psa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</w:t>
      </w:r>
      <w:r>
        <w:t>1.500 Kč,</w:t>
      </w:r>
    </w:p>
    <w:p w:rsidR="00126194" w:rsidRDefault="004703F7">
      <w:pPr>
        <w:pStyle w:val="Odstavec"/>
        <w:numPr>
          <w:ilvl w:val="0"/>
          <w:numId w:val="7"/>
        </w:numPr>
      </w:pPr>
      <w:r>
        <w:t xml:space="preserve">za druhého a každého dalšího psa téhož držitele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</w:t>
      </w:r>
      <w:r>
        <w:t xml:space="preserve">2.000 Kč. </w:t>
      </w:r>
    </w:p>
    <w:p w:rsidR="00126194" w:rsidRDefault="00126194">
      <w:pPr>
        <w:pStyle w:val="Odstavec"/>
        <w:ind w:left="720"/>
      </w:pPr>
    </w:p>
    <w:p w:rsidR="00126194" w:rsidRDefault="004703F7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126194" w:rsidRDefault="004703F7">
      <w:pPr>
        <w:pStyle w:val="Nadpis2"/>
      </w:pPr>
      <w:r>
        <w:t>Čl. 5</w:t>
      </w:r>
      <w:r>
        <w:br/>
      </w:r>
      <w:r>
        <w:t>Splatnost poplatku</w:t>
      </w:r>
    </w:p>
    <w:p w:rsidR="00126194" w:rsidRDefault="004703F7">
      <w:pPr>
        <w:pStyle w:val="Odstavec"/>
        <w:numPr>
          <w:ilvl w:val="0"/>
          <w:numId w:val="8"/>
        </w:numPr>
      </w:pPr>
      <w:r>
        <w:t xml:space="preserve">Poplatek je splatný nejpozději </w:t>
      </w:r>
      <w:r>
        <w:t>do 31. května příslušného kalendářního roku.</w:t>
      </w:r>
    </w:p>
    <w:p w:rsidR="00126194" w:rsidRDefault="004703F7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konce měsíce, který následuje po měsíci, ve kterém poplatková povinnost vznikla.</w:t>
      </w:r>
    </w:p>
    <w:p w:rsidR="00126194" w:rsidRDefault="004703F7">
      <w:pPr>
        <w:pStyle w:val="Odstavec"/>
        <w:numPr>
          <w:ilvl w:val="0"/>
          <w:numId w:val="1"/>
        </w:numPr>
      </w:pPr>
      <w:r>
        <w:t>Lhůta splatnosti nesko</w:t>
      </w:r>
      <w:r>
        <w:t>nčí poplatníkovi dříve než lhůta pro podání ohlášení podle čl. 3 odst. 1 této vyhlášky.</w:t>
      </w:r>
    </w:p>
    <w:p w:rsidR="00126194" w:rsidRDefault="004703F7">
      <w:pPr>
        <w:pStyle w:val="Nadpis2"/>
      </w:pPr>
      <w:r>
        <w:t>Čl. 6</w:t>
      </w:r>
      <w:r>
        <w:br/>
      </w:r>
      <w:r>
        <w:t xml:space="preserve"> Osvobození</w:t>
      </w:r>
    </w:p>
    <w:p w:rsidR="00126194" w:rsidRDefault="004703F7">
      <w:pPr>
        <w:pStyle w:val="Odstavec"/>
        <w:numPr>
          <w:ilvl w:val="0"/>
          <w:numId w:val="9"/>
        </w:numPr>
      </w:pPr>
      <w:r>
        <w:t>Od poplatku ze psů je osvobozen držitel psa, kterým je osoba nevidomá, osoba, která je považována za závislou na pomoci jiné fyzické osoby podle zákon</w:t>
      </w:r>
      <w:r>
        <w:t>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</w:t>
      </w:r>
      <w:r>
        <w:t xml:space="preserve"> předpis</w:t>
      </w:r>
      <w:r>
        <w:rPr>
          <w:rStyle w:val="Znakapoznpodarou"/>
        </w:rPr>
        <w:footnoteReference w:id="8"/>
      </w:r>
      <w:r>
        <w:t>.</w:t>
      </w:r>
    </w:p>
    <w:p w:rsidR="00126194" w:rsidRDefault="004703F7">
      <w:pPr>
        <w:pStyle w:val="Odstavec"/>
        <w:numPr>
          <w:ilvl w:val="0"/>
          <w:numId w:val="1"/>
        </w:numPr>
      </w:pPr>
      <w:r>
        <w:t>Od poplatku se dále osvobozují:</w:t>
      </w:r>
    </w:p>
    <w:p w:rsidR="00126194" w:rsidRDefault="004703F7">
      <w:pPr>
        <w:pStyle w:val="Odstavec"/>
        <w:numPr>
          <w:ilvl w:val="1"/>
          <w:numId w:val="1"/>
        </w:numPr>
      </w:pPr>
      <w:r>
        <w:t>Policie ČR a Městská policie,</w:t>
      </w:r>
    </w:p>
    <w:p w:rsidR="00126194" w:rsidRDefault="004703F7">
      <w:pPr>
        <w:pStyle w:val="Odstavec"/>
        <w:numPr>
          <w:ilvl w:val="1"/>
          <w:numId w:val="1"/>
        </w:numPr>
      </w:pPr>
      <w:r>
        <w:lastRenderedPageBreak/>
        <w:t>Hasičský záchranný sbor,</w:t>
      </w:r>
    </w:p>
    <w:p w:rsidR="00126194" w:rsidRDefault="004703F7">
      <w:pPr>
        <w:pStyle w:val="Odstavec"/>
        <w:numPr>
          <w:ilvl w:val="1"/>
          <w:numId w:val="1"/>
        </w:numPr>
      </w:pPr>
      <w:r>
        <w:t>osoby, které si pořídily psa z útulku umístěného na území Města Orlová, a to po dobu 1 roku ode dne, kdy psa z útulk</w:t>
      </w:r>
      <w:r>
        <w:t>u převzaly,</w:t>
      </w:r>
    </w:p>
    <w:p w:rsidR="00126194" w:rsidRDefault="004703F7">
      <w:pPr>
        <w:pStyle w:val="Odstavec"/>
        <w:numPr>
          <w:ilvl w:val="1"/>
          <w:numId w:val="1"/>
        </w:numPr>
      </w:pPr>
      <w:r>
        <w:t>osoby, které požívají důchod pro invaliditu III. stupně, přičemž osvobození se týká pouze jednoho psa,</w:t>
      </w:r>
    </w:p>
    <w:p w:rsidR="00126194" w:rsidRDefault="004703F7">
      <w:pPr>
        <w:pStyle w:val="Odstavec"/>
        <w:numPr>
          <w:ilvl w:val="1"/>
          <w:numId w:val="1"/>
        </w:numPr>
      </w:pPr>
      <w:r>
        <w:t xml:space="preserve">osoby, které využívají asistenčního psa ze zdravotních důvodů. </w:t>
      </w:r>
    </w:p>
    <w:p w:rsidR="00126194" w:rsidRDefault="004703F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</w:t>
      </w:r>
      <w:r>
        <w:t>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126194" w:rsidRDefault="004703F7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126194" w:rsidRDefault="004703F7">
      <w:pPr>
        <w:pStyle w:val="Odstavec"/>
        <w:numPr>
          <w:ilvl w:val="0"/>
          <w:numId w:val="10"/>
        </w:numPr>
      </w:pPr>
      <w:r>
        <w:t>Poplatkové povinnosti vzniklé před nabytím účinnosti této vyhlášky se posuzují podle dos</w:t>
      </w:r>
      <w:r>
        <w:t>avadních právních předpisů.</w:t>
      </w:r>
    </w:p>
    <w:p w:rsidR="00126194" w:rsidRDefault="004703F7">
      <w:pPr>
        <w:pStyle w:val="Odstavec"/>
        <w:numPr>
          <w:ilvl w:val="0"/>
          <w:numId w:val="1"/>
        </w:numPr>
      </w:pPr>
      <w:r>
        <w:t>Zrušuje se obecně závazná vyhláška č. 10/2020, o místním poplatku ze psů, ze dne 7. prosince 2020.</w:t>
      </w:r>
    </w:p>
    <w:p w:rsidR="00126194" w:rsidRDefault="004703F7">
      <w:pPr>
        <w:pStyle w:val="Nadpis2"/>
      </w:pPr>
      <w:r>
        <w:t>Čl. 8</w:t>
      </w:r>
      <w:r>
        <w:br/>
      </w:r>
      <w:r>
        <w:t>Účinnost</w:t>
      </w:r>
    </w:p>
    <w:p w:rsidR="00126194" w:rsidRDefault="004703F7">
      <w:pPr>
        <w:pStyle w:val="Odstavec"/>
      </w:pPr>
      <w:r>
        <w:t>Tato vyhláška nabývá účinnosti dnem 1. ledna 2024.</w:t>
      </w:r>
    </w:p>
    <w:p w:rsidR="00126194" w:rsidRDefault="00126194">
      <w:pPr>
        <w:pStyle w:val="Odstavec"/>
      </w:pPr>
    </w:p>
    <w:p w:rsidR="00126194" w:rsidRDefault="00126194">
      <w:pPr>
        <w:pStyle w:val="Odstavec"/>
      </w:pPr>
    </w:p>
    <w:p w:rsidR="00126194" w:rsidRDefault="00126194">
      <w:pPr>
        <w:pStyle w:val="Odstavec"/>
      </w:pPr>
    </w:p>
    <w:p w:rsidR="00126194" w:rsidRDefault="0012619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2619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26194" w:rsidRDefault="00126194">
            <w:pPr>
              <w:pStyle w:val="PodpisovePole"/>
            </w:pPr>
          </w:p>
          <w:p w:rsidR="00126194" w:rsidRDefault="00126194">
            <w:pPr>
              <w:pStyle w:val="PodpisovePole"/>
            </w:pPr>
          </w:p>
          <w:p w:rsidR="00126194" w:rsidRDefault="004703F7">
            <w:pPr>
              <w:pStyle w:val="PodpisovePole"/>
            </w:pPr>
            <w:r>
              <w:t>Petr Stuchlík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26194" w:rsidRDefault="004703F7">
            <w:pPr>
              <w:pStyle w:val="PodpisovePole"/>
            </w:pPr>
            <w:r>
              <w:t xml:space="preserve">Lenka </w:t>
            </w:r>
            <w:proofErr w:type="spellStart"/>
            <w:r>
              <w:t>Brzyszkowská</w:t>
            </w:r>
            <w:proofErr w:type="spellEnd"/>
            <w:r>
              <w:t xml:space="preserve"> v. </w:t>
            </w:r>
            <w:r>
              <w:t>r.</w:t>
            </w:r>
            <w:r>
              <w:br/>
            </w:r>
            <w:r>
              <w:t>starostka</w:t>
            </w:r>
          </w:p>
        </w:tc>
      </w:tr>
      <w:tr w:rsidR="0012619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26194" w:rsidRDefault="0012619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26194" w:rsidRDefault="00126194">
            <w:pPr>
              <w:pStyle w:val="PodpisovePole"/>
            </w:pPr>
          </w:p>
        </w:tc>
      </w:tr>
    </w:tbl>
    <w:p w:rsidR="00126194" w:rsidRDefault="00126194"/>
    <w:sectPr w:rsidR="001261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F7" w:rsidRDefault="004703F7">
      <w:r>
        <w:separator/>
      </w:r>
    </w:p>
  </w:endnote>
  <w:endnote w:type="continuationSeparator" w:id="0">
    <w:p w:rsidR="004703F7" w:rsidRDefault="0047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F7" w:rsidRDefault="004703F7">
      <w:r>
        <w:rPr>
          <w:color w:val="000000"/>
        </w:rPr>
        <w:separator/>
      </w:r>
    </w:p>
  </w:footnote>
  <w:footnote w:type="continuationSeparator" w:id="0">
    <w:p w:rsidR="004703F7" w:rsidRDefault="004703F7">
      <w:r>
        <w:continuationSeparator/>
      </w:r>
    </w:p>
  </w:footnote>
  <w:footnote w:id="1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 2 odst. 5 zákona o m</w:t>
      </w:r>
      <w:r>
        <w:t>ístních poplatcích</w:t>
      </w:r>
    </w:p>
  </w:footnote>
  <w:footnote w:id="2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 2 odst. 2 zákona o mís</w:t>
      </w:r>
      <w:r>
        <w:t>tních poplatcích</w:t>
      </w:r>
    </w:p>
  </w:footnote>
  <w:footnote w:id="5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1 a 2 zákona o místních poplatcích; v ohlášení poplatník uvede zejména své identifikační údaje a skutečnosti rozhodné pro stanovení poplatku</w:t>
      </w:r>
    </w:p>
  </w:footnote>
  <w:footnote w:id="6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126194" w:rsidRDefault="004703F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5E69"/>
    <w:multiLevelType w:val="multilevel"/>
    <w:tmpl w:val="7A7687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03073C"/>
    <w:multiLevelType w:val="multilevel"/>
    <w:tmpl w:val="746E0D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40017"/>
    <w:multiLevelType w:val="multilevel"/>
    <w:tmpl w:val="62B894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1DA5F91"/>
    <w:multiLevelType w:val="multilevel"/>
    <w:tmpl w:val="0FBAA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6194"/>
    <w:rsid w:val="00126194"/>
    <w:rsid w:val="003258BB"/>
    <w:rsid w:val="004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4AE9A-26B8-4DA7-AF38-7E89F508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Haroková Simona</dc:creator>
  <cp:lastModifiedBy>Straka Zdeněk</cp:lastModifiedBy>
  <cp:revision>2</cp:revision>
  <dcterms:created xsi:type="dcterms:W3CDTF">2023-12-08T08:59:00Z</dcterms:created>
  <dcterms:modified xsi:type="dcterms:W3CDTF">2023-12-08T08:59:00Z</dcterms:modified>
</cp:coreProperties>
</file>