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CCDC4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42EE84B6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3660FE9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D7D36AA" w14:textId="77777777" w:rsidR="00174BFD" w:rsidRDefault="006D16D3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337E19B9" wp14:editId="07AD9AF0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C325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73991C6F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53E4BECA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14:paraId="4E18FB16" w14:textId="77777777" w:rsidTr="00F86BCF">
        <w:trPr>
          <w:trHeight w:val="1670"/>
        </w:trPr>
        <w:tc>
          <w:tcPr>
            <w:tcW w:w="9471" w:type="dxa"/>
            <w:gridSpan w:val="8"/>
            <w:vAlign w:val="center"/>
          </w:tcPr>
          <w:p w14:paraId="09783DF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4ED62B3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1F05B8D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CF4E09F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595A4101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767C9CE6" w14:textId="77777777" w:rsidR="00A80FFE" w:rsidRDefault="00A80FFE" w:rsidP="00B41B8F">
            <w:pPr>
              <w:pStyle w:val="Nzevnazen"/>
            </w:pPr>
            <w:permStart w:id="566045148" w:edGrp="everyone"/>
            <w:r>
              <w:t>Obecně závazná vyhláška</w:t>
            </w:r>
          </w:p>
          <w:p w14:paraId="259C2615" w14:textId="27DB0AF5" w:rsidR="00875E45" w:rsidRDefault="00A80FFE" w:rsidP="00B41B8F">
            <w:pPr>
              <w:pStyle w:val="Nzevnazen"/>
            </w:pPr>
            <w:r>
              <w:t>města Moravská Třebová</w:t>
            </w:r>
            <w:r w:rsidR="00C9475B">
              <w:t xml:space="preserve"> č. 5/2023</w:t>
            </w:r>
            <w:r>
              <w:t xml:space="preserve">, </w:t>
            </w:r>
            <w:r w:rsidRPr="00A80FFE">
              <w:t xml:space="preserve">kterou se zakazuje </w:t>
            </w:r>
            <w:r w:rsidR="00B358E1">
              <w:t>konzumace</w:t>
            </w:r>
            <w:r w:rsidRPr="00A80FFE">
              <w:t xml:space="preserve"> alkoholických nápojů na vymezených veřejných prostranstvích</w:t>
            </w:r>
            <w:permEnd w:id="566045148"/>
          </w:p>
          <w:p w14:paraId="726DB74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61D6C8B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1DA089B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48902BF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73B0419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756007C1" w14:textId="77777777" w:rsidTr="00F86BCF">
        <w:trPr>
          <w:trHeight w:val="524"/>
        </w:trPr>
        <w:tc>
          <w:tcPr>
            <w:tcW w:w="1908" w:type="dxa"/>
            <w:vAlign w:val="center"/>
          </w:tcPr>
          <w:p w14:paraId="2F656A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vAlign w:val="center"/>
          </w:tcPr>
          <w:p w14:paraId="60A77C31" w14:textId="2E612EBB" w:rsidR="00875E45" w:rsidRDefault="00C9475B" w:rsidP="00875E45">
            <w:pPr>
              <w:jc w:val="left"/>
            </w:pPr>
            <w:permStart w:id="286069784" w:edGrp="everyone"/>
            <w:r>
              <w:t>5</w:t>
            </w:r>
            <w:r w:rsidR="00A80FFE">
              <w:t>/2023</w:t>
            </w:r>
            <w:permEnd w:id="286069784"/>
          </w:p>
        </w:tc>
        <w:tc>
          <w:tcPr>
            <w:tcW w:w="1581" w:type="dxa"/>
            <w:vAlign w:val="center"/>
          </w:tcPr>
          <w:p w14:paraId="14544BF4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vAlign w:val="center"/>
          </w:tcPr>
          <w:p w14:paraId="00F2958E" w14:textId="77777777" w:rsidR="00875E45" w:rsidRDefault="00A80FFE" w:rsidP="00875E45">
            <w:pPr>
              <w:jc w:val="left"/>
            </w:pPr>
            <w:permStart w:id="141770946" w:edGrp="everyone"/>
            <w:r>
              <w:t>01</w:t>
            </w:r>
            <w:permEnd w:id="141770946"/>
          </w:p>
        </w:tc>
      </w:tr>
      <w:tr w:rsidR="00875E45" w14:paraId="7AA7845D" w14:textId="77777777" w:rsidTr="00F86BCF">
        <w:trPr>
          <w:trHeight w:val="518"/>
        </w:trPr>
        <w:tc>
          <w:tcPr>
            <w:tcW w:w="1908" w:type="dxa"/>
            <w:vAlign w:val="center"/>
          </w:tcPr>
          <w:p w14:paraId="00166689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vAlign w:val="center"/>
          </w:tcPr>
          <w:p w14:paraId="766858AD" w14:textId="32AD3490" w:rsidR="00875E45" w:rsidRDefault="00C9475B" w:rsidP="00875E45">
            <w:pPr>
              <w:jc w:val="left"/>
            </w:pPr>
            <w:permStart w:id="1212439956" w:edGrp="everyone"/>
            <w:r>
              <w:t>04.07</w:t>
            </w:r>
            <w:r w:rsidR="00F07C33">
              <w:t>.2023</w:t>
            </w:r>
            <w:permEnd w:id="1212439956"/>
          </w:p>
        </w:tc>
        <w:tc>
          <w:tcPr>
            <w:tcW w:w="1576" w:type="dxa"/>
            <w:vAlign w:val="center"/>
          </w:tcPr>
          <w:p w14:paraId="1C1EECEC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14:paraId="6973D59A" w14:textId="093577D7" w:rsidR="00875E45" w:rsidRDefault="00035102" w:rsidP="00875E45">
            <w:pPr>
              <w:jc w:val="left"/>
            </w:pPr>
            <w:permStart w:id="81472871" w:edGrp="everyone"/>
            <w:r>
              <w:t>19</w:t>
            </w:r>
            <w:r w:rsidR="00F07C33">
              <w:t>.</w:t>
            </w:r>
            <w:r>
              <w:t>07</w:t>
            </w:r>
            <w:r w:rsidR="00F07C33">
              <w:t>.2023</w:t>
            </w:r>
            <w:permEnd w:id="81472871"/>
          </w:p>
        </w:tc>
        <w:tc>
          <w:tcPr>
            <w:tcW w:w="1526" w:type="dxa"/>
            <w:gridSpan w:val="2"/>
            <w:vAlign w:val="center"/>
          </w:tcPr>
          <w:p w14:paraId="1BD653CF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14:paraId="0859DE08" w14:textId="77777777" w:rsidR="00875E45" w:rsidRDefault="00875E45" w:rsidP="00875E45">
            <w:pPr>
              <w:jc w:val="left"/>
            </w:pPr>
            <w:permStart w:id="1345521369" w:edGrp="everyone"/>
            <w:permEnd w:id="1345521369"/>
          </w:p>
        </w:tc>
      </w:tr>
      <w:tr w:rsidR="00875E45" w14:paraId="02BB3CF3" w14:textId="77777777" w:rsidTr="00F86BCF">
        <w:trPr>
          <w:trHeight w:val="540"/>
        </w:trPr>
        <w:tc>
          <w:tcPr>
            <w:tcW w:w="1908" w:type="dxa"/>
            <w:vAlign w:val="center"/>
          </w:tcPr>
          <w:p w14:paraId="078DCB1D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14:paraId="65B5DD97" w14:textId="77777777" w:rsidR="00875E45" w:rsidRDefault="00A80FFE" w:rsidP="00875E45">
            <w:pPr>
              <w:jc w:val="left"/>
            </w:pPr>
            <w:permStart w:id="879562123" w:edGrp="everyone"/>
            <w:r>
              <w:t xml:space="preserve">Mgr. </w:t>
            </w:r>
            <w:r w:rsidRPr="00A80FFE">
              <w:t>Bedřich Kodym, odbor kancelář starosty a tajemníka</w:t>
            </w:r>
            <w:permEnd w:id="879562123"/>
          </w:p>
        </w:tc>
        <w:tc>
          <w:tcPr>
            <w:tcW w:w="1526" w:type="dxa"/>
            <w:gridSpan w:val="2"/>
            <w:vAlign w:val="center"/>
          </w:tcPr>
          <w:p w14:paraId="0D02E3B1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14:paraId="42E5BE1D" w14:textId="5C67DB49" w:rsidR="00875E45" w:rsidRDefault="00A80FFE" w:rsidP="00875E45">
            <w:pPr>
              <w:jc w:val="left"/>
            </w:pPr>
            <w:permStart w:id="1168901171" w:edGrp="everyone"/>
            <w:r>
              <w:t>1</w:t>
            </w:r>
            <w:r w:rsidR="005F740E">
              <w:t>7</w:t>
            </w:r>
            <w:r>
              <w:t>.0</w:t>
            </w:r>
            <w:r w:rsidR="005F740E">
              <w:t>4</w:t>
            </w:r>
            <w:r>
              <w:t>.2023</w:t>
            </w:r>
            <w:permEnd w:id="1168901171"/>
          </w:p>
        </w:tc>
      </w:tr>
      <w:tr w:rsidR="00875E45" w14:paraId="682F88D8" w14:textId="77777777" w:rsidTr="00F86BCF">
        <w:trPr>
          <w:trHeight w:val="534"/>
        </w:trPr>
        <w:tc>
          <w:tcPr>
            <w:tcW w:w="1908" w:type="dxa"/>
            <w:vAlign w:val="center"/>
          </w:tcPr>
          <w:p w14:paraId="641DE4A8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vAlign w:val="center"/>
          </w:tcPr>
          <w:p w14:paraId="69D9EB94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7AF1AF0A" w14:textId="77777777" w:rsidTr="00F86BCF">
        <w:trPr>
          <w:trHeight w:val="514"/>
        </w:trPr>
        <w:tc>
          <w:tcPr>
            <w:tcW w:w="1908" w:type="dxa"/>
            <w:vAlign w:val="center"/>
          </w:tcPr>
          <w:p w14:paraId="02A1BEE2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14:paraId="1224939C" w14:textId="401AD053" w:rsidR="00875E45" w:rsidRDefault="00C9475B" w:rsidP="00875E45">
            <w:pPr>
              <w:jc w:val="left"/>
            </w:pPr>
            <w:permStart w:id="1246890703" w:edGrp="everyone"/>
            <w:r>
              <w:t>26.06.2023</w:t>
            </w:r>
            <w:permEnd w:id="1246890703"/>
          </w:p>
        </w:tc>
        <w:tc>
          <w:tcPr>
            <w:tcW w:w="1581" w:type="dxa"/>
            <w:vAlign w:val="center"/>
          </w:tcPr>
          <w:p w14:paraId="203F814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vAlign w:val="center"/>
          </w:tcPr>
          <w:p w14:paraId="3F4FFEE0" w14:textId="12CCDDFD" w:rsidR="00875E45" w:rsidRDefault="00035102" w:rsidP="00875E45">
            <w:pPr>
              <w:jc w:val="left"/>
            </w:pPr>
            <w:permStart w:id="1993699001" w:edGrp="everyone"/>
            <w:r>
              <w:t>168/Z</w:t>
            </w:r>
            <w:r w:rsidRPr="00035102">
              <w:t>/260623</w:t>
            </w:r>
            <w:bookmarkStart w:id="0" w:name="_GoBack"/>
            <w:bookmarkEnd w:id="0"/>
            <w:permEnd w:id="1993699001"/>
          </w:p>
        </w:tc>
      </w:tr>
      <w:tr w:rsidR="00875E45" w14:paraId="675A24D6" w14:textId="77777777" w:rsidTr="00CE042B">
        <w:trPr>
          <w:trHeight w:val="536"/>
        </w:trPr>
        <w:tc>
          <w:tcPr>
            <w:tcW w:w="2628" w:type="dxa"/>
            <w:gridSpan w:val="2"/>
            <w:vAlign w:val="center"/>
          </w:tcPr>
          <w:p w14:paraId="24D5006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vAlign w:val="center"/>
          </w:tcPr>
          <w:p w14:paraId="1A7D4D4E" w14:textId="63431858" w:rsidR="00875E45" w:rsidRDefault="00035102" w:rsidP="00875E45">
            <w:pPr>
              <w:jc w:val="left"/>
            </w:pPr>
            <w:permStart w:id="1398672763" w:edGrp="everyone"/>
            <w:r>
              <w:t>--</w:t>
            </w:r>
            <w:permEnd w:id="1398672763"/>
          </w:p>
        </w:tc>
        <w:tc>
          <w:tcPr>
            <w:tcW w:w="2024" w:type="dxa"/>
            <w:gridSpan w:val="2"/>
            <w:vAlign w:val="center"/>
          </w:tcPr>
          <w:p w14:paraId="540B73AA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566121CA" w14:textId="77317C80" w:rsidR="00875E45" w:rsidRDefault="0028491F" w:rsidP="00875E45">
            <w:pPr>
              <w:jc w:val="left"/>
            </w:pPr>
            <w:permStart w:id="1067284979" w:edGrp="everyone"/>
            <w:r>
              <w:t>2/2016</w:t>
            </w:r>
            <w:permEnd w:id="1067284979"/>
          </w:p>
        </w:tc>
      </w:tr>
    </w:tbl>
    <w:p w14:paraId="08441983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37935C0E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462231827" w:edGrp="everyone"/>
    <w:p w14:paraId="50867467" w14:textId="77777777" w:rsidR="00F5239C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088884" w:history="1">
        <w:r w:rsidR="00F5239C" w:rsidRPr="007F6C7C">
          <w:rPr>
            <w:rStyle w:val="Hypertextovodkaz"/>
            <w:noProof/>
          </w:rPr>
          <w:t>Článek 1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_Toc129088884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3</w:t>
        </w:r>
        <w:r w:rsidR="00F5239C">
          <w:rPr>
            <w:noProof/>
            <w:webHidden/>
          </w:rPr>
          <w:fldChar w:fldCharType="end"/>
        </w:r>
      </w:hyperlink>
    </w:p>
    <w:p w14:paraId="512C829C" w14:textId="77777777" w:rsidR="00F5239C" w:rsidRDefault="006926AC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85" w:history="1">
        <w:r w:rsidR="00F5239C" w:rsidRPr="007F6C7C">
          <w:rPr>
            <w:rStyle w:val="Hypertextovodkaz"/>
            <w:noProof/>
          </w:rPr>
          <w:t>Předmět a cíl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_Toc129088885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3</w:t>
        </w:r>
        <w:r w:rsidR="00F5239C">
          <w:rPr>
            <w:noProof/>
            <w:webHidden/>
          </w:rPr>
          <w:fldChar w:fldCharType="end"/>
        </w:r>
      </w:hyperlink>
    </w:p>
    <w:p w14:paraId="339B89CB" w14:textId="77777777" w:rsidR="00F5239C" w:rsidRDefault="006926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86" w:history="1">
        <w:r w:rsidR="00F5239C" w:rsidRPr="007F6C7C">
          <w:rPr>
            <w:rStyle w:val="Hypertextovodkaz"/>
            <w:noProof/>
          </w:rPr>
          <w:t>Článek 2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_Toc129088886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3</w:t>
        </w:r>
        <w:r w:rsidR="00F5239C">
          <w:rPr>
            <w:noProof/>
            <w:webHidden/>
          </w:rPr>
          <w:fldChar w:fldCharType="end"/>
        </w:r>
      </w:hyperlink>
    </w:p>
    <w:p w14:paraId="7101F288" w14:textId="77777777" w:rsidR="00F5239C" w:rsidRDefault="006926AC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87" w:history="1">
        <w:r w:rsidR="00F5239C" w:rsidRPr="007F6C7C">
          <w:rPr>
            <w:rStyle w:val="Hypertextovodkaz"/>
            <w:noProof/>
          </w:rPr>
          <w:t>Vymezení pojmů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_Toc129088887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3</w:t>
        </w:r>
        <w:r w:rsidR="00F5239C">
          <w:rPr>
            <w:noProof/>
            <w:webHidden/>
          </w:rPr>
          <w:fldChar w:fldCharType="end"/>
        </w:r>
      </w:hyperlink>
    </w:p>
    <w:p w14:paraId="72C237AD" w14:textId="77777777" w:rsidR="00F5239C" w:rsidRDefault="006926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88" w:history="1">
        <w:r w:rsidR="00F5239C" w:rsidRPr="007F6C7C">
          <w:rPr>
            <w:rStyle w:val="Hypertextovodkaz"/>
            <w:noProof/>
          </w:rPr>
          <w:t>Článek 3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_Toc129088888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3</w:t>
        </w:r>
        <w:r w:rsidR="00F5239C">
          <w:rPr>
            <w:noProof/>
            <w:webHidden/>
          </w:rPr>
          <w:fldChar w:fldCharType="end"/>
        </w:r>
      </w:hyperlink>
    </w:p>
    <w:p w14:paraId="1FDED3D2" w14:textId="77777777" w:rsidR="00F5239C" w:rsidRDefault="006926AC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89" w:history="1">
        <w:r w:rsidR="00F5239C" w:rsidRPr="007F6C7C">
          <w:rPr>
            <w:rStyle w:val="Hypertextovodkaz"/>
            <w:noProof/>
          </w:rPr>
          <w:t>Zákaz konzumace alkoholických nápojů na některých veřejných prostranstvích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_Toc129088889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3</w:t>
        </w:r>
        <w:r w:rsidR="00F5239C">
          <w:rPr>
            <w:noProof/>
            <w:webHidden/>
          </w:rPr>
          <w:fldChar w:fldCharType="end"/>
        </w:r>
      </w:hyperlink>
    </w:p>
    <w:p w14:paraId="4270EF63" w14:textId="77777777" w:rsidR="00F5239C" w:rsidRDefault="006926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90" w:history="1">
        <w:r w:rsidR="00F5239C" w:rsidRPr="007F6C7C">
          <w:rPr>
            <w:rStyle w:val="Hypertextovodkaz"/>
            <w:noProof/>
          </w:rPr>
          <w:t>Článek 4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_Toc129088890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4</w:t>
        </w:r>
        <w:r w:rsidR="00F5239C">
          <w:rPr>
            <w:noProof/>
            <w:webHidden/>
          </w:rPr>
          <w:fldChar w:fldCharType="end"/>
        </w:r>
      </w:hyperlink>
    </w:p>
    <w:p w14:paraId="019C897A" w14:textId="77777777" w:rsidR="00F5239C" w:rsidRDefault="006926AC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91" w:history="1">
        <w:r w:rsidR="00F5239C" w:rsidRPr="007F6C7C">
          <w:rPr>
            <w:rStyle w:val="Hypertextovodkaz"/>
            <w:noProof/>
          </w:rPr>
          <w:t>Zrušovací ustanovení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_Toc129088891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4</w:t>
        </w:r>
        <w:r w:rsidR="00F5239C">
          <w:rPr>
            <w:noProof/>
            <w:webHidden/>
          </w:rPr>
          <w:fldChar w:fldCharType="end"/>
        </w:r>
      </w:hyperlink>
    </w:p>
    <w:p w14:paraId="6D52BEFF" w14:textId="77777777" w:rsidR="00F5239C" w:rsidRDefault="006926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92" w:history="1">
        <w:r w:rsidR="00F5239C" w:rsidRPr="007F6C7C">
          <w:rPr>
            <w:rStyle w:val="Hypertextovodkaz"/>
            <w:noProof/>
          </w:rPr>
          <w:t>Článek 5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_Toc129088892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4</w:t>
        </w:r>
        <w:r w:rsidR="00F5239C">
          <w:rPr>
            <w:noProof/>
            <w:webHidden/>
          </w:rPr>
          <w:fldChar w:fldCharType="end"/>
        </w:r>
      </w:hyperlink>
    </w:p>
    <w:p w14:paraId="1A7626E4" w14:textId="77777777" w:rsidR="00F5239C" w:rsidRDefault="006926AC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88893" w:history="1">
        <w:r w:rsidR="00F5239C" w:rsidRPr="007F6C7C">
          <w:rPr>
            <w:rStyle w:val="Hypertextovodkaz"/>
            <w:noProof/>
          </w:rPr>
          <w:t>Účinnost</w:t>
        </w:r>
        <w:r w:rsidR="00F5239C">
          <w:rPr>
            <w:noProof/>
            <w:webHidden/>
          </w:rPr>
          <w:tab/>
        </w:r>
        <w:r w:rsidR="00F5239C">
          <w:rPr>
            <w:noProof/>
            <w:webHidden/>
          </w:rPr>
          <w:fldChar w:fldCharType="begin"/>
        </w:r>
        <w:r w:rsidR="00F5239C">
          <w:rPr>
            <w:noProof/>
            <w:webHidden/>
          </w:rPr>
          <w:instrText xml:space="preserve"> PAGEREF _Toc129088893 \h </w:instrText>
        </w:r>
        <w:r w:rsidR="00F5239C">
          <w:rPr>
            <w:noProof/>
            <w:webHidden/>
          </w:rPr>
        </w:r>
        <w:r w:rsidR="00F5239C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4</w:t>
        </w:r>
        <w:r w:rsidR="00F5239C">
          <w:rPr>
            <w:noProof/>
            <w:webHidden/>
          </w:rPr>
          <w:fldChar w:fldCharType="end"/>
        </w:r>
      </w:hyperlink>
    </w:p>
    <w:p w14:paraId="66300003" w14:textId="77777777" w:rsidR="000A1E1F" w:rsidRPr="00DC0C9D" w:rsidRDefault="00F84087" w:rsidP="000A1E1F">
      <w:pPr>
        <w:rPr>
          <w:rFonts w:cs="Arial"/>
        </w:rPr>
      </w:pPr>
      <w:r>
        <w:fldChar w:fldCharType="end"/>
      </w:r>
      <w:permEnd w:id="462231827"/>
    </w:p>
    <w:p w14:paraId="5A7D6B93" w14:textId="77777777" w:rsidR="00711442" w:rsidRDefault="00711442" w:rsidP="007E0452">
      <w:pPr>
        <w:pStyle w:val="Rejstk-nadpis"/>
      </w:pPr>
    </w:p>
    <w:p w14:paraId="1894C33E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ermStart w:id="849491398" w:edGrp="everyone"/>
    <w:p w14:paraId="3195D6D4" w14:textId="77777777" w:rsidR="002F2E81" w:rsidRDefault="00E961A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"Příloha - číslo;1;Příloha - nadpis;2" </w:instrText>
      </w:r>
      <w:r>
        <w:fldChar w:fldCharType="separate"/>
      </w:r>
      <w:hyperlink w:anchor="_Toc129070074" w:history="1">
        <w:r w:rsidR="002F2E81" w:rsidRPr="00FA0A67">
          <w:rPr>
            <w:rStyle w:val="Hypertextovodkaz"/>
            <w:noProof/>
          </w:rPr>
          <w:t>Příloha č. 1</w:t>
        </w:r>
        <w:r w:rsidR="002F2E81">
          <w:rPr>
            <w:noProof/>
            <w:webHidden/>
          </w:rPr>
          <w:tab/>
        </w:r>
        <w:r w:rsidR="002F2E81">
          <w:rPr>
            <w:noProof/>
            <w:webHidden/>
          </w:rPr>
          <w:fldChar w:fldCharType="begin"/>
        </w:r>
        <w:r w:rsidR="002F2E81">
          <w:rPr>
            <w:noProof/>
            <w:webHidden/>
          </w:rPr>
          <w:instrText xml:space="preserve"> PAGEREF _Toc129070074 \h </w:instrText>
        </w:r>
        <w:r w:rsidR="002F2E81">
          <w:rPr>
            <w:noProof/>
            <w:webHidden/>
          </w:rPr>
        </w:r>
        <w:r w:rsidR="002F2E81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6</w:t>
        </w:r>
        <w:r w:rsidR="002F2E81">
          <w:rPr>
            <w:noProof/>
            <w:webHidden/>
          </w:rPr>
          <w:fldChar w:fldCharType="end"/>
        </w:r>
      </w:hyperlink>
    </w:p>
    <w:p w14:paraId="5C5F4853" w14:textId="77777777" w:rsidR="002F2E81" w:rsidRDefault="006926AC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070075" w:history="1">
        <w:r w:rsidR="002F2E81" w:rsidRPr="00FA0A67">
          <w:rPr>
            <w:rStyle w:val="Hypertextovodkaz"/>
            <w:noProof/>
          </w:rPr>
          <w:t>Příloha č. 1 k obecně závazné vyhlášce, kterou se zakazuje konzumace alkoholických nápojů na vymezených veřejných prostranstvích</w:t>
        </w:r>
        <w:r w:rsidR="002F2E81">
          <w:rPr>
            <w:noProof/>
            <w:webHidden/>
          </w:rPr>
          <w:tab/>
        </w:r>
        <w:r w:rsidR="002F2E81">
          <w:rPr>
            <w:noProof/>
            <w:webHidden/>
          </w:rPr>
          <w:fldChar w:fldCharType="begin"/>
        </w:r>
        <w:r w:rsidR="002F2E81">
          <w:rPr>
            <w:noProof/>
            <w:webHidden/>
          </w:rPr>
          <w:instrText xml:space="preserve"> PAGEREF _Toc129070075 \h </w:instrText>
        </w:r>
        <w:r w:rsidR="002F2E81">
          <w:rPr>
            <w:noProof/>
            <w:webHidden/>
          </w:rPr>
        </w:r>
        <w:r w:rsidR="002F2E81">
          <w:rPr>
            <w:noProof/>
            <w:webHidden/>
          </w:rPr>
          <w:fldChar w:fldCharType="separate"/>
        </w:r>
        <w:r w:rsidR="00DB1DC4">
          <w:rPr>
            <w:noProof/>
            <w:webHidden/>
          </w:rPr>
          <w:t>6</w:t>
        </w:r>
        <w:r w:rsidR="002F2E81">
          <w:rPr>
            <w:noProof/>
            <w:webHidden/>
          </w:rPr>
          <w:fldChar w:fldCharType="end"/>
        </w:r>
      </w:hyperlink>
    </w:p>
    <w:p w14:paraId="664BF4EB" w14:textId="77777777" w:rsidR="007935A0" w:rsidRDefault="00E961A7" w:rsidP="007E0452">
      <w:pPr>
        <w:pStyle w:val="Rejstk-nadpis"/>
      </w:pPr>
      <w:r>
        <w:rPr>
          <w:rFonts w:cs="Times New Roman"/>
        </w:rPr>
        <w:fldChar w:fldCharType="end"/>
      </w:r>
    </w:p>
    <w:permEnd w:id="849491398"/>
    <w:p w14:paraId="0AFFDA14" w14:textId="1D9659BD"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1678781715" w:edGrp="everyone"/>
      <w:r w:rsidR="00C9475B">
        <w:t>26</w:t>
      </w:r>
      <w:r w:rsidR="00FB4F1C">
        <w:t>.</w:t>
      </w:r>
      <w:r w:rsidR="00C9475B">
        <w:t>06</w:t>
      </w:r>
      <w:r>
        <w:t>.20</w:t>
      </w:r>
      <w:r w:rsidR="00FB4F1C">
        <w:t>23</w:t>
      </w:r>
      <w:permEnd w:id="1678781715"/>
      <w:r>
        <w:t xml:space="preserve"> </w:t>
      </w:r>
      <w:r w:rsidRPr="00FE46E0">
        <w:t>usnesením č.</w:t>
      </w:r>
      <w:r>
        <w:t xml:space="preserve"> </w:t>
      </w:r>
      <w:permStart w:id="1233650118" w:edGrp="everyone"/>
      <w:r w:rsidR="00C9475B">
        <w:t>168/Z</w:t>
      </w:r>
      <w:r>
        <w:t>/2</w:t>
      </w:r>
      <w:r w:rsidR="00C9475B">
        <w:t>606</w:t>
      </w:r>
      <w:r w:rsidR="00FB4F1C">
        <w:t>23</w:t>
      </w:r>
      <w:permEnd w:id="1233650118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65367959" w:edGrp="everyone"/>
      <w:r w:rsidR="00FB4F1C" w:rsidRPr="00FB4F1C">
        <w:t>§ 10 písm. a) a § 84 odst. 2 písm. h) zákona č. 128/2000 Sb., o obcích (obecní zřízení), ve znění pozdějších předpisů</w:t>
      </w:r>
      <w:permEnd w:id="1165367959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145DEAAA" w14:textId="52A79B78" w:rsidR="00623368" w:rsidRPr="00962C6D" w:rsidRDefault="00623368" w:rsidP="00E20214">
      <w:pPr>
        <w:pStyle w:val="lnek-slo"/>
      </w:pPr>
      <w:bookmarkStart w:id="1" w:name="_Toc129088884"/>
      <w:permStart w:id="1384479513" w:edGrp="everyone"/>
      <w:r w:rsidRPr="00962C6D">
        <w:t>Čl</w:t>
      </w:r>
      <w:r w:rsidR="007E4E7A">
        <w:t>.</w:t>
      </w:r>
      <w:r w:rsidRPr="00962C6D">
        <w:t xml:space="preserve"> 1</w:t>
      </w:r>
      <w:bookmarkEnd w:id="1"/>
    </w:p>
    <w:p w14:paraId="7200347A" w14:textId="77777777" w:rsidR="00623368" w:rsidRPr="00623368" w:rsidRDefault="00FB4F1C" w:rsidP="00157D9C">
      <w:pPr>
        <w:pStyle w:val="lnek-nadpis"/>
      </w:pPr>
      <w:bookmarkStart w:id="2" w:name="_Toc129088885"/>
      <w:r>
        <w:t>Předmět a cíl</w:t>
      </w:r>
      <w:bookmarkEnd w:id="2"/>
    </w:p>
    <w:p w14:paraId="0CEA196B" w14:textId="027370D2" w:rsidR="00623368" w:rsidRDefault="00FB4F1C" w:rsidP="00B8683D">
      <w:pPr>
        <w:pStyle w:val="lnek-obsah"/>
      </w:pPr>
      <w:r w:rsidRPr="00FB4F1C">
        <w:t xml:space="preserve">Předmětem této vyhlášky je zákaz </w:t>
      </w:r>
      <w:r w:rsidR="00B358E1">
        <w:t>konzumace</w:t>
      </w:r>
      <w:r w:rsidRPr="00FB4F1C">
        <w:t xml:space="preserve"> alkoholických nápojů‚ neboť se jedná o činnost, která by mohla narušit v</w:t>
      </w:r>
      <w:r w:rsidR="00B358E1">
        <w:t xml:space="preserve">eřejný pořádek v obci nebo být </w:t>
      </w:r>
      <w:r w:rsidRPr="00FB4F1C">
        <w:t>v rozporu s dobrými mravy, ochranou bezpečnosti, zdraví a majetku</w:t>
      </w:r>
      <w:r w:rsidR="00623368">
        <w:t>.</w:t>
      </w:r>
    </w:p>
    <w:p w14:paraId="0BDDE355" w14:textId="77777777" w:rsidR="00FB4F1C" w:rsidRDefault="00FB4F1C" w:rsidP="00B8683D">
      <w:pPr>
        <w:pStyle w:val="lnek-obsah"/>
      </w:pPr>
      <w:r w:rsidRPr="00F10FF6">
        <w:t>Cílem této vyhlášky je vytvoření opatření směřujících k zabezpečení místních záležitostí veřejného pořádku jako stavu, který umožňuje pokojné soužití občanů i návštěvníků města, vytváření příznivých podmínek pro život v obci, mravní vývoj dětí a mládeže a vytváření kulturního a estetického vzhledu měs</w:t>
      </w:r>
      <w:r>
        <w:t>ta.</w:t>
      </w:r>
    </w:p>
    <w:p w14:paraId="5A66F5F7" w14:textId="53D0A725" w:rsidR="000204F9" w:rsidRPr="00962C6D" w:rsidRDefault="000204F9" w:rsidP="000204F9">
      <w:pPr>
        <w:pStyle w:val="lnek-slo"/>
      </w:pPr>
      <w:bookmarkStart w:id="3" w:name="_Toc129088886"/>
      <w:bookmarkStart w:id="4" w:name="_Toc453575798"/>
      <w:r w:rsidRPr="00962C6D">
        <w:t>Čl</w:t>
      </w:r>
      <w:r w:rsidR="007E4E7A">
        <w:t>.</w:t>
      </w:r>
      <w:r w:rsidRPr="00962C6D">
        <w:t xml:space="preserve"> </w:t>
      </w:r>
      <w:r>
        <w:t>2</w:t>
      </w:r>
      <w:bookmarkEnd w:id="3"/>
    </w:p>
    <w:p w14:paraId="3AF6E683" w14:textId="77777777" w:rsidR="000204F9" w:rsidRDefault="000204F9" w:rsidP="000204F9">
      <w:pPr>
        <w:pStyle w:val="lnek-nadpis"/>
      </w:pPr>
      <w:bookmarkStart w:id="5" w:name="_Toc129088887"/>
      <w:r>
        <w:t>Vymezení pojmů</w:t>
      </w:r>
      <w:bookmarkEnd w:id="5"/>
    </w:p>
    <w:p w14:paraId="2CF60B01" w14:textId="77777777" w:rsidR="000204F9" w:rsidRDefault="000204F9" w:rsidP="00B8683D">
      <w:pPr>
        <w:pStyle w:val="lnek-obsah"/>
        <w:numPr>
          <w:ilvl w:val="0"/>
          <w:numId w:val="3"/>
        </w:numPr>
      </w:pPr>
      <w:r w:rsidRPr="000204F9"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D11DFF">
        <w:t>.</w:t>
      </w:r>
      <w:r w:rsidR="00D11DFF">
        <w:rPr>
          <w:rStyle w:val="Znakapoznpodarou"/>
        </w:rPr>
        <w:footnoteReference w:id="1"/>
      </w:r>
    </w:p>
    <w:p w14:paraId="7610EFEA" w14:textId="77777777" w:rsidR="00D11DFF" w:rsidRDefault="00D11DFF" w:rsidP="00B8683D">
      <w:pPr>
        <w:pStyle w:val="lnek-obsah"/>
        <w:numPr>
          <w:ilvl w:val="0"/>
          <w:numId w:val="3"/>
        </w:numPr>
      </w:pPr>
      <w:r w:rsidRPr="00D11DFF">
        <w:t>Alkoholickým nápojem se rozumí nápoj obsahující více než 0,5 % objemových ethanolu.</w:t>
      </w:r>
      <w:r>
        <w:rPr>
          <w:rStyle w:val="Znakapoznpodarou"/>
        </w:rPr>
        <w:footnoteReference w:id="2"/>
      </w:r>
    </w:p>
    <w:p w14:paraId="02D0D9F3" w14:textId="77777777" w:rsidR="00D11DFF" w:rsidRPr="000204F9" w:rsidRDefault="00D11DFF" w:rsidP="00B8683D">
      <w:pPr>
        <w:pStyle w:val="lnek-obsah"/>
        <w:numPr>
          <w:ilvl w:val="0"/>
          <w:numId w:val="3"/>
        </w:numPr>
      </w:pPr>
      <w:r w:rsidRPr="00D11DFF">
        <w:t>Konzumací alkoholických nápojů na veřejném prostranství se rozumí požívání alkoholického nápoje nebo zdržování se na veřejném prostranství s otevřenou lahví anebo jinou nádobou s alkoholickým nápojem.</w:t>
      </w:r>
    </w:p>
    <w:p w14:paraId="2145EF29" w14:textId="05C6DE58" w:rsidR="00D11DFF" w:rsidRPr="00962C6D" w:rsidRDefault="00D11DFF" w:rsidP="00D11DFF">
      <w:pPr>
        <w:pStyle w:val="lnek-slo"/>
      </w:pPr>
      <w:bookmarkStart w:id="6" w:name="_Toc129088888"/>
      <w:r w:rsidRPr="00962C6D">
        <w:t>Č</w:t>
      </w:r>
      <w:r w:rsidR="007E4E7A">
        <w:t>l.</w:t>
      </w:r>
      <w:r w:rsidRPr="00962C6D">
        <w:t xml:space="preserve"> </w:t>
      </w:r>
      <w:r>
        <w:t>3</w:t>
      </w:r>
      <w:bookmarkEnd w:id="6"/>
    </w:p>
    <w:p w14:paraId="12F4AE00" w14:textId="4649B9A0" w:rsidR="00D11DFF" w:rsidRDefault="00045BB7" w:rsidP="00D11DFF">
      <w:pPr>
        <w:pStyle w:val="lnek-nadpis"/>
      </w:pPr>
      <w:bookmarkStart w:id="7" w:name="_Toc129088889"/>
      <w:r>
        <w:t xml:space="preserve">Zákaz </w:t>
      </w:r>
      <w:r w:rsidR="00B358E1">
        <w:t>konzumace</w:t>
      </w:r>
      <w:r>
        <w:t xml:space="preserve"> alkoholických nápojů na některých veřejných prostranstvích</w:t>
      </w:r>
      <w:bookmarkEnd w:id="7"/>
    </w:p>
    <w:bookmarkEnd w:id="4"/>
    <w:p w14:paraId="4FC3DFA9" w14:textId="189D8E57" w:rsidR="00045BB7" w:rsidRDefault="00B358E1" w:rsidP="00B8683D">
      <w:pPr>
        <w:pStyle w:val="lnek-obsah"/>
        <w:numPr>
          <w:ilvl w:val="0"/>
          <w:numId w:val="4"/>
        </w:numPr>
      </w:pPr>
      <w:r>
        <w:t xml:space="preserve">Konzumace alkoholických nápojů </w:t>
      </w:r>
      <w:r w:rsidR="00045BB7" w:rsidRPr="00045BB7">
        <w:t>je zakázán</w:t>
      </w:r>
      <w:r>
        <w:t>a</w:t>
      </w:r>
      <w:r w:rsidR="00045BB7" w:rsidRPr="00045BB7">
        <w:t xml:space="preserve"> na veřejných prostranstvích</w:t>
      </w:r>
      <w:r>
        <w:t xml:space="preserve"> </w:t>
      </w:r>
      <w:r>
        <w:lastRenderedPageBreak/>
        <w:t>vymezen</w:t>
      </w:r>
      <w:r w:rsidR="00321603">
        <w:t>ých</w:t>
      </w:r>
      <w:r w:rsidR="00045BB7" w:rsidRPr="00045BB7">
        <w:t xml:space="preserve"> v příloze č. 1 této vyhlášky.</w:t>
      </w:r>
    </w:p>
    <w:p w14:paraId="7DC96BA0" w14:textId="77777777" w:rsidR="00180B77" w:rsidRPr="00180B77" w:rsidRDefault="00180B77" w:rsidP="00B8683D">
      <w:pPr>
        <w:pStyle w:val="lnek-obsah"/>
      </w:pPr>
      <w:r w:rsidRPr="00180B77">
        <w:t>Zákaz konzumace alkoholických nápojů na veřejných prostranstvích uvedených v příloze č. 1 se nevztahuje na dny 31.12. a 01.01. každého kalendářního roku.</w:t>
      </w:r>
    </w:p>
    <w:p w14:paraId="5838BA8B" w14:textId="679796C0" w:rsidR="00180B77" w:rsidRPr="00180B77" w:rsidRDefault="00180B77" w:rsidP="00B8683D">
      <w:pPr>
        <w:pStyle w:val="lnek-obsah"/>
      </w:pPr>
      <w:r w:rsidRPr="00180B77">
        <w:t>Zákaz konzumace alkoholických nápojů se nevztahuje na veřejná prostranství, vymezená v příloze č. 1, v době, ve které na konkrétním veřejném prostranství probíhá příležitostný prodej alkoholických nápojů při slavnostech, tradičních akcích, kulturních akcích, sportovních akcích, společenských akcích</w:t>
      </w:r>
      <w:r w:rsidR="00AB18D6">
        <w:t xml:space="preserve"> a</w:t>
      </w:r>
      <w:r w:rsidRPr="00180B77">
        <w:t xml:space="preserve"> příležitostných trzích</w:t>
      </w:r>
      <w:r w:rsidR="00F9265E">
        <w:t xml:space="preserve">, </w:t>
      </w:r>
      <w:r w:rsidRPr="00180B77">
        <w:t>za podmínek stanovených zvláštními právními předpisy.</w:t>
      </w:r>
      <w:r w:rsidR="00B8683D">
        <w:rPr>
          <w:rStyle w:val="Znakapoznpodarou"/>
        </w:rPr>
        <w:footnoteReference w:id="3"/>
      </w:r>
    </w:p>
    <w:p w14:paraId="78B239D5" w14:textId="0D5A915A" w:rsidR="00180B77" w:rsidRDefault="00180B77" w:rsidP="00B8683D">
      <w:pPr>
        <w:pStyle w:val="lnek-obsah"/>
      </w:pPr>
      <w:r w:rsidRPr="00180B77">
        <w:t xml:space="preserve">Zákaz konzumace alkoholických nápojů se nevztahuje na prostory restauračních </w:t>
      </w:r>
      <w:r w:rsidR="0073606A">
        <w:t xml:space="preserve">zahrádek a </w:t>
      </w:r>
      <w:r w:rsidR="00CE5451">
        <w:t>před</w:t>
      </w:r>
      <w:r w:rsidRPr="00180B77">
        <w:t xml:space="preserve">zahrádek, </w:t>
      </w:r>
      <w:r w:rsidR="0073606A">
        <w:t>a to po dobu jejich provozu</w:t>
      </w:r>
      <w:r w:rsidRPr="00180B77">
        <w:t>.</w:t>
      </w:r>
    </w:p>
    <w:p w14:paraId="28682FF0" w14:textId="499A9C91" w:rsidR="00045BB7" w:rsidRPr="00962C6D" w:rsidRDefault="00045BB7" w:rsidP="00045BB7">
      <w:pPr>
        <w:pStyle w:val="lnek-slo"/>
      </w:pPr>
      <w:bookmarkStart w:id="8" w:name="_Toc129088890"/>
      <w:r w:rsidRPr="00962C6D">
        <w:t>Čl</w:t>
      </w:r>
      <w:r w:rsidR="007E4E7A">
        <w:t>.</w:t>
      </w:r>
      <w:r w:rsidRPr="00962C6D">
        <w:t xml:space="preserve"> </w:t>
      </w:r>
      <w:r w:rsidR="005857AC">
        <w:t>4</w:t>
      </w:r>
      <w:bookmarkEnd w:id="8"/>
    </w:p>
    <w:p w14:paraId="4003BFFD" w14:textId="65525FA4" w:rsidR="00045BB7" w:rsidRDefault="00180B77" w:rsidP="00045BB7">
      <w:pPr>
        <w:pStyle w:val="lnek-nadpis"/>
      </w:pPr>
      <w:bookmarkStart w:id="9" w:name="_Toc129088891"/>
      <w:r>
        <w:t>Zrušovací ustanovení</w:t>
      </w:r>
      <w:bookmarkEnd w:id="9"/>
    </w:p>
    <w:p w14:paraId="691A73B9" w14:textId="4743293F" w:rsidR="00E34755" w:rsidRPr="00E34755" w:rsidRDefault="00E34755" w:rsidP="00B8683D">
      <w:pPr>
        <w:pStyle w:val="lnek-obsah"/>
        <w:numPr>
          <w:ilvl w:val="0"/>
          <w:numId w:val="0"/>
        </w:numPr>
        <w:ind w:left="284"/>
      </w:pPr>
      <w:r w:rsidRPr="00E34755">
        <w:t>Zrušuje se obecně závazná vyhláška č. 2/2016, o zákazu požívání alkoholických nápojů na veřejném prostranství, ze dne 20.06.2016.</w:t>
      </w:r>
    </w:p>
    <w:p w14:paraId="5F988EC5" w14:textId="6CC89328" w:rsidR="00E34755" w:rsidRPr="00962C6D" w:rsidRDefault="00E34755" w:rsidP="00E34755">
      <w:pPr>
        <w:pStyle w:val="lnek-slo"/>
      </w:pPr>
      <w:bookmarkStart w:id="10" w:name="_Toc129088892"/>
      <w:r w:rsidRPr="00962C6D">
        <w:t>Čl</w:t>
      </w:r>
      <w:r w:rsidR="007E4E7A">
        <w:t>.</w:t>
      </w:r>
      <w:r w:rsidRPr="00962C6D">
        <w:t xml:space="preserve"> </w:t>
      </w:r>
      <w:r w:rsidR="005857AC">
        <w:t>5</w:t>
      </w:r>
      <w:bookmarkEnd w:id="10"/>
    </w:p>
    <w:p w14:paraId="7AAA0297" w14:textId="287DFD84" w:rsidR="00E34755" w:rsidRDefault="00E34755" w:rsidP="00E34755">
      <w:pPr>
        <w:pStyle w:val="lnek-nadpis"/>
      </w:pPr>
      <w:bookmarkStart w:id="11" w:name="_Toc129088893"/>
      <w:r>
        <w:t>Účinnost</w:t>
      </w:r>
      <w:bookmarkEnd w:id="11"/>
    </w:p>
    <w:p w14:paraId="3CA6C7F9" w14:textId="333CEB32" w:rsidR="00180B77" w:rsidRPr="00180B77" w:rsidRDefault="00E34755" w:rsidP="00B8683D">
      <w:pPr>
        <w:pStyle w:val="lnek-obsah"/>
        <w:numPr>
          <w:ilvl w:val="0"/>
          <w:numId w:val="0"/>
        </w:numPr>
        <w:ind w:left="284"/>
      </w:pPr>
      <w:r>
        <w:t>Tato vyhláška nabývá účinnosti počátkem patnáctého dne následujícího po dni jejího vyhlášení</w:t>
      </w:r>
      <w:r w:rsidR="00180B77">
        <w:t>.</w:t>
      </w:r>
    </w:p>
    <w:permEnd w:id="1384479513"/>
    <w:p w14:paraId="0D5C3AC2" w14:textId="77777777" w:rsidR="00E20214" w:rsidRDefault="00E20214" w:rsidP="00DA472E"/>
    <w:p w14:paraId="2646D3C2" w14:textId="77777777" w:rsidR="00875E45" w:rsidRDefault="00875E45" w:rsidP="00DA472E"/>
    <w:p w14:paraId="0636848F" w14:textId="77777777" w:rsidR="00875E45" w:rsidRDefault="00875E45" w:rsidP="00DA472E"/>
    <w:p w14:paraId="74881592" w14:textId="77777777" w:rsidR="00875E45" w:rsidRDefault="00875E45" w:rsidP="00875E45">
      <w:pPr>
        <w:jc w:val="center"/>
      </w:pPr>
    </w:p>
    <w:p w14:paraId="23B08803" w14:textId="75AFCD42" w:rsidR="00875E45" w:rsidRDefault="0073606A" w:rsidP="00875E45">
      <w:pPr>
        <w:jc w:val="center"/>
      </w:pPr>
      <w:permStart w:id="1666018740" w:edGrp="everyone"/>
      <w:r>
        <w:t xml:space="preserve">Ing. </w:t>
      </w:r>
      <w:r w:rsidRPr="0073606A">
        <w:t>Pavel Charvát v.</w:t>
      </w:r>
      <w:r>
        <w:t xml:space="preserve"> </w:t>
      </w:r>
      <w:r w:rsidRPr="0073606A">
        <w:t>r</w:t>
      </w:r>
      <w:r>
        <w:t>.</w:t>
      </w:r>
      <w:permEnd w:id="1666018740"/>
    </w:p>
    <w:p w14:paraId="465EAC3D" w14:textId="77777777" w:rsidR="00875E45" w:rsidRDefault="00875E45" w:rsidP="00875E45">
      <w:pPr>
        <w:jc w:val="center"/>
      </w:pPr>
      <w:r>
        <w:t>starosta</w:t>
      </w:r>
    </w:p>
    <w:p w14:paraId="39026F23" w14:textId="77777777" w:rsidR="001E1E4B" w:rsidRDefault="001E1E4B" w:rsidP="00875E45"/>
    <w:p w14:paraId="2D6E566D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6055E171" w14:textId="77777777" w:rsidTr="001E1E4B">
        <w:tc>
          <w:tcPr>
            <w:tcW w:w="3622" w:type="dxa"/>
          </w:tcPr>
          <w:p w14:paraId="7CF65CB9" w14:textId="78267051" w:rsidR="001E1E4B" w:rsidRDefault="0073606A" w:rsidP="001E1E4B">
            <w:pPr>
              <w:jc w:val="center"/>
            </w:pPr>
            <w:permStart w:id="594562327" w:edGrp="everyone"/>
            <w:r>
              <w:t>Mgr. Václav Dokoupil v. r.</w:t>
            </w:r>
            <w:permEnd w:id="594562327"/>
          </w:p>
        </w:tc>
        <w:tc>
          <w:tcPr>
            <w:tcW w:w="2246" w:type="dxa"/>
          </w:tcPr>
          <w:p w14:paraId="12503034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2955EC45" w14:textId="7462444D" w:rsidR="001E1E4B" w:rsidRDefault="0073606A" w:rsidP="001E1E4B">
            <w:pPr>
              <w:ind w:left="-108"/>
              <w:jc w:val="center"/>
            </w:pPr>
            <w:permStart w:id="982003959" w:edGrp="everyone"/>
            <w:r>
              <w:t>Ing. Miloš Mička v. r.</w:t>
            </w:r>
            <w:permEnd w:id="982003959"/>
          </w:p>
        </w:tc>
      </w:tr>
      <w:tr w:rsidR="001E1E4B" w14:paraId="33AB58A6" w14:textId="77777777" w:rsidTr="001E1E4B">
        <w:tc>
          <w:tcPr>
            <w:tcW w:w="3622" w:type="dxa"/>
          </w:tcPr>
          <w:p w14:paraId="59B685BD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4A358DC2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38C2D1D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F74AB1A" w14:textId="77777777" w:rsidR="00B41B8F" w:rsidRDefault="00B41B8F" w:rsidP="00DA472E"/>
    <w:p w14:paraId="49D4D345" w14:textId="77777777" w:rsidR="00B41B8F" w:rsidRDefault="00B41B8F" w:rsidP="00DA472E">
      <w:permStart w:id="171652119" w:edGrp="everyone"/>
      <w:permEnd w:id="171652119"/>
    </w:p>
    <w:p w14:paraId="04B9DB35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52578D38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1B2B43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5BCDA5E0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7C0F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EF58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513AB6AB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A4B2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40E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C70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27840F90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615D42" w14:textId="77777777" w:rsidR="00F60C22" w:rsidRPr="00F60C22" w:rsidRDefault="00F60C22" w:rsidP="00714D57">
            <w:pPr>
              <w:pStyle w:val="zendokument-obsah"/>
            </w:pPr>
            <w:permStart w:id="1526406744" w:edGrp="everyone" w:colFirst="1" w:colLast="1"/>
            <w:permStart w:id="363926272" w:edGrp="everyone" w:colFirst="2" w:colLast="2"/>
            <w:permStart w:id="416702160" w:edGrp="everyone" w:colFirst="3" w:colLast="3"/>
            <w:permStart w:id="972386099" w:edGrp="everyone" w:colFirst="4" w:colLast="4"/>
            <w:permStart w:id="10822055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9D7" w14:textId="343BE141" w:rsidR="00F60C22" w:rsidRPr="00F60C22" w:rsidRDefault="00C9475B" w:rsidP="006877D1">
            <w:pPr>
              <w:pStyle w:val="zendokument-obsah"/>
            </w:pPr>
            <w:r>
              <w:t>5</w:t>
            </w:r>
            <w:r w:rsidR="009963A4">
              <w:t>/</w:t>
            </w:r>
            <w:r w:rsidR="006877D1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986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38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7FEB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05B" w14:textId="77777777" w:rsidR="00F60C22" w:rsidRPr="005E7411" w:rsidRDefault="006926AC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1526406744"/>
      <w:permEnd w:id="363926272"/>
      <w:permEnd w:id="416702160"/>
      <w:permEnd w:id="972386099"/>
      <w:permEnd w:id="1082205527"/>
      <w:tr w:rsidR="00F60C22" w:rsidRPr="00F60C22" w14:paraId="46896AEC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C40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C56D46F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7B801" w14:textId="77777777" w:rsidR="00F60C22" w:rsidRPr="00F60C22" w:rsidRDefault="00F60C22" w:rsidP="00714D57">
            <w:pPr>
              <w:pStyle w:val="zendokument-obsah"/>
            </w:pPr>
            <w:permStart w:id="1866220737" w:edGrp="everyone" w:colFirst="1" w:colLast="1"/>
            <w:permStart w:id="923672335" w:edGrp="everyone" w:colFirst="2" w:colLast="2"/>
            <w:permStart w:id="1134250146" w:edGrp="everyone" w:colFirst="3" w:colLast="3"/>
            <w:permStart w:id="622412347" w:edGrp="everyone" w:colFirst="4" w:colLast="4"/>
            <w:permStart w:id="1455584525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0CB" w14:textId="63A15A87" w:rsidR="00F60C22" w:rsidRPr="00F60C22" w:rsidRDefault="00C9475B" w:rsidP="006877D1">
            <w:pPr>
              <w:pStyle w:val="zendokument-obsah"/>
            </w:pPr>
            <w:r>
              <w:t>5</w:t>
            </w:r>
            <w:r w:rsidR="009963A4">
              <w:t>/</w:t>
            </w:r>
            <w:r w:rsidR="006877D1">
              <w:t>23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897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F3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9F5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390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1866220737"/>
      <w:permEnd w:id="923672335"/>
      <w:permEnd w:id="1134250146"/>
      <w:permEnd w:id="622412347"/>
      <w:permEnd w:id="1455584525"/>
      <w:tr w:rsidR="00F60C22" w:rsidRPr="00F60C22" w14:paraId="5A0D1202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3F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A127DCC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78C3AC" w14:textId="77777777" w:rsidR="00F60C22" w:rsidRPr="00F60C22" w:rsidRDefault="00F60C22" w:rsidP="00714D57">
            <w:pPr>
              <w:pStyle w:val="zendokument-obsah"/>
            </w:pPr>
            <w:permStart w:id="754261775" w:edGrp="everyone" w:colFirst="1" w:colLast="1"/>
            <w:permStart w:id="224751146" w:edGrp="everyone" w:colFirst="2" w:colLast="2"/>
            <w:permStart w:id="1277301368" w:edGrp="everyone" w:colFirst="3" w:colLast="3"/>
            <w:permStart w:id="1667921753" w:edGrp="everyone" w:colFirst="4" w:colLast="4"/>
            <w:permStart w:id="1116809390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B5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B5D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DA2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32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C62" w14:textId="77777777" w:rsidR="00F60C22" w:rsidRPr="00F60C22" w:rsidRDefault="00F60C22" w:rsidP="00714D57">
            <w:pPr>
              <w:pStyle w:val="zendokument-obsah"/>
            </w:pPr>
          </w:p>
        </w:tc>
      </w:tr>
      <w:permEnd w:id="754261775"/>
      <w:permEnd w:id="224751146"/>
      <w:permEnd w:id="1277301368"/>
      <w:permEnd w:id="1667921753"/>
      <w:permEnd w:id="1116809390"/>
      <w:tr w:rsidR="00F60C22" w:rsidRPr="00F60C22" w14:paraId="4898BA25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B33B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CDCC83A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2A03DF" w14:textId="77777777" w:rsidR="00F60C22" w:rsidRPr="00F60C22" w:rsidRDefault="00F60C22" w:rsidP="00714D57">
            <w:pPr>
              <w:pStyle w:val="zendokument-obsah"/>
            </w:pPr>
            <w:permStart w:id="1678408207" w:edGrp="everyone" w:colFirst="1" w:colLast="1"/>
            <w:permStart w:id="1806180029" w:edGrp="everyone" w:colFirst="2" w:colLast="2"/>
            <w:permStart w:id="897019315" w:edGrp="everyone" w:colFirst="3" w:colLast="3"/>
            <w:permStart w:id="1571512465" w:edGrp="everyone" w:colFirst="4" w:colLast="4"/>
            <w:permStart w:id="395781736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411A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A0A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F21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E7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AF1" w14:textId="77777777" w:rsidR="00F60C22" w:rsidRPr="00F60C22" w:rsidRDefault="00F60C22" w:rsidP="00714D57">
            <w:pPr>
              <w:pStyle w:val="zendokument-obsah"/>
            </w:pPr>
          </w:p>
        </w:tc>
      </w:tr>
      <w:permEnd w:id="1678408207"/>
      <w:permEnd w:id="1806180029"/>
      <w:permEnd w:id="897019315"/>
      <w:permEnd w:id="1571512465"/>
      <w:permEnd w:id="395781736"/>
      <w:tr w:rsidR="00F60C22" w:rsidRPr="00F60C22" w14:paraId="0412D6BF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2964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564460A2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C502B3" w14:textId="77777777" w:rsidR="00F60C22" w:rsidRPr="00F60C22" w:rsidRDefault="00F60C22" w:rsidP="00714D57">
            <w:pPr>
              <w:pStyle w:val="zendokument-obsah"/>
            </w:pPr>
            <w:permStart w:id="2086746241" w:edGrp="everyone" w:colFirst="1" w:colLast="1"/>
            <w:permStart w:id="1254191650" w:edGrp="everyone" w:colFirst="2" w:colLast="2"/>
            <w:permStart w:id="1311376345" w:edGrp="everyone" w:colFirst="3" w:colLast="3"/>
            <w:permStart w:id="1471109801" w:edGrp="everyone" w:colFirst="4" w:colLast="4"/>
            <w:permStart w:id="1120412952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7866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C610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199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D6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849" w14:textId="77777777" w:rsidR="00F60C22" w:rsidRPr="00F60C22" w:rsidRDefault="00F60C22" w:rsidP="00714D57">
            <w:pPr>
              <w:pStyle w:val="zendokument-obsah"/>
            </w:pPr>
          </w:p>
        </w:tc>
      </w:tr>
      <w:permEnd w:id="2086746241"/>
      <w:permEnd w:id="1254191650"/>
      <w:permEnd w:id="1311376345"/>
      <w:permEnd w:id="1471109801"/>
      <w:permEnd w:id="1120412952"/>
    </w:tbl>
    <w:p w14:paraId="183C1812" w14:textId="77777777" w:rsidR="00F60C22" w:rsidRDefault="00F60C22" w:rsidP="00F60C22"/>
    <w:p w14:paraId="54742F9F" w14:textId="77777777" w:rsidR="00F84087" w:rsidRDefault="00F84087">
      <w:r>
        <w:br w:type="page"/>
      </w:r>
    </w:p>
    <w:p w14:paraId="0853D2BD" w14:textId="1BE603E5" w:rsidR="00F84087" w:rsidRDefault="008E5867" w:rsidP="00567860">
      <w:pPr>
        <w:pStyle w:val="Ploha-slo"/>
      </w:pPr>
      <w:bookmarkStart w:id="12" w:name="_Toc129070074"/>
      <w:permStart w:id="714288608" w:edGrp="everyone"/>
      <w:r w:rsidRPr="008E5867">
        <w:lastRenderedPageBreak/>
        <w:t xml:space="preserve">Příloha č. </w:t>
      </w:r>
      <w:r w:rsidR="00C96222">
        <w:t>1</w:t>
      </w:r>
      <w:bookmarkEnd w:id="12"/>
    </w:p>
    <w:p w14:paraId="12C84653" w14:textId="78D50C0F" w:rsidR="007935A0" w:rsidRDefault="006B2E54" w:rsidP="008E38BD">
      <w:pPr>
        <w:pStyle w:val="Ploha-nadpis"/>
      </w:pPr>
      <w:bookmarkStart w:id="13" w:name="_Toc129070075"/>
      <w:r>
        <w:t xml:space="preserve">Příloha č. 1 k obecně </w:t>
      </w:r>
      <w:r w:rsidR="005937EB">
        <w:t xml:space="preserve">závazné vyhlášce, </w:t>
      </w:r>
      <w:r w:rsidR="005937EB" w:rsidRPr="005937EB">
        <w:t>kterou se zakazuje konzumace alkoholických nápojů na vymezených veřejných prostranstvích</w:t>
      </w:r>
      <w:bookmarkEnd w:id="13"/>
    </w:p>
    <w:p w14:paraId="65D16EBA" w14:textId="7257D63B" w:rsidR="00AC2C75" w:rsidRPr="00AC2C75" w:rsidRDefault="005D1602" w:rsidP="00AC2C75">
      <w:pPr>
        <w:pStyle w:val="Zkladntext2"/>
        <w:rPr>
          <w:b/>
          <w:bCs/>
        </w:rPr>
      </w:pPr>
      <w:r w:rsidRPr="005D1602">
        <w:rPr>
          <w:rStyle w:val="Siln"/>
        </w:rPr>
        <w:t>Veřejná prostranství nebo jejich části</w:t>
      </w:r>
      <w:r>
        <w:rPr>
          <w:rStyle w:val="Siln"/>
        </w:rPr>
        <w:t xml:space="preserve"> na území města Moravská Třebová</w:t>
      </w:r>
      <w:r w:rsidRPr="005D1602">
        <w:rPr>
          <w:rStyle w:val="Siln"/>
        </w:rPr>
        <w:t>, na nichž je zakázán</w:t>
      </w:r>
      <w:r>
        <w:rPr>
          <w:rStyle w:val="Siln"/>
        </w:rPr>
        <w:t>a</w:t>
      </w:r>
      <w:r w:rsidRPr="005D1602">
        <w:rPr>
          <w:rStyle w:val="Siln"/>
        </w:rPr>
        <w:t xml:space="preserve"> </w:t>
      </w:r>
      <w:r>
        <w:rPr>
          <w:rStyle w:val="Siln"/>
        </w:rPr>
        <w:t>konzumace</w:t>
      </w:r>
      <w:r w:rsidRPr="005D1602">
        <w:rPr>
          <w:rStyle w:val="Siln"/>
        </w:rPr>
        <w:t xml:space="preserve"> alkoholických nápojů</w:t>
      </w:r>
      <w:r>
        <w:rPr>
          <w:rStyle w:val="Siln"/>
        </w:rPr>
        <w:t xml:space="preserve">, včetně </w:t>
      </w:r>
      <w:r w:rsidR="00321603">
        <w:rPr>
          <w:rStyle w:val="Siln"/>
        </w:rPr>
        <w:t xml:space="preserve">jejich </w:t>
      </w:r>
      <w:r>
        <w:rPr>
          <w:rStyle w:val="Siln"/>
        </w:rPr>
        <w:t>grafického znázornění</w:t>
      </w:r>
    </w:p>
    <w:tbl>
      <w:tblPr>
        <w:tblW w:w="101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6615"/>
      </w:tblGrid>
      <w:tr w:rsidR="00367ED2" w14:paraId="117AE638" w14:textId="77777777" w:rsidTr="00C549B7">
        <w:trPr>
          <w:trHeight w:val="69"/>
        </w:trPr>
        <w:tc>
          <w:tcPr>
            <w:tcW w:w="3574" w:type="dxa"/>
          </w:tcPr>
          <w:p w14:paraId="74FC47DC" w14:textId="32DE9CAE" w:rsidR="00367ED2" w:rsidRPr="005D1602" w:rsidRDefault="00367ED2" w:rsidP="005D1602">
            <w:r>
              <w:t>1. nám. T. G. Masaryka</w:t>
            </w:r>
          </w:p>
          <w:p w14:paraId="0D5DBEB5" w14:textId="212D8ABE" w:rsidR="00367ED2" w:rsidRPr="005D1602" w:rsidRDefault="00367ED2" w:rsidP="005D1602">
            <w:r>
              <w:t>2. ulice Cihlářova</w:t>
            </w:r>
          </w:p>
          <w:p w14:paraId="6069DBED" w14:textId="6B305218" w:rsidR="00367ED2" w:rsidRPr="005D1602" w:rsidRDefault="00367ED2" w:rsidP="005D1602">
            <w:r>
              <w:t>3. ulice Marxova</w:t>
            </w:r>
          </w:p>
          <w:p w14:paraId="5826F973" w14:textId="37CA4FF7" w:rsidR="00367ED2" w:rsidRPr="005D1602" w:rsidRDefault="00367ED2" w:rsidP="005D1602">
            <w:r>
              <w:t>4. ulice Pivovarská</w:t>
            </w:r>
          </w:p>
          <w:p w14:paraId="6A3C8F42" w14:textId="676A8A46" w:rsidR="00367ED2" w:rsidRPr="005D1602" w:rsidRDefault="00367ED2" w:rsidP="005D1602">
            <w:r>
              <w:t>5. ulice Tichá</w:t>
            </w:r>
          </w:p>
          <w:p w14:paraId="3050D90E" w14:textId="7D478D92" w:rsidR="00367ED2" w:rsidRPr="005D1602" w:rsidRDefault="00367ED2" w:rsidP="005D1602">
            <w:r>
              <w:t>6. ulice Ztracená</w:t>
            </w:r>
          </w:p>
          <w:p w14:paraId="28A3AE27" w14:textId="3D0F1AB1" w:rsidR="00367ED2" w:rsidRPr="005D1602" w:rsidRDefault="00367ED2" w:rsidP="005D1602">
            <w:r>
              <w:t>7. ulice Cechovní</w:t>
            </w:r>
          </w:p>
          <w:p w14:paraId="2A5CCD42" w14:textId="077FCD7F" w:rsidR="00367ED2" w:rsidRPr="005D1602" w:rsidRDefault="00367ED2" w:rsidP="005D1602">
            <w:r>
              <w:t xml:space="preserve">8. ulice ČSA </w:t>
            </w:r>
          </w:p>
          <w:p w14:paraId="453B3491" w14:textId="4CFB48C5" w:rsidR="00367ED2" w:rsidRPr="005D1602" w:rsidRDefault="00367ED2" w:rsidP="005D1602">
            <w:r>
              <w:t>9. ulice Zámecká</w:t>
            </w:r>
          </w:p>
          <w:p w14:paraId="0B5C857B" w14:textId="5F2379EB" w:rsidR="00367ED2" w:rsidRPr="005D1602" w:rsidRDefault="00367ED2" w:rsidP="005D1602">
            <w:r>
              <w:t xml:space="preserve">10. ulice Krátká </w:t>
            </w:r>
          </w:p>
          <w:p w14:paraId="77797B40" w14:textId="6F0909BB" w:rsidR="00367ED2" w:rsidRPr="005D1602" w:rsidRDefault="00367ED2" w:rsidP="005D1602">
            <w:r>
              <w:t>11. ulice Poštovní</w:t>
            </w:r>
          </w:p>
          <w:p w14:paraId="0A7A2F9A" w14:textId="00F9955F" w:rsidR="00367ED2" w:rsidRPr="005D1602" w:rsidRDefault="00367ED2" w:rsidP="005D1602">
            <w:r>
              <w:t xml:space="preserve">12. Zámecké </w:t>
            </w:r>
            <w:r w:rsidRPr="005D1602">
              <w:t>náměstí</w:t>
            </w:r>
          </w:p>
          <w:p w14:paraId="09C134C5" w14:textId="77777777" w:rsidR="00367ED2" w:rsidRDefault="00367ED2" w:rsidP="005D1602">
            <w:r>
              <w:t>13. Kostelní náměstí</w:t>
            </w:r>
          </w:p>
          <w:p w14:paraId="34D8B7AB" w14:textId="77777777" w:rsidR="00367ED2" w:rsidRPr="00367ED2" w:rsidRDefault="00367ED2" w:rsidP="00367ED2">
            <w:r>
              <w:t xml:space="preserve">14. </w:t>
            </w:r>
            <w:r w:rsidRPr="00367ED2">
              <w:t>ulice Bránská</w:t>
            </w:r>
          </w:p>
          <w:p w14:paraId="790AFD80" w14:textId="77777777" w:rsidR="00367ED2" w:rsidRPr="00367ED2" w:rsidRDefault="00367ED2" w:rsidP="00367ED2">
            <w:r>
              <w:t xml:space="preserve">15. </w:t>
            </w:r>
            <w:r w:rsidRPr="00367ED2">
              <w:t>ulice Farní</w:t>
            </w:r>
          </w:p>
          <w:p w14:paraId="35AC044C" w14:textId="77777777" w:rsidR="00367ED2" w:rsidRPr="00367ED2" w:rsidRDefault="00367ED2" w:rsidP="00367ED2">
            <w:r>
              <w:t xml:space="preserve">16. </w:t>
            </w:r>
            <w:r w:rsidRPr="00367ED2">
              <w:t xml:space="preserve">ulice Stará </w:t>
            </w:r>
          </w:p>
          <w:p w14:paraId="232DA78F" w14:textId="77777777" w:rsidR="00367ED2" w:rsidRPr="00367ED2" w:rsidRDefault="00367ED2" w:rsidP="00367ED2">
            <w:r>
              <w:t xml:space="preserve">17. </w:t>
            </w:r>
            <w:r w:rsidRPr="00367ED2">
              <w:t>ulice Hvězdní</w:t>
            </w:r>
          </w:p>
          <w:p w14:paraId="2981EB86" w14:textId="77777777" w:rsidR="00367ED2" w:rsidRPr="00367ED2" w:rsidRDefault="00367ED2" w:rsidP="00367ED2">
            <w:r>
              <w:t xml:space="preserve">18. </w:t>
            </w:r>
            <w:r w:rsidRPr="00367ED2">
              <w:t>ulice Komenského</w:t>
            </w:r>
          </w:p>
          <w:p w14:paraId="78352D99" w14:textId="77777777" w:rsidR="00367ED2" w:rsidRPr="00367ED2" w:rsidRDefault="00367ED2" w:rsidP="00367ED2">
            <w:r>
              <w:t xml:space="preserve">19. </w:t>
            </w:r>
            <w:r w:rsidRPr="00367ED2">
              <w:t>ulice Piaristická</w:t>
            </w:r>
          </w:p>
          <w:p w14:paraId="2B233015" w14:textId="77777777" w:rsidR="00367ED2" w:rsidRPr="00367ED2" w:rsidRDefault="00367ED2" w:rsidP="00367ED2">
            <w:r>
              <w:t xml:space="preserve">20. </w:t>
            </w:r>
            <w:r w:rsidRPr="00367ED2">
              <w:t xml:space="preserve">ulice Gorazdova </w:t>
            </w:r>
          </w:p>
          <w:p w14:paraId="7FF865E0" w14:textId="77777777" w:rsidR="00367ED2" w:rsidRPr="00367ED2" w:rsidRDefault="00367ED2" w:rsidP="00367ED2">
            <w:r>
              <w:t xml:space="preserve">21. </w:t>
            </w:r>
            <w:r w:rsidRPr="00367ED2">
              <w:t xml:space="preserve">ulice Brněnská </w:t>
            </w:r>
          </w:p>
          <w:p w14:paraId="776930D1" w14:textId="77777777" w:rsidR="00367ED2" w:rsidRPr="00367ED2" w:rsidRDefault="00367ED2" w:rsidP="00367ED2">
            <w:r>
              <w:t xml:space="preserve">22. ulice </w:t>
            </w:r>
            <w:r w:rsidRPr="00367ED2">
              <w:t>Olomoucká</w:t>
            </w:r>
          </w:p>
          <w:p w14:paraId="1982B83D" w14:textId="43F334B7" w:rsidR="00367ED2" w:rsidRPr="00367ED2" w:rsidRDefault="00367ED2" w:rsidP="00367ED2">
            <w:r>
              <w:t xml:space="preserve">23. </w:t>
            </w:r>
            <w:r w:rsidR="00982F1E">
              <w:t>areál a</w:t>
            </w:r>
            <w:r w:rsidRPr="00367ED2">
              <w:t>utobusové</w:t>
            </w:r>
            <w:r w:rsidR="00982F1E">
              <w:t>ho</w:t>
            </w:r>
            <w:r w:rsidRPr="00367ED2">
              <w:t xml:space="preserve"> nádraží</w:t>
            </w:r>
          </w:p>
          <w:p w14:paraId="6827F70F" w14:textId="77777777" w:rsidR="006340BE" w:rsidRDefault="00CE0868" w:rsidP="00CE0868">
            <w:r>
              <w:t xml:space="preserve">24. </w:t>
            </w:r>
            <w:r w:rsidR="00A34645">
              <w:t>areál MŠ</w:t>
            </w:r>
            <w:r>
              <w:t xml:space="preserve"> Jiráskova</w:t>
            </w:r>
          </w:p>
          <w:p w14:paraId="46621CE5" w14:textId="77777777" w:rsidR="00A061E1" w:rsidRDefault="00A061E1" w:rsidP="00CE0868">
            <w:r>
              <w:t xml:space="preserve">25. </w:t>
            </w:r>
            <w:r w:rsidRPr="00A061E1">
              <w:t>areál MŠ Tyršova</w:t>
            </w:r>
          </w:p>
          <w:p w14:paraId="0C80E969" w14:textId="461C56EA" w:rsidR="00A061E1" w:rsidRPr="005D1602" w:rsidRDefault="00A061E1" w:rsidP="00CE0868">
            <w:r>
              <w:t xml:space="preserve">26. </w:t>
            </w:r>
            <w:r w:rsidRPr="00A061E1">
              <w:t>areál MŠ Piaristická</w:t>
            </w:r>
          </w:p>
        </w:tc>
        <w:tc>
          <w:tcPr>
            <w:tcW w:w="6615" w:type="dxa"/>
          </w:tcPr>
          <w:p w14:paraId="73AF2B25" w14:textId="69F4B9EA" w:rsidR="00A061E1" w:rsidRDefault="00A061E1" w:rsidP="00A061E1">
            <w:r>
              <w:t xml:space="preserve">27. </w:t>
            </w:r>
            <w:r w:rsidRPr="00A061E1">
              <w:t>areál Smuteční obřadní síň</w:t>
            </w:r>
          </w:p>
          <w:p w14:paraId="19136B74" w14:textId="77777777" w:rsidR="006F2D4E" w:rsidRPr="006F2D4E" w:rsidRDefault="006F2D4E" w:rsidP="006F2D4E">
            <w:r>
              <w:t>28. Sousoší Kalvárie</w:t>
            </w:r>
          </w:p>
          <w:p w14:paraId="7C593AC0" w14:textId="14100174" w:rsidR="006F2D4E" w:rsidRDefault="006F2D4E" w:rsidP="006F2D4E">
            <w:r>
              <w:t xml:space="preserve">29. </w:t>
            </w:r>
            <w:r w:rsidR="0099073D">
              <w:t>Luční lázně</w:t>
            </w:r>
          </w:p>
          <w:p w14:paraId="66AD8407" w14:textId="26FEB26F" w:rsidR="004F268C" w:rsidRDefault="004F268C" w:rsidP="00367ED2">
            <w:r>
              <w:t xml:space="preserve">30. </w:t>
            </w:r>
            <w:r w:rsidR="0099073D">
              <w:t>P</w:t>
            </w:r>
            <w:r w:rsidR="0099073D" w:rsidRPr="0099073D">
              <w:t xml:space="preserve">ark u muzea </w:t>
            </w:r>
          </w:p>
          <w:p w14:paraId="701A001B" w14:textId="7B2E4F67" w:rsidR="004F268C" w:rsidRDefault="004F268C" w:rsidP="00367ED2">
            <w:r>
              <w:t xml:space="preserve">31. </w:t>
            </w:r>
            <w:r w:rsidR="00A34645">
              <w:t xml:space="preserve">areál </w:t>
            </w:r>
            <w:r>
              <w:t>ZŠ Palackého a přilehlý sportovní areál</w:t>
            </w:r>
          </w:p>
          <w:p w14:paraId="29AEE240" w14:textId="726AA829" w:rsidR="004F268C" w:rsidRDefault="004F268C" w:rsidP="00367ED2">
            <w:r>
              <w:t xml:space="preserve">32. </w:t>
            </w:r>
            <w:r w:rsidR="009D0080">
              <w:t>K</w:t>
            </w:r>
            <w:r w:rsidR="009D0080" w:rsidRPr="009D0080">
              <w:t xml:space="preserve">amenný most sv. Jana v okruhu </w:t>
            </w:r>
            <w:smartTag w:uri="urn:schemas-microsoft-com:office:smarttags" w:element="metricconverter">
              <w:smartTagPr>
                <w:attr w:name="ProductID" w:val="50 m"/>
              </w:smartTagPr>
              <w:r w:rsidR="009D0080" w:rsidRPr="009D0080">
                <w:t>50 m</w:t>
              </w:r>
            </w:smartTag>
            <w:r w:rsidR="009D0080" w:rsidRPr="009D0080">
              <w:t xml:space="preserve"> od povodňových pamětních desek</w:t>
            </w:r>
          </w:p>
          <w:p w14:paraId="2FA580D2" w14:textId="6D6A6519" w:rsidR="004F268C" w:rsidRDefault="004F268C" w:rsidP="00367ED2">
            <w:r>
              <w:t xml:space="preserve">33. </w:t>
            </w:r>
            <w:r w:rsidR="009D0080">
              <w:t>R</w:t>
            </w:r>
            <w:r w:rsidR="009D0080" w:rsidRPr="009D0080">
              <w:t>ekreační areál Knížecí louka</w:t>
            </w:r>
          </w:p>
          <w:p w14:paraId="1D6DEC0E" w14:textId="4FA12916" w:rsidR="00002A70" w:rsidRPr="00002A70" w:rsidRDefault="00002A70" w:rsidP="00002A70">
            <w:r>
              <w:t xml:space="preserve">34. </w:t>
            </w:r>
            <w:r w:rsidR="009D0080">
              <w:t>Zámecké zahrady</w:t>
            </w:r>
          </w:p>
          <w:p w14:paraId="63B150E9" w14:textId="74DDF50E" w:rsidR="00002A70" w:rsidRPr="00002A70" w:rsidRDefault="00002A70" w:rsidP="00002A70">
            <w:r>
              <w:t xml:space="preserve">35. </w:t>
            </w:r>
            <w:r w:rsidR="009D0080">
              <w:t>Pumptrack areál včetně workout hřiště</w:t>
            </w:r>
          </w:p>
          <w:p w14:paraId="09E08F38" w14:textId="44CCDD29" w:rsidR="00002A70" w:rsidRDefault="00002A70" w:rsidP="00002A70">
            <w:r>
              <w:t xml:space="preserve">36. </w:t>
            </w:r>
            <w:r w:rsidR="00F9265E">
              <w:t xml:space="preserve">areál </w:t>
            </w:r>
            <w:r w:rsidR="009D0080">
              <w:t>Nemocnice následné péče</w:t>
            </w:r>
          </w:p>
          <w:p w14:paraId="1AF9600D" w14:textId="28517131" w:rsidR="00002A70" w:rsidRDefault="00002A70" w:rsidP="00002A70">
            <w:r>
              <w:t xml:space="preserve">37. </w:t>
            </w:r>
            <w:r w:rsidR="009D0080" w:rsidRPr="007E61EC">
              <w:t>Dětsk</w:t>
            </w:r>
            <w:r w:rsidR="009D0080" w:rsidRPr="009D0080">
              <w:t>é hřiště Západní (p. č. 2680/4 v k. ú. Moravská Třebová)</w:t>
            </w:r>
          </w:p>
          <w:p w14:paraId="352A85B2" w14:textId="03A18699" w:rsidR="004F268C" w:rsidRDefault="00002A70" w:rsidP="00367ED2">
            <w:r>
              <w:t xml:space="preserve">38. </w:t>
            </w:r>
            <w:r w:rsidR="009D0080" w:rsidRPr="007E61EC">
              <w:t>Dětsk</w:t>
            </w:r>
            <w:r w:rsidR="009D0080" w:rsidRPr="009D0080">
              <w:t>é hřiště Hřebečská (p. č. 2685/26 v k. ú. Moravská Třebová)</w:t>
            </w:r>
          </w:p>
          <w:p w14:paraId="3B57CC57" w14:textId="745FDA68" w:rsidR="004F268C" w:rsidRDefault="00002A70" w:rsidP="00367ED2">
            <w:r>
              <w:t xml:space="preserve">39. </w:t>
            </w:r>
            <w:r w:rsidR="009D0080" w:rsidRPr="007E61EC">
              <w:t>Dětsk</w:t>
            </w:r>
            <w:r w:rsidR="009D0080" w:rsidRPr="009D0080">
              <w:t>é hřiště ve vnitrobloku Jiráskova - Holandská (p. č. 2711/55 v k. ú. Moravská Třebová)</w:t>
            </w:r>
          </w:p>
          <w:p w14:paraId="405665CF" w14:textId="77777777" w:rsidR="00367ED2" w:rsidRDefault="00EC4AE5" w:rsidP="009D0080">
            <w:r>
              <w:t xml:space="preserve">40. </w:t>
            </w:r>
            <w:r w:rsidRPr="00EC4AE5">
              <w:t>vnitroblok ohraničený ulicemi Pivovarská a Hvězdní</w:t>
            </w:r>
          </w:p>
          <w:p w14:paraId="5D78FD92" w14:textId="77777777" w:rsidR="00A061E1" w:rsidRDefault="00A061E1" w:rsidP="009D0080">
            <w:r>
              <w:t>41. prostranství u nádraží ČD (p. č. 2484/1 v k. ú. Moravská Třebová</w:t>
            </w:r>
          </w:p>
          <w:p w14:paraId="7D46C960" w14:textId="34D4B421" w:rsidR="00A061E1" w:rsidRDefault="00A061E1" w:rsidP="00A061E1">
            <w:r>
              <w:t>42.</w:t>
            </w:r>
            <w:r w:rsidR="00D552CF">
              <w:t xml:space="preserve"> </w:t>
            </w:r>
            <w:r>
              <w:t>parčík ulice Komenského (p. č. 466 v k. ú. Moravská Třebová</w:t>
            </w:r>
          </w:p>
          <w:p w14:paraId="0D6BED31" w14:textId="3E5A7D68" w:rsidR="00A061E1" w:rsidRDefault="00D552CF" w:rsidP="00A061E1">
            <w:r>
              <w:t xml:space="preserve">43. </w:t>
            </w:r>
            <w:r w:rsidR="00A061E1">
              <w:t xml:space="preserve">parčík ulice Palackého </w:t>
            </w:r>
            <w:r w:rsidR="00A061E1" w:rsidRPr="00A061E1">
              <w:t xml:space="preserve">(p. č. </w:t>
            </w:r>
            <w:r w:rsidR="00A061E1">
              <w:t>1345</w:t>
            </w:r>
            <w:r w:rsidR="00A061E1" w:rsidRPr="00A061E1">
              <w:t xml:space="preserve"> v k. ú. Moravská Třebová</w:t>
            </w:r>
          </w:p>
          <w:p w14:paraId="1C451DC7" w14:textId="2C702622" w:rsidR="00A061E1" w:rsidRPr="00367ED2" w:rsidRDefault="00A061E1" w:rsidP="00D552CF">
            <w:r>
              <w:t xml:space="preserve">44. Rybní náměstí </w:t>
            </w:r>
            <w:r w:rsidR="00D552CF" w:rsidRPr="00A061E1">
              <w:t xml:space="preserve">(p. č. </w:t>
            </w:r>
            <w:r w:rsidR="00D552CF">
              <w:t>819/3 a 219/1</w:t>
            </w:r>
            <w:r w:rsidR="00D552CF" w:rsidRPr="00D552CF">
              <w:t xml:space="preserve"> v k. ú. Moravská Třebová</w:t>
            </w:r>
          </w:p>
        </w:tc>
      </w:tr>
      <w:permEnd w:id="714288608"/>
    </w:tbl>
    <w:p w14:paraId="5731AFBC" w14:textId="7B4BC47D" w:rsidR="00157D9C" w:rsidRPr="005D1602" w:rsidRDefault="00157D9C" w:rsidP="005D1602"/>
    <w:sectPr w:rsidR="00157D9C" w:rsidRPr="005D1602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1AFD" w14:textId="77777777" w:rsidR="006926AC" w:rsidRDefault="006926AC">
      <w:r>
        <w:separator/>
      </w:r>
    </w:p>
  </w:endnote>
  <w:endnote w:type="continuationSeparator" w:id="0">
    <w:p w14:paraId="63DBCAEA" w14:textId="77777777" w:rsidR="006926AC" w:rsidRDefault="0069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218E5" w14:textId="74A30E72" w:rsidR="008400B0" w:rsidRPr="00A80FFE" w:rsidRDefault="00A80FFE" w:rsidP="00A80FFE">
    <w:pPr>
      <w:pStyle w:val="Zpat"/>
    </w:pPr>
    <w:permStart w:id="966330239" w:edGrp="everyone"/>
    <w:r w:rsidRPr="00A80FFE">
      <w:t xml:space="preserve">kterou se zakazuje </w:t>
    </w:r>
    <w:r w:rsidR="00B358E1">
      <w:t>konzumace</w:t>
    </w:r>
    <w:r w:rsidR="00B358E1" w:rsidRPr="00A80FFE">
      <w:t xml:space="preserve"> alkoholických nápojů na vymezených veřejných prostranstvích</w:t>
    </w:r>
    <w:permEnd w:id="96633023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C9D3" w14:textId="77777777" w:rsidR="006926AC" w:rsidRDefault="006926AC">
      <w:r>
        <w:separator/>
      </w:r>
    </w:p>
  </w:footnote>
  <w:footnote w:type="continuationSeparator" w:id="0">
    <w:p w14:paraId="3D998940" w14:textId="77777777" w:rsidR="006926AC" w:rsidRDefault="006926AC">
      <w:r>
        <w:continuationSeparator/>
      </w:r>
    </w:p>
  </w:footnote>
  <w:footnote w:id="1">
    <w:p w14:paraId="74077190" w14:textId="77777777" w:rsidR="00D11DFF" w:rsidRDefault="00D11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1DFF">
        <w:t>ustanovení § 34 zákona č. 128/2000 Sb., o obcích (obecní zřízení), ve znění pozdějších předpisů</w:t>
      </w:r>
    </w:p>
  </w:footnote>
  <w:footnote w:id="2">
    <w:p w14:paraId="5C9CA436" w14:textId="77777777" w:rsidR="00D11DFF" w:rsidRDefault="00D11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1DFF">
        <w:t>ustanovení § 2 písm. f) zákona č. 65/2017 Sb., o ochraně zdraví před škodlivými účinky návykových látek, ve znění pozdějších předpisů</w:t>
      </w:r>
    </w:p>
  </w:footnote>
  <w:footnote w:id="3">
    <w:p w14:paraId="319AEF1B" w14:textId="5FFAA0AA" w:rsidR="00B8683D" w:rsidRDefault="00B8683D">
      <w:pPr>
        <w:pStyle w:val="Textpoznpodarou"/>
      </w:pPr>
      <w:r>
        <w:rPr>
          <w:rStyle w:val="Znakapoznpodarou"/>
        </w:rPr>
        <w:footnoteRef/>
      </w:r>
      <w:r>
        <w:t xml:space="preserve"> např. </w:t>
      </w:r>
      <w:r w:rsidRPr="00D11DFF">
        <w:t>zákon č. 65/2017 Sb., o ochraně zdraví před škodlivými účinky návykových látek,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396C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A50280">
      <w:rPr>
        <w:rStyle w:val="slostrnky"/>
        <w:rFonts w:cs="Arial"/>
        <w:noProof/>
        <w:sz w:val="20"/>
        <w:szCs w:val="20"/>
      </w:rPr>
      <w:t>2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53E8CBB6" w14:textId="0166ED31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CE042B"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1652110505" w:edGrp="everyone"/>
    <w:r w:rsidR="00C9475B">
      <w:t>5</w:t>
    </w:r>
    <w:r w:rsidRPr="00F83412">
      <w:rPr>
        <w:rStyle w:val="slostrnky"/>
        <w:sz w:val="20"/>
        <w:szCs w:val="20"/>
      </w:rPr>
      <w:t>/</w:t>
    </w:r>
    <w:r w:rsidR="00A80FFE">
      <w:t>2023</w:t>
    </w:r>
    <w:permEnd w:id="1652110505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06B232CC"/>
    <w:lvl w:ilvl="0">
      <w:start w:val="1"/>
      <w:numFmt w:val="decimal"/>
      <w:pStyle w:val="lnek-obsah"/>
      <w:suff w:val="space"/>
      <w:lvlText w:val="(%1)"/>
      <w:lvlJc w:val="left"/>
      <w:pPr>
        <w:ind w:left="114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2" w15:restartNumberingAfterBreak="0">
    <w:nsid w:val="6EB157F2"/>
    <w:multiLevelType w:val="hybridMultilevel"/>
    <w:tmpl w:val="36000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yh/EF01vcUxumrknh6Mf8+n7xdar3uNFrhr5RbndBnR1F1JW92qsDnh4j2tKn05KCFdNZ0ay1nT7ZKe0gjrTw==" w:salt="l+vnwd8wU+3d5+mElTMN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91"/>
    <w:rsid w:val="00001518"/>
    <w:rsid w:val="000023F7"/>
    <w:rsid w:val="00002895"/>
    <w:rsid w:val="00002A70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04F9"/>
    <w:rsid w:val="00021506"/>
    <w:rsid w:val="000217E8"/>
    <w:rsid w:val="00021B91"/>
    <w:rsid w:val="00022C46"/>
    <w:rsid w:val="00023FA3"/>
    <w:rsid w:val="000248AD"/>
    <w:rsid w:val="00025CD6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102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BB7"/>
    <w:rsid w:val="00045EFC"/>
    <w:rsid w:val="00046D18"/>
    <w:rsid w:val="00047601"/>
    <w:rsid w:val="00050F47"/>
    <w:rsid w:val="00052A67"/>
    <w:rsid w:val="000537D5"/>
    <w:rsid w:val="00053E20"/>
    <w:rsid w:val="000546AF"/>
    <w:rsid w:val="00054F1A"/>
    <w:rsid w:val="00055991"/>
    <w:rsid w:val="00056386"/>
    <w:rsid w:val="000566AD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90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B77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2BF6"/>
    <w:rsid w:val="00194CBC"/>
    <w:rsid w:val="001962AA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5A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491F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2E81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603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2C3C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4F95"/>
    <w:rsid w:val="00365203"/>
    <w:rsid w:val="0036543A"/>
    <w:rsid w:val="003663FC"/>
    <w:rsid w:val="003668B0"/>
    <w:rsid w:val="00366AC3"/>
    <w:rsid w:val="00367000"/>
    <w:rsid w:val="00367009"/>
    <w:rsid w:val="00367ED2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5DC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4D4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6DBF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4A51"/>
    <w:rsid w:val="004E565C"/>
    <w:rsid w:val="004E5C90"/>
    <w:rsid w:val="004E5FB0"/>
    <w:rsid w:val="004E7A9A"/>
    <w:rsid w:val="004F268C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1C00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57AC"/>
    <w:rsid w:val="00586420"/>
    <w:rsid w:val="00586919"/>
    <w:rsid w:val="00587144"/>
    <w:rsid w:val="00591527"/>
    <w:rsid w:val="00591886"/>
    <w:rsid w:val="00591D1F"/>
    <w:rsid w:val="0059220E"/>
    <w:rsid w:val="00592466"/>
    <w:rsid w:val="005937EB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037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602"/>
    <w:rsid w:val="005D1C83"/>
    <w:rsid w:val="005D1C87"/>
    <w:rsid w:val="005D1CBC"/>
    <w:rsid w:val="005D21AD"/>
    <w:rsid w:val="005D2D5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5F740E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474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0BE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0A7"/>
    <w:rsid w:val="0068440E"/>
    <w:rsid w:val="006855CB"/>
    <w:rsid w:val="00685BD4"/>
    <w:rsid w:val="00686D32"/>
    <w:rsid w:val="00686D3E"/>
    <w:rsid w:val="00686E34"/>
    <w:rsid w:val="006876C7"/>
    <w:rsid w:val="006877D1"/>
    <w:rsid w:val="00687805"/>
    <w:rsid w:val="006901D0"/>
    <w:rsid w:val="006926AC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2E54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16D3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D4E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606A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641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5B7A"/>
    <w:rsid w:val="007D7EBE"/>
    <w:rsid w:val="007E0452"/>
    <w:rsid w:val="007E0E1C"/>
    <w:rsid w:val="007E1C2C"/>
    <w:rsid w:val="007E4D76"/>
    <w:rsid w:val="007E4E7A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C1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2567"/>
    <w:rsid w:val="00843CEB"/>
    <w:rsid w:val="0084599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5EE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2F1E"/>
    <w:rsid w:val="0098369C"/>
    <w:rsid w:val="009868FA"/>
    <w:rsid w:val="00986A7A"/>
    <w:rsid w:val="00986DDD"/>
    <w:rsid w:val="00987464"/>
    <w:rsid w:val="0099073D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080"/>
    <w:rsid w:val="009D02F0"/>
    <w:rsid w:val="009D0859"/>
    <w:rsid w:val="009D0C25"/>
    <w:rsid w:val="009D0D6F"/>
    <w:rsid w:val="009D1C32"/>
    <w:rsid w:val="009D1CE4"/>
    <w:rsid w:val="009D2554"/>
    <w:rsid w:val="009D3247"/>
    <w:rsid w:val="009D398D"/>
    <w:rsid w:val="009D3B4B"/>
    <w:rsid w:val="009D6A57"/>
    <w:rsid w:val="009E0B11"/>
    <w:rsid w:val="009E2A88"/>
    <w:rsid w:val="009E3E78"/>
    <w:rsid w:val="009E44D1"/>
    <w:rsid w:val="009E6975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1E1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645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280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E72"/>
    <w:rsid w:val="00A80D7C"/>
    <w:rsid w:val="00A80F39"/>
    <w:rsid w:val="00A80FFE"/>
    <w:rsid w:val="00A8219B"/>
    <w:rsid w:val="00A823F1"/>
    <w:rsid w:val="00A8297C"/>
    <w:rsid w:val="00A8390E"/>
    <w:rsid w:val="00A84599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18D6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2C75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D7989"/>
    <w:rsid w:val="00AE24F5"/>
    <w:rsid w:val="00AE3832"/>
    <w:rsid w:val="00AE3B4B"/>
    <w:rsid w:val="00AE419E"/>
    <w:rsid w:val="00AE50E1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13B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3973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58E1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83D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79F"/>
    <w:rsid w:val="00BA79BE"/>
    <w:rsid w:val="00BA7D9C"/>
    <w:rsid w:val="00BA7F2A"/>
    <w:rsid w:val="00BB02D1"/>
    <w:rsid w:val="00BB14F7"/>
    <w:rsid w:val="00BB1657"/>
    <w:rsid w:val="00BB17B6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07B7C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B7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475B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324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0868"/>
    <w:rsid w:val="00CE3910"/>
    <w:rsid w:val="00CE442B"/>
    <w:rsid w:val="00CE5451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1DFF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2CF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0FF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0B8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1DC4"/>
    <w:rsid w:val="00DB26BE"/>
    <w:rsid w:val="00DB2BE3"/>
    <w:rsid w:val="00DB2F14"/>
    <w:rsid w:val="00DB3F2A"/>
    <w:rsid w:val="00DB4297"/>
    <w:rsid w:val="00DB4A1A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06F6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475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1201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4AE5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07C33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239C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265E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31E6"/>
    <w:rsid w:val="00FB4F1C"/>
    <w:rsid w:val="00FB5D65"/>
    <w:rsid w:val="00FB5F28"/>
    <w:rsid w:val="00FB5F6C"/>
    <w:rsid w:val="00FB72A9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D7BBA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7DB034"/>
  <w15:chartTrackingRefBased/>
  <w15:docId w15:val="{65C21CEB-A61A-4C32-9450-843D637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cronym" w:locked="1"/>
    <w:lsdException w:name="HTML Address" w:locked="1"/>
    <w:lsdException w:name="HTML Cite" w:locked="1"/>
    <w:lsdException w:name="Normal Table" w:semiHidden="1" w:unhideWhenUsed="1"/>
    <w:lsdException w:name="Outline List 1" w:locked="1"/>
    <w:lsdException w:name="Outline List 2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uiPriority w:val="99"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uiPriority w:val="99"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uiPriority w:val="99"/>
    <w:rsid w:val="00B8683D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uiPriority w:val="99"/>
    <w:rsid w:val="00B8683D"/>
    <w:rPr>
      <w:rFonts w:ascii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character" w:styleId="Odkaznakoment">
    <w:name w:val="annotation reference"/>
    <w:basedOn w:val="Standardnpsmoodstavce"/>
    <w:rsid w:val="00D11D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1D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1DF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11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1DF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D11D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1DFF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rsid w:val="00D11DFF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11DFF"/>
    <w:rPr>
      <w:rFonts w:ascii="Arial" w:hAnsi="Arial"/>
    </w:rPr>
  </w:style>
  <w:style w:type="character" w:styleId="Odkaznavysvtlivky">
    <w:name w:val="endnote reference"/>
    <w:basedOn w:val="Standardnpsmoodstavce"/>
    <w:rsid w:val="00D11DFF"/>
    <w:rPr>
      <w:vertAlign w:val="superscript"/>
    </w:rPr>
  </w:style>
  <w:style w:type="paragraph" w:styleId="Textpoznpodarou">
    <w:name w:val="footnote text"/>
    <w:basedOn w:val="Normln"/>
    <w:link w:val="TextpoznpodarouChar"/>
    <w:rsid w:val="00D11DF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11DFF"/>
    <w:rPr>
      <w:rFonts w:ascii="Arial" w:hAnsi="Arial"/>
    </w:rPr>
  </w:style>
  <w:style w:type="character" w:styleId="Znakapoznpodarou">
    <w:name w:val="footnote reference"/>
    <w:basedOn w:val="Standardnpsmoodstavce"/>
    <w:rsid w:val="00D11DFF"/>
    <w:rPr>
      <w:vertAlign w:val="superscript"/>
    </w:rPr>
  </w:style>
  <w:style w:type="paragraph" w:styleId="Zkladntext2">
    <w:name w:val="Body Text 2"/>
    <w:basedOn w:val="Normln"/>
    <w:link w:val="Zkladntext2Char"/>
    <w:rsid w:val="005D1602"/>
    <w:pPr>
      <w:widowControl/>
      <w:adjustRightInd/>
      <w:spacing w:after="120" w:line="480" w:lineRule="auto"/>
      <w:jc w:val="left"/>
      <w:textAlignment w:val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5D1602"/>
    <w:rPr>
      <w:sz w:val="24"/>
      <w:szCs w:val="24"/>
    </w:rPr>
  </w:style>
  <w:style w:type="character" w:styleId="Siln">
    <w:name w:val="Strong"/>
    <w:uiPriority w:val="22"/>
    <w:qFormat/>
    <w:rsid w:val="005D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rkur\data\ZASTUPITELSTVO\Vyhlasky_a_narizeni_mesta\sablona_pravni_predpis_ozv_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972F-E555-4A6A-A117-BAC2F726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sablona_pravni_predpis_ozv_2022</Template>
  <TotalTime>0</TotalTime>
  <Pages>6</Pages>
  <Words>934</Words>
  <Characters>5511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6433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Bedřich Kodym</dc:creator>
  <cp:keywords/>
  <cp:lastModifiedBy>Bedřich Kodym</cp:lastModifiedBy>
  <cp:revision>2</cp:revision>
  <cp:lastPrinted>2023-03-13T14:34:00Z</cp:lastPrinted>
  <dcterms:created xsi:type="dcterms:W3CDTF">2023-07-04T06:24:00Z</dcterms:created>
  <dcterms:modified xsi:type="dcterms:W3CDTF">2023-07-04T06:24:00Z</dcterms:modified>
</cp:coreProperties>
</file>