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5C3C" w14:textId="77777777" w:rsidR="00746E8F" w:rsidRDefault="00746E8F">
      <w:pPr>
        <w:rPr>
          <w:b/>
        </w:rPr>
      </w:pPr>
    </w:p>
    <w:p w14:paraId="29675E03" w14:textId="77777777" w:rsidR="00AD0F85" w:rsidRPr="00A4466E" w:rsidRDefault="00AD0F85" w:rsidP="00AD0F85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4466E">
        <w:rPr>
          <w:rFonts w:ascii="Arial" w:hAnsi="Arial" w:cs="Arial"/>
          <w:b/>
          <w:bCs/>
          <w:sz w:val="22"/>
          <w:szCs w:val="22"/>
        </w:rPr>
        <w:t>Obecně závazná vyhláška</w:t>
      </w:r>
    </w:p>
    <w:p w14:paraId="7D8E685C" w14:textId="77777777" w:rsidR="00AD0F85" w:rsidRPr="00A4466E" w:rsidRDefault="00AD0F85" w:rsidP="00AD0F85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4466E">
        <w:rPr>
          <w:rFonts w:ascii="Arial" w:hAnsi="Arial" w:cs="Arial"/>
          <w:b/>
          <w:bCs/>
          <w:sz w:val="22"/>
          <w:szCs w:val="22"/>
        </w:rPr>
        <w:t>obce Tlumačov</w:t>
      </w:r>
    </w:p>
    <w:p w14:paraId="5B46985E" w14:textId="77777777" w:rsidR="00AD0F85" w:rsidRPr="00A4466E" w:rsidRDefault="00AD0F85" w:rsidP="00AD0F85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A4466E">
        <w:rPr>
          <w:rFonts w:ascii="Arial" w:hAnsi="Arial" w:cs="Arial"/>
          <w:b/>
          <w:bCs/>
          <w:sz w:val="22"/>
          <w:szCs w:val="22"/>
        </w:rPr>
        <w:t>č. 4/2011</w:t>
      </w:r>
    </w:p>
    <w:p w14:paraId="3E502D3C" w14:textId="77777777" w:rsidR="005E0896" w:rsidRPr="00A4466E" w:rsidRDefault="005E0896" w:rsidP="005E0896">
      <w:pPr>
        <w:pStyle w:val="Prosttext"/>
        <w:jc w:val="center"/>
        <w:rPr>
          <w:rFonts w:ascii="Arial" w:hAnsi="Arial" w:cs="Arial"/>
          <w:b/>
          <w:sz w:val="22"/>
          <w:szCs w:val="22"/>
        </w:rPr>
      </w:pPr>
    </w:p>
    <w:p w14:paraId="24E41D88" w14:textId="77777777" w:rsidR="003A3406" w:rsidRPr="00A4466E" w:rsidRDefault="003A3406" w:rsidP="00AD0F85">
      <w:pPr>
        <w:adjustRightInd w:val="0"/>
        <w:spacing w:line="240" w:lineRule="atLeas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E4DAFDD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b/>
          <w:bCs/>
          <w:sz w:val="22"/>
          <w:szCs w:val="22"/>
        </w:rPr>
      </w:pPr>
      <w:r w:rsidRPr="00A4466E">
        <w:rPr>
          <w:rFonts w:ascii="Arial" w:hAnsi="Arial" w:cs="Arial"/>
          <w:b/>
          <w:bCs/>
          <w:sz w:val="22"/>
          <w:szCs w:val="22"/>
        </w:rPr>
        <w:t>o stanovení místního koeficientu pro výpočet daně z</w:t>
      </w:r>
      <w:r w:rsidR="005E0896" w:rsidRPr="00A4466E">
        <w:rPr>
          <w:rFonts w:ascii="Arial" w:hAnsi="Arial" w:cs="Arial"/>
          <w:b/>
          <w:bCs/>
          <w:sz w:val="22"/>
          <w:szCs w:val="22"/>
        </w:rPr>
        <w:t> </w:t>
      </w:r>
      <w:r w:rsidRPr="00A4466E">
        <w:rPr>
          <w:rFonts w:ascii="Arial" w:hAnsi="Arial" w:cs="Arial"/>
          <w:b/>
          <w:bCs/>
          <w:sz w:val="22"/>
          <w:szCs w:val="22"/>
        </w:rPr>
        <w:t>nemovitostí</w:t>
      </w:r>
      <w:r w:rsidR="005E0896" w:rsidRPr="00A4466E">
        <w:rPr>
          <w:rFonts w:ascii="Arial" w:hAnsi="Arial" w:cs="Arial"/>
          <w:b/>
          <w:bCs/>
          <w:sz w:val="22"/>
          <w:szCs w:val="22"/>
        </w:rPr>
        <w:t>.</w:t>
      </w:r>
    </w:p>
    <w:p w14:paraId="656099BC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14:paraId="45F6A314" w14:textId="3D731BBB" w:rsidR="003A3406" w:rsidRPr="00A4466E" w:rsidRDefault="003A3406" w:rsidP="003A3406">
      <w:pPr>
        <w:pStyle w:val="Zkladntextodsazen2"/>
        <w:spacing w:line="240" w:lineRule="auto"/>
        <w:ind w:left="0"/>
        <w:jc w:val="both"/>
        <w:rPr>
          <w:rFonts w:ascii="Arial" w:hAnsi="Arial" w:cs="Arial"/>
          <w:sz w:val="22"/>
          <w:szCs w:val="22"/>
        </w:rPr>
      </w:pPr>
      <w:r w:rsidRPr="00A4466E">
        <w:rPr>
          <w:rFonts w:ascii="Arial" w:hAnsi="Arial" w:cs="Arial"/>
          <w:sz w:val="22"/>
          <w:szCs w:val="22"/>
        </w:rPr>
        <w:t xml:space="preserve">Zastupitelstvo </w:t>
      </w:r>
      <w:r w:rsidR="00AD0F85" w:rsidRPr="00A4466E">
        <w:rPr>
          <w:rFonts w:ascii="Arial" w:hAnsi="Arial" w:cs="Arial"/>
          <w:sz w:val="22"/>
          <w:szCs w:val="22"/>
        </w:rPr>
        <w:t>obce Tlumačov</w:t>
      </w:r>
      <w:r w:rsidR="005E0896" w:rsidRPr="00A4466E">
        <w:rPr>
          <w:rFonts w:ascii="Arial" w:hAnsi="Arial" w:cs="Arial"/>
          <w:sz w:val="22"/>
          <w:szCs w:val="22"/>
        </w:rPr>
        <w:t xml:space="preserve"> </w:t>
      </w:r>
      <w:r w:rsidRPr="00A4466E">
        <w:rPr>
          <w:rFonts w:ascii="Arial" w:hAnsi="Arial" w:cs="Arial"/>
          <w:sz w:val="22"/>
          <w:szCs w:val="22"/>
        </w:rPr>
        <w:t>se</w:t>
      </w:r>
      <w:r w:rsidR="00AD0F85" w:rsidRPr="00A4466E">
        <w:rPr>
          <w:rFonts w:ascii="Arial" w:hAnsi="Arial" w:cs="Arial"/>
          <w:sz w:val="22"/>
          <w:szCs w:val="22"/>
        </w:rPr>
        <w:t xml:space="preserve"> na svém zasedání dne </w:t>
      </w:r>
      <w:r w:rsidR="00F10AC3">
        <w:rPr>
          <w:rFonts w:ascii="Arial" w:hAnsi="Arial" w:cs="Arial"/>
          <w:sz w:val="22"/>
          <w:szCs w:val="22"/>
        </w:rPr>
        <w:t xml:space="preserve">15. 6. 2011 </w:t>
      </w:r>
      <w:r w:rsidRPr="00A4466E">
        <w:rPr>
          <w:rFonts w:ascii="Arial" w:hAnsi="Arial" w:cs="Arial"/>
          <w:sz w:val="22"/>
          <w:szCs w:val="22"/>
        </w:rPr>
        <w:t>usnesením č.</w:t>
      </w:r>
      <w:r w:rsidR="00F10AC3" w:rsidRPr="00F10AC3">
        <w:rPr>
          <w:rFonts w:ascii="Arial" w:hAnsi="Arial" w:cs="Arial"/>
          <w:sz w:val="22"/>
          <w:szCs w:val="22"/>
        </w:rPr>
        <w:t>Z16/6/06/11</w:t>
      </w:r>
      <w:r w:rsidR="00F10AC3">
        <w:rPr>
          <w:rFonts w:ascii="Arial" w:hAnsi="Arial" w:cs="Arial"/>
          <w:sz w:val="22"/>
          <w:szCs w:val="22"/>
        </w:rPr>
        <w:t xml:space="preserve"> </w:t>
      </w:r>
      <w:r w:rsidRPr="00A4466E">
        <w:rPr>
          <w:rFonts w:ascii="Arial" w:hAnsi="Arial" w:cs="Arial"/>
          <w:sz w:val="22"/>
          <w:szCs w:val="22"/>
        </w:rPr>
        <w:t>usneslo vydat na základě § 12 zákona č. 338/1992 Sb., o dani z nemovitostí, ve znění po</w:t>
      </w:r>
      <w:r w:rsidRPr="00A4466E">
        <w:rPr>
          <w:rFonts w:ascii="Arial" w:hAnsi="Arial" w:cs="Arial"/>
          <w:sz w:val="22"/>
          <w:szCs w:val="22"/>
        </w:rPr>
        <w:t>z</w:t>
      </w:r>
      <w:r w:rsidRPr="00A4466E">
        <w:rPr>
          <w:rFonts w:ascii="Arial" w:hAnsi="Arial" w:cs="Arial"/>
          <w:sz w:val="22"/>
          <w:szCs w:val="22"/>
        </w:rPr>
        <w:t xml:space="preserve">dějších předpisů, a § 84 odst. 2 písm. h) zákona č. 128/2000 Sb., o obcích (obecní zřízení), </w:t>
      </w:r>
      <w:r w:rsidRPr="00A4466E">
        <w:rPr>
          <w:rFonts w:ascii="Arial" w:hAnsi="Arial" w:cs="Arial"/>
          <w:color w:val="000000"/>
          <w:sz w:val="22"/>
          <w:szCs w:val="22"/>
        </w:rPr>
        <w:t>ve znění pozdě</w:t>
      </w:r>
      <w:r w:rsidRPr="00A4466E">
        <w:rPr>
          <w:rFonts w:ascii="Arial" w:hAnsi="Arial" w:cs="Arial"/>
          <w:color w:val="000000"/>
          <w:sz w:val="22"/>
          <w:szCs w:val="22"/>
        </w:rPr>
        <w:t>j</w:t>
      </w:r>
      <w:r w:rsidRPr="00A4466E">
        <w:rPr>
          <w:rFonts w:ascii="Arial" w:hAnsi="Arial" w:cs="Arial"/>
          <w:color w:val="000000"/>
          <w:sz w:val="22"/>
          <w:szCs w:val="22"/>
        </w:rPr>
        <w:t>ších předpisů,</w:t>
      </w:r>
      <w:r w:rsidRPr="00A4466E">
        <w:rPr>
          <w:rFonts w:ascii="Arial" w:hAnsi="Arial" w:cs="Arial"/>
          <w:sz w:val="22"/>
          <w:szCs w:val="22"/>
        </w:rPr>
        <w:t xml:space="preserve"> tuto obecně závaznou vyhlášku: </w:t>
      </w:r>
    </w:p>
    <w:p w14:paraId="21DB11AE" w14:textId="77777777" w:rsidR="003A3406" w:rsidRPr="00A4466E" w:rsidRDefault="003A340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C420AC3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CA3D0C7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Čl. 1</w:t>
      </w:r>
    </w:p>
    <w:p w14:paraId="738D3888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 xml:space="preserve">Místní koeficient </w:t>
      </w:r>
    </w:p>
    <w:p w14:paraId="0BBEBC3C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F4802F8" w14:textId="77777777" w:rsidR="003A3406" w:rsidRPr="00A4466E" w:rsidRDefault="00A4466E" w:rsidP="003A3406">
      <w:pPr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území </w:t>
      </w:r>
      <w:r w:rsidR="00AD0F85" w:rsidRPr="00A4466E">
        <w:rPr>
          <w:rFonts w:ascii="Arial" w:hAnsi="Arial" w:cs="Arial"/>
          <w:sz w:val="22"/>
          <w:szCs w:val="22"/>
        </w:rPr>
        <w:t>obce Tlumačov</w:t>
      </w:r>
      <w:r w:rsidR="003A3406" w:rsidRPr="00A4466E">
        <w:rPr>
          <w:rFonts w:ascii="Arial" w:hAnsi="Arial" w:cs="Arial"/>
          <w:sz w:val="22"/>
          <w:szCs w:val="22"/>
        </w:rPr>
        <w:t xml:space="preserve"> se stanovuje </w:t>
      </w:r>
      <w:r w:rsidR="003A3406" w:rsidRPr="00A4466E">
        <w:rPr>
          <w:rFonts w:ascii="Arial" w:hAnsi="Arial" w:cs="Arial"/>
          <w:b/>
          <w:sz w:val="22"/>
          <w:szCs w:val="22"/>
        </w:rPr>
        <w:t>místní koeficient</w:t>
      </w:r>
      <w:r>
        <w:rPr>
          <w:rFonts w:ascii="Arial" w:hAnsi="Arial" w:cs="Arial"/>
          <w:sz w:val="22"/>
          <w:szCs w:val="22"/>
        </w:rPr>
        <w:t xml:space="preserve">, kterým </w:t>
      </w:r>
      <w:r w:rsidR="003A3406" w:rsidRPr="00A4466E">
        <w:rPr>
          <w:rFonts w:ascii="Arial" w:hAnsi="Arial" w:cs="Arial"/>
          <w:sz w:val="22"/>
          <w:szCs w:val="22"/>
        </w:rPr>
        <w:t>se násobí daň poplatn</w:t>
      </w:r>
      <w:r w:rsidR="003A3406" w:rsidRPr="00A4466E">
        <w:rPr>
          <w:rFonts w:ascii="Arial" w:hAnsi="Arial" w:cs="Arial"/>
          <w:sz w:val="22"/>
          <w:szCs w:val="22"/>
        </w:rPr>
        <w:t>í</w:t>
      </w:r>
      <w:r w:rsidR="003A3406" w:rsidRPr="00A4466E">
        <w:rPr>
          <w:rFonts w:ascii="Arial" w:hAnsi="Arial" w:cs="Arial"/>
          <w:sz w:val="22"/>
          <w:szCs w:val="22"/>
        </w:rPr>
        <w:t>ka za jednotlivé druhy pozemků, staveb, samostatných nebytových prostorů a z</w:t>
      </w:r>
      <w:r w:rsidR="00CD07F6">
        <w:rPr>
          <w:rFonts w:ascii="Arial" w:hAnsi="Arial" w:cs="Arial"/>
          <w:sz w:val="22"/>
          <w:szCs w:val="22"/>
        </w:rPr>
        <w:t>a byty, popříp</w:t>
      </w:r>
      <w:r w:rsidR="00CD07F6">
        <w:rPr>
          <w:rFonts w:ascii="Arial" w:hAnsi="Arial" w:cs="Arial"/>
          <w:sz w:val="22"/>
          <w:szCs w:val="22"/>
        </w:rPr>
        <w:t>a</w:t>
      </w:r>
      <w:r w:rsidR="00CD07F6">
        <w:rPr>
          <w:rFonts w:ascii="Arial" w:hAnsi="Arial" w:cs="Arial"/>
          <w:sz w:val="22"/>
          <w:szCs w:val="22"/>
        </w:rPr>
        <w:t>dě jejich sou</w:t>
      </w:r>
      <w:r w:rsidR="001E2905">
        <w:rPr>
          <w:rFonts w:ascii="Arial" w:hAnsi="Arial" w:cs="Arial"/>
          <w:sz w:val="22"/>
          <w:szCs w:val="22"/>
        </w:rPr>
        <w:t xml:space="preserve">hrny, </w:t>
      </w:r>
      <w:r w:rsidR="001E2905" w:rsidRPr="001E2905">
        <w:rPr>
          <w:rFonts w:ascii="Arial" w:hAnsi="Arial" w:cs="Arial"/>
          <w:b/>
          <w:sz w:val="22"/>
          <w:szCs w:val="22"/>
        </w:rPr>
        <w:t>ve výši 2</w:t>
      </w:r>
      <w:r w:rsidR="001E2905">
        <w:rPr>
          <w:rFonts w:ascii="Arial" w:hAnsi="Arial" w:cs="Arial"/>
          <w:b/>
          <w:sz w:val="22"/>
          <w:szCs w:val="22"/>
        </w:rPr>
        <w:t>.</w:t>
      </w:r>
      <w:r w:rsidR="00CD07F6">
        <w:rPr>
          <w:rFonts w:ascii="Arial" w:hAnsi="Arial" w:cs="Arial"/>
          <w:sz w:val="22"/>
          <w:szCs w:val="22"/>
        </w:rPr>
        <w:t xml:space="preserve"> Místní koeficient se nevztahuje na pozemky orné půdy, chme</w:t>
      </w:r>
      <w:r w:rsidR="00CD07F6">
        <w:rPr>
          <w:rFonts w:ascii="Arial" w:hAnsi="Arial" w:cs="Arial"/>
          <w:sz w:val="22"/>
          <w:szCs w:val="22"/>
        </w:rPr>
        <w:t>l</w:t>
      </w:r>
      <w:r w:rsidR="00CD07F6">
        <w:rPr>
          <w:rFonts w:ascii="Arial" w:hAnsi="Arial" w:cs="Arial"/>
          <w:sz w:val="22"/>
          <w:szCs w:val="22"/>
        </w:rPr>
        <w:t>nic, vinic, zahrad, ovocných sadů a trvalých travních porostů.</w:t>
      </w:r>
    </w:p>
    <w:p w14:paraId="78A6AE45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2D788687" w14:textId="77777777" w:rsidR="005E0896" w:rsidRPr="00A4466E" w:rsidRDefault="005E089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3CDAD75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04840EC4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Čl. 2</w:t>
      </w:r>
    </w:p>
    <w:p w14:paraId="59371D97" w14:textId="77777777" w:rsidR="003A3406" w:rsidRPr="00A4466E" w:rsidRDefault="003A3406" w:rsidP="003A3406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Účinnost</w:t>
      </w:r>
    </w:p>
    <w:p w14:paraId="32770006" w14:textId="77777777" w:rsidR="003A3406" w:rsidRPr="00A4466E" w:rsidRDefault="003A340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A48BBAD" w14:textId="77777777" w:rsidR="003A3406" w:rsidRPr="00A4466E" w:rsidRDefault="003A3406" w:rsidP="00CD07F6">
      <w:pPr>
        <w:adjustRightInd w:val="0"/>
        <w:spacing w:line="240" w:lineRule="atLeast"/>
        <w:ind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Tato obecně závazná vyhláška nabývá účinnosti dnem 1. 1. 20</w:t>
      </w:r>
      <w:r w:rsidR="00AD0F85" w:rsidRPr="00A4466E">
        <w:rPr>
          <w:rFonts w:ascii="Arial" w:hAnsi="Arial" w:cs="Arial"/>
          <w:color w:val="000000"/>
          <w:sz w:val="22"/>
          <w:szCs w:val="22"/>
        </w:rPr>
        <w:t>12</w:t>
      </w:r>
      <w:r w:rsidRPr="00A4466E">
        <w:rPr>
          <w:rFonts w:ascii="Arial" w:hAnsi="Arial" w:cs="Arial"/>
          <w:color w:val="000000"/>
          <w:sz w:val="22"/>
          <w:szCs w:val="22"/>
        </w:rPr>
        <w:t>.</w:t>
      </w:r>
    </w:p>
    <w:p w14:paraId="735498FD" w14:textId="77777777" w:rsidR="003A3406" w:rsidRPr="00A4466E" w:rsidRDefault="003A340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F7E0425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7071B802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AD2A3F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6F3AA719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8295FB8" w14:textId="77777777" w:rsidR="005E0896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Ing Antonín Jonášek</w:t>
      </w:r>
    </w:p>
    <w:p w14:paraId="2649F694" w14:textId="0467B8C3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starosta obce</w:t>
      </w:r>
      <w:r w:rsidR="001E3E38">
        <w:rPr>
          <w:rFonts w:ascii="Arial" w:hAnsi="Arial" w:cs="Arial"/>
          <w:color w:val="000000"/>
          <w:sz w:val="22"/>
          <w:szCs w:val="22"/>
        </w:rPr>
        <w:t>, v.r.</w:t>
      </w:r>
    </w:p>
    <w:p w14:paraId="7E855258" w14:textId="77777777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5BB4FE37" w14:textId="77777777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498974BF" w14:textId="77777777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3950AB63" w14:textId="77777777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66CBD34C" w14:textId="77777777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Ing. Jan Rýdel</w:t>
      </w:r>
    </w:p>
    <w:p w14:paraId="3475FEC0" w14:textId="6326ECDA" w:rsidR="001C0701" w:rsidRPr="00A4466E" w:rsidRDefault="001C0701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A4466E">
        <w:rPr>
          <w:rFonts w:ascii="Arial" w:hAnsi="Arial" w:cs="Arial"/>
          <w:color w:val="000000"/>
          <w:sz w:val="22"/>
          <w:szCs w:val="22"/>
        </w:rPr>
        <w:t>místostarosta obce</w:t>
      </w:r>
      <w:r w:rsidR="001E3E38">
        <w:rPr>
          <w:rFonts w:ascii="Arial" w:hAnsi="Arial" w:cs="Arial"/>
          <w:color w:val="000000"/>
          <w:sz w:val="22"/>
          <w:szCs w:val="22"/>
        </w:rPr>
        <w:t>, v.r.</w:t>
      </w:r>
    </w:p>
    <w:p w14:paraId="2DBAD40F" w14:textId="77777777" w:rsidR="005E0896" w:rsidRPr="00A4466E" w:rsidRDefault="005E0896" w:rsidP="001C0701">
      <w:pPr>
        <w:adjustRightInd w:val="0"/>
        <w:spacing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14:paraId="736601C9" w14:textId="77777777" w:rsidR="005E0896" w:rsidRPr="00A4466E" w:rsidRDefault="005E0896" w:rsidP="003A3406">
      <w:pPr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2B5F8105" w14:textId="77777777" w:rsidR="005E0896" w:rsidRPr="00A4466E" w:rsidRDefault="005E0896" w:rsidP="003A3406">
      <w:pPr>
        <w:adjustRightInd w:val="0"/>
        <w:spacing w:line="240" w:lineRule="atLeast"/>
        <w:rPr>
          <w:color w:val="000000"/>
          <w:sz w:val="22"/>
          <w:szCs w:val="22"/>
        </w:rPr>
      </w:pPr>
    </w:p>
    <w:p w14:paraId="09E5602E" w14:textId="77777777" w:rsidR="003A3406" w:rsidRPr="00A4466E" w:rsidRDefault="003A3406" w:rsidP="003A3406">
      <w:pPr>
        <w:adjustRightInd w:val="0"/>
        <w:spacing w:line="240" w:lineRule="atLeast"/>
        <w:rPr>
          <w:color w:val="000000"/>
          <w:sz w:val="22"/>
          <w:szCs w:val="22"/>
        </w:rPr>
      </w:pPr>
    </w:p>
    <w:p w14:paraId="3FA78380" w14:textId="77777777" w:rsidR="00CD07F6" w:rsidRDefault="00CD07F6" w:rsidP="00BE5E18">
      <w:pPr>
        <w:rPr>
          <w:rFonts w:ascii="Arial" w:hAnsi="Arial" w:cs="Arial"/>
          <w:sz w:val="22"/>
          <w:szCs w:val="22"/>
        </w:rPr>
      </w:pPr>
    </w:p>
    <w:p w14:paraId="186CA795" w14:textId="77777777" w:rsidR="00CD07F6" w:rsidRDefault="00CD07F6" w:rsidP="00BE5E18">
      <w:pPr>
        <w:rPr>
          <w:rFonts w:ascii="Arial" w:hAnsi="Arial" w:cs="Arial"/>
          <w:sz w:val="22"/>
          <w:szCs w:val="22"/>
        </w:rPr>
      </w:pPr>
    </w:p>
    <w:p w14:paraId="1B65D00E" w14:textId="77777777" w:rsidR="00CD07F6" w:rsidRDefault="00CD07F6" w:rsidP="00BE5E18">
      <w:pPr>
        <w:rPr>
          <w:rFonts w:ascii="Arial" w:hAnsi="Arial" w:cs="Arial"/>
          <w:sz w:val="22"/>
          <w:szCs w:val="22"/>
        </w:rPr>
      </w:pPr>
    </w:p>
    <w:p w14:paraId="2BEB6328" w14:textId="775FA47A" w:rsidR="00AD0F85" w:rsidRPr="00A4466E" w:rsidRDefault="00A4466E" w:rsidP="00BE5E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E5E18" w:rsidRPr="00A4466E">
        <w:rPr>
          <w:rFonts w:ascii="Arial" w:hAnsi="Arial" w:cs="Arial"/>
          <w:sz w:val="22"/>
          <w:szCs w:val="22"/>
        </w:rPr>
        <w:t xml:space="preserve"> </w:t>
      </w:r>
      <w:r w:rsidR="001E3E38">
        <w:rPr>
          <w:rFonts w:ascii="Arial" w:hAnsi="Arial" w:cs="Arial"/>
          <w:sz w:val="22"/>
          <w:szCs w:val="22"/>
        </w:rPr>
        <w:t>16.6.2011</w:t>
      </w:r>
    </w:p>
    <w:p w14:paraId="0047C69C" w14:textId="74F864A2" w:rsidR="00BE5E18" w:rsidRPr="00A4466E" w:rsidRDefault="00BE5E18" w:rsidP="00BE5E18">
      <w:pPr>
        <w:rPr>
          <w:rFonts w:ascii="Arial" w:hAnsi="Arial" w:cs="Arial"/>
          <w:sz w:val="22"/>
          <w:szCs w:val="22"/>
        </w:rPr>
      </w:pPr>
      <w:r w:rsidRPr="00A4466E">
        <w:rPr>
          <w:rFonts w:ascii="Arial" w:hAnsi="Arial" w:cs="Arial"/>
          <w:sz w:val="22"/>
          <w:szCs w:val="22"/>
        </w:rPr>
        <w:t xml:space="preserve">Sejmuto z úřední desky dne: </w:t>
      </w:r>
      <w:r w:rsidR="001E3E38">
        <w:rPr>
          <w:rFonts w:ascii="Arial" w:hAnsi="Arial" w:cs="Arial"/>
          <w:sz w:val="22"/>
          <w:szCs w:val="22"/>
        </w:rPr>
        <w:t>2.7.2011</w:t>
      </w:r>
    </w:p>
    <w:sectPr w:rsidR="00BE5E18" w:rsidRPr="00A4466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8AE9" w14:textId="77777777" w:rsidR="003B145B" w:rsidRDefault="003B145B">
      <w:r>
        <w:separator/>
      </w:r>
    </w:p>
  </w:endnote>
  <w:endnote w:type="continuationSeparator" w:id="0">
    <w:p w14:paraId="19CA000C" w14:textId="77777777" w:rsidR="003B145B" w:rsidRDefault="003B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C9B5" w14:textId="77777777" w:rsidR="00CA7E1E" w:rsidRDefault="00CA7E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3D9063C" w14:textId="77777777" w:rsidR="00CA7E1E" w:rsidRDefault="00CA7E1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DB11" w14:textId="77777777" w:rsidR="00CA7E1E" w:rsidRDefault="00CA7E1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E2905">
      <w:rPr>
        <w:rStyle w:val="slostrnky"/>
        <w:noProof/>
      </w:rPr>
      <w:t>1</w:t>
    </w:r>
    <w:r>
      <w:rPr>
        <w:rStyle w:val="slostrnky"/>
      </w:rPr>
      <w:fldChar w:fldCharType="end"/>
    </w:r>
  </w:p>
  <w:p w14:paraId="1800E941" w14:textId="77777777" w:rsidR="00CA7E1E" w:rsidRDefault="00CA7E1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F050" w14:textId="77777777" w:rsidR="003B145B" w:rsidRDefault="003B145B">
      <w:r>
        <w:separator/>
      </w:r>
    </w:p>
  </w:footnote>
  <w:footnote w:type="continuationSeparator" w:id="0">
    <w:p w14:paraId="4F02E71E" w14:textId="77777777" w:rsidR="003B145B" w:rsidRDefault="003B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FA818" w14:textId="77777777" w:rsidR="00AD0F85" w:rsidRDefault="00AD0F85" w:rsidP="00AD0F85">
    <w:pPr>
      <w:jc w:val="center"/>
      <w:rPr>
        <w:b/>
        <w:bCs/>
      </w:rPr>
    </w:pPr>
    <w:r>
      <w:rPr>
        <w:b/>
        <w:bCs/>
      </w:rPr>
      <w:t>O B E C   TLUMAČOV</w:t>
    </w:r>
  </w:p>
  <w:p w14:paraId="0EA08966" w14:textId="77777777" w:rsidR="00AD0F85" w:rsidRDefault="00AD0F85" w:rsidP="00AD0F85">
    <w:pPr>
      <w:jc w:val="center"/>
      <w:rPr>
        <w:b/>
        <w:bCs/>
      </w:rPr>
    </w:pPr>
    <w:r>
      <w:rPr>
        <w:b/>
        <w:bCs/>
      </w:rPr>
      <w:t>Nádražní 440</w:t>
    </w:r>
  </w:p>
  <w:p w14:paraId="3FC3B817" w14:textId="77777777" w:rsidR="00AD0F85" w:rsidRDefault="00AD0F85" w:rsidP="00AD0F85">
    <w:pPr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 xml:space="preserve">763 </w:t>
    </w:r>
    <w:proofErr w:type="gramStart"/>
    <w:r>
      <w:rPr>
        <w:b/>
        <w:bCs/>
      </w:rPr>
      <w:t>62  TLUMAČOV</w:t>
    </w:r>
    <w:proofErr w:type="gramEnd"/>
  </w:p>
  <w:p w14:paraId="527A205F" w14:textId="77777777" w:rsidR="00AD0F85" w:rsidRDefault="00AD0F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A7D74"/>
    <w:multiLevelType w:val="hybridMultilevel"/>
    <w:tmpl w:val="41E2CBA8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3A62279"/>
    <w:multiLevelType w:val="hybridMultilevel"/>
    <w:tmpl w:val="6F3CE7B8"/>
    <w:lvl w:ilvl="0" w:tplc="1854AAF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226493"/>
    <w:multiLevelType w:val="multilevel"/>
    <w:tmpl w:val="41E2CB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09869566">
    <w:abstractNumId w:val="0"/>
  </w:num>
  <w:num w:numId="2" w16cid:durableId="579603336">
    <w:abstractNumId w:val="2"/>
  </w:num>
  <w:num w:numId="3" w16cid:durableId="57115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E8F"/>
    <w:rsid w:val="001C0701"/>
    <w:rsid w:val="001E2905"/>
    <w:rsid w:val="001E3E38"/>
    <w:rsid w:val="0020279F"/>
    <w:rsid w:val="003A3406"/>
    <w:rsid w:val="003B145B"/>
    <w:rsid w:val="00471C50"/>
    <w:rsid w:val="004C7733"/>
    <w:rsid w:val="004D3B1D"/>
    <w:rsid w:val="005E0896"/>
    <w:rsid w:val="00746E8F"/>
    <w:rsid w:val="007C6849"/>
    <w:rsid w:val="0092292E"/>
    <w:rsid w:val="00A4466E"/>
    <w:rsid w:val="00AD0F85"/>
    <w:rsid w:val="00B911DF"/>
    <w:rsid w:val="00BA6FF9"/>
    <w:rsid w:val="00BE5E18"/>
    <w:rsid w:val="00C03D1B"/>
    <w:rsid w:val="00C41A52"/>
    <w:rsid w:val="00CA7E1E"/>
    <w:rsid w:val="00CB76C1"/>
    <w:rsid w:val="00CC3B10"/>
    <w:rsid w:val="00CD07F6"/>
    <w:rsid w:val="00E70521"/>
    <w:rsid w:val="00F0260A"/>
    <w:rsid w:val="00F10AC3"/>
    <w:rsid w:val="00F461FE"/>
    <w:rsid w:val="00F6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D8CDE09"/>
  <w15:chartTrackingRefBased/>
  <w15:docId w15:val="{608AB3E5-A374-4817-A607-74A8B2E06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spacing w:after="12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Nzev">
    <w:name w:val="Title"/>
    <w:basedOn w:val="Normln"/>
    <w:qFormat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Prosttext">
    <w:name w:val="Plain Text"/>
    <w:basedOn w:val="Normln"/>
    <w:rsid w:val="005E0896"/>
    <w:rPr>
      <w:rFonts w:ascii="Courier New" w:hAnsi="Courier New"/>
      <w:sz w:val="20"/>
      <w:szCs w:val="20"/>
    </w:rPr>
  </w:style>
  <w:style w:type="paragraph" w:styleId="Zhlav">
    <w:name w:val="header"/>
    <w:basedOn w:val="Normln"/>
    <w:link w:val="ZhlavChar"/>
    <w:rsid w:val="00AD0F8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D0F8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andard\Dokumenty\vlastn&#237;\&#353;ablony%20vlastn&#237;\dokument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dokument.dot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Vzory obecně závazné vyhlášky obce, kterou se stanovují koeficienty pro výpočet daně                z nemovitostí</vt:lpstr>
    </vt:vector>
  </TitlesOfParts>
  <Company>Jihomoravský kraj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Vzory obecně závazné vyhlášky obce, kterou se stanovují koeficienty pro výpočet daně                z nemovitostí</dc:title>
  <dc:subject/>
  <dc:creator>Prochazka Jan,</dc:creator>
  <cp:keywords/>
  <dc:description/>
  <cp:lastModifiedBy>Ing. Jan Rýdel</cp:lastModifiedBy>
  <cp:revision>2</cp:revision>
  <cp:lastPrinted>2011-06-06T12:00:00Z</cp:lastPrinted>
  <dcterms:created xsi:type="dcterms:W3CDTF">2023-12-11T09:45:00Z</dcterms:created>
  <dcterms:modified xsi:type="dcterms:W3CDTF">2023-12-11T09:45:00Z</dcterms:modified>
</cp:coreProperties>
</file>