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585B6A" w:rsidTr="007D15F7">
        <w:trPr>
          <w:cantSplit/>
          <w:trHeight w:hRule="exact" w:val="170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585B6A" w:rsidRDefault="00B62FA1" w:rsidP="00D910EC">
            <w:pPr>
              <w:pStyle w:val="Smrnice"/>
              <w:rPr>
                <w:szCs w:val="56"/>
              </w:rPr>
            </w:pPr>
            <w:r>
              <w:rPr>
                <w:szCs w:val="56"/>
              </w:rPr>
              <w:t xml:space="preserve"> </w:t>
            </w:r>
          </w:p>
        </w:tc>
      </w:tr>
      <w:tr w:rsidR="00457D47" w:rsidRPr="00585B6A" w:rsidTr="001B1E3A">
        <w:trPr>
          <w:cantSplit/>
          <w:trHeight w:hRule="exact" w:val="491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C66CBD" w:rsidRPr="00585B6A" w:rsidRDefault="007D15F7" w:rsidP="007D15F7">
            <w:pPr>
              <w:pStyle w:val="Smrnice"/>
            </w:pPr>
            <w:r w:rsidRPr="00585B6A">
              <w:t>Obecně závazná vyhláška</w:t>
            </w:r>
          </w:p>
          <w:p w:rsidR="00664993" w:rsidRDefault="004476C5" w:rsidP="00963D80">
            <w:pPr>
              <w:pStyle w:val="Smrnice"/>
            </w:pPr>
            <w:r>
              <w:t xml:space="preserve">Č. </w:t>
            </w:r>
            <w:r w:rsidR="00963D80">
              <w:t>1</w:t>
            </w:r>
            <w:r w:rsidR="007D15F7" w:rsidRPr="00585B6A">
              <w:t>/20</w:t>
            </w:r>
            <w:r w:rsidR="002708FF">
              <w:t>2</w:t>
            </w:r>
            <w:r w:rsidR="0029609D">
              <w:t>5</w:t>
            </w:r>
            <w:r w:rsidR="00585B6A" w:rsidRPr="00585B6A">
              <w:t>,</w:t>
            </w:r>
            <w:r w:rsidR="005A5231" w:rsidRPr="00585B6A">
              <w:t xml:space="preserve"> </w:t>
            </w:r>
          </w:p>
          <w:p w:rsidR="00457D47" w:rsidRPr="00585B6A" w:rsidRDefault="00B76698" w:rsidP="00963D80">
            <w:pPr>
              <w:pStyle w:val="Smrnice"/>
            </w:pPr>
            <w:r>
              <w:t xml:space="preserve">KTERÁ STANOVÍ </w:t>
            </w:r>
            <w:r w:rsidR="00963D80">
              <w:br/>
            </w:r>
            <w:r>
              <w:t xml:space="preserve">OBECNÍ SYSTÉM ODPADOVÉHO HOSPODÁŘSTVÍ </w:t>
            </w:r>
            <w:r w:rsidR="00C66CBD" w:rsidRPr="00585B6A">
              <w:t>n</w:t>
            </w:r>
            <w:r w:rsidR="002E6E6D" w:rsidRPr="00585B6A">
              <w:t>a území Statutárního města Opav</w:t>
            </w:r>
            <w:r w:rsidR="000D64CF">
              <w:t>y</w:t>
            </w:r>
          </w:p>
        </w:tc>
      </w:tr>
      <w:tr w:rsidR="00457D47" w:rsidRPr="00585B6A" w:rsidTr="001B1E3A">
        <w:trPr>
          <w:cantSplit/>
          <w:trHeight w:hRule="exact" w:val="68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lev"/>
              <w:rPr>
                <w:b w:val="0"/>
              </w:rPr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prav"/>
            </w:pPr>
          </w:p>
        </w:tc>
      </w:tr>
      <w:tr w:rsidR="00457D47" w:rsidRPr="00585B6A" w:rsidTr="00D910EC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lev"/>
              <w:rPr>
                <w:b w:val="0"/>
              </w:rPr>
            </w:pPr>
            <w:r w:rsidRPr="00585B6A">
              <w:rPr>
                <w:b w:val="0"/>
              </w:rP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29609D" w:rsidP="00963D80">
            <w:pPr>
              <w:pStyle w:val="stranaprav"/>
              <w:ind w:left="136"/>
              <w:jc w:val="both"/>
            </w:pPr>
            <w:r>
              <w:t>počátku patnáctého dne následujícího po dni jejího vyhlášení</w:t>
            </w:r>
          </w:p>
        </w:tc>
      </w:tr>
      <w:tr w:rsidR="00457D47" w:rsidRPr="00585B6A" w:rsidTr="00D910EC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lev"/>
              <w:rPr>
                <w:b w:val="0"/>
              </w:rPr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prav"/>
            </w:pPr>
          </w:p>
        </w:tc>
      </w:tr>
      <w:tr w:rsidR="00457D47" w:rsidRPr="00585B6A" w:rsidTr="00D910EC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lev"/>
              <w:rPr>
                <w:b w:val="0"/>
              </w:rPr>
            </w:pPr>
            <w:r w:rsidRPr="00585B6A">
              <w:rPr>
                <w:b w:val="0"/>
              </w:rPr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983D76" w:rsidP="00963D80">
            <w:pPr>
              <w:pStyle w:val="stranaprav"/>
              <w:ind w:left="-148"/>
            </w:pPr>
            <w:r>
              <w:t xml:space="preserve">      f</w:t>
            </w:r>
            <w:r w:rsidR="00C66CBD" w:rsidRPr="00585B6A">
              <w:t>yzickým osobám</w:t>
            </w:r>
            <w:r w:rsidR="00B62FA1">
              <w:t>,</w:t>
            </w:r>
            <w:r w:rsidR="00C66CBD" w:rsidRPr="00DE3C3E">
              <w:rPr>
                <w:color w:val="FF0000"/>
              </w:rPr>
              <w:t xml:space="preserve"> </w:t>
            </w:r>
            <w:r w:rsidR="00C66CBD" w:rsidRPr="00B62FA1">
              <w:t>vlastníkům nemovitostí určených k bydlení</w:t>
            </w:r>
          </w:p>
        </w:tc>
      </w:tr>
      <w:tr w:rsidR="00457D47" w:rsidRPr="00585B6A" w:rsidTr="00C66CBD">
        <w:trPr>
          <w:cantSplit/>
          <w:trHeight w:hRule="exact" w:val="1248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lev"/>
              <w:rPr>
                <w:b w:val="0"/>
              </w:rPr>
            </w:pPr>
            <w:r w:rsidRPr="00585B6A">
              <w:rPr>
                <w:b w:val="0"/>
              </w:rPr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C66CBD" w:rsidP="005C527C">
            <w:pPr>
              <w:pStyle w:val="stranaprav"/>
              <w:ind w:left="136"/>
              <w:jc w:val="both"/>
            </w:pPr>
            <w:r w:rsidRPr="00585B6A">
              <w:t>Obecně závazn</w:t>
            </w:r>
            <w:r w:rsidR="002E6E6D" w:rsidRPr="00585B6A">
              <w:t>á</w:t>
            </w:r>
            <w:r w:rsidRPr="00585B6A">
              <w:t xml:space="preserve"> vyhlášk</w:t>
            </w:r>
            <w:r w:rsidR="002E6E6D" w:rsidRPr="00585B6A">
              <w:t>a</w:t>
            </w:r>
            <w:r w:rsidRPr="00585B6A">
              <w:t xml:space="preserve"> statu</w:t>
            </w:r>
            <w:r w:rsidR="009746FF" w:rsidRPr="00585B6A">
              <w:t>tárního města Opav</w:t>
            </w:r>
            <w:r w:rsidR="002E6E6D" w:rsidRPr="00585B6A">
              <w:t>a</w:t>
            </w:r>
            <w:r w:rsidR="009746FF" w:rsidRPr="00585B6A">
              <w:t xml:space="preserve"> č.</w:t>
            </w:r>
            <w:r w:rsidR="008E232C">
              <w:t xml:space="preserve"> </w:t>
            </w:r>
            <w:r w:rsidR="002D0249">
              <w:t>4</w:t>
            </w:r>
            <w:r w:rsidR="008E232C">
              <w:t>/</w:t>
            </w:r>
            <w:r w:rsidR="00983D76">
              <w:t>2021</w:t>
            </w:r>
            <w:r w:rsidR="00983D76" w:rsidRPr="00585B6A">
              <w:t>,</w:t>
            </w:r>
            <w:r w:rsidR="00983D76">
              <w:t xml:space="preserve"> </w:t>
            </w:r>
            <w:r w:rsidR="002D0249">
              <w:t>která stanoví</w:t>
            </w:r>
            <w:r w:rsidR="00721DE1">
              <w:t xml:space="preserve"> obecní</w:t>
            </w:r>
            <w:r w:rsidR="009746FF" w:rsidRPr="00585B6A">
              <w:t> </w:t>
            </w:r>
            <w:r w:rsidRPr="00585B6A">
              <w:t>systém</w:t>
            </w:r>
            <w:r w:rsidR="002D0249">
              <w:t xml:space="preserve"> odpadového hospodářství </w:t>
            </w:r>
            <w:r w:rsidRPr="00585B6A">
              <w:t>na území statutárního města Opav</w:t>
            </w:r>
            <w:r w:rsidR="002D0249">
              <w:t>y</w:t>
            </w:r>
          </w:p>
        </w:tc>
      </w:tr>
      <w:tr w:rsidR="00457D47" w:rsidRPr="00585B6A" w:rsidTr="00D910EC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lev"/>
              <w:rPr>
                <w:b w:val="0"/>
              </w:rPr>
            </w:pPr>
            <w:r w:rsidRPr="00585B6A">
              <w:rPr>
                <w:b w:val="0"/>
              </w:rPr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5C527C" w:rsidP="00D910EC">
            <w:pPr>
              <w:pStyle w:val="stranaprav"/>
            </w:pPr>
            <w:r>
              <w:t xml:space="preserve">  </w:t>
            </w:r>
            <w:r w:rsidR="00566A98">
              <w:t>Bc</w:t>
            </w:r>
            <w:r w:rsidR="00C66CBD" w:rsidRPr="00585B6A">
              <w:t xml:space="preserve">. </w:t>
            </w:r>
            <w:r w:rsidR="00566A98">
              <w:t>Martin Škr</w:t>
            </w:r>
            <w:r w:rsidR="00871482">
              <w:t>a</w:t>
            </w:r>
            <w:r w:rsidR="00566A98">
              <w:t>bánek</w:t>
            </w:r>
          </w:p>
        </w:tc>
      </w:tr>
      <w:tr w:rsidR="00457D47" w:rsidRPr="00585B6A" w:rsidTr="00D910EC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0F42E0" w:rsidP="000F42E0">
            <w:pPr>
              <w:pStyle w:val="stranalev"/>
              <w:rPr>
                <w:b w:val="0"/>
              </w:rPr>
            </w:pPr>
            <w:r w:rsidRPr="00585B6A">
              <w:rPr>
                <w:b w:val="0"/>
              </w:rPr>
              <w:t xml:space="preserve">Název odboru </w:t>
            </w:r>
            <w:r w:rsidR="00457D47" w:rsidRPr="00585B6A">
              <w:rPr>
                <w:b w:val="0"/>
              </w:rPr>
              <w:t>zpracovatele: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5C527C" w:rsidP="00D910EC">
            <w:pPr>
              <w:pStyle w:val="stranaprav"/>
            </w:pPr>
            <w:r>
              <w:t xml:space="preserve">  </w:t>
            </w:r>
            <w:r w:rsidR="002E6E6D" w:rsidRPr="00585B6A">
              <w:t>o</w:t>
            </w:r>
            <w:r w:rsidR="00C66CBD" w:rsidRPr="00585B6A">
              <w:t>dbor životního prostředí Magistrátu města Opav</w:t>
            </w:r>
            <w:r w:rsidR="002E6E6D" w:rsidRPr="00585B6A">
              <w:t>a</w:t>
            </w:r>
          </w:p>
        </w:tc>
      </w:tr>
    </w:tbl>
    <w:p w:rsidR="00022C2A" w:rsidRDefault="00022C2A" w:rsidP="00022C2A"/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E9600E" w:rsidRPr="006A5B2B" w:rsidRDefault="002C2903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E9600E">
        <w:rPr>
          <w:noProof/>
        </w:rPr>
        <w:t>Úvodní ustanovení</w:t>
      </w:r>
      <w:r w:rsidR="00E9600E">
        <w:rPr>
          <w:noProof/>
        </w:rPr>
        <w:tab/>
      </w:r>
      <w:r w:rsidR="00E9600E">
        <w:rPr>
          <w:noProof/>
        </w:rPr>
        <w:fldChar w:fldCharType="begin"/>
      </w:r>
      <w:r w:rsidR="00E9600E">
        <w:rPr>
          <w:noProof/>
        </w:rPr>
        <w:instrText xml:space="preserve"> PAGEREF _Toc189121620 \h </w:instrText>
      </w:r>
      <w:r w:rsidR="00E9600E">
        <w:rPr>
          <w:noProof/>
        </w:rPr>
      </w:r>
      <w:r w:rsidR="00E9600E">
        <w:rPr>
          <w:noProof/>
        </w:rPr>
        <w:fldChar w:fldCharType="separate"/>
      </w:r>
      <w:r w:rsidR="005C527C">
        <w:rPr>
          <w:noProof/>
        </w:rPr>
        <w:t>3</w:t>
      </w:r>
      <w:r w:rsidR="00E9600E">
        <w:rPr>
          <w:noProof/>
        </w:rPr>
        <w:fldChar w:fldCharType="end"/>
      </w:r>
    </w:p>
    <w:p w:rsidR="00E9600E" w:rsidRPr="006A5B2B" w:rsidRDefault="00E9600E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Třídění komunálního odpadu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_Toc189121621 \h </w:instrText>
      </w:r>
      <w:r>
        <w:rPr>
          <w:noProof/>
        </w:rPr>
      </w:r>
      <w:r>
        <w:rPr>
          <w:noProof/>
        </w:rPr>
        <w:fldChar w:fldCharType="separate"/>
      </w:r>
      <w:r w:rsidR="005C527C">
        <w:rPr>
          <w:noProof/>
        </w:rPr>
        <w:t>3</w:t>
      </w:r>
      <w:r>
        <w:rPr>
          <w:noProof/>
        </w:rPr>
        <w:fldChar w:fldCharType="end"/>
      </w:r>
    </w:p>
    <w:p w:rsidR="00E9600E" w:rsidRPr="006A5B2B" w:rsidRDefault="00E9600E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Určení míst pro oddělené soustřeďování učených složek komunálního odpadu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_Toc189121622 \h </w:instrText>
      </w:r>
      <w:r>
        <w:rPr>
          <w:noProof/>
        </w:rPr>
      </w:r>
      <w:r>
        <w:rPr>
          <w:noProof/>
        </w:rPr>
        <w:fldChar w:fldCharType="separate"/>
      </w:r>
      <w:r w:rsidR="005C527C">
        <w:rPr>
          <w:noProof/>
        </w:rPr>
        <w:t>3</w:t>
      </w:r>
      <w:r>
        <w:rPr>
          <w:noProof/>
        </w:rPr>
        <w:fldChar w:fldCharType="end"/>
      </w:r>
    </w:p>
    <w:p w:rsidR="00E9600E" w:rsidRPr="006A5B2B" w:rsidRDefault="00E9600E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E9600E">
        <w:rPr>
          <w:rFonts w:eastAsia="Times New Roman" w:cs="Arial"/>
          <w:noProof/>
          <w:szCs w:val="20"/>
          <w:lang w:eastAsia="cs-CZ"/>
        </w:rPr>
        <w:t>Sběr nebezpečných složek komunálního odpadu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_Toc189121623 \h </w:instrText>
      </w:r>
      <w:r>
        <w:rPr>
          <w:noProof/>
        </w:rPr>
      </w:r>
      <w:r>
        <w:rPr>
          <w:noProof/>
        </w:rPr>
        <w:fldChar w:fldCharType="separate"/>
      </w:r>
      <w:r w:rsidR="005C527C">
        <w:rPr>
          <w:noProof/>
        </w:rPr>
        <w:t>4</w:t>
      </w:r>
      <w:r>
        <w:rPr>
          <w:noProof/>
        </w:rPr>
        <w:fldChar w:fldCharType="end"/>
      </w:r>
    </w:p>
    <w:p w:rsidR="00E9600E" w:rsidRPr="006A5B2B" w:rsidRDefault="00E9600E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Sběr objemného odpadu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_Toc189121624 \h </w:instrText>
      </w:r>
      <w:r>
        <w:rPr>
          <w:noProof/>
        </w:rPr>
      </w:r>
      <w:r>
        <w:rPr>
          <w:noProof/>
        </w:rPr>
        <w:fldChar w:fldCharType="separate"/>
      </w:r>
      <w:r w:rsidR="005C527C">
        <w:rPr>
          <w:noProof/>
        </w:rPr>
        <w:t>5</w:t>
      </w:r>
      <w:r>
        <w:rPr>
          <w:noProof/>
        </w:rPr>
        <w:fldChar w:fldCharType="end"/>
      </w:r>
    </w:p>
    <w:p w:rsidR="00E9600E" w:rsidRPr="006A5B2B" w:rsidRDefault="00E9600E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Shromažďování směsného komunálního odpadu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_Toc189121625 \h </w:instrText>
      </w:r>
      <w:r>
        <w:rPr>
          <w:noProof/>
        </w:rPr>
      </w:r>
      <w:r>
        <w:rPr>
          <w:noProof/>
        </w:rPr>
        <w:fldChar w:fldCharType="separate"/>
      </w:r>
      <w:r w:rsidR="005C527C">
        <w:rPr>
          <w:noProof/>
        </w:rPr>
        <w:t>5</w:t>
      </w:r>
      <w:r>
        <w:rPr>
          <w:noProof/>
        </w:rPr>
        <w:fldChar w:fldCharType="end"/>
      </w:r>
    </w:p>
    <w:p w:rsidR="00E9600E" w:rsidRPr="006A5B2B" w:rsidRDefault="00E9600E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Nakládání s výrobky s ukončenou životností v rámci služby pro výrobce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_Toc189121626 \h </w:instrText>
      </w:r>
      <w:r>
        <w:rPr>
          <w:noProof/>
        </w:rPr>
      </w:r>
      <w:r>
        <w:rPr>
          <w:noProof/>
        </w:rPr>
        <w:fldChar w:fldCharType="separate"/>
      </w:r>
      <w:r w:rsidR="005C527C">
        <w:rPr>
          <w:noProof/>
        </w:rPr>
        <w:t>5</w:t>
      </w:r>
      <w:r>
        <w:rPr>
          <w:noProof/>
        </w:rPr>
        <w:fldChar w:fldCharType="end"/>
      </w:r>
    </w:p>
    <w:p w:rsidR="00E9600E" w:rsidRPr="006A5B2B" w:rsidRDefault="00E9600E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Závěrečná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_Toc189121628 \h </w:instrText>
      </w:r>
      <w:r>
        <w:rPr>
          <w:noProof/>
        </w:rPr>
      </w:r>
      <w:r>
        <w:rPr>
          <w:noProof/>
        </w:rPr>
        <w:fldChar w:fldCharType="separate"/>
      </w:r>
      <w:r w:rsidR="005C527C">
        <w:rPr>
          <w:noProof/>
        </w:rPr>
        <w:t>6</w:t>
      </w:r>
      <w:r>
        <w:rPr>
          <w:noProof/>
        </w:rPr>
        <w:fldChar w:fldCharType="end"/>
      </w:r>
    </w:p>
    <w:p w:rsidR="00A005C1" w:rsidRDefault="002C2903" w:rsidP="00A048ED">
      <w:r>
        <w:fldChar w:fldCharType="end"/>
      </w:r>
    </w:p>
    <w:p w:rsidR="007D15F7" w:rsidRDefault="007D15F7" w:rsidP="00C75A5C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Default="007D15F7" w:rsidP="007D15F7"/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6768C0" w:rsidRDefault="006768C0" w:rsidP="00585B6A">
      <w:pPr>
        <w:pStyle w:val="lnekText"/>
        <w:numPr>
          <w:ilvl w:val="0"/>
          <w:numId w:val="0"/>
        </w:numPr>
        <w:jc w:val="both"/>
        <w:rPr>
          <w:rFonts w:cs="Arial"/>
          <w:szCs w:val="20"/>
        </w:rPr>
      </w:pPr>
    </w:p>
    <w:p w:rsidR="00B811CB" w:rsidRDefault="00B811CB" w:rsidP="00585B6A">
      <w:pPr>
        <w:pStyle w:val="lnekText"/>
        <w:numPr>
          <w:ilvl w:val="0"/>
          <w:numId w:val="0"/>
        </w:numPr>
        <w:jc w:val="both"/>
        <w:rPr>
          <w:rFonts w:cs="Arial"/>
          <w:szCs w:val="20"/>
        </w:rPr>
      </w:pPr>
    </w:p>
    <w:p w:rsidR="00D05303" w:rsidRPr="00D05303" w:rsidRDefault="00D05303" w:rsidP="00585B6A">
      <w:pPr>
        <w:pStyle w:val="lnekText"/>
        <w:numPr>
          <w:ilvl w:val="0"/>
          <w:numId w:val="0"/>
        </w:numPr>
        <w:jc w:val="both"/>
        <w:rPr>
          <w:rFonts w:cs="Arial"/>
          <w:szCs w:val="20"/>
        </w:rPr>
      </w:pPr>
      <w:r w:rsidRPr="00D05303">
        <w:rPr>
          <w:rFonts w:cs="Arial"/>
          <w:szCs w:val="20"/>
        </w:rPr>
        <w:lastRenderedPageBreak/>
        <w:t xml:space="preserve">Zastupitelstvo </w:t>
      </w:r>
      <w:r w:rsidR="002E6E6D">
        <w:rPr>
          <w:rFonts w:cs="Arial"/>
          <w:szCs w:val="20"/>
        </w:rPr>
        <w:t>s</w:t>
      </w:r>
      <w:r w:rsidRPr="00D05303">
        <w:rPr>
          <w:rFonts w:cs="Arial"/>
          <w:szCs w:val="20"/>
        </w:rPr>
        <w:t>tatutárního města Opav</w:t>
      </w:r>
      <w:r w:rsidR="00B62FA1">
        <w:rPr>
          <w:rFonts w:cs="Arial"/>
          <w:szCs w:val="20"/>
        </w:rPr>
        <w:t>y</w:t>
      </w:r>
      <w:r w:rsidR="004476C5">
        <w:rPr>
          <w:rFonts w:cs="Arial"/>
          <w:szCs w:val="20"/>
        </w:rPr>
        <w:t xml:space="preserve"> se na svém zasedání dne </w:t>
      </w:r>
      <w:r w:rsidR="00566A98">
        <w:rPr>
          <w:rFonts w:cs="Arial"/>
          <w:szCs w:val="20"/>
        </w:rPr>
        <w:t>28</w:t>
      </w:r>
      <w:r w:rsidR="004476C5">
        <w:rPr>
          <w:rFonts w:cs="Arial"/>
          <w:szCs w:val="20"/>
        </w:rPr>
        <w:t>.</w:t>
      </w:r>
      <w:r w:rsidR="00254BDB">
        <w:rPr>
          <w:rFonts w:cs="Arial"/>
          <w:szCs w:val="20"/>
        </w:rPr>
        <w:t xml:space="preserve"> 2</w:t>
      </w:r>
      <w:r w:rsidR="004476C5">
        <w:rPr>
          <w:rFonts w:cs="Arial"/>
          <w:szCs w:val="20"/>
        </w:rPr>
        <w:t>.</w:t>
      </w:r>
      <w:r w:rsidR="002516E9">
        <w:rPr>
          <w:rFonts w:cs="Arial"/>
          <w:szCs w:val="20"/>
        </w:rPr>
        <w:t xml:space="preserve"> </w:t>
      </w:r>
      <w:r w:rsidR="004476C5">
        <w:rPr>
          <w:rFonts w:cs="Arial"/>
          <w:szCs w:val="20"/>
        </w:rPr>
        <w:t>20</w:t>
      </w:r>
      <w:r w:rsidR="00B76698">
        <w:rPr>
          <w:rFonts w:cs="Arial"/>
          <w:szCs w:val="20"/>
        </w:rPr>
        <w:t>2</w:t>
      </w:r>
      <w:r w:rsidR="00566A98">
        <w:rPr>
          <w:rFonts w:cs="Arial"/>
          <w:szCs w:val="20"/>
        </w:rPr>
        <w:t xml:space="preserve">5 </w:t>
      </w:r>
      <w:r w:rsidRPr="00D05303">
        <w:rPr>
          <w:rFonts w:cs="Arial"/>
          <w:szCs w:val="20"/>
        </w:rPr>
        <w:t>usnesením č.</w:t>
      </w:r>
      <w:r w:rsidR="004476C5">
        <w:rPr>
          <w:rFonts w:cs="Arial"/>
          <w:szCs w:val="20"/>
        </w:rPr>
        <w:t xml:space="preserve"> </w:t>
      </w:r>
      <w:r w:rsidR="005C527C">
        <w:rPr>
          <w:rFonts w:cs="Arial"/>
          <w:szCs w:val="20"/>
        </w:rPr>
        <w:t>549</w:t>
      </w:r>
      <w:r w:rsidR="00963D80">
        <w:rPr>
          <w:rFonts w:cs="Arial"/>
          <w:szCs w:val="20"/>
        </w:rPr>
        <w:t>/</w:t>
      </w:r>
      <w:r w:rsidR="005C527C">
        <w:rPr>
          <w:rFonts w:cs="Arial"/>
          <w:szCs w:val="20"/>
        </w:rPr>
        <w:t>13</w:t>
      </w:r>
      <w:r w:rsidR="00253B1C">
        <w:rPr>
          <w:rFonts w:cs="Arial"/>
          <w:szCs w:val="20"/>
        </w:rPr>
        <w:t>/</w:t>
      </w:r>
      <w:r w:rsidRPr="00D05303">
        <w:rPr>
          <w:rFonts w:cs="Arial"/>
          <w:szCs w:val="20"/>
        </w:rPr>
        <w:t>ZM</w:t>
      </w:r>
      <w:r w:rsidR="00253B1C">
        <w:rPr>
          <w:rFonts w:cs="Arial"/>
          <w:szCs w:val="20"/>
        </w:rPr>
        <w:t>/</w:t>
      </w:r>
      <w:r w:rsidR="003C6E8A">
        <w:rPr>
          <w:rFonts w:cs="Arial"/>
          <w:szCs w:val="20"/>
        </w:rPr>
        <w:t xml:space="preserve">25 </w:t>
      </w:r>
      <w:r w:rsidR="003C6E8A" w:rsidRPr="00D05303">
        <w:rPr>
          <w:rFonts w:cs="Arial"/>
          <w:szCs w:val="20"/>
        </w:rPr>
        <w:t>usneslo</w:t>
      </w:r>
      <w:r w:rsidRPr="00D05303">
        <w:rPr>
          <w:rFonts w:cs="Arial"/>
          <w:szCs w:val="20"/>
        </w:rPr>
        <w:t xml:space="preserve"> vydat na základě § </w:t>
      </w:r>
      <w:r w:rsidR="003006D0">
        <w:rPr>
          <w:rFonts w:cs="Arial"/>
          <w:szCs w:val="20"/>
        </w:rPr>
        <w:t>59</w:t>
      </w:r>
      <w:r w:rsidRPr="00D05303">
        <w:rPr>
          <w:rFonts w:cs="Arial"/>
          <w:szCs w:val="20"/>
        </w:rPr>
        <w:t xml:space="preserve"> odst. </w:t>
      </w:r>
      <w:r w:rsidR="003006D0">
        <w:rPr>
          <w:rFonts w:cs="Arial"/>
          <w:szCs w:val="20"/>
        </w:rPr>
        <w:t>4</w:t>
      </w:r>
      <w:r w:rsidRPr="00D05303">
        <w:rPr>
          <w:rFonts w:cs="Arial"/>
          <w:szCs w:val="20"/>
        </w:rPr>
        <w:t xml:space="preserve"> zákona č. </w:t>
      </w:r>
      <w:r w:rsidR="003006D0">
        <w:rPr>
          <w:rFonts w:cs="Arial"/>
          <w:szCs w:val="20"/>
        </w:rPr>
        <w:t>541</w:t>
      </w:r>
      <w:r w:rsidRPr="00D05303">
        <w:rPr>
          <w:rFonts w:cs="Arial"/>
          <w:szCs w:val="20"/>
        </w:rPr>
        <w:t>/20</w:t>
      </w:r>
      <w:r w:rsidR="003006D0">
        <w:rPr>
          <w:rFonts w:cs="Arial"/>
          <w:szCs w:val="20"/>
        </w:rPr>
        <w:t>20</w:t>
      </w:r>
      <w:r w:rsidRPr="00D05303">
        <w:rPr>
          <w:rFonts w:cs="Arial"/>
          <w:szCs w:val="20"/>
        </w:rPr>
        <w:t xml:space="preserve"> Sb., o odpadech (dále jen „zákon o odpadech“), </w:t>
      </w:r>
      <w:r w:rsidR="00253B1C">
        <w:rPr>
          <w:rFonts w:cs="Arial"/>
          <w:szCs w:val="20"/>
        </w:rPr>
        <w:br/>
      </w:r>
      <w:r w:rsidR="00CE42E7">
        <w:rPr>
          <w:rFonts w:cs="Arial"/>
          <w:szCs w:val="20"/>
        </w:rPr>
        <w:t>a v souladu s § 10 písm. d) a § </w:t>
      </w:r>
      <w:r w:rsidRPr="00D05303">
        <w:rPr>
          <w:rFonts w:cs="Arial"/>
          <w:szCs w:val="20"/>
        </w:rPr>
        <w:t xml:space="preserve">84 odst. 2 písm. h) zákona č. 128/2000 Sb., o obcích (obecní zřízení), </w:t>
      </w:r>
      <w:r w:rsidR="005C527C">
        <w:rPr>
          <w:rFonts w:cs="Arial"/>
          <w:szCs w:val="20"/>
        </w:rPr>
        <w:br/>
      </w:r>
      <w:r w:rsidRPr="00D05303">
        <w:rPr>
          <w:rFonts w:cs="Arial"/>
          <w:szCs w:val="20"/>
        </w:rPr>
        <w:t>ve znění pozdějších předpisů tuto obecně závaznou vyhlášku</w:t>
      </w:r>
      <w:r w:rsidR="003006D0">
        <w:rPr>
          <w:rFonts w:cs="Arial"/>
          <w:szCs w:val="20"/>
        </w:rPr>
        <w:t xml:space="preserve"> </w:t>
      </w:r>
      <w:r w:rsidR="003006D0" w:rsidRPr="003006D0">
        <w:rPr>
          <w:rFonts w:cs="Arial"/>
          <w:szCs w:val="20"/>
        </w:rPr>
        <w:t>(dále jen „vyhláška“)</w:t>
      </w:r>
      <w:r w:rsidRPr="00D05303">
        <w:rPr>
          <w:rFonts w:cs="Arial"/>
          <w:szCs w:val="20"/>
        </w:rPr>
        <w:t>:</w:t>
      </w:r>
    </w:p>
    <w:p w:rsidR="00C75A5C" w:rsidRDefault="00C75A5C" w:rsidP="00C75A5C">
      <w:pPr>
        <w:pStyle w:val="lnekNadpis"/>
      </w:pPr>
    </w:p>
    <w:p w:rsidR="002778FC" w:rsidRDefault="00D05303" w:rsidP="002C2903">
      <w:pPr>
        <w:pStyle w:val="lnekNzev"/>
      </w:pPr>
      <w:bookmarkStart w:id="0" w:name="_Toc241659020"/>
      <w:bookmarkStart w:id="1" w:name="_Toc189121620"/>
      <w:r w:rsidRPr="00D05303">
        <w:t>Úvodní ustanovení</w:t>
      </w:r>
      <w:bookmarkEnd w:id="0"/>
      <w:bookmarkEnd w:id="1"/>
    </w:p>
    <w:p w:rsidR="003006D0" w:rsidRPr="003006D0" w:rsidRDefault="003006D0" w:rsidP="00B62FA1">
      <w:pPr>
        <w:numPr>
          <w:ilvl w:val="0"/>
          <w:numId w:val="20"/>
        </w:numPr>
        <w:jc w:val="both"/>
        <w:rPr>
          <w:rFonts w:cs="Arial"/>
          <w:szCs w:val="20"/>
        </w:rPr>
      </w:pPr>
      <w:r w:rsidRPr="008451BF">
        <w:t xml:space="preserve">Touto obecně závaznou vyhláškou je stanoven </w:t>
      </w:r>
      <w:r w:rsidRPr="003006D0">
        <w:t xml:space="preserve">obecní systém odpadového hospodářství </w:t>
      </w:r>
      <w:r w:rsidR="009229C0">
        <w:t xml:space="preserve">při činnosti nepodnikajících fyzických osob </w:t>
      </w:r>
      <w:r w:rsidRPr="008451BF">
        <w:t xml:space="preserve">na území </w:t>
      </w:r>
      <w:r>
        <w:t>s</w:t>
      </w:r>
      <w:r w:rsidRPr="008451BF">
        <w:t>tatutárního města Opav</w:t>
      </w:r>
      <w:r w:rsidR="00B62FA1">
        <w:t>y</w:t>
      </w:r>
      <w:r w:rsidRPr="008451BF">
        <w:t>.</w:t>
      </w:r>
    </w:p>
    <w:p w:rsidR="003006D0" w:rsidRPr="003006D0" w:rsidRDefault="003006D0" w:rsidP="00B62FA1">
      <w:pPr>
        <w:numPr>
          <w:ilvl w:val="0"/>
          <w:numId w:val="20"/>
        </w:numPr>
        <w:jc w:val="both"/>
        <w:rPr>
          <w:rFonts w:cs="Arial"/>
          <w:szCs w:val="20"/>
        </w:rPr>
      </w:pPr>
      <w:r w:rsidRPr="003006D0">
        <w:rPr>
          <w:rFonts w:cs="Arial"/>
          <w:szCs w:val="20"/>
        </w:rPr>
        <w:t xml:space="preserve">Každý je povinen odpad nebo movitou věc, které předává do obecního systému, odkládat na místa </w:t>
      </w:r>
      <w:r w:rsidR="00B62FA1">
        <w:rPr>
          <w:rFonts w:cs="Arial"/>
          <w:szCs w:val="20"/>
        </w:rPr>
        <w:t xml:space="preserve">k tomu </w:t>
      </w:r>
      <w:r w:rsidRPr="003006D0">
        <w:rPr>
          <w:rFonts w:cs="Arial"/>
          <w:szCs w:val="20"/>
        </w:rPr>
        <w:t>určená v souladu s povinnostmi stanovenými pro daný druh, kategorii nebo</w:t>
      </w:r>
      <w:r>
        <w:rPr>
          <w:rFonts w:cs="Arial"/>
          <w:szCs w:val="20"/>
        </w:rPr>
        <w:t xml:space="preserve"> </w:t>
      </w:r>
      <w:r w:rsidRPr="003006D0">
        <w:rPr>
          <w:rFonts w:cs="Arial"/>
          <w:szCs w:val="20"/>
        </w:rPr>
        <w:t>materiál odpadu nebo movitých věcí zákonem o odpadech a touto vyhláškou</w:t>
      </w:r>
      <w:r w:rsidR="00B62FA1">
        <w:rPr>
          <w:rStyle w:val="Znakapoznpodarou"/>
          <w:rFonts w:cs="Arial"/>
          <w:szCs w:val="20"/>
        </w:rPr>
        <w:footnoteReference w:id="1"/>
      </w:r>
      <w:r w:rsidRPr="003006D0">
        <w:rPr>
          <w:rFonts w:cs="Arial"/>
          <w:szCs w:val="20"/>
        </w:rPr>
        <w:t>.</w:t>
      </w:r>
    </w:p>
    <w:p w:rsidR="003006D0" w:rsidRPr="00B358F8" w:rsidRDefault="003006D0" w:rsidP="00B62FA1">
      <w:pPr>
        <w:numPr>
          <w:ilvl w:val="0"/>
          <w:numId w:val="20"/>
        </w:numPr>
        <w:jc w:val="both"/>
        <w:rPr>
          <w:rFonts w:cs="Arial"/>
          <w:szCs w:val="20"/>
        </w:rPr>
      </w:pPr>
      <w:r w:rsidRPr="00B358F8">
        <w:rPr>
          <w:rFonts w:cs="Arial"/>
          <w:szCs w:val="20"/>
        </w:rPr>
        <w:t>V okamžiku, kdy osoba zapojená do obecního systému</w:t>
      </w:r>
      <w:r w:rsidR="00B62FA1">
        <w:rPr>
          <w:rFonts w:cs="Arial"/>
          <w:szCs w:val="20"/>
        </w:rPr>
        <w:t xml:space="preserve"> odpadového hospodářství</w:t>
      </w:r>
      <w:r w:rsidRPr="00B358F8">
        <w:rPr>
          <w:rFonts w:cs="Arial"/>
          <w:szCs w:val="20"/>
        </w:rPr>
        <w:t xml:space="preserve"> odloží movitou věc nebo odpad,</w:t>
      </w:r>
      <w:r w:rsidR="00B358F8" w:rsidRPr="00B358F8">
        <w:rPr>
          <w:rFonts w:cs="Arial"/>
          <w:szCs w:val="20"/>
        </w:rPr>
        <w:t xml:space="preserve"> </w:t>
      </w:r>
      <w:r w:rsidRPr="00B358F8">
        <w:rPr>
          <w:rFonts w:cs="Arial"/>
          <w:szCs w:val="20"/>
        </w:rPr>
        <w:t xml:space="preserve">s výjimkou výrobků s ukončenou životností, na místě </w:t>
      </w:r>
      <w:r w:rsidR="00027F73">
        <w:rPr>
          <w:rFonts w:cs="Arial"/>
          <w:szCs w:val="20"/>
        </w:rPr>
        <w:t>městem</w:t>
      </w:r>
      <w:r w:rsidR="00027F73" w:rsidRPr="00B358F8">
        <w:rPr>
          <w:rFonts w:cs="Arial"/>
          <w:szCs w:val="20"/>
        </w:rPr>
        <w:t xml:space="preserve"> </w:t>
      </w:r>
      <w:r w:rsidRPr="00B358F8">
        <w:rPr>
          <w:rFonts w:cs="Arial"/>
          <w:szCs w:val="20"/>
        </w:rPr>
        <w:t>k tomuto účelu určeném, stává se</w:t>
      </w:r>
      <w:r w:rsidR="00B358F8">
        <w:rPr>
          <w:rFonts w:cs="Arial"/>
          <w:szCs w:val="20"/>
        </w:rPr>
        <w:t xml:space="preserve"> </w:t>
      </w:r>
      <w:r w:rsidR="00027F73">
        <w:rPr>
          <w:rFonts w:cs="Arial"/>
          <w:szCs w:val="20"/>
        </w:rPr>
        <w:t>město</w:t>
      </w:r>
      <w:r w:rsidRPr="00B358F8">
        <w:rPr>
          <w:rFonts w:cs="Arial"/>
          <w:szCs w:val="20"/>
        </w:rPr>
        <w:t xml:space="preserve"> vlastníkem této movité věci nebo odpadu</w:t>
      </w:r>
      <w:r w:rsidR="00B62FA1">
        <w:rPr>
          <w:rStyle w:val="Znakapoznpodarou"/>
          <w:rFonts w:cs="Arial"/>
          <w:szCs w:val="20"/>
        </w:rPr>
        <w:footnoteReference w:id="2"/>
      </w:r>
      <w:r w:rsidRPr="00B358F8">
        <w:rPr>
          <w:rFonts w:cs="Arial"/>
          <w:szCs w:val="20"/>
        </w:rPr>
        <w:t>.</w:t>
      </w:r>
    </w:p>
    <w:p w:rsidR="003006D0" w:rsidRPr="00B358F8" w:rsidRDefault="003006D0" w:rsidP="00027F73">
      <w:pPr>
        <w:numPr>
          <w:ilvl w:val="0"/>
          <w:numId w:val="20"/>
        </w:numPr>
        <w:jc w:val="both"/>
        <w:rPr>
          <w:rFonts w:cs="Arial"/>
          <w:szCs w:val="20"/>
        </w:rPr>
      </w:pPr>
      <w:r w:rsidRPr="00B358F8">
        <w:rPr>
          <w:rFonts w:cs="Arial"/>
          <w:szCs w:val="20"/>
        </w:rPr>
        <w:t>Stanoviště sběrných nádob</w:t>
      </w:r>
      <w:r w:rsidR="00027F73" w:rsidRPr="00027F73">
        <w:rPr>
          <w:rFonts w:cs="Arial"/>
          <w:szCs w:val="20"/>
        </w:rPr>
        <w:t>, případně barevných pytlů</w:t>
      </w:r>
      <w:r w:rsidR="0093730E">
        <w:rPr>
          <w:rFonts w:cs="Arial"/>
          <w:szCs w:val="20"/>
        </w:rPr>
        <w:t>,</w:t>
      </w:r>
      <w:r w:rsidRPr="00B358F8">
        <w:rPr>
          <w:rFonts w:cs="Arial"/>
          <w:szCs w:val="20"/>
        </w:rPr>
        <w:t xml:space="preserve"> </w:t>
      </w:r>
      <w:r w:rsidR="00027F73">
        <w:rPr>
          <w:rFonts w:cs="Arial"/>
          <w:szCs w:val="20"/>
        </w:rPr>
        <w:t xml:space="preserve">určených ke sběru vyjmenovaných odpadů </w:t>
      </w:r>
      <w:r w:rsidRPr="00B358F8">
        <w:rPr>
          <w:rFonts w:cs="Arial"/>
          <w:szCs w:val="20"/>
        </w:rPr>
        <w:t>je místo, kde jsou sběrné nádoby trvale nebo přechodně</w:t>
      </w:r>
      <w:r w:rsidR="00B358F8" w:rsidRPr="00B358F8">
        <w:rPr>
          <w:rFonts w:cs="Arial"/>
          <w:szCs w:val="20"/>
        </w:rPr>
        <w:t xml:space="preserve"> </w:t>
      </w:r>
      <w:r w:rsidRPr="00B358F8">
        <w:rPr>
          <w:rFonts w:cs="Arial"/>
          <w:szCs w:val="20"/>
        </w:rPr>
        <w:t>umístěny za účelem dalšího nakládání se směsným komunálním odpadem. Stanoviště</w:t>
      </w:r>
      <w:r w:rsidR="00B358F8">
        <w:rPr>
          <w:rFonts w:cs="Arial"/>
          <w:szCs w:val="20"/>
        </w:rPr>
        <w:t xml:space="preserve"> </w:t>
      </w:r>
      <w:r w:rsidRPr="00B358F8">
        <w:rPr>
          <w:rFonts w:cs="Arial"/>
          <w:szCs w:val="20"/>
        </w:rPr>
        <w:t>sběrných nádob jsou individuální nebo společná pro více uživatelů.</w:t>
      </w:r>
    </w:p>
    <w:p w:rsidR="003006D0" w:rsidRPr="00304A8D" w:rsidRDefault="003006D0" w:rsidP="00B62FA1">
      <w:pPr>
        <w:tabs>
          <w:tab w:val="left" w:pos="426"/>
        </w:tabs>
        <w:rPr>
          <w:rFonts w:cs="Arial"/>
          <w:i/>
          <w:iCs/>
          <w:sz w:val="12"/>
          <w:szCs w:val="12"/>
        </w:rPr>
      </w:pPr>
      <w:r w:rsidRPr="003006D0">
        <w:rPr>
          <w:rFonts w:cs="Arial"/>
          <w:szCs w:val="20"/>
        </w:rPr>
        <w:t xml:space="preserve"> </w:t>
      </w:r>
      <w:r w:rsidR="00B358F8">
        <w:rPr>
          <w:rFonts w:cs="Arial"/>
          <w:szCs w:val="20"/>
        </w:rPr>
        <w:tab/>
      </w:r>
      <w:r w:rsidRPr="003006D0">
        <w:rPr>
          <w:rFonts w:cs="Arial"/>
          <w:szCs w:val="20"/>
        </w:rPr>
        <w:t xml:space="preserve"> </w:t>
      </w:r>
      <w:r w:rsidR="00B358F8">
        <w:rPr>
          <w:rFonts w:cs="Arial"/>
          <w:szCs w:val="20"/>
        </w:rPr>
        <w:tab/>
      </w:r>
    </w:p>
    <w:p w:rsidR="00462C1B" w:rsidRDefault="00462C1B" w:rsidP="00462C1B">
      <w:pPr>
        <w:pStyle w:val="lnekNadpis"/>
      </w:pPr>
    </w:p>
    <w:p w:rsidR="00462C1B" w:rsidRDefault="0045400B" w:rsidP="00462C1B">
      <w:pPr>
        <w:pStyle w:val="lnekNzev"/>
      </w:pPr>
      <w:bookmarkStart w:id="2" w:name="_Toc241659021"/>
      <w:bookmarkStart w:id="3" w:name="_Toc187133500"/>
      <w:bookmarkStart w:id="4" w:name="_Toc189121621"/>
      <w:r w:rsidRPr="0045400B">
        <w:t>Třídění komunálního odpadu</w:t>
      </w:r>
      <w:bookmarkEnd w:id="2"/>
      <w:bookmarkEnd w:id="3"/>
      <w:bookmarkEnd w:id="4"/>
    </w:p>
    <w:p w:rsidR="0045400B" w:rsidRPr="003441C1" w:rsidRDefault="0045400B" w:rsidP="0072460C">
      <w:pPr>
        <w:numPr>
          <w:ilvl w:val="0"/>
          <w:numId w:val="34"/>
        </w:numPr>
        <w:rPr>
          <w:rFonts w:cs="Arial"/>
          <w:szCs w:val="20"/>
        </w:rPr>
      </w:pPr>
      <w:r w:rsidRPr="003441C1">
        <w:rPr>
          <w:rFonts w:cs="Arial"/>
          <w:szCs w:val="20"/>
        </w:rPr>
        <w:t>Komunální odpad se třídí na složky</w:t>
      </w:r>
      <w:r w:rsidR="00B62FA1">
        <w:rPr>
          <w:rFonts w:cs="Arial"/>
          <w:szCs w:val="20"/>
        </w:rPr>
        <w:t>:</w:t>
      </w:r>
    </w:p>
    <w:p w:rsidR="0045400B" w:rsidRPr="00304A8D" w:rsidRDefault="0045400B" w:rsidP="0045400B">
      <w:pPr>
        <w:rPr>
          <w:rFonts w:cs="Arial"/>
          <w:i/>
          <w:iCs/>
          <w:sz w:val="12"/>
          <w:szCs w:val="12"/>
        </w:rPr>
      </w:pPr>
    </w:p>
    <w:p w:rsidR="0045400B" w:rsidRPr="00D729AA" w:rsidRDefault="002E6E6D" w:rsidP="0045400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b</w:t>
      </w:r>
      <w:r w:rsidR="0045400B" w:rsidRPr="0045400B">
        <w:rPr>
          <w:rFonts w:cs="Arial"/>
          <w:bCs/>
          <w:i/>
          <w:color w:val="000000"/>
          <w:szCs w:val="20"/>
        </w:rPr>
        <w:t xml:space="preserve">iologické odpady </w:t>
      </w:r>
      <w:r w:rsidR="0045400B" w:rsidRPr="0045400B">
        <w:rPr>
          <w:rFonts w:cs="Arial"/>
          <w:bCs/>
          <w:szCs w:val="20"/>
        </w:rPr>
        <w:t>rostlinného původu,</w:t>
      </w:r>
    </w:p>
    <w:p w:rsidR="00D729AA" w:rsidRPr="0045400B" w:rsidRDefault="00D729AA" w:rsidP="0045400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biologicky rozložitelný odpad z kuchyní a stravoven,</w:t>
      </w:r>
    </w:p>
    <w:p w:rsidR="0045400B" w:rsidRPr="0045400B" w:rsidRDefault="008F77EC" w:rsidP="0045400B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p</w:t>
      </w:r>
      <w:r w:rsidR="0045400B" w:rsidRPr="0045400B">
        <w:rPr>
          <w:rFonts w:cs="Arial"/>
          <w:bCs/>
          <w:i/>
          <w:color w:val="000000"/>
          <w:szCs w:val="20"/>
        </w:rPr>
        <w:t>apír,</w:t>
      </w:r>
    </w:p>
    <w:p w:rsidR="0045400B" w:rsidRPr="0045400B" w:rsidRDefault="008F77EC" w:rsidP="0045400B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n</w:t>
      </w:r>
      <w:r w:rsidR="0045400B" w:rsidRPr="0045400B">
        <w:rPr>
          <w:rFonts w:cs="Arial"/>
          <w:bCs/>
          <w:i/>
          <w:color w:val="000000"/>
          <w:szCs w:val="20"/>
        </w:rPr>
        <w:t>ápojové kartony</w:t>
      </w:r>
      <w:r>
        <w:rPr>
          <w:rFonts w:cs="Arial"/>
          <w:bCs/>
          <w:i/>
          <w:color w:val="000000"/>
          <w:szCs w:val="20"/>
        </w:rPr>
        <w:t>,</w:t>
      </w:r>
    </w:p>
    <w:p w:rsidR="0045400B" w:rsidRPr="0045400B" w:rsidRDefault="008F77EC" w:rsidP="0045400B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p</w:t>
      </w:r>
      <w:r w:rsidR="0045400B" w:rsidRPr="0045400B">
        <w:rPr>
          <w:rFonts w:cs="Arial"/>
          <w:bCs/>
          <w:i/>
          <w:color w:val="000000"/>
          <w:szCs w:val="20"/>
        </w:rPr>
        <w:t>lasty,</w:t>
      </w:r>
    </w:p>
    <w:p w:rsidR="0045400B" w:rsidRPr="0045400B" w:rsidRDefault="008F77EC" w:rsidP="0045400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s</w:t>
      </w:r>
      <w:r w:rsidR="0045400B" w:rsidRPr="0045400B">
        <w:rPr>
          <w:rFonts w:cs="Arial"/>
          <w:bCs/>
          <w:i/>
          <w:color w:val="000000"/>
          <w:szCs w:val="20"/>
        </w:rPr>
        <w:t>klo,</w:t>
      </w:r>
    </w:p>
    <w:p w:rsidR="0045400B" w:rsidRPr="0045400B" w:rsidRDefault="008F77EC" w:rsidP="0045400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k</w:t>
      </w:r>
      <w:r w:rsidR="0045400B" w:rsidRPr="0045400B">
        <w:rPr>
          <w:rFonts w:cs="Arial"/>
          <w:bCs/>
          <w:i/>
          <w:color w:val="000000"/>
          <w:szCs w:val="20"/>
        </w:rPr>
        <w:t>ovy,</w:t>
      </w:r>
    </w:p>
    <w:p w:rsidR="0045400B" w:rsidRPr="0045400B" w:rsidRDefault="00B358F8" w:rsidP="0045400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jedlé</w:t>
      </w:r>
      <w:r w:rsidR="0045400B" w:rsidRPr="0045400B">
        <w:rPr>
          <w:rFonts w:cs="Arial"/>
          <w:bCs/>
          <w:i/>
          <w:color w:val="000000"/>
          <w:szCs w:val="20"/>
        </w:rPr>
        <w:t xml:space="preserve"> oleje a tuky</w:t>
      </w:r>
      <w:r w:rsidR="008F77EC">
        <w:rPr>
          <w:rFonts w:cs="Arial"/>
          <w:bCs/>
          <w:i/>
          <w:color w:val="000000"/>
          <w:szCs w:val="20"/>
        </w:rPr>
        <w:t>,</w:t>
      </w:r>
    </w:p>
    <w:p w:rsidR="0045400B" w:rsidRPr="0045400B" w:rsidRDefault="008F77EC" w:rsidP="0045400B">
      <w:pPr>
        <w:numPr>
          <w:ilvl w:val="0"/>
          <w:numId w:val="19"/>
        </w:numPr>
        <w:rPr>
          <w:rFonts w:cs="Arial"/>
          <w:i/>
          <w:iCs/>
          <w:szCs w:val="20"/>
        </w:rPr>
      </w:pPr>
      <w:r>
        <w:rPr>
          <w:rFonts w:cs="Arial"/>
          <w:bCs/>
          <w:i/>
          <w:color w:val="000000"/>
          <w:szCs w:val="20"/>
        </w:rPr>
        <w:t>n</w:t>
      </w:r>
      <w:r w:rsidR="0045400B" w:rsidRPr="0045400B">
        <w:rPr>
          <w:rFonts w:cs="Arial"/>
          <w:bCs/>
          <w:i/>
          <w:color w:val="000000"/>
          <w:szCs w:val="20"/>
        </w:rPr>
        <w:t>ebezpečné odpady,</w:t>
      </w:r>
    </w:p>
    <w:p w:rsidR="0045400B" w:rsidRDefault="008F77EC" w:rsidP="0045400B">
      <w:pPr>
        <w:numPr>
          <w:ilvl w:val="0"/>
          <w:numId w:val="19"/>
        </w:numPr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o</w:t>
      </w:r>
      <w:r w:rsidR="0045400B" w:rsidRPr="0045400B">
        <w:rPr>
          <w:rFonts w:cs="Arial"/>
          <w:bCs/>
          <w:i/>
          <w:color w:val="000000"/>
          <w:szCs w:val="20"/>
        </w:rPr>
        <w:t>bjemný odpad,</w:t>
      </w:r>
    </w:p>
    <w:p w:rsidR="00B358F8" w:rsidRPr="0045400B" w:rsidRDefault="00B358F8" w:rsidP="0045400B">
      <w:pPr>
        <w:numPr>
          <w:ilvl w:val="0"/>
          <w:numId w:val="19"/>
        </w:numPr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textil</w:t>
      </w:r>
      <w:r w:rsidR="00B62FA1">
        <w:rPr>
          <w:rFonts w:cs="Arial"/>
          <w:bCs/>
          <w:i/>
          <w:color w:val="000000"/>
          <w:szCs w:val="20"/>
        </w:rPr>
        <w:t>,</w:t>
      </w:r>
    </w:p>
    <w:p w:rsidR="0045400B" w:rsidRPr="0045400B" w:rsidRDefault="008F77EC" w:rsidP="0045400B">
      <w:pPr>
        <w:numPr>
          <w:ilvl w:val="0"/>
          <w:numId w:val="19"/>
        </w:numPr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s</w:t>
      </w:r>
      <w:r w:rsidR="0045400B" w:rsidRPr="0045400B">
        <w:rPr>
          <w:rFonts w:cs="Arial"/>
          <w:i/>
          <w:iCs/>
          <w:szCs w:val="20"/>
        </w:rPr>
        <w:t>měsný komunální odpad.</w:t>
      </w:r>
    </w:p>
    <w:p w:rsidR="0045400B" w:rsidRPr="00304A8D" w:rsidRDefault="0045400B" w:rsidP="0045400B">
      <w:pPr>
        <w:rPr>
          <w:rFonts w:cs="Arial"/>
          <w:i/>
          <w:sz w:val="12"/>
          <w:szCs w:val="12"/>
        </w:rPr>
      </w:pPr>
    </w:p>
    <w:p w:rsidR="0045400B" w:rsidRDefault="0045400B" w:rsidP="0072460C">
      <w:pPr>
        <w:pStyle w:val="Zkladntextodsazen"/>
        <w:numPr>
          <w:ilvl w:val="0"/>
          <w:numId w:val="34"/>
        </w:numPr>
        <w:rPr>
          <w:rFonts w:ascii="Arial" w:hAnsi="Arial" w:cs="Arial"/>
          <w:sz w:val="20"/>
        </w:rPr>
      </w:pPr>
      <w:r w:rsidRPr="0045400B">
        <w:rPr>
          <w:rFonts w:ascii="Arial" w:hAnsi="Arial" w:cs="Arial"/>
          <w:sz w:val="20"/>
        </w:rPr>
        <w:t>Směsným komunálním odpadem se rozumí zbylý komunální odpad po stanoveném vytřídění podle odstavce 1 písm. a)</w:t>
      </w:r>
      <w:r w:rsidR="00C860F8">
        <w:rPr>
          <w:rFonts w:ascii="Arial" w:hAnsi="Arial" w:cs="Arial"/>
          <w:sz w:val="20"/>
        </w:rPr>
        <w:t xml:space="preserve"> až </w:t>
      </w:r>
      <w:r w:rsidR="00D729AA">
        <w:rPr>
          <w:rFonts w:ascii="Arial" w:hAnsi="Arial" w:cs="Arial"/>
          <w:sz w:val="20"/>
        </w:rPr>
        <w:t>k</w:t>
      </w:r>
      <w:r w:rsidR="0072460C">
        <w:rPr>
          <w:rFonts w:ascii="Arial" w:hAnsi="Arial" w:cs="Arial"/>
          <w:sz w:val="20"/>
        </w:rPr>
        <w:t>).</w:t>
      </w:r>
    </w:p>
    <w:p w:rsidR="0072460C" w:rsidRPr="0045400B" w:rsidRDefault="0072460C" w:rsidP="0072460C">
      <w:pPr>
        <w:pStyle w:val="Zkladntextodsazen"/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Objemným odpadem je takový odpad, který vzhledem ke svým rozměrům nemůže </w:t>
      </w:r>
      <w:r w:rsidR="00B62FA1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ýt umístěn do sběrných nádob (např. koberce, matrace, nábytek apod.).</w:t>
      </w:r>
    </w:p>
    <w:p w:rsidR="00462C1B" w:rsidRDefault="00462C1B" w:rsidP="00462C1B">
      <w:pPr>
        <w:pStyle w:val="lnekNadpis"/>
      </w:pPr>
    </w:p>
    <w:p w:rsidR="00E9600E" w:rsidRPr="00E9600E" w:rsidRDefault="00E9600E" w:rsidP="00E9600E">
      <w:pPr>
        <w:pStyle w:val="lnekNzev"/>
      </w:pPr>
      <w:bookmarkStart w:id="5" w:name="_Toc189121622"/>
      <w:r>
        <w:t>Určení míst pro oddělené soustřeďování učených složek komunálního odpadu</w:t>
      </w:r>
      <w:bookmarkEnd w:id="5"/>
    </w:p>
    <w:p w:rsidR="00E35335" w:rsidRPr="00EA3686" w:rsidRDefault="00E35335" w:rsidP="005332B7">
      <w:pPr>
        <w:numPr>
          <w:ilvl w:val="0"/>
          <w:numId w:val="21"/>
        </w:numPr>
        <w:tabs>
          <w:tab w:val="num" w:pos="927"/>
        </w:tabs>
        <w:spacing w:after="200"/>
        <w:ind w:left="357" w:hanging="357"/>
        <w:jc w:val="both"/>
        <w:rPr>
          <w:rFonts w:cs="Arial"/>
          <w:szCs w:val="20"/>
        </w:rPr>
      </w:pPr>
      <w:r w:rsidRPr="00EA3686">
        <w:rPr>
          <w:rFonts w:cs="Arial"/>
          <w:szCs w:val="20"/>
        </w:rPr>
        <w:t xml:space="preserve">Tříděný odpad je shromažďován do </w:t>
      </w:r>
      <w:r w:rsidRPr="00EA3686">
        <w:rPr>
          <w:rFonts w:cs="Arial"/>
          <w:bCs/>
          <w:szCs w:val="20"/>
        </w:rPr>
        <w:t xml:space="preserve">zvláštních sběrných nádob. Jedná se o typizované sběrné nádoby, tj. </w:t>
      </w:r>
      <w:r w:rsidR="002E6E6D" w:rsidRPr="00EA3686">
        <w:rPr>
          <w:rFonts w:cs="Arial"/>
          <w:bCs/>
          <w:szCs w:val="20"/>
        </w:rPr>
        <w:t>nádoby</w:t>
      </w:r>
      <w:r w:rsidRPr="00EA3686">
        <w:rPr>
          <w:rFonts w:cs="Arial"/>
          <w:bCs/>
          <w:szCs w:val="20"/>
        </w:rPr>
        <w:t xml:space="preserve"> o objemu 120 l, 240 l a kontejnery o objemu</w:t>
      </w:r>
      <w:r w:rsidR="0027280E" w:rsidRPr="00EA3686">
        <w:rPr>
          <w:rFonts w:cs="Arial"/>
          <w:bCs/>
          <w:szCs w:val="20"/>
        </w:rPr>
        <w:t xml:space="preserve"> 770 l a</w:t>
      </w:r>
      <w:r w:rsidRPr="00EA3686">
        <w:rPr>
          <w:rFonts w:cs="Arial"/>
          <w:bCs/>
          <w:szCs w:val="20"/>
        </w:rPr>
        <w:t xml:space="preserve"> 1100 l umístěné v souladu se zvláštními předpisy</w:t>
      </w:r>
      <w:r w:rsidR="00BC3ADA">
        <w:rPr>
          <w:rStyle w:val="Znakapoznpodarou"/>
          <w:rFonts w:cs="Arial"/>
          <w:bCs/>
          <w:szCs w:val="20"/>
        </w:rPr>
        <w:footnoteReference w:id="3"/>
      </w:r>
      <w:r w:rsidR="00DE3C3E" w:rsidRPr="00EA3686">
        <w:rPr>
          <w:rFonts w:cs="Arial"/>
          <w:bCs/>
          <w:szCs w:val="20"/>
          <w:vertAlign w:val="superscript"/>
        </w:rPr>
        <w:t>)</w:t>
      </w:r>
      <w:r w:rsidRPr="00EA3686">
        <w:rPr>
          <w:rFonts w:cs="Arial"/>
          <w:bCs/>
          <w:szCs w:val="20"/>
        </w:rPr>
        <w:t>, barevně odlišené a označené příslušnými nápisy, případně pytle barevně označené ve vyjmenovaných lokalitách</w:t>
      </w:r>
      <w:r w:rsidR="00EA3686" w:rsidRPr="00EA3686">
        <w:rPr>
          <w:rFonts w:cs="Arial"/>
          <w:bCs/>
          <w:szCs w:val="20"/>
        </w:rPr>
        <w:t xml:space="preserve"> uvedených na webových stránkách města </w:t>
      </w:r>
      <w:hyperlink r:id="rId8" w:history="1">
        <w:r w:rsidR="00EA3686" w:rsidRPr="00EA3686">
          <w:rPr>
            <w:rStyle w:val="Hypertextovodkaz"/>
            <w:rFonts w:cs="Arial"/>
            <w:bCs/>
            <w:szCs w:val="20"/>
          </w:rPr>
          <w:t>http://www.opava-city.cz/cs</w:t>
        </w:r>
      </w:hyperlink>
      <w:r w:rsidR="00EA3686" w:rsidRPr="00EA3686">
        <w:rPr>
          <w:rFonts w:cs="Arial"/>
          <w:bCs/>
          <w:szCs w:val="20"/>
        </w:rPr>
        <w:t xml:space="preserve"> </w:t>
      </w:r>
      <w:r w:rsidR="00F238B6">
        <w:rPr>
          <w:rFonts w:cs="Arial"/>
          <w:bCs/>
          <w:szCs w:val="20"/>
        </w:rPr>
        <w:t>nabídka témat -</w:t>
      </w:r>
      <w:r w:rsidR="00EA3686" w:rsidRPr="00EA3686">
        <w:rPr>
          <w:rFonts w:cs="Arial"/>
          <w:bCs/>
          <w:szCs w:val="20"/>
        </w:rPr>
        <w:t xml:space="preserve"> životní prostředí &gt;&gt;&gt; odpady &gt;&gt;&gt; nástroje odpadového hospodářství</w:t>
      </w:r>
      <w:r w:rsidRPr="00EA3686">
        <w:rPr>
          <w:rFonts w:cs="Arial"/>
          <w:bCs/>
          <w:szCs w:val="20"/>
        </w:rPr>
        <w:t>.</w:t>
      </w:r>
    </w:p>
    <w:p w:rsidR="00012A42" w:rsidRPr="003441C1" w:rsidRDefault="00012A42" w:rsidP="00E35335">
      <w:pPr>
        <w:numPr>
          <w:ilvl w:val="0"/>
          <w:numId w:val="21"/>
        </w:numPr>
        <w:tabs>
          <w:tab w:val="num" w:pos="927"/>
        </w:tabs>
        <w:jc w:val="both"/>
        <w:rPr>
          <w:rFonts w:cs="Arial"/>
          <w:szCs w:val="20"/>
        </w:rPr>
      </w:pPr>
      <w:r>
        <w:lastRenderedPageBreak/>
        <w:t>Sběrné nádoby, příp. pytle dle</w:t>
      </w:r>
      <w:r w:rsidR="00BA3562">
        <w:t xml:space="preserve"> odst</w:t>
      </w:r>
      <w:r w:rsidR="00E607EF">
        <w:t>avce prvního</w:t>
      </w:r>
      <w:r w:rsidR="00C860F8">
        <w:t xml:space="preserve"> tohoto článku</w:t>
      </w:r>
      <w:r>
        <w:t xml:space="preserve"> musí být zajištěny v dostatečném počtu </w:t>
      </w:r>
      <w:r w:rsidR="00C860F8">
        <w:br/>
      </w:r>
      <w:r>
        <w:t>a přistaveny</w:t>
      </w:r>
      <w:r w:rsidR="008F77EC">
        <w:t>, pytle uloženy</w:t>
      </w:r>
      <w:r>
        <w:t xml:space="preserve"> na nezbytně nutnou dobu v určené dny na určená místa, kde shromážděný odpad ze sběrných nádob, příp. barevné pytle</w:t>
      </w:r>
      <w:r w:rsidR="002E6E6D">
        <w:t>,</w:t>
      </w:r>
      <w:r>
        <w:t xml:space="preserve"> převezme svozová společnost.</w:t>
      </w:r>
    </w:p>
    <w:p w:rsidR="00E35335" w:rsidRPr="003441C1" w:rsidRDefault="00E35335" w:rsidP="00E35335">
      <w:pPr>
        <w:jc w:val="both"/>
        <w:rPr>
          <w:rFonts w:cs="Arial"/>
          <w:szCs w:val="20"/>
        </w:rPr>
      </w:pPr>
    </w:p>
    <w:p w:rsidR="00E35335" w:rsidRPr="003441C1" w:rsidRDefault="00E35335" w:rsidP="00253B1C">
      <w:pPr>
        <w:pStyle w:val="NormlnIMP"/>
        <w:numPr>
          <w:ilvl w:val="0"/>
          <w:numId w:val="2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0"/>
        </w:rPr>
      </w:pPr>
      <w:r w:rsidRPr="003441C1">
        <w:rPr>
          <w:rFonts w:ascii="Arial" w:hAnsi="Arial" w:cs="Arial"/>
          <w:sz w:val="20"/>
        </w:rPr>
        <w:t>Zvláštní sběrné nádoby jsou barevně odlišeny a označeny příslušnými nápisy</w:t>
      </w:r>
    </w:p>
    <w:p w:rsidR="00E35335" w:rsidRPr="00304A8D" w:rsidRDefault="00E35335" w:rsidP="00E35335">
      <w:pPr>
        <w:jc w:val="both"/>
        <w:rPr>
          <w:rFonts w:cs="Arial"/>
          <w:sz w:val="12"/>
          <w:szCs w:val="12"/>
        </w:rPr>
      </w:pPr>
    </w:p>
    <w:p w:rsidR="00613F8E" w:rsidRPr="00613F8E" w:rsidRDefault="005B120E" w:rsidP="00253B1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b</w:t>
      </w:r>
      <w:r w:rsidRPr="003441C1">
        <w:rPr>
          <w:rFonts w:cs="Arial"/>
          <w:bCs/>
          <w:i/>
          <w:color w:val="000000"/>
          <w:szCs w:val="20"/>
        </w:rPr>
        <w:t xml:space="preserve">iologické </w:t>
      </w:r>
      <w:r w:rsidR="00E35335" w:rsidRPr="003441C1">
        <w:rPr>
          <w:rFonts w:cs="Arial"/>
          <w:bCs/>
          <w:i/>
          <w:color w:val="000000"/>
          <w:szCs w:val="20"/>
        </w:rPr>
        <w:t xml:space="preserve">odpady </w:t>
      </w:r>
      <w:r w:rsidR="00E35335" w:rsidRPr="003441C1">
        <w:rPr>
          <w:rFonts w:cs="Arial"/>
          <w:bCs/>
          <w:szCs w:val="20"/>
        </w:rPr>
        <w:t>rostlinného původu,</w:t>
      </w:r>
      <w:r w:rsidR="001D52B3" w:rsidRPr="003441C1">
        <w:rPr>
          <w:rFonts w:cs="Arial"/>
          <w:bCs/>
          <w:szCs w:val="20"/>
        </w:rPr>
        <w:t xml:space="preserve"> barva hnědá</w:t>
      </w:r>
      <w:r w:rsidR="00754DD2">
        <w:rPr>
          <w:rFonts w:cs="Arial"/>
          <w:bCs/>
          <w:szCs w:val="20"/>
        </w:rPr>
        <w:t xml:space="preserve"> (vyjma nedrcených větví), </w:t>
      </w:r>
      <w:r w:rsidR="00381AFE">
        <w:rPr>
          <w:rFonts w:cs="Arial"/>
          <w:bCs/>
          <w:szCs w:val="20"/>
        </w:rPr>
        <w:t>v rámci jarního a</w:t>
      </w:r>
      <w:r w:rsidR="002E6E6D">
        <w:rPr>
          <w:rFonts w:cs="Arial"/>
          <w:bCs/>
          <w:szCs w:val="20"/>
        </w:rPr>
        <w:t> </w:t>
      </w:r>
      <w:r w:rsidR="00381AFE">
        <w:rPr>
          <w:rFonts w:cs="Arial"/>
          <w:bCs/>
          <w:szCs w:val="20"/>
        </w:rPr>
        <w:t xml:space="preserve">podzimního úklidu velkoobjemové kontejnery, jinak </w:t>
      </w:r>
      <w:r w:rsidR="00754DD2">
        <w:rPr>
          <w:rFonts w:cs="Arial"/>
          <w:bCs/>
          <w:szCs w:val="20"/>
        </w:rPr>
        <w:t>do sběrných dvorů</w:t>
      </w:r>
      <w:r w:rsidR="003C6DFF">
        <w:rPr>
          <w:rFonts w:cs="Arial"/>
          <w:bCs/>
          <w:szCs w:val="20"/>
        </w:rPr>
        <w:t>,</w:t>
      </w:r>
    </w:p>
    <w:p w:rsidR="00E35335" w:rsidRPr="003441C1" w:rsidRDefault="00613F8E" w:rsidP="00253B1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biologicky rozložitelný odpad z kuchyní a stravoven</w:t>
      </w:r>
      <w:r>
        <w:rPr>
          <w:rFonts w:cs="Arial"/>
          <w:bCs/>
          <w:iCs/>
          <w:color w:val="000000"/>
          <w:szCs w:val="20"/>
        </w:rPr>
        <w:t xml:space="preserve"> sběrná nádoba hnědé barvy s označením „kuchyňský odpad“,</w:t>
      </w:r>
      <w:r w:rsidR="00754DD2">
        <w:rPr>
          <w:rFonts w:cs="Arial"/>
          <w:bCs/>
          <w:szCs w:val="20"/>
        </w:rPr>
        <w:t xml:space="preserve"> </w:t>
      </w:r>
    </w:p>
    <w:p w:rsidR="00E35335" w:rsidRPr="00A534E0" w:rsidRDefault="005B120E" w:rsidP="001D52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Arial"/>
          <w:bCs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p</w:t>
      </w:r>
      <w:r w:rsidRPr="003441C1">
        <w:rPr>
          <w:rFonts w:cs="Arial"/>
          <w:bCs/>
          <w:i/>
          <w:color w:val="000000"/>
          <w:szCs w:val="20"/>
        </w:rPr>
        <w:t>apír</w:t>
      </w:r>
      <w:r w:rsidR="00E35335" w:rsidRPr="003441C1">
        <w:rPr>
          <w:rFonts w:cs="Arial"/>
          <w:bCs/>
          <w:i/>
          <w:color w:val="000000"/>
          <w:szCs w:val="20"/>
        </w:rPr>
        <w:t>,</w:t>
      </w:r>
      <w:r w:rsidR="001D52B3" w:rsidRPr="003441C1">
        <w:rPr>
          <w:rFonts w:cs="Arial"/>
          <w:bCs/>
          <w:i/>
          <w:color w:val="000000"/>
          <w:szCs w:val="20"/>
        </w:rPr>
        <w:t xml:space="preserve"> </w:t>
      </w:r>
      <w:r w:rsidR="001D52B3" w:rsidRPr="00A534E0">
        <w:rPr>
          <w:rFonts w:cs="Arial"/>
          <w:bCs/>
          <w:color w:val="000000"/>
          <w:szCs w:val="20"/>
        </w:rPr>
        <w:t>barva modrá</w:t>
      </w:r>
      <w:r w:rsidR="00DE58EB">
        <w:rPr>
          <w:rFonts w:cs="Arial"/>
          <w:bCs/>
          <w:color w:val="000000"/>
          <w:szCs w:val="20"/>
        </w:rPr>
        <w:t xml:space="preserve"> (i modré pytle)</w:t>
      </w:r>
      <w:r w:rsidR="003C6DFF">
        <w:rPr>
          <w:rFonts w:cs="Arial"/>
          <w:bCs/>
          <w:color w:val="000000"/>
          <w:szCs w:val="20"/>
        </w:rPr>
        <w:t>,</w:t>
      </w:r>
    </w:p>
    <w:p w:rsidR="00E35335" w:rsidRPr="003441C1" w:rsidRDefault="005B120E" w:rsidP="00253B1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n</w:t>
      </w:r>
      <w:r w:rsidRPr="003441C1">
        <w:rPr>
          <w:rFonts w:cs="Arial"/>
          <w:bCs/>
          <w:i/>
          <w:color w:val="000000"/>
          <w:szCs w:val="20"/>
        </w:rPr>
        <w:t xml:space="preserve">ápojové </w:t>
      </w:r>
      <w:r w:rsidR="00E35335" w:rsidRPr="003441C1">
        <w:rPr>
          <w:rFonts w:cs="Arial"/>
          <w:bCs/>
          <w:i/>
          <w:color w:val="000000"/>
          <w:szCs w:val="20"/>
        </w:rPr>
        <w:t>kartony</w:t>
      </w:r>
      <w:r w:rsidR="001D52B3" w:rsidRPr="003441C1">
        <w:rPr>
          <w:rFonts w:cs="Arial"/>
          <w:bCs/>
          <w:i/>
          <w:color w:val="000000"/>
          <w:szCs w:val="20"/>
        </w:rPr>
        <w:t xml:space="preserve">, </w:t>
      </w:r>
      <w:r w:rsidR="001D52B3" w:rsidRPr="00A534E0">
        <w:rPr>
          <w:rFonts w:cs="Arial"/>
          <w:bCs/>
          <w:color w:val="000000"/>
          <w:szCs w:val="20"/>
        </w:rPr>
        <w:t>barva modrá</w:t>
      </w:r>
      <w:r w:rsidR="0072460C">
        <w:rPr>
          <w:rFonts w:cs="Arial"/>
          <w:bCs/>
          <w:color w:val="000000"/>
          <w:szCs w:val="20"/>
        </w:rPr>
        <w:t xml:space="preserve"> společně s papírem</w:t>
      </w:r>
      <w:r w:rsidR="003C6DFF">
        <w:rPr>
          <w:rFonts w:cs="Arial"/>
          <w:bCs/>
          <w:color w:val="000000"/>
          <w:szCs w:val="20"/>
        </w:rPr>
        <w:t>,</w:t>
      </w:r>
      <w:r w:rsidR="001D52B3" w:rsidRPr="003441C1">
        <w:rPr>
          <w:rFonts w:cs="Arial"/>
          <w:bCs/>
          <w:i/>
          <w:color w:val="000000"/>
          <w:szCs w:val="20"/>
        </w:rPr>
        <w:t xml:space="preserve"> </w:t>
      </w:r>
    </w:p>
    <w:p w:rsidR="00E35335" w:rsidRPr="003441C1" w:rsidRDefault="005B120E" w:rsidP="001D52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p</w:t>
      </w:r>
      <w:r w:rsidRPr="003441C1">
        <w:rPr>
          <w:rFonts w:cs="Arial"/>
          <w:bCs/>
          <w:i/>
          <w:color w:val="000000"/>
          <w:szCs w:val="20"/>
        </w:rPr>
        <w:t>lasty</w:t>
      </w:r>
      <w:r w:rsidR="00E35335" w:rsidRPr="003441C1">
        <w:rPr>
          <w:rFonts w:cs="Arial"/>
          <w:bCs/>
          <w:i/>
          <w:color w:val="000000"/>
          <w:szCs w:val="20"/>
        </w:rPr>
        <w:t>,</w:t>
      </w:r>
      <w:r w:rsidR="001D52B3" w:rsidRPr="003441C1">
        <w:rPr>
          <w:rFonts w:cs="Arial"/>
          <w:bCs/>
          <w:i/>
          <w:color w:val="000000"/>
          <w:szCs w:val="20"/>
        </w:rPr>
        <w:t xml:space="preserve"> </w:t>
      </w:r>
      <w:r w:rsidR="001D52B3" w:rsidRPr="00A534E0">
        <w:rPr>
          <w:rFonts w:cs="Arial"/>
          <w:bCs/>
          <w:color w:val="000000"/>
          <w:szCs w:val="20"/>
        </w:rPr>
        <w:t>barva žlutá</w:t>
      </w:r>
      <w:r w:rsidR="00DE58EB">
        <w:rPr>
          <w:rFonts w:cs="Arial"/>
          <w:bCs/>
          <w:color w:val="000000"/>
          <w:szCs w:val="20"/>
        </w:rPr>
        <w:t xml:space="preserve"> (i žluté pytle)</w:t>
      </w:r>
      <w:r w:rsidR="003C6DFF">
        <w:rPr>
          <w:rFonts w:cs="Arial"/>
          <w:bCs/>
          <w:color w:val="000000"/>
          <w:szCs w:val="20"/>
        </w:rPr>
        <w:t>,</w:t>
      </w:r>
    </w:p>
    <w:p w:rsidR="00E35335" w:rsidRPr="003441C1" w:rsidRDefault="005B120E" w:rsidP="00E3533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s</w:t>
      </w:r>
      <w:r w:rsidRPr="003441C1">
        <w:rPr>
          <w:rFonts w:cs="Arial"/>
          <w:bCs/>
          <w:i/>
          <w:color w:val="000000"/>
          <w:szCs w:val="20"/>
        </w:rPr>
        <w:t>klo</w:t>
      </w:r>
      <w:r w:rsidR="00E35335" w:rsidRPr="003441C1">
        <w:rPr>
          <w:rFonts w:cs="Arial"/>
          <w:bCs/>
          <w:i/>
          <w:color w:val="000000"/>
          <w:szCs w:val="20"/>
        </w:rPr>
        <w:t>,</w:t>
      </w:r>
      <w:r w:rsidR="001D52B3" w:rsidRPr="003441C1">
        <w:rPr>
          <w:rFonts w:cs="Arial"/>
          <w:bCs/>
          <w:i/>
          <w:color w:val="000000"/>
          <w:szCs w:val="20"/>
        </w:rPr>
        <w:t xml:space="preserve"> </w:t>
      </w:r>
      <w:r w:rsidR="001D52B3" w:rsidRPr="00A534E0">
        <w:rPr>
          <w:rFonts w:cs="Arial"/>
          <w:bCs/>
          <w:color w:val="000000"/>
          <w:szCs w:val="20"/>
        </w:rPr>
        <w:t>barva zelená</w:t>
      </w:r>
      <w:r w:rsidR="003C6DFF">
        <w:rPr>
          <w:rFonts w:cs="Arial"/>
          <w:bCs/>
          <w:color w:val="000000"/>
          <w:szCs w:val="20"/>
        </w:rPr>
        <w:t>,</w:t>
      </w:r>
    </w:p>
    <w:p w:rsidR="00E35335" w:rsidRPr="003441C1" w:rsidRDefault="005B120E" w:rsidP="00253B1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k</w:t>
      </w:r>
      <w:r w:rsidRPr="003441C1">
        <w:rPr>
          <w:rFonts w:cs="Arial"/>
          <w:bCs/>
          <w:i/>
          <w:color w:val="000000"/>
          <w:szCs w:val="20"/>
        </w:rPr>
        <w:t>ovy</w:t>
      </w:r>
      <w:r w:rsidR="00E607EF">
        <w:rPr>
          <w:rFonts w:cs="Arial"/>
          <w:bCs/>
          <w:i/>
          <w:color w:val="000000"/>
          <w:szCs w:val="20"/>
        </w:rPr>
        <w:t xml:space="preserve"> </w:t>
      </w:r>
      <w:r w:rsidR="001D52B3" w:rsidRPr="00A534E0">
        <w:rPr>
          <w:rFonts w:cs="Arial"/>
          <w:bCs/>
          <w:color w:val="000000"/>
          <w:szCs w:val="20"/>
        </w:rPr>
        <w:t xml:space="preserve">(pouze potravinářské </w:t>
      </w:r>
      <w:r w:rsidR="0072460C">
        <w:rPr>
          <w:rFonts w:cs="Arial"/>
          <w:bCs/>
          <w:color w:val="000000"/>
          <w:szCs w:val="20"/>
        </w:rPr>
        <w:t xml:space="preserve">a nápojové </w:t>
      </w:r>
      <w:r w:rsidR="001D52B3" w:rsidRPr="00A534E0">
        <w:rPr>
          <w:rFonts w:cs="Arial"/>
          <w:bCs/>
          <w:color w:val="000000"/>
          <w:szCs w:val="20"/>
        </w:rPr>
        <w:t xml:space="preserve">plechovky do žlutých pytlů a </w:t>
      </w:r>
      <w:r w:rsidR="00381AFE" w:rsidRPr="00A534E0">
        <w:rPr>
          <w:rFonts w:cs="Arial"/>
          <w:bCs/>
          <w:color w:val="000000"/>
          <w:szCs w:val="20"/>
        </w:rPr>
        <w:t xml:space="preserve">žlutých </w:t>
      </w:r>
      <w:r w:rsidR="001D52B3" w:rsidRPr="00A534E0">
        <w:rPr>
          <w:rFonts w:cs="Arial"/>
          <w:bCs/>
          <w:color w:val="000000"/>
          <w:szCs w:val="20"/>
        </w:rPr>
        <w:t>nádob</w:t>
      </w:r>
      <w:r w:rsidR="00AC12BA" w:rsidRPr="00A534E0">
        <w:rPr>
          <w:rFonts w:cs="Arial"/>
          <w:bCs/>
          <w:color w:val="000000"/>
          <w:szCs w:val="20"/>
        </w:rPr>
        <w:t xml:space="preserve"> společně </w:t>
      </w:r>
      <w:r w:rsidR="00253B1C">
        <w:rPr>
          <w:rFonts w:cs="Arial"/>
          <w:bCs/>
          <w:color w:val="000000"/>
          <w:szCs w:val="20"/>
        </w:rPr>
        <w:br/>
      </w:r>
      <w:r w:rsidR="00AC12BA" w:rsidRPr="00A534E0">
        <w:rPr>
          <w:rFonts w:cs="Arial"/>
          <w:bCs/>
          <w:color w:val="000000"/>
          <w:szCs w:val="20"/>
        </w:rPr>
        <w:t>s plastem</w:t>
      </w:r>
      <w:r w:rsidR="001D52B3" w:rsidRPr="00A534E0">
        <w:rPr>
          <w:rFonts w:cs="Arial"/>
          <w:bCs/>
          <w:color w:val="000000"/>
          <w:szCs w:val="20"/>
        </w:rPr>
        <w:t>, jinak sběrné dvory)</w:t>
      </w:r>
      <w:r w:rsidR="003C6DFF">
        <w:rPr>
          <w:rFonts w:cs="Arial"/>
          <w:bCs/>
          <w:color w:val="000000"/>
          <w:szCs w:val="20"/>
        </w:rPr>
        <w:t>,</w:t>
      </w:r>
    </w:p>
    <w:p w:rsidR="00E35335" w:rsidRDefault="005B120E" w:rsidP="00253B1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bCs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r</w:t>
      </w:r>
      <w:r w:rsidRPr="003441C1">
        <w:rPr>
          <w:rFonts w:cs="Arial"/>
          <w:bCs/>
          <w:i/>
          <w:color w:val="000000"/>
          <w:szCs w:val="20"/>
        </w:rPr>
        <w:t xml:space="preserve">ostlinné </w:t>
      </w:r>
      <w:r w:rsidR="00E35335" w:rsidRPr="003441C1">
        <w:rPr>
          <w:rFonts w:cs="Arial"/>
          <w:bCs/>
          <w:i/>
          <w:color w:val="000000"/>
          <w:szCs w:val="20"/>
        </w:rPr>
        <w:t>oleje a tuky</w:t>
      </w:r>
      <w:r w:rsidR="00A965B4">
        <w:rPr>
          <w:rFonts w:cs="Arial"/>
          <w:bCs/>
          <w:color w:val="000000"/>
          <w:szCs w:val="20"/>
        </w:rPr>
        <w:t>, barva černá s </w:t>
      </w:r>
      <w:r w:rsidR="00BC6977">
        <w:rPr>
          <w:rFonts w:cs="Arial"/>
          <w:bCs/>
          <w:color w:val="000000"/>
          <w:szCs w:val="20"/>
        </w:rPr>
        <w:t xml:space="preserve">fialovým </w:t>
      </w:r>
      <w:r w:rsidR="00A965B4">
        <w:rPr>
          <w:rFonts w:cs="Arial"/>
          <w:bCs/>
          <w:color w:val="000000"/>
          <w:szCs w:val="20"/>
        </w:rPr>
        <w:t>víkem</w:t>
      </w:r>
      <w:r w:rsidR="001D52B3" w:rsidRPr="003441C1">
        <w:rPr>
          <w:rFonts w:cs="Arial"/>
          <w:bCs/>
          <w:i/>
          <w:color w:val="000000"/>
          <w:szCs w:val="20"/>
        </w:rPr>
        <w:t xml:space="preserve"> – </w:t>
      </w:r>
      <w:r w:rsidR="001D52B3" w:rsidRPr="00A534E0">
        <w:rPr>
          <w:rFonts w:cs="Arial"/>
          <w:bCs/>
          <w:color w:val="000000"/>
          <w:szCs w:val="20"/>
        </w:rPr>
        <w:t>uzavřené v</w:t>
      </w:r>
      <w:r w:rsidR="00BC6977">
        <w:rPr>
          <w:rFonts w:cs="Arial"/>
          <w:bCs/>
          <w:color w:val="000000"/>
          <w:szCs w:val="20"/>
        </w:rPr>
        <w:t> </w:t>
      </w:r>
      <w:r w:rsidR="001D52B3" w:rsidRPr="00A534E0">
        <w:rPr>
          <w:rFonts w:cs="Arial"/>
          <w:bCs/>
          <w:color w:val="000000"/>
          <w:szCs w:val="20"/>
        </w:rPr>
        <w:t>PET</w:t>
      </w:r>
      <w:r w:rsidR="00BC6977">
        <w:rPr>
          <w:rFonts w:cs="Arial"/>
          <w:bCs/>
          <w:color w:val="000000"/>
          <w:szCs w:val="20"/>
        </w:rPr>
        <w:t xml:space="preserve"> lahvích</w:t>
      </w:r>
      <w:r w:rsidR="00C860F8">
        <w:rPr>
          <w:rFonts w:cs="Arial"/>
          <w:bCs/>
          <w:color w:val="000000"/>
          <w:szCs w:val="20"/>
        </w:rPr>
        <w:t>,</w:t>
      </w:r>
      <w:r w:rsidR="001D52B3" w:rsidRPr="00A534E0">
        <w:rPr>
          <w:rFonts w:cs="Arial"/>
          <w:bCs/>
          <w:color w:val="000000"/>
          <w:szCs w:val="20"/>
        </w:rPr>
        <w:t xml:space="preserve"> </w:t>
      </w:r>
    </w:p>
    <w:p w:rsidR="00A965B4" w:rsidRPr="00A534E0" w:rsidRDefault="00E607EF" w:rsidP="00253B1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bCs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t</w:t>
      </w:r>
      <w:r w:rsidR="00A965B4">
        <w:rPr>
          <w:rFonts w:cs="Arial"/>
          <w:bCs/>
          <w:i/>
          <w:color w:val="000000"/>
          <w:szCs w:val="20"/>
        </w:rPr>
        <w:t>extil</w:t>
      </w:r>
      <w:r w:rsidR="00A965B4">
        <w:rPr>
          <w:rFonts w:cs="Arial"/>
          <w:bCs/>
          <w:color w:val="000000"/>
          <w:szCs w:val="20"/>
        </w:rPr>
        <w:t>, barva kontejnerů dle jednotlivých odběratelů (barva bílá, meruňková, červená s příslušným označením)</w:t>
      </w:r>
      <w:r w:rsidR="00C860F8">
        <w:rPr>
          <w:rFonts w:cs="Arial"/>
          <w:bCs/>
          <w:color w:val="000000"/>
          <w:szCs w:val="20"/>
        </w:rPr>
        <w:t>.</w:t>
      </w:r>
      <w:r w:rsidR="00A965B4">
        <w:rPr>
          <w:rFonts w:cs="Arial"/>
          <w:bCs/>
          <w:color w:val="000000"/>
          <w:szCs w:val="20"/>
        </w:rPr>
        <w:t xml:space="preserve"> </w:t>
      </w:r>
    </w:p>
    <w:p w:rsidR="00E35335" w:rsidRPr="00304A8D" w:rsidRDefault="00E35335" w:rsidP="00E35335">
      <w:pPr>
        <w:ind w:left="360"/>
        <w:rPr>
          <w:rFonts w:cs="Arial"/>
          <w:i/>
          <w:iCs/>
          <w:sz w:val="12"/>
          <w:szCs w:val="12"/>
        </w:rPr>
      </w:pPr>
    </w:p>
    <w:p w:rsidR="00E35335" w:rsidRDefault="00E35335" w:rsidP="00381AFE">
      <w:pPr>
        <w:numPr>
          <w:ilvl w:val="0"/>
          <w:numId w:val="21"/>
        </w:numPr>
        <w:spacing w:after="200"/>
        <w:ind w:left="357" w:hanging="357"/>
        <w:jc w:val="both"/>
        <w:rPr>
          <w:rFonts w:cs="Arial"/>
          <w:szCs w:val="20"/>
        </w:rPr>
      </w:pPr>
      <w:r w:rsidRPr="003441C1">
        <w:rPr>
          <w:rFonts w:cs="Arial"/>
          <w:szCs w:val="20"/>
        </w:rPr>
        <w:t>Do zvláštních sběrných nádob je zakázáno ukládat jiné složky komunálních odpadů, než pro které jsou určeny.</w:t>
      </w:r>
    </w:p>
    <w:p w:rsidR="00267CD5" w:rsidRPr="003441C1" w:rsidRDefault="00A965B4" w:rsidP="00E35335">
      <w:pPr>
        <w:numPr>
          <w:ilvl w:val="0"/>
          <w:numId w:val="21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Sběrné nádoby je povinnost plnit tak, aby je bylo možno uzavřít a odpad z nich při manipulaci nevypadával. Pokud to umožní povaha odpadu</w:t>
      </w:r>
      <w:r w:rsidR="00D34654">
        <w:rPr>
          <w:rFonts w:cs="Arial"/>
          <w:szCs w:val="20"/>
        </w:rPr>
        <w:t>,</w:t>
      </w:r>
      <w:r w:rsidR="00267CD5">
        <w:t xml:space="preserve"> je povinnost jeh</w:t>
      </w:r>
      <w:r w:rsidR="00D34654">
        <w:t>o</w:t>
      </w:r>
      <w:r w:rsidR="00267CD5">
        <w:t xml:space="preserve"> objem </w:t>
      </w:r>
      <w:r w:rsidR="00D34654">
        <w:t xml:space="preserve">před odložením do nádob minimalizovat, např. </w:t>
      </w:r>
      <w:r w:rsidR="00267CD5">
        <w:t xml:space="preserve">sešlápnutím PET lahví, nápojových kartonů, </w:t>
      </w:r>
      <w:r>
        <w:t xml:space="preserve">nápojových plechovek a </w:t>
      </w:r>
      <w:r w:rsidR="00267CD5">
        <w:t>složením papírových krabic.</w:t>
      </w:r>
    </w:p>
    <w:p w:rsidR="00E35335" w:rsidRPr="003441C1" w:rsidRDefault="00E35335" w:rsidP="00E35335">
      <w:pPr>
        <w:jc w:val="both"/>
        <w:rPr>
          <w:rFonts w:cs="Arial"/>
          <w:szCs w:val="20"/>
        </w:rPr>
      </w:pPr>
    </w:p>
    <w:p w:rsidR="00E35335" w:rsidRPr="003441C1" w:rsidRDefault="00E35335" w:rsidP="00E35335">
      <w:pPr>
        <w:numPr>
          <w:ilvl w:val="0"/>
          <w:numId w:val="21"/>
        </w:numPr>
        <w:jc w:val="both"/>
        <w:rPr>
          <w:rFonts w:cs="Arial"/>
          <w:szCs w:val="20"/>
        </w:rPr>
      </w:pPr>
      <w:r w:rsidRPr="003441C1">
        <w:rPr>
          <w:rFonts w:cs="Arial"/>
          <w:szCs w:val="20"/>
        </w:rPr>
        <w:t>Tříděný odpad lze také odevzdávat ve sběrn</w:t>
      </w:r>
      <w:r w:rsidR="00371BAD" w:rsidRPr="003441C1">
        <w:rPr>
          <w:rFonts w:cs="Arial"/>
          <w:szCs w:val="20"/>
        </w:rPr>
        <w:t>ých</w:t>
      </w:r>
      <w:r w:rsidRPr="003441C1">
        <w:rPr>
          <w:rFonts w:cs="Arial"/>
          <w:szCs w:val="20"/>
        </w:rPr>
        <w:t xml:space="preserve"> </w:t>
      </w:r>
      <w:r w:rsidR="00371BAD" w:rsidRPr="003441C1">
        <w:rPr>
          <w:rFonts w:cs="Arial"/>
          <w:szCs w:val="20"/>
        </w:rPr>
        <w:t>dvorech</w:t>
      </w:r>
      <w:r w:rsidR="000E1A4B">
        <w:rPr>
          <w:rFonts w:cs="Arial"/>
          <w:szCs w:val="20"/>
        </w:rPr>
        <w:t>, které se řídí</w:t>
      </w:r>
      <w:r w:rsidR="009624A7">
        <w:rPr>
          <w:rFonts w:cs="Arial"/>
          <w:szCs w:val="20"/>
        </w:rPr>
        <w:t xml:space="preserve"> svým</w:t>
      </w:r>
      <w:r w:rsidR="000E1A4B">
        <w:rPr>
          <w:rFonts w:cs="Arial"/>
          <w:szCs w:val="20"/>
        </w:rPr>
        <w:t xml:space="preserve"> provozním řádem</w:t>
      </w:r>
      <w:r w:rsidR="00754DD2">
        <w:rPr>
          <w:rFonts w:cs="Arial"/>
          <w:szCs w:val="20"/>
        </w:rPr>
        <w:t xml:space="preserve">. </w:t>
      </w:r>
      <w:r w:rsidR="001B1E3A">
        <w:rPr>
          <w:rFonts w:cs="Arial"/>
          <w:szCs w:val="20"/>
        </w:rPr>
        <w:t xml:space="preserve">Sběrné dvory jsou místem pro shromažďování odpadu. </w:t>
      </w:r>
      <w:r w:rsidR="00754DD2">
        <w:rPr>
          <w:rFonts w:cs="Arial"/>
          <w:szCs w:val="20"/>
        </w:rPr>
        <w:t>Větve je nutno krátit na délku 1 m. Sběrné dvory</w:t>
      </w:r>
      <w:r w:rsidR="00371BAD" w:rsidRPr="003441C1">
        <w:rPr>
          <w:rFonts w:cs="Arial"/>
          <w:szCs w:val="20"/>
        </w:rPr>
        <w:t xml:space="preserve"> se nacházejí</w:t>
      </w:r>
      <w:r w:rsidRPr="003441C1">
        <w:rPr>
          <w:rFonts w:cs="Arial"/>
          <w:szCs w:val="20"/>
        </w:rPr>
        <w:t xml:space="preserve"> </w:t>
      </w:r>
      <w:r w:rsidR="00371BAD" w:rsidRPr="003441C1">
        <w:rPr>
          <w:rFonts w:cs="Arial"/>
          <w:szCs w:val="20"/>
        </w:rPr>
        <w:t>na ulicích</w:t>
      </w:r>
    </w:p>
    <w:p w:rsidR="00E35335" w:rsidRPr="00304A8D" w:rsidRDefault="00E35335" w:rsidP="00130DB5">
      <w:pPr>
        <w:rPr>
          <w:rFonts w:cs="Arial"/>
          <w:sz w:val="12"/>
          <w:szCs w:val="12"/>
        </w:rPr>
      </w:pPr>
    </w:p>
    <w:p w:rsidR="00371BAD" w:rsidRDefault="00613F8E" w:rsidP="00F3069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Hlavní</w:t>
      </w:r>
      <w:r w:rsidR="00371BAD" w:rsidRPr="003441C1">
        <w:rPr>
          <w:rFonts w:cs="Arial"/>
          <w:bCs/>
          <w:i/>
          <w:color w:val="000000"/>
          <w:szCs w:val="20"/>
        </w:rPr>
        <w:t xml:space="preserve"> v Kylešovicích</w:t>
      </w:r>
      <w:r w:rsidR="00381AFE">
        <w:rPr>
          <w:rFonts w:cs="Arial"/>
          <w:bCs/>
          <w:i/>
          <w:color w:val="000000"/>
          <w:szCs w:val="20"/>
        </w:rPr>
        <w:t>,</w:t>
      </w:r>
    </w:p>
    <w:p w:rsidR="00371BAD" w:rsidRPr="003441C1" w:rsidRDefault="00371BAD" w:rsidP="00F3069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 w:rsidRPr="003441C1">
        <w:rPr>
          <w:rFonts w:cs="Arial"/>
          <w:bCs/>
          <w:i/>
          <w:color w:val="000000"/>
          <w:szCs w:val="20"/>
        </w:rPr>
        <w:t>Hálková v</w:t>
      </w:r>
      <w:r w:rsidR="00381AFE">
        <w:rPr>
          <w:rFonts w:cs="Arial"/>
          <w:bCs/>
          <w:i/>
          <w:color w:val="000000"/>
          <w:szCs w:val="20"/>
        </w:rPr>
        <w:t> </w:t>
      </w:r>
      <w:r w:rsidRPr="003441C1">
        <w:rPr>
          <w:rFonts w:cs="Arial"/>
          <w:bCs/>
          <w:i/>
          <w:color w:val="000000"/>
          <w:szCs w:val="20"/>
        </w:rPr>
        <w:t>Kateřinách</w:t>
      </w:r>
      <w:r w:rsidR="00381AFE">
        <w:rPr>
          <w:rFonts w:cs="Arial"/>
          <w:bCs/>
          <w:i/>
          <w:color w:val="000000"/>
          <w:szCs w:val="20"/>
        </w:rPr>
        <w:t>,</w:t>
      </w:r>
    </w:p>
    <w:p w:rsidR="00371BAD" w:rsidRDefault="00371BAD" w:rsidP="00F3069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 w:rsidRPr="003441C1">
        <w:rPr>
          <w:rFonts w:cs="Arial"/>
          <w:bCs/>
          <w:i/>
          <w:color w:val="000000"/>
          <w:szCs w:val="20"/>
        </w:rPr>
        <w:t>Přemyslovců vedle domu č. p. 18 v</w:t>
      </w:r>
      <w:r w:rsidR="00381AFE">
        <w:rPr>
          <w:rFonts w:cs="Arial"/>
          <w:bCs/>
          <w:i/>
          <w:color w:val="000000"/>
          <w:szCs w:val="20"/>
        </w:rPr>
        <w:t> </w:t>
      </w:r>
      <w:r w:rsidR="000E1617" w:rsidRPr="003441C1">
        <w:rPr>
          <w:rFonts w:cs="Arial"/>
          <w:bCs/>
          <w:i/>
          <w:color w:val="000000"/>
          <w:szCs w:val="20"/>
        </w:rPr>
        <w:t>Jaktař</w:t>
      </w:r>
      <w:r w:rsidR="000E1617">
        <w:rPr>
          <w:rFonts w:cs="Arial"/>
          <w:bCs/>
          <w:i/>
          <w:color w:val="000000"/>
          <w:szCs w:val="20"/>
        </w:rPr>
        <w:t>i</w:t>
      </w:r>
      <w:r w:rsidR="00381AFE">
        <w:rPr>
          <w:rFonts w:cs="Arial"/>
          <w:bCs/>
          <w:i/>
          <w:color w:val="000000"/>
          <w:szCs w:val="20"/>
        </w:rPr>
        <w:t>.</w:t>
      </w:r>
    </w:p>
    <w:p w:rsidR="00754DD2" w:rsidRPr="00304A8D" w:rsidRDefault="00754DD2" w:rsidP="00754DD2">
      <w:pPr>
        <w:pStyle w:val="Odstavecseseznamem"/>
        <w:autoSpaceDE w:val="0"/>
        <w:autoSpaceDN w:val="0"/>
        <w:adjustRightInd w:val="0"/>
        <w:rPr>
          <w:rFonts w:cs="Arial"/>
          <w:bCs/>
          <w:i/>
          <w:color w:val="000000"/>
          <w:sz w:val="12"/>
          <w:szCs w:val="12"/>
        </w:rPr>
      </w:pPr>
    </w:p>
    <w:p w:rsidR="00061A98" w:rsidRPr="005C527C" w:rsidRDefault="00061A98" w:rsidP="00585B6A">
      <w:pPr>
        <w:numPr>
          <w:ilvl w:val="0"/>
          <w:numId w:val="21"/>
        </w:numPr>
        <w:spacing w:after="200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 </w:t>
      </w:r>
      <w:r>
        <w:t xml:space="preserve">shromažďování </w:t>
      </w:r>
      <w:r w:rsidR="00381AFE">
        <w:t>biologického odpadu</w:t>
      </w:r>
      <w:r w:rsidR="00BC3ADA">
        <w:t xml:space="preserve"> </w:t>
      </w:r>
      <w:r>
        <w:t xml:space="preserve">jsou určeny </w:t>
      </w:r>
      <w:r w:rsidR="00BC3ADA">
        <w:t>v rámci „jarního</w:t>
      </w:r>
      <w:r w:rsidR="00F30694">
        <w:t xml:space="preserve"> úklidu</w:t>
      </w:r>
      <w:r w:rsidR="00BC3ADA">
        <w:t xml:space="preserve">“ a „podzimního úklidu“ </w:t>
      </w:r>
      <w:r>
        <w:rPr>
          <w:iCs/>
        </w:rPr>
        <w:t xml:space="preserve">velkoobjemové kontejnery o objemu obvykle </w:t>
      </w:r>
      <w:r w:rsidR="00613F8E">
        <w:rPr>
          <w:iCs/>
        </w:rPr>
        <w:t>7</w:t>
      </w:r>
      <w:r>
        <w:rPr>
          <w:iCs/>
        </w:rPr>
        <w:t xml:space="preserve"> m</w:t>
      </w:r>
      <w:r>
        <w:rPr>
          <w:iCs/>
          <w:vertAlign w:val="superscript"/>
        </w:rPr>
        <w:t>3</w:t>
      </w:r>
      <w:r>
        <w:rPr>
          <w:iCs/>
        </w:rPr>
        <w:t>,</w:t>
      </w:r>
      <w:r>
        <w:rPr>
          <w:iCs/>
          <w:vertAlign w:val="superscript"/>
        </w:rPr>
        <w:t xml:space="preserve"> </w:t>
      </w:r>
      <w:r>
        <w:t>které jsou přistavovány na předem vyhlášených přechodných stanovištích. Informace o této aktivitě jsou zveřejňovány ve zpravodaji st</w:t>
      </w:r>
      <w:r w:rsidR="00BC3ADA">
        <w:t>atutárního města Opav</w:t>
      </w:r>
      <w:r w:rsidR="00C860F8">
        <w:t>y</w:t>
      </w:r>
      <w:r w:rsidR="00BC3ADA">
        <w:t xml:space="preserve"> „Hláska“ a na web</w:t>
      </w:r>
      <w:r w:rsidR="004076D2">
        <w:t>ových stránkách</w:t>
      </w:r>
      <w:r w:rsidR="00BC3ADA">
        <w:t xml:space="preserve"> města.</w:t>
      </w:r>
    </w:p>
    <w:p w:rsidR="005C527C" w:rsidRPr="00061A98" w:rsidRDefault="005C527C" w:rsidP="005C527C">
      <w:pPr>
        <w:spacing w:after="200"/>
        <w:ind w:left="357"/>
        <w:jc w:val="both"/>
        <w:rPr>
          <w:rFonts w:cs="Arial"/>
          <w:szCs w:val="20"/>
        </w:rPr>
      </w:pPr>
    </w:p>
    <w:p w:rsidR="00FB6228" w:rsidRDefault="00FB6228" w:rsidP="00FB6228">
      <w:pPr>
        <w:pStyle w:val="lnekNadpis"/>
      </w:pPr>
    </w:p>
    <w:p w:rsidR="00853044" w:rsidRDefault="00754DD2" w:rsidP="00853044">
      <w:pPr>
        <w:pStyle w:val="lnekNzev"/>
      </w:pPr>
      <w:bookmarkStart w:id="6" w:name="_Toc241659024"/>
      <w:bookmarkStart w:id="7" w:name="_Toc515020739"/>
      <w:bookmarkStart w:id="8" w:name="_Toc189121623"/>
      <w:r>
        <w:rPr>
          <w:rFonts w:ascii="Calibri" w:eastAsia="Times New Roman" w:hAnsi="Calibri"/>
          <w:noProof/>
          <w:sz w:val="22"/>
          <w:szCs w:val="22"/>
          <w:lang w:eastAsia="cs-CZ"/>
        </w:rPr>
        <w:t>Sběr nebezpečných složek komunálního odpadu</w:t>
      </w:r>
      <w:bookmarkEnd w:id="6"/>
      <w:bookmarkEnd w:id="7"/>
      <w:bookmarkEnd w:id="8"/>
    </w:p>
    <w:p w:rsidR="00853044" w:rsidRDefault="00381AFE" w:rsidP="00585B6A">
      <w:pPr>
        <w:pStyle w:val="lnekText"/>
        <w:numPr>
          <w:ilvl w:val="3"/>
          <w:numId w:val="26"/>
        </w:numPr>
        <w:jc w:val="both"/>
      </w:pPr>
      <w:r>
        <w:t>Nebezpečné složky komunálního</w:t>
      </w:r>
      <w:r w:rsidR="000E1A4B">
        <w:t xml:space="preserve"> odpad</w:t>
      </w:r>
      <w:r>
        <w:t>u</w:t>
      </w:r>
      <w:r>
        <w:rPr>
          <w:rStyle w:val="Znakapoznpodarou"/>
        </w:rPr>
        <w:footnoteReference w:id="4"/>
      </w:r>
      <w:r w:rsidR="000E1A4B">
        <w:t xml:space="preserve"> lze odevzdávat ve sběrných dvorech </w:t>
      </w:r>
      <w:r w:rsidR="00C860F8">
        <w:t>(č</w:t>
      </w:r>
      <w:r w:rsidR="000E1A4B">
        <w:t xml:space="preserve">lánek </w:t>
      </w:r>
      <w:r w:rsidR="00F83689">
        <w:t>3</w:t>
      </w:r>
      <w:r w:rsidR="000E1A4B">
        <w:t xml:space="preserve"> odst. </w:t>
      </w:r>
      <w:r w:rsidR="0093730E">
        <w:t xml:space="preserve">6 </w:t>
      </w:r>
      <w:r w:rsidR="00C860F8">
        <w:t>této vyhlášky</w:t>
      </w:r>
      <w:r w:rsidR="003C6DFF">
        <w:t>)</w:t>
      </w:r>
      <w:r w:rsidR="00C860F8">
        <w:t xml:space="preserve"> </w:t>
      </w:r>
      <w:r w:rsidR="000E1A4B">
        <w:t>v souladu s provozním řádem</w:t>
      </w:r>
      <w:r w:rsidR="009624A7" w:rsidRPr="009624A7">
        <w:t xml:space="preserve"> </w:t>
      </w:r>
      <w:r w:rsidR="009624A7" w:rsidRPr="004A648C">
        <w:t>příslušného sběrného dvora</w:t>
      </w:r>
      <w:r w:rsidR="000E1A4B">
        <w:t>.</w:t>
      </w:r>
    </w:p>
    <w:p w:rsidR="00B40E1E" w:rsidRDefault="00B40E1E" w:rsidP="00585B6A">
      <w:pPr>
        <w:pStyle w:val="lnekText"/>
        <w:numPr>
          <w:ilvl w:val="3"/>
          <w:numId w:val="26"/>
        </w:numPr>
        <w:jc w:val="both"/>
      </w:pPr>
      <w:r>
        <w:t>Soustřeďování nebezpečných</w:t>
      </w:r>
      <w:r w:rsidR="00613F8E">
        <w:t xml:space="preserve"> složek</w:t>
      </w:r>
      <w:r>
        <w:t xml:space="preserve"> </w:t>
      </w:r>
      <w:r w:rsidR="006C0AA3">
        <w:t>komunálního odpadu podléhá požadavkům stanoveným v </w:t>
      </w:r>
      <w:r w:rsidR="00C860F8">
        <w:t>č</w:t>
      </w:r>
      <w:r w:rsidR="006C0AA3">
        <w:t>l</w:t>
      </w:r>
      <w:r w:rsidR="00F75925">
        <w:t>ánku</w:t>
      </w:r>
      <w:r w:rsidR="006C0AA3">
        <w:t xml:space="preserve"> </w:t>
      </w:r>
      <w:r w:rsidR="00F75925">
        <w:t>3 odst. </w:t>
      </w:r>
      <w:r w:rsidR="0093730E">
        <w:t xml:space="preserve">4 </w:t>
      </w:r>
      <w:r w:rsidR="00F75925">
        <w:t>a</w:t>
      </w:r>
      <w:r w:rsidR="0093730E">
        <w:t>ž</w:t>
      </w:r>
      <w:r w:rsidR="00F75925">
        <w:t xml:space="preserve"> 6</w:t>
      </w:r>
      <w:r w:rsidR="00C860F8">
        <w:t xml:space="preserve"> této vyhlášky</w:t>
      </w:r>
      <w:r w:rsidR="00F75925">
        <w:t>.</w:t>
      </w:r>
    </w:p>
    <w:p w:rsidR="00B811CB" w:rsidRDefault="00B811CB" w:rsidP="00B811CB">
      <w:pPr>
        <w:pStyle w:val="lnekText"/>
        <w:numPr>
          <w:ilvl w:val="0"/>
          <w:numId w:val="0"/>
        </w:numPr>
        <w:ind w:left="357"/>
        <w:jc w:val="both"/>
      </w:pPr>
      <w:bookmarkStart w:id="9" w:name="_GoBack"/>
      <w:bookmarkEnd w:id="9"/>
    </w:p>
    <w:p w:rsidR="004573BA" w:rsidRDefault="004573BA" w:rsidP="000E1A4B">
      <w:pPr>
        <w:pStyle w:val="lnekNadpis"/>
      </w:pPr>
    </w:p>
    <w:p w:rsidR="000E1A4B" w:rsidRDefault="000E1A4B" w:rsidP="000E1A4B">
      <w:pPr>
        <w:pStyle w:val="lnekNzev"/>
      </w:pPr>
      <w:bookmarkStart w:id="10" w:name="_Toc189121624"/>
      <w:r>
        <w:t>Sběr objemného odpadu</w:t>
      </w:r>
      <w:bookmarkEnd w:id="10"/>
    </w:p>
    <w:p w:rsidR="000E1A4B" w:rsidRDefault="000E1A4B" w:rsidP="00585B6A">
      <w:pPr>
        <w:pStyle w:val="lnekText"/>
        <w:numPr>
          <w:ilvl w:val="3"/>
          <w:numId w:val="27"/>
        </w:numPr>
        <w:jc w:val="both"/>
      </w:pPr>
      <w:r>
        <w:t xml:space="preserve">Sběr je zajišťován na sběrných dvorech </w:t>
      </w:r>
      <w:r w:rsidR="00C860F8">
        <w:t>(č</w:t>
      </w:r>
      <w:r>
        <w:t xml:space="preserve">lánek </w:t>
      </w:r>
      <w:r w:rsidR="00F83689">
        <w:t>3</w:t>
      </w:r>
      <w:r>
        <w:t xml:space="preserve"> odst. </w:t>
      </w:r>
      <w:r w:rsidR="0093730E">
        <w:t xml:space="preserve">6 </w:t>
      </w:r>
      <w:r w:rsidR="00C860F8">
        <w:t>této vyhlášky)</w:t>
      </w:r>
      <w:r>
        <w:t xml:space="preserve"> v souladu s provozním řádem</w:t>
      </w:r>
      <w:r w:rsidR="009624A7" w:rsidRPr="009624A7">
        <w:t xml:space="preserve"> </w:t>
      </w:r>
      <w:r w:rsidR="009624A7" w:rsidRPr="004A648C">
        <w:t>příslušného sběrného dvora</w:t>
      </w:r>
      <w:r>
        <w:t>.</w:t>
      </w:r>
    </w:p>
    <w:p w:rsidR="00F75925" w:rsidRDefault="00F75925" w:rsidP="00585B6A">
      <w:pPr>
        <w:pStyle w:val="lnekText"/>
        <w:numPr>
          <w:ilvl w:val="3"/>
          <w:numId w:val="27"/>
        </w:numPr>
        <w:jc w:val="both"/>
      </w:pPr>
      <w:r>
        <w:t>Soustřeďování objemného odpadu podléhá požadavkům stanoveným v </w:t>
      </w:r>
      <w:r w:rsidR="00C860F8">
        <w:t>č</w:t>
      </w:r>
      <w:r>
        <w:t>lánku 3 odst. </w:t>
      </w:r>
      <w:r w:rsidR="0093730E">
        <w:t xml:space="preserve">4 </w:t>
      </w:r>
      <w:r>
        <w:t>a</w:t>
      </w:r>
      <w:r w:rsidR="0093730E">
        <w:t>ž</w:t>
      </w:r>
      <w:r>
        <w:t xml:space="preserve"> 6</w:t>
      </w:r>
      <w:r w:rsidR="00C860F8">
        <w:t xml:space="preserve"> této vyhlášky</w:t>
      </w:r>
      <w:r>
        <w:t>.</w:t>
      </w:r>
    </w:p>
    <w:p w:rsidR="00CF6481" w:rsidRDefault="00CF6481" w:rsidP="00304A8D">
      <w:pPr>
        <w:pStyle w:val="lnekNadpis"/>
      </w:pPr>
    </w:p>
    <w:p w:rsidR="00CF6481" w:rsidRDefault="00CF6481" w:rsidP="00304A8D">
      <w:pPr>
        <w:pStyle w:val="lnekNzev"/>
      </w:pPr>
      <w:bookmarkStart w:id="11" w:name="_Toc189121625"/>
      <w:r>
        <w:t>Shromažďování směsného komunálního odpadu</w:t>
      </w:r>
      <w:bookmarkEnd w:id="11"/>
    </w:p>
    <w:p w:rsidR="00585B6A" w:rsidRPr="00585B6A" w:rsidRDefault="00CF6481" w:rsidP="00585B6A">
      <w:pPr>
        <w:pStyle w:val="lnekText"/>
        <w:numPr>
          <w:ilvl w:val="3"/>
          <w:numId w:val="29"/>
        </w:numPr>
        <w:jc w:val="both"/>
        <w:rPr>
          <w:i/>
        </w:rPr>
      </w:pPr>
      <w:r w:rsidRPr="009624A7">
        <w:t>Směsný komunální odpad se shromažďuje do sběrných nádob. Pro účely této vyhlášky se</w:t>
      </w:r>
      <w:r w:rsidR="007C1EF4" w:rsidRPr="00283F69">
        <w:t xml:space="preserve"> </w:t>
      </w:r>
      <w:r w:rsidRPr="00283F69">
        <w:t>sběrnými nádob</w:t>
      </w:r>
      <w:r w:rsidR="007C1EF4" w:rsidRPr="00A534E0">
        <w:t>a</w:t>
      </w:r>
      <w:r w:rsidRPr="00A534E0">
        <w:t>mi rozumějí</w:t>
      </w:r>
      <w:r w:rsidR="00585B6A">
        <w:t>:</w:t>
      </w:r>
    </w:p>
    <w:p w:rsidR="00585B6A" w:rsidRPr="00585B6A" w:rsidRDefault="00585B6A" w:rsidP="00585B6A">
      <w:pPr>
        <w:pStyle w:val="lnekText"/>
        <w:numPr>
          <w:ilvl w:val="4"/>
          <w:numId w:val="29"/>
        </w:numPr>
        <w:jc w:val="both"/>
        <w:rPr>
          <w:i/>
        </w:rPr>
      </w:pPr>
      <w:r w:rsidRPr="00A33BF4">
        <w:rPr>
          <w:i/>
        </w:rPr>
        <w:t xml:space="preserve">typizované </w:t>
      </w:r>
      <w:r w:rsidRPr="00A33BF4">
        <w:rPr>
          <w:rFonts w:cs="Arial"/>
          <w:bCs/>
          <w:i/>
          <w:szCs w:val="20"/>
        </w:rPr>
        <w:t xml:space="preserve">sběrné nádoby, tj. nádoby o objemu 110 l, 120 l, 240 l a kontejnery o objemu </w:t>
      </w:r>
      <w:r w:rsidR="006768C0">
        <w:rPr>
          <w:rFonts w:cs="Arial"/>
          <w:bCs/>
          <w:i/>
          <w:szCs w:val="20"/>
        </w:rPr>
        <w:t>770 l</w:t>
      </w:r>
      <w:r w:rsidR="006768C0">
        <w:rPr>
          <w:rFonts w:cs="Arial"/>
          <w:bCs/>
          <w:i/>
          <w:szCs w:val="20"/>
        </w:rPr>
        <w:br/>
        <w:t xml:space="preserve"> a </w:t>
      </w:r>
      <w:r w:rsidRPr="00A33BF4">
        <w:rPr>
          <w:rFonts w:cs="Arial"/>
          <w:bCs/>
          <w:i/>
          <w:szCs w:val="20"/>
        </w:rPr>
        <w:t>1100 l umístěné v souladu se zvláštními předpisy</w:t>
      </w:r>
      <w:r w:rsidRPr="00A33BF4">
        <w:rPr>
          <w:rStyle w:val="Znakapoznpodarou"/>
          <w:rFonts w:cs="Arial"/>
          <w:bCs/>
          <w:i/>
          <w:szCs w:val="20"/>
        </w:rPr>
        <w:footnoteReference w:id="5"/>
      </w:r>
      <w:r w:rsidRPr="00A33BF4">
        <w:rPr>
          <w:rFonts w:cs="Arial"/>
          <w:bCs/>
          <w:i/>
          <w:szCs w:val="20"/>
        </w:rPr>
        <w:t>,</w:t>
      </w:r>
    </w:p>
    <w:p w:rsidR="00585B6A" w:rsidRDefault="00585B6A" w:rsidP="00585B6A">
      <w:pPr>
        <w:pStyle w:val="lnekText"/>
        <w:numPr>
          <w:ilvl w:val="4"/>
          <w:numId w:val="29"/>
        </w:numPr>
        <w:jc w:val="both"/>
        <w:rPr>
          <w:i/>
        </w:rPr>
      </w:pPr>
      <w:r w:rsidRPr="00A33BF4">
        <w:rPr>
          <w:i/>
        </w:rPr>
        <w:t>odpadkové koše, které jsou umístěny na veřejných prostranstvích, sloužící pro odkládání drobného</w:t>
      </w:r>
      <w:r>
        <w:rPr>
          <w:i/>
        </w:rPr>
        <w:t xml:space="preserve"> </w:t>
      </w:r>
      <w:r w:rsidRPr="00A33BF4">
        <w:rPr>
          <w:i/>
        </w:rPr>
        <w:t>směsného komunálního odpadu.</w:t>
      </w:r>
    </w:p>
    <w:p w:rsidR="00A33BF4" w:rsidRDefault="00381AFE" w:rsidP="00761DD4">
      <w:pPr>
        <w:pStyle w:val="lnekText"/>
        <w:numPr>
          <w:ilvl w:val="3"/>
          <w:numId w:val="29"/>
        </w:numPr>
        <w:jc w:val="both"/>
      </w:pPr>
      <w:r>
        <w:t xml:space="preserve">Sběrné nádoby dle </w:t>
      </w:r>
      <w:r w:rsidR="00BA3562">
        <w:t>odst</w:t>
      </w:r>
      <w:r w:rsidR="008A12C6">
        <w:t>avce prvního</w:t>
      </w:r>
      <w:r>
        <w:t xml:space="preserve"> </w:t>
      </w:r>
      <w:r w:rsidR="00262120">
        <w:t xml:space="preserve">tohoto článku </w:t>
      </w:r>
      <w:r>
        <w:t xml:space="preserve">musí být zajištěny v dostatečném počtu a přistaveny </w:t>
      </w:r>
      <w:r w:rsidR="00B52E23">
        <w:t xml:space="preserve">pouze </w:t>
      </w:r>
      <w:r>
        <w:t>na nezbytně nutnou dobu v určené dny na určená místa, kde shromážděný odpad ze sběrných nádob převezme svozová společnost.</w:t>
      </w:r>
    </w:p>
    <w:p w:rsidR="00756E5D" w:rsidRDefault="00756E5D" w:rsidP="00761DD4">
      <w:pPr>
        <w:pStyle w:val="lnekText"/>
        <w:numPr>
          <w:ilvl w:val="3"/>
          <w:numId w:val="29"/>
        </w:numPr>
        <w:jc w:val="both"/>
      </w:pPr>
      <w:r w:rsidRPr="00756E5D">
        <w:t xml:space="preserve">Dostatečným objemem sběrné nádoby na </w:t>
      </w:r>
      <w:r w:rsidR="008141AF">
        <w:t xml:space="preserve">směsný </w:t>
      </w:r>
      <w:r w:rsidR="00D95751">
        <w:t xml:space="preserve">komunální </w:t>
      </w:r>
      <w:r w:rsidR="00D95751" w:rsidRPr="00756E5D">
        <w:t>odpad</w:t>
      </w:r>
      <w:r w:rsidRPr="00756E5D">
        <w:t xml:space="preserve"> </w:t>
      </w:r>
      <w:r w:rsidR="009E1399">
        <w:t>je</w:t>
      </w:r>
      <w:r w:rsidRPr="00756E5D">
        <w:t xml:space="preserve"> takový vnitřní objem sběrné nádoby nebo součet vnitřních objemů sběrných nádob, který při dané frekvenci svozu odpadu umožňuje uložit veškerý </w:t>
      </w:r>
      <w:r w:rsidR="008141AF">
        <w:t>směsný komunální</w:t>
      </w:r>
      <w:r w:rsidRPr="00756E5D">
        <w:t xml:space="preserve"> odpad vznikající při provozu domácnosti do sběrné nádoby.</w:t>
      </w:r>
    </w:p>
    <w:p w:rsidR="005C527C" w:rsidRDefault="005C527C" w:rsidP="005C527C">
      <w:pPr>
        <w:pStyle w:val="lnekText"/>
        <w:numPr>
          <w:ilvl w:val="0"/>
          <w:numId w:val="0"/>
        </w:numPr>
        <w:ind w:left="357"/>
        <w:jc w:val="both"/>
      </w:pPr>
    </w:p>
    <w:p w:rsidR="00513CA6" w:rsidRDefault="00513CA6" w:rsidP="00513CA6">
      <w:pPr>
        <w:pStyle w:val="lnekNadpis"/>
      </w:pPr>
    </w:p>
    <w:p w:rsidR="00262120" w:rsidRPr="008D144D" w:rsidRDefault="00262120" w:rsidP="008D144D">
      <w:pPr>
        <w:pStyle w:val="lnekNzev"/>
      </w:pPr>
      <w:bookmarkStart w:id="12" w:name="_Toc189121626"/>
      <w:r w:rsidRPr="008D144D">
        <w:t>Nakládání s výrobky s ukončenou životností v rámci služby pro výrobce</w:t>
      </w:r>
      <w:bookmarkEnd w:id="12"/>
    </w:p>
    <w:p w:rsidR="00513CA6" w:rsidRDefault="00262120" w:rsidP="008D144D">
      <w:pPr>
        <w:pStyle w:val="lnekNzev"/>
      </w:pPr>
      <w:bookmarkStart w:id="13" w:name="_Toc183075805"/>
      <w:bookmarkStart w:id="14" w:name="_Toc183075842"/>
      <w:bookmarkStart w:id="15" w:name="_Toc189121627"/>
      <w:r w:rsidRPr="008D144D">
        <w:t>(zpětný odběr)</w:t>
      </w:r>
      <w:bookmarkEnd w:id="13"/>
      <w:bookmarkEnd w:id="14"/>
      <w:bookmarkEnd w:id="15"/>
    </w:p>
    <w:p w:rsidR="00513CA6" w:rsidRPr="00585B6A" w:rsidRDefault="00262120" w:rsidP="004D68D1">
      <w:pPr>
        <w:pStyle w:val="lnekText"/>
        <w:numPr>
          <w:ilvl w:val="3"/>
          <w:numId w:val="35"/>
        </w:numPr>
        <w:jc w:val="both"/>
        <w:rPr>
          <w:i/>
        </w:rPr>
      </w:pPr>
      <w:r>
        <w:t>Město v rámci služby pro výrobce nakládá s</w:t>
      </w:r>
      <w:r w:rsidR="004D68D1">
        <w:t> </w:t>
      </w:r>
      <w:r>
        <w:t>těmito</w:t>
      </w:r>
      <w:r w:rsidR="004D68D1">
        <w:t xml:space="preserve"> výrobky s ukončenou životností</w:t>
      </w:r>
      <w:r w:rsidR="00513CA6">
        <w:t>:</w:t>
      </w:r>
    </w:p>
    <w:p w:rsidR="00513CA6" w:rsidRPr="00585B6A" w:rsidRDefault="004D68D1" w:rsidP="004D68D1">
      <w:pPr>
        <w:pStyle w:val="lnekText"/>
        <w:numPr>
          <w:ilvl w:val="4"/>
          <w:numId w:val="35"/>
        </w:numPr>
        <w:jc w:val="both"/>
        <w:rPr>
          <w:i/>
        </w:rPr>
      </w:pPr>
      <w:r>
        <w:rPr>
          <w:i/>
        </w:rPr>
        <w:t>elektrozařízení</w:t>
      </w:r>
      <w:r w:rsidR="00513CA6" w:rsidRPr="00A33BF4">
        <w:rPr>
          <w:rFonts w:cs="Arial"/>
          <w:bCs/>
          <w:i/>
          <w:szCs w:val="20"/>
        </w:rPr>
        <w:t>,</w:t>
      </w:r>
    </w:p>
    <w:p w:rsidR="00513CA6" w:rsidRDefault="004D68D1" w:rsidP="004D68D1">
      <w:pPr>
        <w:pStyle w:val="lnekText"/>
        <w:numPr>
          <w:ilvl w:val="4"/>
          <w:numId w:val="35"/>
        </w:numPr>
        <w:jc w:val="both"/>
        <w:rPr>
          <w:i/>
        </w:rPr>
      </w:pPr>
      <w:r>
        <w:rPr>
          <w:i/>
        </w:rPr>
        <w:t>baterie a akumulátory,</w:t>
      </w:r>
    </w:p>
    <w:p w:rsidR="004D68D1" w:rsidRDefault="004D68D1" w:rsidP="004D68D1">
      <w:pPr>
        <w:pStyle w:val="lnekText"/>
        <w:numPr>
          <w:ilvl w:val="4"/>
          <w:numId w:val="35"/>
        </w:numPr>
        <w:jc w:val="both"/>
        <w:rPr>
          <w:i/>
        </w:rPr>
      </w:pPr>
      <w:r>
        <w:rPr>
          <w:i/>
        </w:rPr>
        <w:t>pneumatiky</w:t>
      </w:r>
      <w:r w:rsidR="001107F6">
        <w:rPr>
          <w:i/>
        </w:rPr>
        <w:t>.</w:t>
      </w:r>
    </w:p>
    <w:p w:rsidR="004D68D1" w:rsidRDefault="004D68D1" w:rsidP="004D68D1">
      <w:pPr>
        <w:pStyle w:val="lnekText"/>
        <w:numPr>
          <w:ilvl w:val="3"/>
          <w:numId w:val="35"/>
        </w:numPr>
        <w:jc w:val="both"/>
      </w:pPr>
      <w:r>
        <w:t>Výrobky s ukončenou životností uvedené v odst. 1 lze předávat</w:t>
      </w:r>
      <w:r w:rsidR="00E62223">
        <w:t>:</w:t>
      </w:r>
      <w:r>
        <w:t xml:space="preserve"> </w:t>
      </w:r>
    </w:p>
    <w:p w:rsidR="004D68D1" w:rsidRPr="00E51BCB" w:rsidRDefault="004D68D1" w:rsidP="004D68D1">
      <w:pPr>
        <w:pStyle w:val="lnekText"/>
        <w:numPr>
          <w:ilvl w:val="3"/>
          <w:numId w:val="36"/>
        </w:numPr>
        <w:tabs>
          <w:tab w:val="num" w:pos="709"/>
        </w:tabs>
        <w:ind w:left="709" w:hanging="283"/>
        <w:jc w:val="both"/>
        <w:rPr>
          <w:i/>
        </w:rPr>
      </w:pPr>
      <w:r w:rsidRPr="00E51BCB">
        <w:rPr>
          <w:i/>
        </w:rPr>
        <w:t xml:space="preserve">ve sběrných dvorech </w:t>
      </w:r>
      <w:r w:rsidR="001107F6">
        <w:rPr>
          <w:i/>
        </w:rPr>
        <w:t>(č</w:t>
      </w:r>
      <w:r w:rsidRPr="00E51BCB">
        <w:rPr>
          <w:i/>
        </w:rPr>
        <w:t xml:space="preserve">lánek 3 odst. </w:t>
      </w:r>
      <w:r w:rsidR="0093730E">
        <w:rPr>
          <w:i/>
        </w:rPr>
        <w:t xml:space="preserve">6 </w:t>
      </w:r>
      <w:r w:rsidR="001107F6">
        <w:rPr>
          <w:i/>
        </w:rPr>
        <w:t>této vyhlášky)</w:t>
      </w:r>
      <w:r w:rsidRPr="00E51BCB">
        <w:rPr>
          <w:i/>
        </w:rPr>
        <w:t xml:space="preserve"> v souladu s provozním řádem příslušného sběrného dvora</w:t>
      </w:r>
      <w:r w:rsidR="001107F6">
        <w:rPr>
          <w:i/>
        </w:rPr>
        <w:t>,</w:t>
      </w:r>
    </w:p>
    <w:p w:rsidR="004D68D1" w:rsidRDefault="00E51BCB" w:rsidP="004D68D1">
      <w:pPr>
        <w:pStyle w:val="lnekText"/>
        <w:numPr>
          <w:ilvl w:val="3"/>
          <w:numId w:val="36"/>
        </w:numPr>
        <w:tabs>
          <w:tab w:val="num" w:pos="709"/>
        </w:tabs>
        <w:ind w:left="709" w:hanging="283"/>
        <w:jc w:val="both"/>
        <w:rPr>
          <w:i/>
        </w:rPr>
      </w:pPr>
      <w:r w:rsidRPr="00E51BCB">
        <w:rPr>
          <w:i/>
        </w:rPr>
        <w:t>drobné elektrozařízení vyjma monitorů lze vkládat do červených kontejnerů s označením „</w:t>
      </w:r>
      <w:proofErr w:type="spellStart"/>
      <w:r w:rsidRPr="00E51BCB">
        <w:rPr>
          <w:i/>
        </w:rPr>
        <w:t>Elekro</w:t>
      </w:r>
      <w:proofErr w:type="spellEnd"/>
      <w:r w:rsidRPr="00E51BCB">
        <w:rPr>
          <w:i/>
        </w:rPr>
        <w:t xml:space="preserve"> zařízení“</w:t>
      </w:r>
      <w:r w:rsidR="00F238B6">
        <w:rPr>
          <w:i/>
        </w:rPr>
        <w:t xml:space="preserve"> uvedených na stránkách města specifikovaných v</w:t>
      </w:r>
      <w:r w:rsidR="00927351">
        <w:rPr>
          <w:i/>
        </w:rPr>
        <w:t> </w:t>
      </w:r>
      <w:r w:rsidR="00F238B6">
        <w:rPr>
          <w:i/>
        </w:rPr>
        <w:t>článku</w:t>
      </w:r>
      <w:r w:rsidR="00927351">
        <w:rPr>
          <w:i/>
        </w:rPr>
        <w:t xml:space="preserve"> 3 odst. 1 této vyhlášky.</w:t>
      </w:r>
      <w:r w:rsidR="00F238B6">
        <w:rPr>
          <w:i/>
        </w:rPr>
        <w:t xml:space="preserve"> </w:t>
      </w:r>
    </w:p>
    <w:p w:rsidR="005C527C" w:rsidRPr="00E51BCB" w:rsidRDefault="005C527C" w:rsidP="005C527C">
      <w:pPr>
        <w:pStyle w:val="lnekText"/>
        <w:numPr>
          <w:ilvl w:val="0"/>
          <w:numId w:val="0"/>
        </w:numPr>
        <w:ind w:left="709"/>
        <w:jc w:val="both"/>
        <w:rPr>
          <w:i/>
        </w:rPr>
      </w:pPr>
    </w:p>
    <w:p w:rsidR="00756E5D" w:rsidRDefault="00756E5D" w:rsidP="00756E5D">
      <w:pPr>
        <w:pStyle w:val="lnekNadpis"/>
      </w:pPr>
    </w:p>
    <w:p w:rsidR="00756E5D" w:rsidRDefault="00756E5D" w:rsidP="00756E5D">
      <w:pPr>
        <w:pStyle w:val="lnekNzev"/>
      </w:pPr>
      <w:bookmarkStart w:id="16" w:name="_Toc189121628"/>
      <w:r>
        <w:t>Závěrečná ustanovení</w:t>
      </w:r>
      <w:bookmarkEnd w:id="16"/>
    </w:p>
    <w:p w:rsidR="00756E5D" w:rsidRDefault="00756E5D" w:rsidP="00761DD4">
      <w:pPr>
        <w:pStyle w:val="lnekText"/>
        <w:numPr>
          <w:ilvl w:val="3"/>
          <w:numId w:val="33"/>
        </w:numPr>
        <w:jc w:val="both"/>
      </w:pPr>
      <w:r>
        <w:t xml:space="preserve">Nabytím </w:t>
      </w:r>
      <w:r w:rsidRPr="00756E5D">
        <w:t>účinnosti této obecně závazné vyhlášky se zrušuje Obecn</w:t>
      </w:r>
      <w:r w:rsidR="00012A42">
        <w:t xml:space="preserve">ě závazná vyhláška č. </w:t>
      </w:r>
      <w:r w:rsidR="006768C0">
        <w:t>4</w:t>
      </w:r>
      <w:r w:rsidR="00012A42">
        <w:t>/20</w:t>
      </w:r>
      <w:r w:rsidR="006768C0">
        <w:t>2</w:t>
      </w:r>
      <w:r w:rsidR="00012A42">
        <w:t xml:space="preserve">1, </w:t>
      </w:r>
      <w:r w:rsidR="006768C0">
        <w:t>která stanoví</w:t>
      </w:r>
      <w:r w:rsidR="00721DE1">
        <w:t xml:space="preserve"> obecní</w:t>
      </w:r>
      <w:r w:rsidR="006768C0">
        <w:t xml:space="preserve"> </w:t>
      </w:r>
      <w:r w:rsidRPr="00756E5D">
        <w:t>systém</w:t>
      </w:r>
      <w:r w:rsidR="006768C0">
        <w:t xml:space="preserve"> odpadového</w:t>
      </w:r>
      <w:r w:rsidRPr="00756E5D">
        <w:t xml:space="preserve"> </w:t>
      </w:r>
      <w:r w:rsidR="006768C0">
        <w:t xml:space="preserve">hospodářství </w:t>
      </w:r>
      <w:r w:rsidRPr="00756E5D">
        <w:t>na území statutárního města Opav</w:t>
      </w:r>
      <w:r w:rsidR="006768C0">
        <w:t>y</w:t>
      </w:r>
      <w:r w:rsidRPr="00756E5D">
        <w:t>.</w:t>
      </w:r>
    </w:p>
    <w:p w:rsidR="00756E5D" w:rsidRDefault="00756E5D" w:rsidP="00E62223">
      <w:pPr>
        <w:pStyle w:val="lnekText"/>
        <w:numPr>
          <w:ilvl w:val="3"/>
          <w:numId w:val="33"/>
        </w:numPr>
        <w:jc w:val="both"/>
      </w:pPr>
      <w:r>
        <w:t xml:space="preserve">Tato </w:t>
      </w:r>
      <w:r w:rsidRPr="00756E5D">
        <w:t>obecně závazn</w:t>
      </w:r>
      <w:r w:rsidR="009624A7">
        <w:t>á</w:t>
      </w:r>
      <w:r w:rsidRPr="00756E5D">
        <w:t xml:space="preserve"> vyhlášk</w:t>
      </w:r>
      <w:r w:rsidR="00AC4506">
        <w:t>a</w:t>
      </w:r>
      <w:r w:rsidRPr="00756E5D">
        <w:t xml:space="preserve"> </w:t>
      </w:r>
      <w:r w:rsidR="004476C5">
        <w:t xml:space="preserve">nabývá účinnosti </w:t>
      </w:r>
      <w:r w:rsidR="006768C0">
        <w:t>počátkem patnáctého dne následujícího po dni je</w:t>
      </w:r>
      <w:r w:rsidR="00E62223">
        <w:t>jí</w:t>
      </w:r>
      <w:r w:rsidR="006768C0">
        <w:t>ho vyhlášení</w:t>
      </w:r>
      <w:r w:rsidR="00AC4506" w:rsidRPr="00AC4506">
        <w:t>.</w:t>
      </w:r>
    </w:p>
    <w:p w:rsidR="00853044" w:rsidRDefault="00853044" w:rsidP="00663376">
      <w:pPr>
        <w:pStyle w:val="Podtren"/>
      </w:pPr>
    </w:p>
    <w:p w:rsidR="00853044" w:rsidRDefault="00853044" w:rsidP="00663376">
      <w:pPr>
        <w:pStyle w:val="Podtren"/>
      </w:pPr>
    </w:p>
    <w:p w:rsidR="00853044" w:rsidRDefault="00853044" w:rsidP="00663376">
      <w:pPr>
        <w:pStyle w:val="Podtren"/>
      </w:pPr>
    </w:p>
    <w:p w:rsidR="00853044" w:rsidRDefault="00853044" w:rsidP="00663376">
      <w:pPr>
        <w:pStyle w:val="Podtren"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7E1987">
        <w:t xml:space="preserve">Ing. </w:t>
      </w:r>
      <w:r w:rsidR="008E232C">
        <w:t>Tomáš Navrátil</w:t>
      </w:r>
      <w:r w:rsidR="00F30694">
        <w:t xml:space="preserve"> v. r. </w:t>
      </w:r>
      <w:r>
        <w:tab/>
      </w:r>
      <w:r w:rsidR="00F30694">
        <w:t xml:space="preserve">Ing. Michal Kokošek v. r. </w:t>
      </w:r>
    </w:p>
    <w:p w:rsidR="00663376" w:rsidRDefault="00663376" w:rsidP="00663376">
      <w:pPr>
        <w:pStyle w:val="Podpis"/>
      </w:pPr>
      <w:r>
        <w:tab/>
      </w:r>
      <w:r w:rsidR="007E1987">
        <w:t>primátor</w:t>
      </w:r>
      <w:r>
        <w:tab/>
      </w:r>
      <w:r w:rsidR="001107F6">
        <w:t xml:space="preserve">1. </w:t>
      </w:r>
      <w:r w:rsidR="007E1987">
        <w:t>náměstek primátora</w:t>
      </w:r>
    </w:p>
    <w:p w:rsidR="00B07784" w:rsidRDefault="00B07784" w:rsidP="00663376">
      <w:pPr>
        <w:pStyle w:val="Podpis"/>
      </w:pPr>
    </w:p>
    <w:p w:rsidR="00B07784" w:rsidRDefault="00B07784" w:rsidP="00663376">
      <w:pPr>
        <w:pStyle w:val="Podpis"/>
      </w:pPr>
    </w:p>
    <w:p w:rsidR="00B07784" w:rsidRDefault="00B07784" w:rsidP="00663376">
      <w:pPr>
        <w:pStyle w:val="Podpis"/>
      </w:pPr>
    </w:p>
    <w:p w:rsidR="00B07784" w:rsidRDefault="00B07784" w:rsidP="00663376">
      <w:pPr>
        <w:pStyle w:val="Podpis"/>
      </w:pPr>
    </w:p>
    <w:sectPr w:rsidR="00B07784" w:rsidSect="00585B6A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96" w:rsidRDefault="00B30696" w:rsidP="00022C2A">
      <w:r>
        <w:separator/>
      </w:r>
    </w:p>
  </w:endnote>
  <w:endnote w:type="continuationSeparator" w:id="0">
    <w:p w:rsidR="00B30696" w:rsidRDefault="00B30696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F4" w:rsidRPr="00F353C9" w:rsidRDefault="007C1EF4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B811CB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B811CB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96" w:rsidRDefault="00B30696" w:rsidP="00022C2A">
      <w:r>
        <w:separator/>
      </w:r>
    </w:p>
  </w:footnote>
  <w:footnote w:type="continuationSeparator" w:id="0">
    <w:p w:rsidR="00B30696" w:rsidRDefault="00B30696" w:rsidP="00022C2A">
      <w:r>
        <w:continuationSeparator/>
      </w:r>
    </w:p>
  </w:footnote>
  <w:footnote w:id="1">
    <w:p w:rsidR="00B62FA1" w:rsidRPr="00B62FA1" w:rsidRDefault="00B62FA1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62FA1">
        <w:rPr>
          <w:sz w:val="16"/>
          <w:szCs w:val="16"/>
        </w:rPr>
        <w:t>§ 61 zákona o odpadech</w:t>
      </w:r>
    </w:p>
  </w:footnote>
  <w:footnote w:id="2">
    <w:p w:rsidR="00B62FA1" w:rsidRDefault="00B62F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62FA1">
        <w:rPr>
          <w:sz w:val="16"/>
          <w:szCs w:val="16"/>
        </w:rPr>
        <w:t>§ 60 zákona o odpadech</w:t>
      </w:r>
    </w:p>
  </w:footnote>
  <w:footnote w:id="3">
    <w:p w:rsidR="00BC3ADA" w:rsidRDefault="00BC3ADA" w:rsidP="00C860F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Z</w:t>
      </w:r>
      <w:r w:rsidRPr="00E054B2">
        <w:rPr>
          <w:sz w:val="16"/>
          <w:szCs w:val="16"/>
        </w:rPr>
        <w:t>ákon č. 13/1997 Sb., o pozemních komunikacích, ve znění pozdějších předpisů</w:t>
      </w:r>
      <w:r>
        <w:rPr>
          <w:sz w:val="16"/>
          <w:szCs w:val="16"/>
        </w:rPr>
        <w:t xml:space="preserve">, </w:t>
      </w:r>
      <w:r w:rsidRPr="00E054B2">
        <w:rPr>
          <w:sz w:val="16"/>
          <w:szCs w:val="16"/>
        </w:rPr>
        <w:t xml:space="preserve">zákon č. </w:t>
      </w:r>
      <w:r w:rsidR="0027280E">
        <w:rPr>
          <w:sz w:val="16"/>
          <w:szCs w:val="16"/>
        </w:rPr>
        <w:t>283</w:t>
      </w:r>
      <w:r w:rsidRPr="00E054B2">
        <w:rPr>
          <w:sz w:val="16"/>
          <w:szCs w:val="16"/>
        </w:rPr>
        <w:t>/20</w:t>
      </w:r>
      <w:r w:rsidR="0027280E">
        <w:rPr>
          <w:sz w:val="16"/>
          <w:szCs w:val="16"/>
        </w:rPr>
        <w:t>21</w:t>
      </w:r>
      <w:r w:rsidRPr="00E054B2">
        <w:rPr>
          <w:sz w:val="16"/>
          <w:szCs w:val="16"/>
        </w:rPr>
        <w:t xml:space="preserve"> Sb., stavební zákon, ve znění </w:t>
      </w:r>
      <w:r>
        <w:rPr>
          <w:sz w:val="16"/>
          <w:szCs w:val="16"/>
        </w:rPr>
        <w:t>pozdějších předpisů</w:t>
      </w:r>
      <w:r w:rsidRPr="00E054B2">
        <w:rPr>
          <w:sz w:val="16"/>
          <w:szCs w:val="16"/>
        </w:rPr>
        <w:t xml:space="preserve"> </w:t>
      </w:r>
    </w:p>
  </w:footnote>
  <w:footnote w:id="4">
    <w:p w:rsidR="00381AFE" w:rsidRPr="00C860F8" w:rsidRDefault="00381AFE">
      <w:pPr>
        <w:pStyle w:val="Textpoznpodarou"/>
        <w:rPr>
          <w:sz w:val="16"/>
          <w:szCs w:val="16"/>
        </w:rPr>
      </w:pPr>
      <w:r w:rsidRPr="00C860F8">
        <w:rPr>
          <w:rStyle w:val="Znakapoznpodarou"/>
          <w:sz w:val="16"/>
          <w:szCs w:val="16"/>
        </w:rPr>
        <w:footnoteRef/>
      </w:r>
      <w:r w:rsidRPr="00C860F8">
        <w:rPr>
          <w:sz w:val="16"/>
          <w:szCs w:val="16"/>
        </w:rPr>
        <w:t xml:space="preserve"> Vyhláška Minis</w:t>
      </w:r>
      <w:r w:rsidR="009229C0" w:rsidRPr="00C860F8">
        <w:rPr>
          <w:sz w:val="16"/>
          <w:szCs w:val="16"/>
        </w:rPr>
        <w:t>terstva životního prostředí č. 8</w:t>
      </w:r>
      <w:r w:rsidRPr="00C860F8">
        <w:rPr>
          <w:sz w:val="16"/>
          <w:szCs w:val="16"/>
        </w:rPr>
        <w:t>/20</w:t>
      </w:r>
      <w:r w:rsidR="009229C0" w:rsidRPr="00C860F8">
        <w:rPr>
          <w:sz w:val="16"/>
          <w:szCs w:val="16"/>
        </w:rPr>
        <w:t>21 Sb.</w:t>
      </w:r>
      <w:r w:rsidR="00C860F8" w:rsidRPr="00C860F8">
        <w:rPr>
          <w:sz w:val="16"/>
          <w:szCs w:val="16"/>
        </w:rPr>
        <w:t xml:space="preserve">, o </w:t>
      </w:r>
      <w:r w:rsidR="00254BDB">
        <w:rPr>
          <w:sz w:val="16"/>
          <w:szCs w:val="16"/>
        </w:rPr>
        <w:t>k</w:t>
      </w:r>
      <w:r w:rsidR="00C860F8" w:rsidRPr="00C860F8">
        <w:rPr>
          <w:sz w:val="16"/>
          <w:szCs w:val="16"/>
        </w:rPr>
        <w:t>atalogu odpadů a posuzování vlastností odpadů</w:t>
      </w:r>
      <w:r w:rsidRPr="00C860F8">
        <w:rPr>
          <w:sz w:val="16"/>
          <w:szCs w:val="16"/>
        </w:rPr>
        <w:t xml:space="preserve"> </w:t>
      </w:r>
      <w:r w:rsidR="009229C0" w:rsidRPr="00C860F8">
        <w:rPr>
          <w:sz w:val="16"/>
          <w:szCs w:val="16"/>
        </w:rPr>
        <w:t>(</w:t>
      </w:r>
      <w:r w:rsidR="00254BDB">
        <w:rPr>
          <w:sz w:val="16"/>
          <w:szCs w:val="16"/>
        </w:rPr>
        <w:t>k</w:t>
      </w:r>
      <w:r w:rsidRPr="00C860F8">
        <w:rPr>
          <w:sz w:val="16"/>
          <w:szCs w:val="16"/>
        </w:rPr>
        <w:t>ata</w:t>
      </w:r>
      <w:r w:rsidR="009229C0" w:rsidRPr="00C860F8">
        <w:rPr>
          <w:sz w:val="16"/>
          <w:szCs w:val="16"/>
        </w:rPr>
        <w:t>log</w:t>
      </w:r>
      <w:r w:rsidRPr="00C860F8">
        <w:rPr>
          <w:sz w:val="16"/>
          <w:szCs w:val="16"/>
        </w:rPr>
        <w:t xml:space="preserve"> odpadů</w:t>
      </w:r>
      <w:r w:rsidR="009229C0" w:rsidRPr="00C860F8">
        <w:rPr>
          <w:sz w:val="16"/>
          <w:szCs w:val="16"/>
        </w:rPr>
        <w:t>)</w:t>
      </w:r>
      <w:r w:rsidR="008A12C6">
        <w:rPr>
          <w:sz w:val="16"/>
          <w:szCs w:val="16"/>
        </w:rPr>
        <w:t xml:space="preserve">, ve znění pozdějšího předpisu  </w:t>
      </w:r>
    </w:p>
  </w:footnote>
  <w:footnote w:id="5">
    <w:p w:rsidR="00585B6A" w:rsidRDefault="00585B6A" w:rsidP="00C860F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860F8">
        <w:rPr>
          <w:sz w:val="16"/>
          <w:szCs w:val="16"/>
        </w:rPr>
        <w:t xml:space="preserve">Zákon č. 13/1997 Sb., o pozemních komunikacích, ve znění pozdějších předpisů, zákon č. </w:t>
      </w:r>
      <w:r w:rsidR="006768C0">
        <w:rPr>
          <w:sz w:val="16"/>
          <w:szCs w:val="16"/>
        </w:rPr>
        <w:t>283</w:t>
      </w:r>
      <w:r w:rsidRPr="00C860F8">
        <w:rPr>
          <w:sz w:val="16"/>
          <w:szCs w:val="16"/>
        </w:rPr>
        <w:t>/20</w:t>
      </w:r>
      <w:r w:rsidR="006768C0">
        <w:rPr>
          <w:sz w:val="16"/>
          <w:szCs w:val="16"/>
        </w:rPr>
        <w:t>21</w:t>
      </w:r>
      <w:r w:rsidRPr="00C860F8">
        <w:rPr>
          <w:sz w:val="16"/>
          <w:szCs w:val="16"/>
        </w:rPr>
        <w:t xml:space="preserve"> Sb., stavební zákon, ve znění pozdějších předpisů,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993" w:rsidRPr="00B713BC" w:rsidRDefault="00842804" w:rsidP="006649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993">
      <w:t>S</w:t>
    </w:r>
    <w:r w:rsidR="00664993" w:rsidRPr="00B713BC">
      <w:t xml:space="preserve">tatutární město </w:t>
    </w:r>
    <w:r w:rsidR="00664993">
      <w:t>O</w:t>
    </w:r>
    <w:r w:rsidR="00664993" w:rsidRPr="00B713BC">
      <w:t>pava</w:t>
    </w:r>
  </w:p>
  <w:p w:rsidR="00664993" w:rsidRDefault="00664993" w:rsidP="00664993"/>
  <w:p w:rsidR="00664993" w:rsidRDefault="00664993" w:rsidP="00664993">
    <w:r>
      <w:t>ZASTUPITELSTVO STATUTÁRNÍHO MĚSTA OPAVY</w:t>
    </w:r>
  </w:p>
  <w:p w:rsidR="007C1EF4" w:rsidRDefault="007C1EF4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BD37FE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7F63"/>
    <w:multiLevelType w:val="multilevel"/>
    <w:tmpl w:val="877E82AC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4" w15:restartNumberingAfterBreak="0">
    <w:nsid w:val="120A41EC"/>
    <w:multiLevelType w:val="hybridMultilevel"/>
    <w:tmpl w:val="8182CF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041"/>
    <w:multiLevelType w:val="multilevel"/>
    <w:tmpl w:val="7D0C9AAA"/>
    <w:numStyleLink w:val="SmrniceObsah"/>
  </w:abstractNum>
  <w:abstractNum w:abstractNumId="6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E9209B"/>
    <w:multiLevelType w:val="multilevel"/>
    <w:tmpl w:val="7D0C9AAA"/>
    <w:numStyleLink w:val="SmrniceObsah"/>
  </w:abstractNum>
  <w:abstractNum w:abstractNumId="9" w15:restartNumberingAfterBreak="0">
    <w:nsid w:val="254D3D9A"/>
    <w:multiLevelType w:val="multilevel"/>
    <w:tmpl w:val="860052CE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0" w15:restartNumberingAfterBreak="0">
    <w:nsid w:val="255F6D26"/>
    <w:multiLevelType w:val="multilevel"/>
    <w:tmpl w:val="A7D418C2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Vrazncit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Nadpisobsahu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1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2" w15:restartNumberingAfterBreak="0">
    <w:nsid w:val="2A554795"/>
    <w:multiLevelType w:val="multilevel"/>
    <w:tmpl w:val="E59C265C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3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9572A4"/>
    <w:multiLevelType w:val="multilevel"/>
    <w:tmpl w:val="860052CE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6" w15:restartNumberingAfterBreak="0">
    <w:nsid w:val="43DD446A"/>
    <w:multiLevelType w:val="multilevel"/>
    <w:tmpl w:val="54DA9582"/>
    <w:numStyleLink w:val="SmrniceSeznam"/>
  </w:abstractNum>
  <w:abstractNum w:abstractNumId="17" w15:restartNumberingAfterBreak="0">
    <w:nsid w:val="43E265A2"/>
    <w:multiLevelType w:val="multilevel"/>
    <w:tmpl w:val="7D0C9AAA"/>
    <w:numStyleLink w:val="SmrniceObsah"/>
  </w:abstractNum>
  <w:abstractNum w:abstractNumId="18" w15:restartNumberingAfterBreak="0">
    <w:nsid w:val="4A9321F7"/>
    <w:multiLevelType w:val="multilevel"/>
    <w:tmpl w:val="7D0C9AAA"/>
    <w:numStyleLink w:val="SmrniceObsah"/>
  </w:abstractNum>
  <w:abstractNum w:abstractNumId="19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9F043D"/>
    <w:multiLevelType w:val="hybridMultilevel"/>
    <w:tmpl w:val="6E9CBE12"/>
    <w:lvl w:ilvl="0" w:tplc="7F7EA4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503272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87972"/>
    <w:multiLevelType w:val="multilevel"/>
    <w:tmpl w:val="7D0C9AAA"/>
    <w:numStyleLink w:val="SmrniceObsah"/>
  </w:abstractNum>
  <w:abstractNum w:abstractNumId="24" w15:restartNumberingAfterBreak="0">
    <w:nsid w:val="625406B4"/>
    <w:multiLevelType w:val="multilevel"/>
    <w:tmpl w:val="7D0C9AAA"/>
    <w:numStyleLink w:val="SmrniceObsah"/>
  </w:abstractNum>
  <w:abstractNum w:abstractNumId="25" w15:restartNumberingAfterBreak="0">
    <w:nsid w:val="64A304C4"/>
    <w:multiLevelType w:val="hybridMultilevel"/>
    <w:tmpl w:val="1AF0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96B2B"/>
    <w:multiLevelType w:val="multilevel"/>
    <w:tmpl w:val="54DA9582"/>
    <w:numStyleLink w:val="SmrniceSeznam"/>
  </w:abstractNum>
  <w:abstractNum w:abstractNumId="27" w15:restartNumberingAfterBreak="0">
    <w:nsid w:val="72A02B84"/>
    <w:multiLevelType w:val="multilevel"/>
    <w:tmpl w:val="4BEAAA5E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8" w15:restartNumberingAfterBreak="0">
    <w:nsid w:val="76F574C5"/>
    <w:multiLevelType w:val="multilevel"/>
    <w:tmpl w:val="12D85AB4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9" w15:restartNumberingAfterBreak="0">
    <w:nsid w:val="7C7C7E82"/>
    <w:multiLevelType w:val="multilevel"/>
    <w:tmpl w:val="4DE49BB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30" w15:restartNumberingAfterBreak="0">
    <w:nsid w:val="7C9D6F8E"/>
    <w:multiLevelType w:val="hybridMultilevel"/>
    <w:tmpl w:val="7972A916"/>
    <w:lvl w:ilvl="0" w:tplc="A1DE51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3"/>
  </w:num>
  <w:num w:numId="6">
    <w:abstractNumId w:val="26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</w:num>
  <w:num w:numId="7">
    <w:abstractNumId w:val="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8"/>
  </w:num>
  <w:num w:numId="12">
    <w:abstractNumId w:val="23"/>
  </w:num>
  <w:num w:numId="13">
    <w:abstractNumId w:val="24"/>
  </w:num>
  <w:num w:numId="14">
    <w:abstractNumId w:val="19"/>
  </w:num>
  <w:num w:numId="15">
    <w:abstractNumId w:val="18"/>
  </w:num>
  <w:num w:numId="16">
    <w:abstractNumId w:val="17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7"/>
  </w:num>
  <w:num w:numId="21">
    <w:abstractNumId w:val="21"/>
  </w:num>
  <w:num w:numId="22">
    <w:abstractNumId w:val="2"/>
  </w:num>
  <w:num w:numId="23">
    <w:abstractNumId w:val="22"/>
  </w:num>
  <w:num w:numId="24">
    <w:abstractNumId w:val="25"/>
  </w:num>
  <w:num w:numId="25">
    <w:abstractNumId w:val="4"/>
  </w:num>
  <w:num w:numId="26">
    <w:abstractNumId w:val="3"/>
  </w:num>
  <w:num w:numId="27">
    <w:abstractNumId w:val="27"/>
  </w:num>
  <w:num w:numId="28">
    <w:abstractNumId w:val="26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</w:num>
  <w:num w:numId="29">
    <w:abstractNumId w:val="15"/>
  </w:num>
  <w:num w:numId="30">
    <w:abstractNumId w:val="26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</w:num>
  <w:num w:numId="31">
    <w:abstractNumId w:val="26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</w:num>
  <w:num w:numId="32">
    <w:abstractNumId w:val="29"/>
  </w:num>
  <w:num w:numId="33">
    <w:abstractNumId w:val="12"/>
  </w:num>
  <w:num w:numId="34">
    <w:abstractNumId w:val="1"/>
  </w:num>
  <w:num w:numId="35">
    <w:abstractNumId w:val="9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BD"/>
    <w:rsid w:val="00012A42"/>
    <w:rsid w:val="00022C2A"/>
    <w:rsid w:val="00024B09"/>
    <w:rsid w:val="00027F73"/>
    <w:rsid w:val="00052DBF"/>
    <w:rsid w:val="00061A98"/>
    <w:rsid w:val="00087843"/>
    <w:rsid w:val="00091011"/>
    <w:rsid w:val="00092011"/>
    <w:rsid w:val="000D0238"/>
    <w:rsid w:val="000D2F4D"/>
    <w:rsid w:val="000D64CF"/>
    <w:rsid w:val="000E1617"/>
    <w:rsid w:val="000E1A4B"/>
    <w:rsid w:val="000F1A0B"/>
    <w:rsid w:val="000F42E0"/>
    <w:rsid w:val="000F65B3"/>
    <w:rsid w:val="001107F6"/>
    <w:rsid w:val="001172F0"/>
    <w:rsid w:val="00130DB5"/>
    <w:rsid w:val="00162B22"/>
    <w:rsid w:val="00181438"/>
    <w:rsid w:val="001B1E3A"/>
    <w:rsid w:val="001B3795"/>
    <w:rsid w:val="001D52B3"/>
    <w:rsid w:val="001E5BE6"/>
    <w:rsid w:val="002516E9"/>
    <w:rsid w:val="00253B1C"/>
    <w:rsid w:val="00254BDB"/>
    <w:rsid w:val="002553A2"/>
    <w:rsid w:val="002604CF"/>
    <w:rsid w:val="00262120"/>
    <w:rsid w:val="00267CD5"/>
    <w:rsid w:val="002708FF"/>
    <w:rsid w:val="0027280E"/>
    <w:rsid w:val="002778FC"/>
    <w:rsid w:val="00283F69"/>
    <w:rsid w:val="0029609D"/>
    <w:rsid w:val="002A1949"/>
    <w:rsid w:val="002A3D00"/>
    <w:rsid w:val="002C2903"/>
    <w:rsid w:val="002D0249"/>
    <w:rsid w:val="002D225C"/>
    <w:rsid w:val="002E6E6D"/>
    <w:rsid w:val="003006D0"/>
    <w:rsid w:val="00304A8D"/>
    <w:rsid w:val="003176C3"/>
    <w:rsid w:val="00320873"/>
    <w:rsid w:val="003231ED"/>
    <w:rsid w:val="0033003A"/>
    <w:rsid w:val="00336D54"/>
    <w:rsid w:val="003441C1"/>
    <w:rsid w:val="0035071F"/>
    <w:rsid w:val="00364B6D"/>
    <w:rsid w:val="00370FCD"/>
    <w:rsid w:val="00371BAD"/>
    <w:rsid w:val="00381AFE"/>
    <w:rsid w:val="003C6DFF"/>
    <w:rsid w:val="003C6E8A"/>
    <w:rsid w:val="00404AE4"/>
    <w:rsid w:val="00405577"/>
    <w:rsid w:val="004076D2"/>
    <w:rsid w:val="004476C5"/>
    <w:rsid w:val="0045400B"/>
    <w:rsid w:val="00456659"/>
    <w:rsid w:val="004566AA"/>
    <w:rsid w:val="004573BA"/>
    <w:rsid w:val="00457D47"/>
    <w:rsid w:val="00462C1B"/>
    <w:rsid w:val="00484BA7"/>
    <w:rsid w:val="004A648C"/>
    <w:rsid w:val="004D68D1"/>
    <w:rsid w:val="00500AC9"/>
    <w:rsid w:val="00501677"/>
    <w:rsid w:val="00513CA6"/>
    <w:rsid w:val="005233F4"/>
    <w:rsid w:val="005308C1"/>
    <w:rsid w:val="005332B7"/>
    <w:rsid w:val="00551C9D"/>
    <w:rsid w:val="00566A98"/>
    <w:rsid w:val="005714CC"/>
    <w:rsid w:val="00584475"/>
    <w:rsid w:val="00585B6A"/>
    <w:rsid w:val="00594CBA"/>
    <w:rsid w:val="005964A5"/>
    <w:rsid w:val="005A5231"/>
    <w:rsid w:val="005B0DCC"/>
    <w:rsid w:val="005B120E"/>
    <w:rsid w:val="005C527C"/>
    <w:rsid w:val="006020DB"/>
    <w:rsid w:val="00613F8E"/>
    <w:rsid w:val="006146B8"/>
    <w:rsid w:val="006344B9"/>
    <w:rsid w:val="00654855"/>
    <w:rsid w:val="00657EF9"/>
    <w:rsid w:val="00663376"/>
    <w:rsid w:val="00664993"/>
    <w:rsid w:val="006768C0"/>
    <w:rsid w:val="006A0795"/>
    <w:rsid w:val="006A5B2B"/>
    <w:rsid w:val="006C0AA3"/>
    <w:rsid w:val="0070632D"/>
    <w:rsid w:val="00712897"/>
    <w:rsid w:val="00721DE1"/>
    <w:rsid w:val="0072460C"/>
    <w:rsid w:val="00726B60"/>
    <w:rsid w:val="0073233D"/>
    <w:rsid w:val="00750189"/>
    <w:rsid w:val="00754DD2"/>
    <w:rsid w:val="00756E5D"/>
    <w:rsid w:val="00761DD4"/>
    <w:rsid w:val="00780150"/>
    <w:rsid w:val="00785630"/>
    <w:rsid w:val="00791045"/>
    <w:rsid w:val="00791E1E"/>
    <w:rsid w:val="007C1EF4"/>
    <w:rsid w:val="007C59C9"/>
    <w:rsid w:val="007D15F7"/>
    <w:rsid w:val="007E1987"/>
    <w:rsid w:val="007E64FA"/>
    <w:rsid w:val="008005E7"/>
    <w:rsid w:val="008141AF"/>
    <w:rsid w:val="00815E14"/>
    <w:rsid w:val="0082443B"/>
    <w:rsid w:val="00833494"/>
    <w:rsid w:val="00842804"/>
    <w:rsid w:val="008478CF"/>
    <w:rsid w:val="00853044"/>
    <w:rsid w:val="00863276"/>
    <w:rsid w:val="0086683F"/>
    <w:rsid w:val="00871482"/>
    <w:rsid w:val="0087492D"/>
    <w:rsid w:val="008A12C6"/>
    <w:rsid w:val="008A1543"/>
    <w:rsid w:val="008A2C4C"/>
    <w:rsid w:val="008D144D"/>
    <w:rsid w:val="008E232C"/>
    <w:rsid w:val="008E6A2C"/>
    <w:rsid w:val="008F77EC"/>
    <w:rsid w:val="00910DD5"/>
    <w:rsid w:val="009229C0"/>
    <w:rsid w:val="00923F67"/>
    <w:rsid w:val="00927351"/>
    <w:rsid w:val="0093730E"/>
    <w:rsid w:val="0094504C"/>
    <w:rsid w:val="00947409"/>
    <w:rsid w:val="009624A7"/>
    <w:rsid w:val="00963D80"/>
    <w:rsid w:val="009746FF"/>
    <w:rsid w:val="00983D76"/>
    <w:rsid w:val="009A39A8"/>
    <w:rsid w:val="009A4344"/>
    <w:rsid w:val="009C3DCD"/>
    <w:rsid w:val="009C4720"/>
    <w:rsid w:val="009C7A84"/>
    <w:rsid w:val="009D3F41"/>
    <w:rsid w:val="009D41B2"/>
    <w:rsid w:val="009E1399"/>
    <w:rsid w:val="00A005C1"/>
    <w:rsid w:val="00A048ED"/>
    <w:rsid w:val="00A33BF4"/>
    <w:rsid w:val="00A534E0"/>
    <w:rsid w:val="00A56EEB"/>
    <w:rsid w:val="00A7570B"/>
    <w:rsid w:val="00A76B92"/>
    <w:rsid w:val="00A77915"/>
    <w:rsid w:val="00A965B4"/>
    <w:rsid w:val="00AA06D5"/>
    <w:rsid w:val="00AB3DDF"/>
    <w:rsid w:val="00AC12BA"/>
    <w:rsid w:val="00AC4506"/>
    <w:rsid w:val="00AE036D"/>
    <w:rsid w:val="00AE7DB5"/>
    <w:rsid w:val="00AF5E22"/>
    <w:rsid w:val="00B007DE"/>
    <w:rsid w:val="00B03D6A"/>
    <w:rsid w:val="00B07784"/>
    <w:rsid w:val="00B10304"/>
    <w:rsid w:val="00B23CA1"/>
    <w:rsid w:val="00B242C6"/>
    <w:rsid w:val="00B30696"/>
    <w:rsid w:val="00B358F8"/>
    <w:rsid w:val="00B40E1E"/>
    <w:rsid w:val="00B43724"/>
    <w:rsid w:val="00B52E07"/>
    <w:rsid w:val="00B52E23"/>
    <w:rsid w:val="00B62FA1"/>
    <w:rsid w:val="00B655CD"/>
    <w:rsid w:val="00B713BC"/>
    <w:rsid w:val="00B76698"/>
    <w:rsid w:val="00B811CB"/>
    <w:rsid w:val="00BA3562"/>
    <w:rsid w:val="00BB100C"/>
    <w:rsid w:val="00BC3ADA"/>
    <w:rsid w:val="00BC48EB"/>
    <w:rsid w:val="00BC6977"/>
    <w:rsid w:val="00BD5598"/>
    <w:rsid w:val="00C60FC1"/>
    <w:rsid w:val="00C66CBD"/>
    <w:rsid w:val="00C717C4"/>
    <w:rsid w:val="00C75A5C"/>
    <w:rsid w:val="00C860F8"/>
    <w:rsid w:val="00CC0877"/>
    <w:rsid w:val="00CC23CA"/>
    <w:rsid w:val="00CC7FA0"/>
    <w:rsid w:val="00CE42E7"/>
    <w:rsid w:val="00CF6481"/>
    <w:rsid w:val="00D05303"/>
    <w:rsid w:val="00D15F1F"/>
    <w:rsid w:val="00D269EF"/>
    <w:rsid w:val="00D34654"/>
    <w:rsid w:val="00D37596"/>
    <w:rsid w:val="00D565BF"/>
    <w:rsid w:val="00D729AA"/>
    <w:rsid w:val="00D775BB"/>
    <w:rsid w:val="00D77881"/>
    <w:rsid w:val="00D910EC"/>
    <w:rsid w:val="00D95751"/>
    <w:rsid w:val="00DE3C3E"/>
    <w:rsid w:val="00DE58EB"/>
    <w:rsid w:val="00E10AFA"/>
    <w:rsid w:val="00E24D5A"/>
    <w:rsid w:val="00E25558"/>
    <w:rsid w:val="00E35335"/>
    <w:rsid w:val="00E40D12"/>
    <w:rsid w:val="00E42ECC"/>
    <w:rsid w:val="00E51BCB"/>
    <w:rsid w:val="00E554F9"/>
    <w:rsid w:val="00E607EF"/>
    <w:rsid w:val="00E62223"/>
    <w:rsid w:val="00E72ECF"/>
    <w:rsid w:val="00E7774D"/>
    <w:rsid w:val="00E847A9"/>
    <w:rsid w:val="00E8731B"/>
    <w:rsid w:val="00E9600E"/>
    <w:rsid w:val="00EA3686"/>
    <w:rsid w:val="00EF251E"/>
    <w:rsid w:val="00F10FC9"/>
    <w:rsid w:val="00F169F7"/>
    <w:rsid w:val="00F238B6"/>
    <w:rsid w:val="00F30694"/>
    <w:rsid w:val="00F75925"/>
    <w:rsid w:val="00F83689"/>
    <w:rsid w:val="00F95518"/>
    <w:rsid w:val="00FB07D7"/>
    <w:rsid w:val="00FB6228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AAE27-9F29-4706-8576-DBFAD9E5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Zvýraznění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99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8E232C"/>
    <w:pPr>
      <w:numPr>
        <w:ilvl w:val="2"/>
        <w:numId w:val="16"/>
      </w:numPr>
      <w:tabs>
        <w:tab w:val="right" w:pos="9628"/>
      </w:tabs>
      <w:ind w:left="567" w:hanging="567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customStyle="1" w:styleId="lnek11">
    <w:name w:val="Článek 11"/>
    <w:basedOn w:val="lnekText"/>
    <w:rsid w:val="009C3DCD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FB6228"/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FB6228"/>
    <w:rPr>
      <w:rFonts w:eastAsia="Times New Roman"/>
    </w:rPr>
  </w:style>
  <w:style w:type="character" w:styleId="Znakapoznpodarou">
    <w:name w:val="footnote reference"/>
    <w:semiHidden/>
    <w:rsid w:val="00FB6228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231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1E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231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1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31E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31ED"/>
    <w:rPr>
      <w:rFonts w:ascii="Tahoma" w:hAnsi="Tahoma" w:cs="Tahoma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rsid w:val="0045400B"/>
    <w:pPr>
      <w:ind w:left="708" w:firstLine="35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45400B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30DB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280E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7280E"/>
    <w:rPr>
      <w:lang w:eastAsia="en-US"/>
    </w:rPr>
  </w:style>
  <w:style w:type="character" w:styleId="Odkaznavysvtlivky">
    <w:name w:val="endnote reference"/>
    <w:uiPriority w:val="99"/>
    <w:semiHidden/>
    <w:unhideWhenUsed/>
    <w:rsid w:val="0027280E"/>
    <w:rPr>
      <w:vertAlign w:val="superscript"/>
    </w:rPr>
  </w:style>
  <w:style w:type="character" w:customStyle="1" w:styleId="Nevyeenzmnka">
    <w:name w:val="Nevyřešená zmínka"/>
    <w:uiPriority w:val="99"/>
    <w:semiHidden/>
    <w:unhideWhenUsed/>
    <w:rsid w:val="00EA3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va-city.cz/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nA\AppData\Roaming\Microsoft\&#352;ablony\RMO%20ZMO\smernice_Sm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DF95001-19A5-4F6A-8610-4EC57FB9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</TotalTime>
  <Pages>6</Pages>
  <Words>1215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8373</CharactersWithSpaces>
  <SharedDoc>false</SharedDoc>
  <HLinks>
    <vt:vector size="6" baseType="variant">
      <vt:variant>
        <vt:i4>6553639</vt:i4>
      </vt:variant>
      <vt:variant>
        <vt:i4>27</vt:i4>
      </vt:variant>
      <vt:variant>
        <vt:i4>0</vt:i4>
      </vt:variant>
      <vt:variant>
        <vt:i4>5</vt:i4>
      </vt:variant>
      <vt:variant>
        <vt:lpwstr>http://www.opava-city.cz/cs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Červeň Albert</dc:creator>
  <cp:keywords/>
  <cp:lastModifiedBy>Zahradníková Renata</cp:lastModifiedBy>
  <cp:revision>3</cp:revision>
  <cp:lastPrinted>2025-01-06T14:16:00Z</cp:lastPrinted>
  <dcterms:created xsi:type="dcterms:W3CDTF">2025-03-01T10:41:00Z</dcterms:created>
  <dcterms:modified xsi:type="dcterms:W3CDTF">2025-03-01T10:42:00Z</dcterms:modified>
</cp:coreProperties>
</file>