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AB328" w14:textId="77777777" w:rsidR="00BF5254" w:rsidRDefault="004978DE">
      <w:pPr>
        <w:pStyle w:val="Nzev"/>
      </w:pPr>
      <w:r>
        <w:t>Městys Přídolí</w:t>
      </w:r>
      <w:r>
        <w:br/>
      </w:r>
      <w:r>
        <w:t>Zastupitelstvo městyse Přídolí</w:t>
      </w:r>
    </w:p>
    <w:p w14:paraId="0D97B5A3" w14:textId="77777777" w:rsidR="00BF5254" w:rsidRDefault="004978DE">
      <w:pPr>
        <w:pStyle w:val="Nadpis1"/>
      </w:pPr>
      <w:r>
        <w:t>Obecně závazná vyhláška městyse Přídolí</w:t>
      </w:r>
      <w:r>
        <w:br/>
      </w:r>
      <w:bookmarkStart w:id="0" w:name="_Hlk182401407"/>
      <w:r>
        <w:t>o místním poplatku za obecní systém odpadového hospodářství</w:t>
      </w:r>
    </w:p>
    <w:bookmarkEnd w:id="0"/>
    <w:p w14:paraId="101FF939" w14:textId="7A1F1F9C" w:rsidR="00BF5254" w:rsidRDefault="004978DE">
      <w:pPr>
        <w:pStyle w:val="UvodniVeta"/>
      </w:pPr>
      <w:r>
        <w:t xml:space="preserve">Zastupitelstvo městyse Přídolí se na svém zasedání dne </w:t>
      </w:r>
      <w:r w:rsidR="000D5712">
        <w:t>12.12.2024</w:t>
      </w:r>
      <w:r>
        <w:t xml:space="preserve">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5A8AC5E" w14:textId="77777777" w:rsidR="00BF5254" w:rsidRDefault="004978DE">
      <w:pPr>
        <w:pStyle w:val="Nadpis2"/>
      </w:pPr>
      <w:r>
        <w:t>Čl. 1</w:t>
      </w:r>
      <w:r>
        <w:br/>
      </w:r>
      <w:r>
        <w:t>Úvodní ustanovení</w:t>
      </w:r>
    </w:p>
    <w:p w14:paraId="22E94F84" w14:textId="77777777" w:rsidR="00BF5254" w:rsidRDefault="004978DE">
      <w:pPr>
        <w:pStyle w:val="Odstavec"/>
        <w:numPr>
          <w:ilvl w:val="0"/>
          <w:numId w:val="1"/>
        </w:numPr>
      </w:pPr>
      <w:r>
        <w:t>Městys Přídolí touto vyhláškou zavádí místní poplatek za obecní systém odpadového hospodářství (dále jen „poplatek“).</w:t>
      </w:r>
    </w:p>
    <w:p w14:paraId="6B9C4BB9" w14:textId="77777777" w:rsidR="00BF5254" w:rsidRDefault="004978D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611F110" w14:textId="77777777" w:rsidR="00BF5254" w:rsidRDefault="004978DE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5959F290" w14:textId="77777777" w:rsidR="00BF5254" w:rsidRDefault="004978DE">
      <w:pPr>
        <w:pStyle w:val="Nadpis2"/>
      </w:pPr>
      <w:r>
        <w:t>Čl. 2</w:t>
      </w:r>
      <w:r>
        <w:br/>
      </w:r>
      <w:r>
        <w:t>Poplatník</w:t>
      </w:r>
    </w:p>
    <w:p w14:paraId="6ABB72E6" w14:textId="77777777" w:rsidR="00BF5254" w:rsidRDefault="004978D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433D3AC" w14:textId="77777777" w:rsidR="00BF5254" w:rsidRDefault="004978DE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434C3976" w14:textId="77777777" w:rsidR="00BF5254" w:rsidRDefault="004978D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5E4544BF" w14:textId="77777777" w:rsidR="00BF5254" w:rsidRDefault="004978D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26B4E45" w14:textId="77777777" w:rsidR="00BF5254" w:rsidRDefault="004978DE">
      <w:pPr>
        <w:pStyle w:val="Nadpis2"/>
      </w:pPr>
      <w:r>
        <w:t>Čl. 3</w:t>
      </w:r>
      <w:r>
        <w:br/>
      </w:r>
      <w:r>
        <w:t>Ohlašovací povinnost</w:t>
      </w:r>
    </w:p>
    <w:p w14:paraId="09A682B7" w14:textId="77777777" w:rsidR="00BF5254" w:rsidRDefault="004978D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3F14B32" w14:textId="77777777" w:rsidR="00BF5254" w:rsidRDefault="004978D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ADE9727" w14:textId="77777777" w:rsidR="00BF5254" w:rsidRDefault="004978DE">
      <w:pPr>
        <w:pStyle w:val="Nadpis2"/>
      </w:pPr>
      <w:r>
        <w:t>Čl. 4</w:t>
      </w:r>
      <w:r>
        <w:br/>
      </w:r>
      <w:r>
        <w:t>Sazba poplatku</w:t>
      </w:r>
    </w:p>
    <w:p w14:paraId="785992C6" w14:textId="77777777" w:rsidR="00BF5254" w:rsidRDefault="004978DE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1F60AD71" w14:textId="77777777" w:rsidR="00BF5254" w:rsidRDefault="004978D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5AEA9719" w14:textId="77777777" w:rsidR="00BF5254" w:rsidRDefault="004978DE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14:paraId="74B38C1F" w14:textId="77777777" w:rsidR="00BF5254" w:rsidRDefault="004978D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7136CA3" w14:textId="77777777" w:rsidR="00BF5254" w:rsidRDefault="004978D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2F3B67EE" w14:textId="77777777" w:rsidR="00BF5254" w:rsidRDefault="004978D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50EF094" w14:textId="77777777" w:rsidR="00BF5254" w:rsidRDefault="004978D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9300C71" w14:textId="77777777" w:rsidR="00BF5254" w:rsidRDefault="004978D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35A5179" w14:textId="77777777" w:rsidR="00BF5254" w:rsidRDefault="004978DE">
      <w:pPr>
        <w:pStyle w:val="Nadpis2"/>
      </w:pPr>
      <w:r>
        <w:t>Čl. 5</w:t>
      </w:r>
      <w:r>
        <w:br/>
      </w:r>
      <w:r>
        <w:t>Splatnost poplatku</w:t>
      </w:r>
    </w:p>
    <w:p w14:paraId="7AF463B3" w14:textId="77777777" w:rsidR="00BF5254" w:rsidRDefault="004978DE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CA1B494" w14:textId="77777777" w:rsidR="00BF5254" w:rsidRDefault="004978DE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</w:t>
      </w:r>
      <w:r>
        <w:t>měsíce, který následuje po měsíci, ve kterém poplatková povinnost vznikla.</w:t>
      </w:r>
    </w:p>
    <w:p w14:paraId="329950A2" w14:textId="77777777" w:rsidR="00BF5254" w:rsidRDefault="004978D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EB7198A" w14:textId="77777777" w:rsidR="00BF5254" w:rsidRDefault="004978DE">
      <w:pPr>
        <w:pStyle w:val="Nadpis2"/>
      </w:pPr>
      <w:r>
        <w:t>Čl. 6</w:t>
      </w:r>
      <w:r>
        <w:br/>
      </w:r>
      <w:r>
        <w:t xml:space="preserve"> Osvobození a úlevy</w:t>
      </w:r>
    </w:p>
    <w:p w14:paraId="115B8FF0" w14:textId="77777777" w:rsidR="00BF5254" w:rsidRDefault="004978DE">
      <w:pPr>
        <w:pStyle w:val="Odstavec"/>
        <w:numPr>
          <w:ilvl w:val="0"/>
          <w:numId w:val="6"/>
        </w:numPr>
      </w:pPr>
      <w:r>
        <w:t xml:space="preserve">Od poplatku je osvobozena osoba, které </w:t>
      </w:r>
      <w:r>
        <w:t>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00ADA4A3" w14:textId="77777777" w:rsidR="00BF5254" w:rsidRDefault="004978D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091A868" w14:textId="77777777" w:rsidR="00BF5254" w:rsidRDefault="004978D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EF65130" w14:textId="77777777" w:rsidR="00BF5254" w:rsidRDefault="004978D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A954E48" w14:textId="77777777" w:rsidR="00BF5254" w:rsidRDefault="004978D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CE8E5F3" w14:textId="77777777" w:rsidR="00BF5254" w:rsidRDefault="004978D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DCA8FE7" w14:textId="77777777" w:rsidR="00BF5254" w:rsidRDefault="004978DE">
      <w:pPr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spacing w:val="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spacing w:val="3"/>
          <w:kern w:val="0"/>
          <w:sz w:val="22"/>
          <w:szCs w:val="22"/>
          <w:lang w:eastAsia="cs-CZ" w:bidi="ar-SA"/>
        </w:rPr>
        <w:t>Od poplatku se osvobozuje osoba, které poplatková povinnost vznikla z důvodu přihlášení v městysi a která se zde nezdržuje nejméně jeden rok a její pobyt není znám.</w:t>
      </w:r>
    </w:p>
    <w:p w14:paraId="1EFF7373" w14:textId="77777777" w:rsidR="00BF5254" w:rsidRDefault="00BF5254">
      <w:pPr>
        <w:shd w:val="clear" w:color="auto" w:fill="FFFFFF"/>
        <w:suppressAutoHyphens w:val="0"/>
        <w:ind w:left="567"/>
        <w:jc w:val="both"/>
        <w:textAlignment w:val="auto"/>
        <w:rPr>
          <w:rFonts w:ascii="Arial" w:eastAsia="Times New Roman" w:hAnsi="Arial" w:cs="Arial"/>
          <w:spacing w:val="3"/>
          <w:kern w:val="0"/>
          <w:sz w:val="22"/>
          <w:szCs w:val="22"/>
          <w:lang w:eastAsia="cs-CZ" w:bidi="ar-SA"/>
        </w:rPr>
      </w:pPr>
    </w:p>
    <w:p w14:paraId="48FCD725" w14:textId="77777777" w:rsidR="00BF5254" w:rsidRDefault="004978DE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městysi a která je přihlášená v objektu, který není na svozové trase, avšak má možnost využít kontejnerových sad na svozové trase, ve výši 167 Kč.</w:t>
      </w:r>
    </w:p>
    <w:p w14:paraId="26D69483" w14:textId="77777777" w:rsidR="00BF5254" w:rsidRDefault="004978DE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tohoto městyse, a která není na svozové trase, avšak má možnost využít kontejnerových sad na svozové trase, ve výši 167 Kč.</w:t>
      </w:r>
    </w:p>
    <w:p w14:paraId="110C38EA" w14:textId="77777777" w:rsidR="00BF5254" w:rsidRDefault="004978D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CF01BE3" w14:textId="77777777" w:rsidR="00BF5254" w:rsidRDefault="004978DE">
      <w:pPr>
        <w:pStyle w:val="Nadpis2"/>
      </w:pPr>
      <w:r>
        <w:t>Čl. 7</w:t>
      </w:r>
      <w:r>
        <w:br/>
      </w:r>
      <w:r>
        <w:t>Přechodné a zrušovací ustanovení</w:t>
      </w:r>
    </w:p>
    <w:p w14:paraId="426A93C1" w14:textId="77777777" w:rsidR="00BF5254" w:rsidRDefault="004978D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DB3271C" w14:textId="77777777" w:rsidR="00BF5254" w:rsidRDefault="004978DE">
      <w:pPr>
        <w:pStyle w:val="Odstavec"/>
        <w:numPr>
          <w:ilvl w:val="0"/>
          <w:numId w:val="1"/>
        </w:numPr>
      </w:pPr>
      <w:r>
        <w:t>Zrušuje se obecně závazná vyhláška č. 4/2023, o místním poplatku za obecní systém odpadového hospodářství, ze dne 7. prosince 2023.</w:t>
      </w:r>
    </w:p>
    <w:p w14:paraId="2CF02867" w14:textId="77777777" w:rsidR="00BF5254" w:rsidRDefault="004978DE">
      <w:pPr>
        <w:pStyle w:val="Nadpis2"/>
      </w:pPr>
      <w:r>
        <w:t>Čl. 8</w:t>
      </w:r>
      <w:r>
        <w:br/>
      </w:r>
      <w:r>
        <w:t>Účinnost</w:t>
      </w:r>
    </w:p>
    <w:p w14:paraId="144AB8FC" w14:textId="77777777" w:rsidR="00BF5254" w:rsidRDefault="004978DE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F5254" w14:paraId="13EF603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A74C8E" w14:textId="77777777" w:rsidR="00BF5254" w:rsidRDefault="004978DE">
            <w:pPr>
              <w:pStyle w:val="PodpisovePole"/>
            </w:pPr>
            <w:r>
              <w:t>Ing Vitězslav Jílek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308F1E" w14:textId="77777777" w:rsidR="00BF5254" w:rsidRDefault="004978DE">
            <w:pPr>
              <w:pStyle w:val="PodpisovePole"/>
            </w:pPr>
            <w:r>
              <w:t>Bohuslav Turek, Dis. v. r.</w:t>
            </w:r>
            <w:r>
              <w:br/>
            </w:r>
            <w:r>
              <w:t xml:space="preserve"> místostarosta</w:t>
            </w:r>
          </w:p>
        </w:tc>
      </w:tr>
      <w:tr w:rsidR="00BF5254" w14:paraId="7A2DE5A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4A2006" w14:textId="77777777" w:rsidR="00BF5254" w:rsidRDefault="00BF525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BB796B" w14:textId="77777777" w:rsidR="00BF5254" w:rsidRDefault="00BF5254">
            <w:pPr>
              <w:pStyle w:val="PodpisovePole"/>
            </w:pPr>
          </w:p>
        </w:tc>
      </w:tr>
    </w:tbl>
    <w:p w14:paraId="4DCFDACF" w14:textId="77777777" w:rsidR="00BF5254" w:rsidRDefault="00BF5254">
      <w:pPr>
        <w:pStyle w:val="Standard"/>
      </w:pPr>
    </w:p>
    <w:sectPr w:rsidR="00BF525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86FD6" w14:textId="77777777" w:rsidR="004978DE" w:rsidRDefault="004978DE">
      <w:r>
        <w:separator/>
      </w:r>
    </w:p>
  </w:endnote>
  <w:endnote w:type="continuationSeparator" w:id="0">
    <w:p w14:paraId="199E7C19" w14:textId="77777777" w:rsidR="004978DE" w:rsidRDefault="0049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631A2" w14:textId="77777777" w:rsidR="004978DE" w:rsidRDefault="004978DE">
      <w:r>
        <w:rPr>
          <w:color w:val="000000"/>
        </w:rPr>
        <w:separator/>
      </w:r>
    </w:p>
  </w:footnote>
  <w:footnote w:type="continuationSeparator" w:id="0">
    <w:p w14:paraId="1C2414AB" w14:textId="77777777" w:rsidR="004978DE" w:rsidRDefault="004978DE">
      <w:r>
        <w:continuationSeparator/>
      </w:r>
    </w:p>
  </w:footnote>
  <w:footnote w:id="1">
    <w:p w14:paraId="74B258FF" w14:textId="77777777" w:rsidR="00BF5254" w:rsidRDefault="004978D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90D2279" w14:textId="77777777" w:rsidR="00BF5254" w:rsidRDefault="004978D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7F07545" w14:textId="77777777" w:rsidR="00BF5254" w:rsidRDefault="004978D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ECF8E8A" w14:textId="77777777" w:rsidR="00BF5254" w:rsidRDefault="004978DE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B9C1FFE" w14:textId="77777777" w:rsidR="00BF5254" w:rsidRDefault="004978D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F8447A3" w14:textId="77777777" w:rsidR="00BF5254" w:rsidRDefault="004978D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0BD157F" w14:textId="77777777" w:rsidR="00BF5254" w:rsidRDefault="004978D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0EEAED0" w14:textId="77777777" w:rsidR="00BF5254" w:rsidRDefault="004978D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FB516D5" w14:textId="77777777" w:rsidR="00BF5254" w:rsidRDefault="004978D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528B6"/>
    <w:multiLevelType w:val="multilevel"/>
    <w:tmpl w:val="1550256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79658918">
    <w:abstractNumId w:val="0"/>
  </w:num>
  <w:num w:numId="2" w16cid:durableId="204874732">
    <w:abstractNumId w:val="0"/>
    <w:lvlOverride w:ilvl="0">
      <w:startOverride w:val="1"/>
    </w:lvlOverride>
  </w:num>
  <w:num w:numId="3" w16cid:durableId="851185638">
    <w:abstractNumId w:val="0"/>
    <w:lvlOverride w:ilvl="0">
      <w:startOverride w:val="1"/>
    </w:lvlOverride>
  </w:num>
  <w:num w:numId="4" w16cid:durableId="383799320">
    <w:abstractNumId w:val="0"/>
    <w:lvlOverride w:ilvl="0">
      <w:startOverride w:val="1"/>
    </w:lvlOverride>
  </w:num>
  <w:num w:numId="5" w16cid:durableId="2134014951">
    <w:abstractNumId w:val="0"/>
    <w:lvlOverride w:ilvl="0">
      <w:startOverride w:val="1"/>
    </w:lvlOverride>
  </w:num>
  <w:num w:numId="6" w16cid:durableId="1997563915">
    <w:abstractNumId w:val="0"/>
    <w:lvlOverride w:ilvl="0">
      <w:startOverride w:val="1"/>
    </w:lvlOverride>
  </w:num>
  <w:num w:numId="7" w16cid:durableId="1974717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5254"/>
    <w:rsid w:val="0000300F"/>
    <w:rsid w:val="000D5712"/>
    <w:rsid w:val="004978DE"/>
    <w:rsid w:val="00B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B967"/>
  <w15:docId w15:val="{D6E91CE8-0C27-4A8A-8C46-2D9B8A7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Podatelna Přídolí</cp:lastModifiedBy>
  <cp:revision>2</cp:revision>
  <dcterms:created xsi:type="dcterms:W3CDTF">2024-12-16T16:15:00Z</dcterms:created>
  <dcterms:modified xsi:type="dcterms:W3CDTF">2024-12-16T16:15:00Z</dcterms:modified>
</cp:coreProperties>
</file>