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7395" w14:textId="77777777" w:rsidR="00581241" w:rsidRPr="00657B86" w:rsidRDefault="00581241" w:rsidP="00274D0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57B86">
        <w:rPr>
          <w:rFonts w:ascii="Arial" w:hAnsi="Arial" w:cs="Arial"/>
          <w:b/>
          <w:sz w:val="22"/>
          <w:szCs w:val="22"/>
        </w:rPr>
        <w:t>OBEC ŠŤÁHLAVY</w:t>
      </w:r>
    </w:p>
    <w:p w14:paraId="583302D4" w14:textId="77777777" w:rsidR="00581241" w:rsidRPr="00657B86" w:rsidRDefault="00581241" w:rsidP="00274D0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57B86">
        <w:rPr>
          <w:rFonts w:ascii="Arial" w:hAnsi="Arial" w:cs="Arial"/>
          <w:b/>
          <w:sz w:val="22"/>
          <w:szCs w:val="22"/>
        </w:rPr>
        <w:t>ZASTUPITELSTVO OBCE</w:t>
      </w:r>
    </w:p>
    <w:p w14:paraId="380067D7" w14:textId="77777777" w:rsidR="00581241" w:rsidRPr="00657B86" w:rsidRDefault="00581241" w:rsidP="00274D0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29C815F" w14:textId="77777777" w:rsidR="00581241" w:rsidRDefault="00581241" w:rsidP="0058124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57B86">
        <w:rPr>
          <w:rFonts w:ascii="Arial" w:hAnsi="Arial" w:cs="Arial"/>
          <w:b/>
          <w:sz w:val="22"/>
          <w:szCs w:val="22"/>
        </w:rPr>
        <w:t>Obecně závazná vyhláška obce Šťáhlavy č. 1/202</w:t>
      </w:r>
      <w:r>
        <w:rPr>
          <w:rFonts w:ascii="Arial" w:hAnsi="Arial" w:cs="Arial"/>
          <w:b/>
          <w:sz w:val="22"/>
          <w:szCs w:val="22"/>
        </w:rPr>
        <w:t>2</w:t>
      </w:r>
      <w:r w:rsidRPr="00657B86">
        <w:rPr>
          <w:rFonts w:ascii="Arial" w:hAnsi="Arial" w:cs="Arial"/>
          <w:b/>
          <w:sz w:val="22"/>
          <w:szCs w:val="22"/>
        </w:rPr>
        <w:t>,</w:t>
      </w:r>
    </w:p>
    <w:p w14:paraId="491BB9F5" w14:textId="77777777" w:rsidR="00581241" w:rsidRDefault="00581241" w:rsidP="0058124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 se vydává</w:t>
      </w:r>
    </w:p>
    <w:p w14:paraId="47B9B86F" w14:textId="77777777" w:rsidR="00581241" w:rsidRDefault="00581241" w:rsidP="0058124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AE54F4B" w14:textId="77777777" w:rsidR="00581241" w:rsidRPr="00581241" w:rsidRDefault="00581241" w:rsidP="00581241">
      <w:pPr>
        <w:spacing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581241">
        <w:rPr>
          <w:rFonts w:ascii="Arial" w:hAnsi="Arial" w:cs="Arial"/>
          <w:b/>
          <w:bCs/>
          <w:sz w:val="44"/>
          <w:szCs w:val="44"/>
        </w:rPr>
        <w:t xml:space="preserve">POŽÁRNÍ ŘÁD OBCE                                                   </w:t>
      </w:r>
    </w:p>
    <w:p w14:paraId="0A1FC957" w14:textId="77777777" w:rsidR="00E11446" w:rsidRPr="00581241" w:rsidRDefault="00240E28" w:rsidP="00581241">
      <w:p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            </w:t>
      </w:r>
      <w:r w:rsidR="00E11446" w:rsidRPr="00581241">
        <w:rPr>
          <w:rFonts w:ascii="Arial" w:hAnsi="Arial" w:cs="Arial"/>
          <w:sz w:val="20"/>
          <w:szCs w:val="20"/>
        </w:rPr>
        <w:t xml:space="preserve"> </w:t>
      </w:r>
      <w:r w:rsidRPr="00581241">
        <w:rPr>
          <w:rFonts w:ascii="Arial" w:hAnsi="Arial" w:cs="Arial"/>
          <w:sz w:val="20"/>
          <w:szCs w:val="20"/>
        </w:rPr>
        <w:t xml:space="preserve">  </w:t>
      </w:r>
    </w:p>
    <w:p w14:paraId="007BC0F6" w14:textId="77777777" w:rsidR="00E11446" w:rsidRPr="00581241" w:rsidRDefault="00E11446">
      <w:pPr>
        <w:rPr>
          <w:rFonts w:ascii="Arial" w:hAnsi="Arial" w:cs="Arial"/>
          <w:sz w:val="20"/>
          <w:szCs w:val="20"/>
        </w:rPr>
      </w:pPr>
    </w:p>
    <w:p w14:paraId="26A6533E" w14:textId="77777777" w:rsidR="00E11446" w:rsidRPr="00581241" w:rsidRDefault="005812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E11446" w:rsidRPr="00581241">
        <w:rPr>
          <w:rFonts w:ascii="Arial" w:hAnsi="Arial" w:cs="Arial"/>
          <w:sz w:val="20"/>
          <w:szCs w:val="20"/>
        </w:rPr>
        <w:t>astupitelstv</w:t>
      </w:r>
      <w:r>
        <w:rPr>
          <w:rFonts w:ascii="Arial" w:hAnsi="Arial" w:cs="Arial"/>
          <w:sz w:val="20"/>
          <w:szCs w:val="20"/>
        </w:rPr>
        <w:t xml:space="preserve">o obce Šťáhlavy se na svém zasedání konaném </w:t>
      </w:r>
      <w:r w:rsidR="00E11446" w:rsidRPr="00581241">
        <w:rPr>
          <w:rFonts w:ascii="Arial" w:hAnsi="Arial" w:cs="Arial"/>
          <w:sz w:val="20"/>
          <w:szCs w:val="20"/>
        </w:rPr>
        <w:t xml:space="preserve">dne </w:t>
      </w:r>
      <w:r>
        <w:rPr>
          <w:rFonts w:ascii="Arial" w:hAnsi="Arial" w:cs="Arial"/>
          <w:sz w:val="20"/>
          <w:szCs w:val="20"/>
        </w:rPr>
        <w:t>29</w:t>
      </w:r>
      <w:r w:rsidR="00E11446" w:rsidRPr="00581241">
        <w:rPr>
          <w:rFonts w:ascii="Arial" w:hAnsi="Arial" w:cs="Arial"/>
          <w:sz w:val="20"/>
          <w:szCs w:val="20"/>
        </w:rPr>
        <w:t>.</w:t>
      </w:r>
      <w:r w:rsidR="0080496A" w:rsidRPr="00581241">
        <w:rPr>
          <w:rFonts w:ascii="Arial" w:hAnsi="Arial" w:cs="Arial"/>
          <w:sz w:val="20"/>
          <w:szCs w:val="20"/>
        </w:rPr>
        <w:t>6</w:t>
      </w:r>
      <w:r w:rsidR="00E11446" w:rsidRPr="00581241">
        <w:rPr>
          <w:rFonts w:ascii="Arial" w:hAnsi="Arial" w:cs="Arial"/>
          <w:sz w:val="20"/>
          <w:szCs w:val="20"/>
        </w:rPr>
        <w:t>.20</w:t>
      </w:r>
      <w:r w:rsidR="0080496A" w:rsidRPr="00581241">
        <w:rPr>
          <w:rFonts w:ascii="Arial" w:hAnsi="Arial" w:cs="Arial"/>
          <w:sz w:val="20"/>
          <w:szCs w:val="20"/>
        </w:rPr>
        <w:t>22</w:t>
      </w:r>
      <w:r w:rsidR="00E11446" w:rsidRPr="005812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usneslo vydat na základě</w:t>
      </w:r>
      <w:r w:rsidR="00E11446" w:rsidRPr="00581241">
        <w:rPr>
          <w:rFonts w:ascii="Arial" w:hAnsi="Arial" w:cs="Arial"/>
          <w:sz w:val="20"/>
          <w:szCs w:val="20"/>
        </w:rPr>
        <w:t xml:space="preserve"> § 29 odst. 1 písm. o) bod 1 zákona č. 133/1985 Sb., o požární ochraně, ve znění pozdějších předpisů</w:t>
      </w:r>
      <w:r w:rsidR="00665F93">
        <w:rPr>
          <w:rFonts w:ascii="Arial" w:hAnsi="Arial" w:cs="Arial"/>
          <w:sz w:val="20"/>
          <w:szCs w:val="20"/>
        </w:rPr>
        <w:t xml:space="preserve"> (dále jen „zákon o požární ochraně“</w:t>
      </w:r>
      <w:r w:rsidR="00E11446" w:rsidRPr="00581241">
        <w:rPr>
          <w:rFonts w:ascii="Arial" w:hAnsi="Arial" w:cs="Arial"/>
          <w:sz w:val="20"/>
          <w:szCs w:val="20"/>
        </w:rPr>
        <w:t xml:space="preserve">, a </w:t>
      </w:r>
      <w:r w:rsidR="00665F93">
        <w:rPr>
          <w:rFonts w:ascii="Arial" w:hAnsi="Arial" w:cs="Arial"/>
          <w:sz w:val="20"/>
          <w:szCs w:val="20"/>
        </w:rPr>
        <w:t>v souladu s</w:t>
      </w:r>
      <w:r w:rsidR="00E11446" w:rsidRPr="00581241">
        <w:rPr>
          <w:rFonts w:ascii="Arial" w:hAnsi="Arial" w:cs="Arial"/>
          <w:sz w:val="20"/>
          <w:szCs w:val="20"/>
        </w:rPr>
        <w:t xml:space="preserve"> § 10 </w:t>
      </w:r>
      <w:r w:rsidR="00665F93">
        <w:rPr>
          <w:rFonts w:ascii="Arial" w:hAnsi="Arial" w:cs="Arial"/>
          <w:sz w:val="20"/>
          <w:szCs w:val="20"/>
        </w:rPr>
        <w:t xml:space="preserve">písm. d) a § 84 odst. 2 písm. h </w:t>
      </w:r>
      <w:r w:rsidR="00E11446" w:rsidRPr="00581241">
        <w:rPr>
          <w:rFonts w:ascii="Arial" w:hAnsi="Arial" w:cs="Arial"/>
          <w:sz w:val="20"/>
          <w:szCs w:val="20"/>
        </w:rPr>
        <w:t>zákona č. 128/2000 Sb., o obcích (obecní zřízení)</w:t>
      </w:r>
      <w:r w:rsidR="00665F93">
        <w:rPr>
          <w:rFonts w:ascii="Arial" w:hAnsi="Arial" w:cs="Arial"/>
          <w:sz w:val="20"/>
          <w:szCs w:val="20"/>
        </w:rPr>
        <w:t>, ve znění pozdějších předpisů</w:t>
      </w:r>
      <w:r w:rsidR="00E11446" w:rsidRPr="00581241">
        <w:rPr>
          <w:rFonts w:ascii="Arial" w:hAnsi="Arial" w:cs="Arial"/>
          <w:sz w:val="20"/>
          <w:szCs w:val="20"/>
        </w:rPr>
        <w:t xml:space="preserve">, </w:t>
      </w:r>
      <w:r w:rsidR="00665F93">
        <w:rPr>
          <w:rFonts w:ascii="Arial" w:hAnsi="Arial" w:cs="Arial"/>
          <w:sz w:val="20"/>
          <w:szCs w:val="20"/>
        </w:rPr>
        <w:t>tuto</w:t>
      </w:r>
      <w:r w:rsidR="00E11446" w:rsidRPr="00581241">
        <w:rPr>
          <w:rFonts w:ascii="Arial" w:hAnsi="Arial" w:cs="Arial"/>
          <w:sz w:val="20"/>
          <w:szCs w:val="20"/>
        </w:rPr>
        <w:t xml:space="preserve"> obecně závaznou vyhlášku</w:t>
      </w:r>
      <w:r w:rsidR="00665F93">
        <w:rPr>
          <w:rFonts w:ascii="Arial" w:hAnsi="Arial" w:cs="Arial"/>
          <w:sz w:val="20"/>
          <w:szCs w:val="20"/>
        </w:rPr>
        <w:t xml:space="preserve"> (dále jen „vyhláška“):</w:t>
      </w:r>
    </w:p>
    <w:p w14:paraId="55D43C01" w14:textId="77777777" w:rsidR="00270534" w:rsidRPr="00581241" w:rsidRDefault="00E11446">
      <w:p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4A0EC678" w14:textId="77777777" w:rsidR="00E11446" w:rsidRPr="00581241" w:rsidRDefault="00E11446" w:rsidP="00665F93">
      <w:pPr>
        <w:jc w:val="center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>Čl. 1</w:t>
      </w:r>
    </w:p>
    <w:p w14:paraId="33E0D27F" w14:textId="77777777" w:rsidR="00E11446" w:rsidRPr="000D0C36" w:rsidRDefault="00E11446" w:rsidP="00665F9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D0C36"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52F81100" w14:textId="77777777" w:rsidR="00E11446" w:rsidRPr="00581241" w:rsidRDefault="00E11446">
      <w:pPr>
        <w:rPr>
          <w:rFonts w:ascii="Arial" w:hAnsi="Arial" w:cs="Arial"/>
          <w:sz w:val="20"/>
          <w:szCs w:val="20"/>
        </w:rPr>
      </w:pPr>
    </w:p>
    <w:p w14:paraId="11B1160D" w14:textId="77777777" w:rsidR="00E11446" w:rsidRDefault="00665F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  <w:sz w:val="20"/>
          <w:szCs w:val="20"/>
        </w:rPr>
        <w:tab/>
        <w:t xml:space="preserve">Tato vyhláška </w:t>
      </w:r>
      <w:r w:rsidR="00270534" w:rsidRPr="00581241">
        <w:rPr>
          <w:rFonts w:ascii="Arial" w:hAnsi="Arial" w:cs="Arial"/>
          <w:sz w:val="20"/>
          <w:szCs w:val="20"/>
        </w:rPr>
        <w:t>upravuje organizaci a zásady zabezpečení požární ochrany</w:t>
      </w:r>
      <w:r>
        <w:rPr>
          <w:rFonts w:ascii="Arial" w:hAnsi="Arial" w:cs="Arial"/>
          <w:sz w:val="20"/>
          <w:szCs w:val="20"/>
        </w:rPr>
        <w:t xml:space="preserve"> v obci.</w:t>
      </w:r>
    </w:p>
    <w:p w14:paraId="51A7BD86" w14:textId="77777777" w:rsidR="00665F93" w:rsidRDefault="00665F93">
      <w:pPr>
        <w:rPr>
          <w:rFonts w:ascii="Arial" w:hAnsi="Arial" w:cs="Arial"/>
          <w:sz w:val="20"/>
          <w:szCs w:val="20"/>
        </w:rPr>
      </w:pPr>
    </w:p>
    <w:p w14:paraId="2B1E9E7D" w14:textId="77777777" w:rsidR="00665F93" w:rsidRPr="00581241" w:rsidRDefault="00665F93" w:rsidP="00665F93">
      <w:pPr>
        <w:tabs>
          <w:tab w:val="left" w:pos="709"/>
        </w:tabs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ab/>
        <w:t>Při zabezpečování požární ochrany spolupracuje obec zejména s hasičským záchranným sborem kraje, spolky a obecně prospěšnými společnostmi působícími na úseku požární ochrany.</w:t>
      </w:r>
    </w:p>
    <w:p w14:paraId="50B2EEF6" w14:textId="77777777" w:rsidR="000D0C36" w:rsidRDefault="00270534" w:rsidP="000D0C36">
      <w:pPr>
        <w:jc w:val="center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>Čl. 2</w:t>
      </w:r>
    </w:p>
    <w:p w14:paraId="7B862D21" w14:textId="77777777" w:rsidR="00270534" w:rsidRDefault="00270534" w:rsidP="000D0C36">
      <w:pPr>
        <w:jc w:val="center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>Vymezení činnosti osob pověřených zabezpečováním požární ochrany v</w:t>
      </w:r>
      <w:r w:rsidR="000D0C36">
        <w:rPr>
          <w:rFonts w:ascii="Arial" w:hAnsi="Arial" w:cs="Arial"/>
          <w:b/>
          <w:sz w:val="20"/>
          <w:szCs w:val="20"/>
        </w:rPr>
        <w:t> </w:t>
      </w:r>
      <w:r w:rsidRPr="00581241">
        <w:rPr>
          <w:rFonts w:ascii="Arial" w:hAnsi="Arial" w:cs="Arial"/>
          <w:b/>
          <w:sz w:val="20"/>
          <w:szCs w:val="20"/>
        </w:rPr>
        <w:t>obci</w:t>
      </w:r>
    </w:p>
    <w:p w14:paraId="657E3C0E" w14:textId="77777777" w:rsidR="000D0C36" w:rsidRPr="00581241" w:rsidRDefault="000D0C36" w:rsidP="000D0C36">
      <w:pPr>
        <w:jc w:val="center"/>
        <w:rPr>
          <w:rFonts w:ascii="Arial" w:hAnsi="Arial" w:cs="Arial"/>
          <w:b/>
          <w:sz w:val="20"/>
          <w:szCs w:val="20"/>
        </w:rPr>
      </w:pPr>
    </w:p>
    <w:p w14:paraId="36D2C2AC" w14:textId="77777777" w:rsidR="007339FF" w:rsidRPr="00581241" w:rsidRDefault="007339FF" w:rsidP="000D0C36">
      <w:pPr>
        <w:numPr>
          <w:ilvl w:val="0"/>
          <w:numId w:val="1"/>
        </w:numPr>
        <w:ind w:hanging="720"/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Ochrana životů, zdraví a majetku občanů před požáry, živelními pohromami a jinými mimořádnými událostmi </w:t>
      </w:r>
      <w:r w:rsidR="000D0C36">
        <w:rPr>
          <w:rFonts w:ascii="Arial" w:hAnsi="Arial" w:cs="Arial"/>
          <w:sz w:val="20"/>
          <w:szCs w:val="20"/>
        </w:rPr>
        <w:t xml:space="preserve">na území obce Šťáhlavy </w:t>
      </w:r>
      <w:r w:rsidRPr="00581241">
        <w:rPr>
          <w:rFonts w:ascii="Arial" w:hAnsi="Arial" w:cs="Arial"/>
          <w:sz w:val="20"/>
          <w:szCs w:val="20"/>
        </w:rPr>
        <w:t>je zajištěna jednotkou sboru dobrovolných hasičů</w:t>
      </w:r>
      <w:r w:rsidR="000D0C36">
        <w:rPr>
          <w:rFonts w:ascii="Arial" w:hAnsi="Arial" w:cs="Arial"/>
          <w:sz w:val="20"/>
          <w:szCs w:val="20"/>
        </w:rPr>
        <w:t xml:space="preserve"> obce</w:t>
      </w:r>
      <w:r w:rsidRPr="00581241">
        <w:rPr>
          <w:rFonts w:ascii="Arial" w:hAnsi="Arial" w:cs="Arial"/>
          <w:sz w:val="20"/>
          <w:szCs w:val="20"/>
        </w:rPr>
        <w:t xml:space="preserve"> (dále jen „</w:t>
      </w:r>
      <w:r w:rsidR="000D0C36">
        <w:rPr>
          <w:rFonts w:ascii="Arial" w:hAnsi="Arial" w:cs="Arial"/>
          <w:sz w:val="20"/>
          <w:szCs w:val="20"/>
        </w:rPr>
        <w:t>J</w:t>
      </w:r>
      <w:r w:rsidRPr="00581241">
        <w:rPr>
          <w:rFonts w:ascii="Arial" w:hAnsi="Arial" w:cs="Arial"/>
          <w:sz w:val="20"/>
          <w:szCs w:val="20"/>
        </w:rPr>
        <w:t>SDH</w:t>
      </w:r>
      <w:r w:rsidR="000D0C36">
        <w:rPr>
          <w:rFonts w:ascii="Arial" w:hAnsi="Arial" w:cs="Arial"/>
          <w:sz w:val="20"/>
          <w:szCs w:val="20"/>
        </w:rPr>
        <w:t xml:space="preserve"> obce</w:t>
      </w:r>
      <w:r w:rsidRPr="00581241">
        <w:rPr>
          <w:rFonts w:ascii="Arial" w:hAnsi="Arial" w:cs="Arial"/>
          <w:sz w:val="20"/>
          <w:szCs w:val="20"/>
        </w:rPr>
        <w:t>“) podle čl. 5 této vyhlášky a dále následujícími jednotkami:</w:t>
      </w:r>
    </w:p>
    <w:p w14:paraId="4E83154D" w14:textId="77777777" w:rsidR="00496298" w:rsidRPr="00581241" w:rsidRDefault="00496298" w:rsidP="00496298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>Jednotka Hasičského záchranného sboru Plzeňského kraje, územní odbor Plzeň, požární stanice Slovany, kategorie JPO I se sídlem v</w:t>
      </w:r>
      <w:r w:rsidR="005667C2">
        <w:rPr>
          <w:rFonts w:ascii="Arial" w:hAnsi="Arial" w:cs="Arial"/>
          <w:sz w:val="20"/>
          <w:szCs w:val="20"/>
        </w:rPr>
        <w:t> </w:t>
      </w:r>
      <w:r w:rsidRPr="00581241">
        <w:rPr>
          <w:rFonts w:ascii="Arial" w:hAnsi="Arial" w:cs="Arial"/>
          <w:sz w:val="20"/>
          <w:szCs w:val="20"/>
        </w:rPr>
        <w:t>Plzni</w:t>
      </w:r>
      <w:r w:rsidR="005667C2">
        <w:rPr>
          <w:rFonts w:ascii="Arial" w:hAnsi="Arial" w:cs="Arial"/>
          <w:sz w:val="20"/>
          <w:szCs w:val="20"/>
        </w:rPr>
        <w:t>,</w:t>
      </w:r>
    </w:p>
    <w:p w14:paraId="15D51C7E" w14:textId="77777777" w:rsidR="00496298" w:rsidRPr="00581241" w:rsidRDefault="00496298" w:rsidP="00496298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Jednotka Hasičského záchranného sboru Plzeňského kraje, územní odbor Rokycany, </w:t>
      </w:r>
    </w:p>
    <w:p w14:paraId="2BB2C85E" w14:textId="77777777" w:rsidR="00496298" w:rsidRDefault="00496298" w:rsidP="00496298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>Jednotka SDH obce Starý Plzenec kategorie JPO III se sídlem ve Starém Plzenci</w:t>
      </w:r>
      <w:r w:rsidR="005667C2">
        <w:rPr>
          <w:rFonts w:ascii="Arial" w:hAnsi="Arial" w:cs="Arial"/>
          <w:sz w:val="20"/>
          <w:szCs w:val="20"/>
        </w:rPr>
        <w:t>.</w:t>
      </w:r>
    </w:p>
    <w:p w14:paraId="04BD99A4" w14:textId="77777777" w:rsidR="005667C2" w:rsidRPr="00581241" w:rsidRDefault="005667C2" w:rsidP="005667C2">
      <w:pPr>
        <w:ind w:left="1440" w:hanging="1440"/>
        <w:rPr>
          <w:rFonts w:ascii="Arial" w:hAnsi="Arial" w:cs="Arial"/>
          <w:sz w:val="20"/>
          <w:szCs w:val="20"/>
        </w:rPr>
      </w:pPr>
    </w:p>
    <w:p w14:paraId="78BBD3BC" w14:textId="77777777" w:rsidR="00496298" w:rsidRPr="00581241" w:rsidRDefault="00496298" w:rsidP="005667C2">
      <w:pPr>
        <w:numPr>
          <w:ilvl w:val="0"/>
          <w:numId w:val="1"/>
        </w:numPr>
        <w:ind w:hanging="720"/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K zabezpečení úkolů </w:t>
      </w:r>
      <w:r w:rsidR="005667C2">
        <w:rPr>
          <w:rFonts w:ascii="Arial" w:hAnsi="Arial" w:cs="Arial"/>
          <w:sz w:val="20"/>
          <w:szCs w:val="20"/>
        </w:rPr>
        <w:t>na úseku požární ochrany byly pověřeny tyto orgány obce:</w:t>
      </w:r>
    </w:p>
    <w:p w14:paraId="58B6C51D" w14:textId="77777777" w:rsidR="00F94887" w:rsidRDefault="004D0A01" w:rsidP="00F94887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96298" w:rsidRPr="00581241">
        <w:rPr>
          <w:rFonts w:ascii="Arial" w:hAnsi="Arial" w:cs="Arial"/>
          <w:sz w:val="20"/>
          <w:szCs w:val="20"/>
        </w:rPr>
        <w:t>astupitelstvo</w:t>
      </w:r>
      <w:r w:rsidR="005667C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667C2">
        <w:rPr>
          <w:rFonts w:ascii="Arial" w:hAnsi="Arial" w:cs="Arial"/>
          <w:sz w:val="20"/>
          <w:szCs w:val="20"/>
        </w:rPr>
        <w:t>obce -</w:t>
      </w:r>
      <w:r w:rsidR="00496298" w:rsidRPr="00581241">
        <w:rPr>
          <w:rFonts w:ascii="Arial" w:hAnsi="Arial" w:cs="Arial"/>
          <w:sz w:val="20"/>
          <w:szCs w:val="20"/>
        </w:rPr>
        <w:t xml:space="preserve"> projednáváním</w:t>
      </w:r>
      <w:proofErr w:type="gramEnd"/>
      <w:r w:rsidR="00496298" w:rsidRPr="00581241">
        <w:rPr>
          <w:rFonts w:ascii="Arial" w:hAnsi="Arial" w:cs="Arial"/>
          <w:sz w:val="20"/>
          <w:szCs w:val="20"/>
        </w:rPr>
        <w:t xml:space="preserve"> stavu pož</w:t>
      </w:r>
      <w:r w:rsidR="00E2461A" w:rsidRPr="00581241">
        <w:rPr>
          <w:rFonts w:ascii="Arial" w:hAnsi="Arial" w:cs="Arial"/>
          <w:sz w:val="20"/>
          <w:szCs w:val="20"/>
        </w:rPr>
        <w:t>á</w:t>
      </w:r>
      <w:r w:rsidR="00496298" w:rsidRPr="00581241">
        <w:rPr>
          <w:rFonts w:ascii="Arial" w:hAnsi="Arial" w:cs="Arial"/>
          <w:sz w:val="20"/>
          <w:szCs w:val="20"/>
        </w:rPr>
        <w:t xml:space="preserve">rní ochrany v obci minimálně 1x </w:t>
      </w:r>
      <w:r w:rsidR="005667C2">
        <w:rPr>
          <w:rFonts w:ascii="Arial" w:hAnsi="Arial" w:cs="Arial"/>
          <w:sz w:val="20"/>
          <w:szCs w:val="20"/>
        </w:rPr>
        <w:t>za 12 měsíců</w:t>
      </w:r>
      <w:r w:rsidR="00496298" w:rsidRPr="00581241">
        <w:rPr>
          <w:rFonts w:ascii="Arial" w:hAnsi="Arial" w:cs="Arial"/>
          <w:sz w:val="20"/>
          <w:szCs w:val="20"/>
        </w:rPr>
        <w:t xml:space="preserve"> </w:t>
      </w:r>
      <w:r w:rsidR="005667C2">
        <w:rPr>
          <w:rFonts w:ascii="Arial" w:hAnsi="Arial" w:cs="Arial"/>
          <w:sz w:val="20"/>
          <w:szCs w:val="20"/>
        </w:rPr>
        <w:t>nebo</w:t>
      </w:r>
      <w:r w:rsidR="00496298" w:rsidRPr="00581241">
        <w:rPr>
          <w:rFonts w:ascii="Arial" w:hAnsi="Arial" w:cs="Arial"/>
          <w:sz w:val="20"/>
          <w:szCs w:val="20"/>
        </w:rPr>
        <w:t xml:space="preserve"> vždy po závažn</w:t>
      </w:r>
      <w:r w:rsidR="005667C2">
        <w:rPr>
          <w:rFonts w:ascii="Arial" w:hAnsi="Arial" w:cs="Arial"/>
          <w:sz w:val="20"/>
          <w:szCs w:val="20"/>
        </w:rPr>
        <w:t>é</w:t>
      </w:r>
      <w:r w:rsidR="00496298" w:rsidRPr="00581241">
        <w:rPr>
          <w:rFonts w:ascii="Arial" w:hAnsi="Arial" w:cs="Arial"/>
          <w:sz w:val="20"/>
          <w:szCs w:val="20"/>
        </w:rPr>
        <w:t xml:space="preserve"> mimořádn</w:t>
      </w:r>
      <w:r w:rsidR="005667C2">
        <w:rPr>
          <w:rFonts w:ascii="Arial" w:hAnsi="Arial" w:cs="Arial"/>
          <w:sz w:val="20"/>
          <w:szCs w:val="20"/>
        </w:rPr>
        <w:t>é</w:t>
      </w:r>
      <w:r w:rsidR="00496298" w:rsidRPr="00581241">
        <w:rPr>
          <w:rFonts w:ascii="Arial" w:hAnsi="Arial" w:cs="Arial"/>
          <w:sz w:val="20"/>
          <w:szCs w:val="20"/>
        </w:rPr>
        <w:t xml:space="preserve"> událost</w:t>
      </w:r>
      <w:r w:rsidR="005667C2">
        <w:rPr>
          <w:rFonts w:ascii="Arial" w:hAnsi="Arial" w:cs="Arial"/>
          <w:sz w:val="20"/>
          <w:szCs w:val="20"/>
        </w:rPr>
        <w:t>i</w:t>
      </w:r>
      <w:r w:rsidR="00496298" w:rsidRPr="00581241">
        <w:rPr>
          <w:rFonts w:ascii="Arial" w:hAnsi="Arial" w:cs="Arial"/>
          <w:sz w:val="20"/>
          <w:szCs w:val="20"/>
        </w:rPr>
        <w:t xml:space="preserve"> mající vztah k</w:t>
      </w:r>
      <w:r>
        <w:rPr>
          <w:rFonts w:ascii="Arial" w:hAnsi="Arial" w:cs="Arial"/>
          <w:sz w:val="20"/>
          <w:szCs w:val="20"/>
        </w:rPr>
        <w:t xml:space="preserve"> zajištění </w:t>
      </w:r>
      <w:r w:rsidR="00496298" w:rsidRPr="00581241">
        <w:rPr>
          <w:rFonts w:ascii="Arial" w:hAnsi="Arial" w:cs="Arial"/>
          <w:sz w:val="20"/>
          <w:szCs w:val="20"/>
        </w:rPr>
        <w:t>požární ochran</w:t>
      </w:r>
      <w:r>
        <w:rPr>
          <w:rFonts w:ascii="Arial" w:hAnsi="Arial" w:cs="Arial"/>
          <w:sz w:val="20"/>
          <w:szCs w:val="20"/>
        </w:rPr>
        <w:t>y v</w:t>
      </w:r>
      <w:r w:rsidR="00496298" w:rsidRPr="00581241">
        <w:rPr>
          <w:rFonts w:ascii="Arial" w:hAnsi="Arial" w:cs="Arial"/>
          <w:sz w:val="20"/>
          <w:szCs w:val="20"/>
        </w:rPr>
        <w:t xml:space="preserve"> obc</w:t>
      </w:r>
      <w:r>
        <w:rPr>
          <w:rFonts w:ascii="Arial" w:hAnsi="Arial" w:cs="Arial"/>
          <w:sz w:val="20"/>
          <w:szCs w:val="20"/>
        </w:rPr>
        <w:t>i</w:t>
      </w:r>
      <w:r w:rsidR="00496298" w:rsidRPr="00581241">
        <w:rPr>
          <w:rFonts w:ascii="Arial" w:hAnsi="Arial" w:cs="Arial"/>
          <w:sz w:val="20"/>
          <w:szCs w:val="20"/>
        </w:rPr>
        <w:t>,</w:t>
      </w:r>
    </w:p>
    <w:p w14:paraId="76B4C013" w14:textId="77777777" w:rsidR="004D0A01" w:rsidRPr="00F94887" w:rsidRDefault="004D0A01" w:rsidP="00F94887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F94887">
        <w:rPr>
          <w:rFonts w:ascii="Arial" w:hAnsi="Arial" w:cs="Arial"/>
          <w:sz w:val="20"/>
          <w:szCs w:val="20"/>
        </w:rPr>
        <w:t>starosta obce – zabezpečováním pravidelných kontrol dodržování předpisů a plnění povinností obce na úseku požární ochrany vyplývajících z její samostatné působnosti, a to minimálně 1 x za 12 měsíců.</w:t>
      </w:r>
    </w:p>
    <w:p w14:paraId="0F39913E" w14:textId="77777777" w:rsidR="00C53310" w:rsidRDefault="00C53310" w:rsidP="00496298">
      <w:pPr>
        <w:rPr>
          <w:rFonts w:ascii="Arial" w:hAnsi="Arial" w:cs="Arial"/>
          <w:sz w:val="20"/>
          <w:szCs w:val="20"/>
        </w:rPr>
      </w:pPr>
    </w:p>
    <w:p w14:paraId="2E85A036" w14:textId="77777777" w:rsidR="00496298" w:rsidRPr="00581241" w:rsidRDefault="00E2461A" w:rsidP="00C53310">
      <w:pPr>
        <w:jc w:val="center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>Čl. 3</w:t>
      </w:r>
    </w:p>
    <w:p w14:paraId="5760034B" w14:textId="77777777" w:rsidR="00E2461A" w:rsidRPr="00581241" w:rsidRDefault="00E2461A" w:rsidP="00496298">
      <w:pPr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 xml:space="preserve">        Podmínky požární bezpečnosti při činnostech, v objektech nebo v době zvýšeného   </w:t>
      </w:r>
    </w:p>
    <w:p w14:paraId="196B3F9F" w14:textId="77777777" w:rsidR="00E2461A" w:rsidRDefault="00E2461A" w:rsidP="00496298">
      <w:pPr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 xml:space="preserve">                         nebezpečí vzniku požáru se zřetelem na místní podmínky</w:t>
      </w:r>
    </w:p>
    <w:p w14:paraId="42747567" w14:textId="77777777" w:rsidR="00A5180B" w:rsidRPr="00581241" w:rsidRDefault="00A5180B" w:rsidP="00496298">
      <w:pPr>
        <w:rPr>
          <w:rFonts w:ascii="Arial" w:hAnsi="Arial" w:cs="Arial"/>
          <w:b/>
          <w:sz w:val="20"/>
          <w:szCs w:val="20"/>
        </w:rPr>
      </w:pPr>
    </w:p>
    <w:p w14:paraId="08C8C491" w14:textId="77777777" w:rsidR="00E2461A" w:rsidRPr="00581241" w:rsidRDefault="00E2461A" w:rsidP="008150E6">
      <w:pPr>
        <w:numPr>
          <w:ilvl w:val="0"/>
          <w:numId w:val="2"/>
        </w:numPr>
        <w:ind w:hanging="720"/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>Za činnosti, při kterých hrozí nebezpečí vzniku požáru, se dle místních podmínek považuje:</w:t>
      </w:r>
    </w:p>
    <w:p w14:paraId="1929A17B" w14:textId="77777777" w:rsidR="00E2461A" w:rsidRPr="00581241" w:rsidRDefault="00E2461A" w:rsidP="00E2461A">
      <w:pPr>
        <w:ind w:left="720"/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>Pálení zbytků po lesní těžbě v obecním lese</w:t>
      </w:r>
    </w:p>
    <w:p w14:paraId="6D24A500" w14:textId="77777777" w:rsidR="00544150" w:rsidRPr="00581241" w:rsidRDefault="00E2461A" w:rsidP="00D85B9F">
      <w:pPr>
        <w:ind w:left="720"/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Požární bezpečnost při provozování této činnosti je zabezpečena splněním podmínek stanovených v příloze </w:t>
      </w:r>
      <w:r w:rsidR="00544150" w:rsidRPr="00581241">
        <w:rPr>
          <w:rFonts w:ascii="Arial" w:hAnsi="Arial" w:cs="Arial"/>
          <w:sz w:val="20"/>
          <w:szCs w:val="20"/>
        </w:rPr>
        <w:t>č. 1 o</w:t>
      </w:r>
      <w:r w:rsidRPr="00581241">
        <w:rPr>
          <w:rFonts w:ascii="Arial" w:hAnsi="Arial" w:cs="Arial"/>
          <w:sz w:val="20"/>
          <w:szCs w:val="20"/>
        </w:rPr>
        <w:t>dst. 1 k nařízení Plzeňského kraje č. 1/2002 ze dne 16</w:t>
      </w:r>
      <w:r w:rsidR="00544150" w:rsidRPr="00581241">
        <w:rPr>
          <w:rFonts w:ascii="Arial" w:hAnsi="Arial" w:cs="Arial"/>
          <w:sz w:val="20"/>
          <w:szCs w:val="20"/>
        </w:rPr>
        <w:t>.4.2002, kterým se stanoví podmínky k zabezpečení požární ochrany v době zvýšeného nebezpečí vzniku požáru.</w:t>
      </w:r>
    </w:p>
    <w:p w14:paraId="31DAEF7B" w14:textId="77777777" w:rsidR="00544150" w:rsidRPr="00581241" w:rsidRDefault="00544150" w:rsidP="008150E6">
      <w:pPr>
        <w:numPr>
          <w:ilvl w:val="0"/>
          <w:numId w:val="2"/>
        </w:numPr>
        <w:ind w:hanging="720"/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>Za dobu se zvýšeným nebezpečím vzniku požáru se dle místních podmínek považuje:</w:t>
      </w:r>
    </w:p>
    <w:p w14:paraId="37220C8A" w14:textId="77777777" w:rsidR="00B5370B" w:rsidRPr="00581241" w:rsidRDefault="005328C8" w:rsidP="00B5370B">
      <w:pPr>
        <w:ind w:left="720"/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>Období sucha, letní období od 1.6. do</w:t>
      </w:r>
      <w:r w:rsidR="003B3513" w:rsidRPr="00581241">
        <w:rPr>
          <w:rFonts w:ascii="Arial" w:hAnsi="Arial" w:cs="Arial"/>
          <w:sz w:val="20"/>
          <w:szCs w:val="20"/>
        </w:rPr>
        <w:t xml:space="preserve"> </w:t>
      </w:r>
      <w:r w:rsidRPr="00581241">
        <w:rPr>
          <w:rFonts w:ascii="Arial" w:hAnsi="Arial" w:cs="Arial"/>
          <w:sz w:val="20"/>
          <w:szCs w:val="20"/>
        </w:rPr>
        <w:t>30.9. atp. Požární bezpečnost v tomto období je zabezpečena splněním podmínek stanovených v příloze č. 2 a 3 k nařízení Plzeňského kraje č. 1 /2002 ze dne 16.4.2002, kterým se stanoví podmínky k zabezpečení požární ochrany v dob</w:t>
      </w:r>
      <w:r w:rsidR="003B3513" w:rsidRPr="00581241">
        <w:rPr>
          <w:rFonts w:ascii="Arial" w:hAnsi="Arial" w:cs="Arial"/>
          <w:sz w:val="20"/>
          <w:szCs w:val="20"/>
        </w:rPr>
        <w:t>ě zvýšeného nebezpečí vzniku po</w:t>
      </w:r>
      <w:r w:rsidRPr="00581241">
        <w:rPr>
          <w:rFonts w:ascii="Arial" w:hAnsi="Arial" w:cs="Arial"/>
          <w:sz w:val="20"/>
          <w:szCs w:val="20"/>
        </w:rPr>
        <w:t xml:space="preserve">žáru. O těchto stanovených podmínkách jsou občané </w:t>
      </w:r>
      <w:r w:rsidRPr="00581241">
        <w:rPr>
          <w:rFonts w:ascii="Arial" w:hAnsi="Arial" w:cs="Arial"/>
          <w:sz w:val="20"/>
          <w:szCs w:val="20"/>
        </w:rPr>
        <w:lastRenderedPageBreak/>
        <w:t>obce informováni formou rozhlasové</w:t>
      </w:r>
      <w:r w:rsidR="00B5370B" w:rsidRPr="00581241">
        <w:rPr>
          <w:rFonts w:ascii="Arial" w:hAnsi="Arial" w:cs="Arial"/>
          <w:sz w:val="20"/>
          <w:szCs w:val="20"/>
        </w:rPr>
        <w:t xml:space="preserve"> relace v místním rozhlase a vyvěšením citovaných příloh na úřední desce obecního úřadu.</w:t>
      </w:r>
    </w:p>
    <w:p w14:paraId="3047CF38" w14:textId="77777777" w:rsidR="00020ABA" w:rsidRPr="00581241" w:rsidRDefault="00B5370B" w:rsidP="008150E6">
      <w:pPr>
        <w:numPr>
          <w:ilvl w:val="0"/>
          <w:numId w:val="2"/>
        </w:numPr>
        <w:ind w:hanging="720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>Objekty se zvýšením nebezpečím vzniku požáru se v obci nevyskytují.</w:t>
      </w:r>
      <w:r w:rsidRPr="00581241">
        <w:rPr>
          <w:rFonts w:ascii="Arial" w:hAnsi="Arial" w:cs="Arial"/>
          <w:sz w:val="20"/>
          <w:szCs w:val="20"/>
        </w:rPr>
        <w:br/>
      </w:r>
      <w:r w:rsidR="00020ABA" w:rsidRPr="00581241">
        <w:rPr>
          <w:rFonts w:ascii="Arial" w:hAnsi="Arial" w:cs="Arial"/>
          <w:b/>
          <w:sz w:val="20"/>
          <w:szCs w:val="20"/>
        </w:rPr>
        <w:t xml:space="preserve">         </w:t>
      </w:r>
    </w:p>
    <w:p w14:paraId="4DE55CF4" w14:textId="77777777" w:rsidR="00C53310" w:rsidRDefault="00020ABA" w:rsidP="00C53310">
      <w:pPr>
        <w:jc w:val="center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 xml:space="preserve">Čl. </w:t>
      </w:r>
      <w:r w:rsidR="00C53310">
        <w:rPr>
          <w:rFonts w:ascii="Arial" w:hAnsi="Arial" w:cs="Arial"/>
          <w:b/>
          <w:sz w:val="20"/>
          <w:szCs w:val="20"/>
        </w:rPr>
        <w:t>4</w:t>
      </w:r>
    </w:p>
    <w:p w14:paraId="732BCCA9" w14:textId="77777777" w:rsidR="00B5370B" w:rsidRPr="00581241" w:rsidRDefault="00020ABA" w:rsidP="00C53310">
      <w:pPr>
        <w:jc w:val="center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>Způsob nepřetržitého zabezpečení požární ochrany</w:t>
      </w:r>
    </w:p>
    <w:p w14:paraId="72576F4B" w14:textId="77777777" w:rsidR="00B5370B" w:rsidRPr="00581241" w:rsidRDefault="00B5370B" w:rsidP="005328C8">
      <w:pPr>
        <w:ind w:left="720"/>
        <w:rPr>
          <w:rFonts w:ascii="Arial" w:hAnsi="Arial" w:cs="Arial"/>
          <w:b/>
          <w:sz w:val="20"/>
          <w:szCs w:val="20"/>
        </w:rPr>
      </w:pPr>
    </w:p>
    <w:p w14:paraId="1F5592D9" w14:textId="77777777" w:rsidR="00B5370B" w:rsidRPr="00581241" w:rsidRDefault="00020ABA" w:rsidP="008150E6">
      <w:pPr>
        <w:numPr>
          <w:ilvl w:val="0"/>
          <w:numId w:val="3"/>
        </w:numPr>
        <w:ind w:hanging="660"/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>Přijetí ohlášení požáru, živelní pohromy či jiné mimořádné události v katastru obce je zabezpečeno systémem ohlašoven požáru.</w:t>
      </w:r>
    </w:p>
    <w:p w14:paraId="30EF5963" w14:textId="77777777" w:rsidR="00020ABA" w:rsidRPr="00581241" w:rsidRDefault="00020ABA" w:rsidP="008150E6">
      <w:pPr>
        <w:numPr>
          <w:ilvl w:val="0"/>
          <w:numId w:val="3"/>
        </w:numPr>
        <w:ind w:hanging="660"/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>Obec zřizuje následující ohlašovny požárů, které jsou trvale označeny tabulkou</w:t>
      </w:r>
    </w:p>
    <w:p w14:paraId="6944FA89" w14:textId="77777777" w:rsidR="00020ABA" w:rsidRPr="00581241" w:rsidRDefault="00020ABA" w:rsidP="00020ABA">
      <w:pPr>
        <w:ind w:left="660"/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>„Ohlašovna požárů“.</w:t>
      </w:r>
    </w:p>
    <w:p w14:paraId="164C563A" w14:textId="77777777" w:rsidR="00B5370B" w:rsidRPr="00581241" w:rsidRDefault="00B5370B" w:rsidP="005328C8">
      <w:pPr>
        <w:ind w:left="720"/>
        <w:rPr>
          <w:rFonts w:ascii="Arial" w:hAnsi="Arial" w:cs="Arial"/>
          <w:sz w:val="20"/>
          <w:szCs w:val="20"/>
        </w:rPr>
      </w:pPr>
    </w:p>
    <w:p w14:paraId="0994BD99" w14:textId="77777777" w:rsidR="00B5370B" w:rsidRPr="00581241" w:rsidRDefault="00B5370B" w:rsidP="005328C8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3025"/>
        <w:gridCol w:w="3021"/>
      </w:tblGrid>
      <w:tr w:rsidR="00F05A14" w:rsidRPr="00581241" w14:paraId="72679FAC" w14:textId="77777777" w:rsidTr="006B504E">
        <w:tc>
          <w:tcPr>
            <w:tcW w:w="3070" w:type="dxa"/>
            <w:shd w:val="clear" w:color="auto" w:fill="auto"/>
          </w:tcPr>
          <w:p w14:paraId="2A3A57D9" w14:textId="77777777" w:rsidR="00F05A14" w:rsidRPr="00581241" w:rsidRDefault="00F532D4" w:rsidP="005328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241">
              <w:rPr>
                <w:rFonts w:ascii="Arial" w:hAnsi="Arial" w:cs="Arial"/>
                <w:b/>
                <w:sz w:val="20"/>
                <w:szCs w:val="20"/>
              </w:rPr>
              <w:t>Místo ohlašovny požárů</w:t>
            </w:r>
          </w:p>
          <w:p w14:paraId="1B48DB54" w14:textId="77777777" w:rsidR="00F532D4" w:rsidRPr="00581241" w:rsidRDefault="00F532D4" w:rsidP="005328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5512E188" w14:textId="77777777" w:rsidR="00F05A14" w:rsidRPr="00581241" w:rsidRDefault="00F532D4" w:rsidP="005328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241">
              <w:rPr>
                <w:rFonts w:ascii="Arial" w:hAnsi="Arial" w:cs="Arial"/>
                <w:b/>
                <w:sz w:val="20"/>
                <w:szCs w:val="20"/>
              </w:rPr>
              <w:t>Dosažitelnost</w:t>
            </w:r>
          </w:p>
          <w:p w14:paraId="50630B34" w14:textId="77777777" w:rsidR="00F532D4" w:rsidRPr="00581241" w:rsidRDefault="00F532D4" w:rsidP="00532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02B199D8" w14:textId="77777777" w:rsidR="00F05A14" w:rsidRPr="00581241" w:rsidRDefault="00F532D4" w:rsidP="005328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241">
              <w:rPr>
                <w:rFonts w:ascii="Arial" w:hAnsi="Arial" w:cs="Arial"/>
                <w:b/>
                <w:sz w:val="20"/>
                <w:szCs w:val="20"/>
              </w:rPr>
              <w:t>Číslo telefonu</w:t>
            </w:r>
          </w:p>
        </w:tc>
      </w:tr>
      <w:tr w:rsidR="00F05A14" w:rsidRPr="00581241" w14:paraId="7DDE59E8" w14:textId="77777777" w:rsidTr="006B504E">
        <w:tc>
          <w:tcPr>
            <w:tcW w:w="3070" w:type="dxa"/>
            <w:shd w:val="clear" w:color="auto" w:fill="auto"/>
          </w:tcPr>
          <w:p w14:paraId="0C659023" w14:textId="77777777" w:rsidR="00F532D4" w:rsidRPr="00581241" w:rsidRDefault="00F532D4" w:rsidP="005328C8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Obecní úřad Šťáhlavy</w:t>
            </w:r>
            <w:r w:rsidR="007F291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83E26">
              <w:rPr>
                <w:rFonts w:ascii="Arial" w:hAnsi="Arial" w:cs="Arial"/>
                <w:sz w:val="20"/>
                <w:szCs w:val="20"/>
              </w:rPr>
              <w:t>M</w:t>
            </w:r>
            <w:r w:rsidR="007F291A">
              <w:rPr>
                <w:rFonts w:ascii="Arial" w:hAnsi="Arial" w:cs="Arial"/>
                <w:sz w:val="20"/>
                <w:szCs w:val="20"/>
              </w:rPr>
              <w:t>asarykova 169, Šťáhlavy</w:t>
            </w:r>
          </w:p>
        </w:tc>
        <w:tc>
          <w:tcPr>
            <w:tcW w:w="3071" w:type="dxa"/>
            <w:shd w:val="clear" w:color="auto" w:fill="auto"/>
          </w:tcPr>
          <w:p w14:paraId="2F57427E" w14:textId="77777777" w:rsidR="00F532D4" w:rsidRPr="00581241" w:rsidRDefault="00F532D4" w:rsidP="005328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19EA2F5" w14:textId="77777777" w:rsidR="00F05A14" w:rsidRPr="00581241" w:rsidRDefault="00F532D4" w:rsidP="005328C8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377</w:t>
            </w:r>
            <w:r w:rsidR="008150E6">
              <w:rPr>
                <w:rFonts w:ascii="Arial" w:hAnsi="Arial" w:cs="Arial"/>
                <w:sz w:val="20"/>
                <w:szCs w:val="20"/>
              </w:rPr>
              <w:t> </w:t>
            </w:r>
            <w:r w:rsidRPr="00581241">
              <w:rPr>
                <w:rFonts w:ascii="Arial" w:hAnsi="Arial" w:cs="Arial"/>
                <w:sz w:val="20"/>
                <w:szCs w:val="20"/>
              </w:rPr>
              <w:t>969</w:t>
            </w:r>
            <w:r w:rsidR="007F291A">
              <w:rPr>
                <w:rFonts w:ascii="Arial" w:hAnsi="Arial" w:cs="Arial"/>
                <w:sz w:val="20"/>
                <w:szCs w:val="20"/>
              </w:rPr>
              <w:t> </w:t>
            </w:r>
            <w:r w:rsidRPr="00581241">
              <w:rPr>
                <w:rFonts w:ascii="Arial" w:hAnsi="Arial" w:cs="Arial"/>
                <w:sz w:val="20"/>
                <w:szCs w:val="20"/>
              </w:rPr>
              <w:t>201</w:t>
            </w:r>
            <w:r w:rsidR="007F291A">
              <w:rPr>
                <w:rFonts w:ascii="Arial" w:hAnsi="Arial" w:cs="Arial"/>
                <w:sz w:val="20"/>
                <w:szCs w:val="20"/>
              </w:rPr>
              <w:t>, 724 162 519</w:t>
            </w:r>
          </w:p>
        </w:tc>
      </w:tr>
    </w:tbl>
    <w:p w14:paraId="562C0F5E" w14:textId="77777777" w:rsidR="00462C20" w:rsidRDefault="00462C20" w:rsidP="005328C8">
      <w:pPr>
        <w:ind w:left="720"/>
        <w:rPr>
          <w:rFonts w:ascii="Arial" w:hAnsi="Arial" w:cs="Arial"/>
          <w:sz w:val="20"/>
          <w:szCs w:val="20"/>
        </w:rPr>
      </w:pPr>
    </w:p>
    <w:p w14:paraId="73566D2D" w14:textId="77777777" w:rsidR="00544150" w:rsidRDefault="00462C20" w:rsidP="00E83E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Požár lze ohlásit na tel. lince 150 nebi 112 nebo na následujících číslech členů jednotek SDH:</w:t>
      </w:r>
      <w:r w:rsidR="00544150" w:rsidRPr="00581241">
        <w:rPr>
          <w:rFonts w:ascii="Arial" w:hAnsi="Arial" w:cs="Arial"/>
          <w:sz w:val="20"/>
          <w:szCs w:val="20"/>
        </w:rPr>
        <w:t xml:space="preserve">   </w:t>
      </w:r>
    </w:p>
    <w:p w14:paraId="55A743FE" w14:textId="77777777" w:rsidR="00E83E26" w:rsidRDefault="00E83E26" w:rsidP="00E83E2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3022"/>
        <w:gridCol w:w="3018"/>
      </w:tblGrid>
      <w:tr w:rsidR="00462C20" w:rsidRPr="00581241" w14:paraId="16E990E9" w14:textId="77777777" w:rsidTr="00E174D1">
        <w:tc>
          <w:tcPr>
            <w:tcW w:w="3070" w:type="dxa"/>
            <w:shd w:val="clear" w:color="auto" w:fill="auto"/>
          </w:tcPr>
          <w:p w14:paraId="0CE84FCD" w14:textId="77777777" w:rsidR="00462C20" w:rsidRPr="00581241" w:rsidRDefault="00462C20" w:rsidP="00E174D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JSDH Šťáhlavy</w:t>
            </w:r>
          </w:p>
        </w:tc>
        <w:tc>
          <w:tcPr>
            <w:tcW w:w="3071" w:type="dxa"/>
            <w:shd w:val="clear" w:color="auto" w:fill="auto"/>
          </w:tcPr>
          <w:p w14:paraId="474A2DDC" w14:textId="77777777" w:rsidR="00462C20" w:rsidRPr="00581241" w:rsidRDefault="00462C20" w:rsidP="00E174D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Lukáš Tyr (po 15.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81241">
              <w:rPr>
                <w:rFonts w:ascii="Arial" w:hAnsi="Arial" w:cs="Arial"/>
                <w:sz w:val="20"/>
                <w:szCs w:val="20"/>
              </w:rPr>
              <w:t xml:space="preserve">)    </w:t>
            </w:r>
          </w:p>
        </w:tc>
        <w:tc>
          <w:tcPr>
            <w:tcW w:w="3071" w:type="dxa"/>
            <w:shd w:val="clear" w:color="auto" w:fill="auto"/>
          </w:tcPr>
          <w:p w14:paraId="03CE2838" w14:textId="77777777" w:rsidR="00462C20" w:rsidRPr="00581241" w:rsidRDefault="00462C20" w:rsidP="00E174D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739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81241">
              <w:rPr>
                <w:rFonts w:ascii="Arial" w:hAnsi="Arial" w:cs="Arial"/>
                <w:sz w:val="20"/>
                <w:szCs w:val="20"/>
              </w:rPr>
              <w:t>396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1241">
              <w:rPr>
                <w:rFonts w:ascii="Arial" w:hAnsi="Arial" w:cs="Arial"/>
                <w:sz w:val="20"/>
                <w:szCs w:val="20"/>
              </w:rPr>
              <w:t>646</w:t>
            </w:r>
          </w:p>
        </w:tc>
      </w:tr>
      <w:tr w:rsidR="00462C20" w:rsidRPr="00581241" w14:paraId="4095DCCA" w14:textId="77777777" w:rsidTr="00E174D1">
        <w:tc>
          <w:tcPr>
            <w:tcW w:w="3070" w:type="dxa"/>
            <w:shd w:val="clear" w:color="auto" w:fill="auto"/>
          </w:tcPr>
          <w:p w14:paraId="196906B3" w14:textId="77777777" w:rsidR="00462C20" w:rsidRPr="00581241" w:rsidRDefault="00462C20" w:rsidP="00E174D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JSDH Šťáhlavy</w:t>
            </w:r>
          </w:p>
        </w:tc>
        <w:tc>
          <w:tcPr>
            <w:tcW w:w="3071" w:type="dxa"/>
            <w:shd w:val="clear" w:color="auto" w:fill="auto"/>
          </w:tcPr>
          <w:p w14:paraId="6D32C283" w14:textId="77777777" w:rsidR="00462C20" w:rsidRPr="00581241" w:rsidRDefault="00462C20" w:rsidP="00E174D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Michal Peroutka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1241">
              <w:rPr>
                <w:rFonts w:ascii="Arial" w:hAnsi="Arial" w:cs="Arial"/>
                <w:sz w:val="20"/>
                <w:szCs w:val="20"/>
              </w:rPr>
              <w:t>(po 16. hod)</w:t>
            </w:r>
          </w:p>
        </w:tc>
        <w:tc>
          <w:tcPr>
            <w:tcW w:w="3071" w:type="dxa"/>
            <w:shd w:val="clear" w:color="auto" w:fill="auto"/>
          </w:tcPr>
          <w:p w14:paraId="4F5D125A" w14:textId="77777777" w:rsidR="00462C20" w:rsidRPr="00581241" w:rsidRDefault="00462C20" w:rsidP="00E174D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721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81241">
              <w:rPr>
                <w:rFonts w:ascii="Arial" w:hAnsi="Arial" w:cs="Arial"/>
                <w:sz w:val="20"/>
                <w:szCs w:val="20"/>
              </w:rPr>
              <w:t>723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1241">
              <w:rPr>
                <w:rFonts w:ascii="Arial" w:hAnsi="Arial" w:cs="Arial"/>
                <w:sz w:val="20"/>
                <w:szCs w:val="20"/>
              </w:rPr>
              <w:t>525</w:t>
            </w:r>
          </w:p>
        </w:tc>
      </w:tr>
      <w:tr w:rsidR="00462C20" w:rsidRPr="00581241" w14:paraId="0A3DAD19" w14:textId="77777777" w:rsidTr="00E174D1">
        <w:tc>
          <w:tcPr>
            <w:tcW w:w="3070" w:type="dxa"/>
            <w:shd w:val="clear" w:color="auto" w:fill="auto"/>
          </w:tcPr>
          <w:p w14:paraId="5043FFE8" w14:textId="77777777" w:rsidR="00462C20" w:rsidRPr="00581241" w:rsidRDefault="00462C20" w:rsidP="00E174D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JSDH Šťáhlavy</w:t>
            </w:r>
          </w:p>
        </w:tc>
        <w:tc>
          <w:tcPr>
            <w:tcW w:w="3071" w:type="dxa"/>
            <w:shd w:val="clear" w:color="auto" w:fill="auto"/>
          </w:tcPr>
          <w:p w14:paraId="5BBD4EE8" w14:textId="77777777" w:rsidR="00462C20" w:rsidRPr="00581241" w:rsidRDefault="00462C20" w:rsidP="00E174D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Radek Šťovíček (celý den)</w:t>
            </w:r>
          </w:p>
        </w:tc>
        <w:tc>
          <w:tcPr>
            <w:tcW w:w="3071" w:type="dxa"/>
            <w:shd w:val="clear" w:color="auto" w:fill="auto"/>
          </w:tcPr>
          <w:p w14:paraId="0888FC24" w14:textId="77777777" w:rsidR="00462C20" w:rsidRPr="00581241" w:rsidRDefault="00462C20" w:rsidP="00E174D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774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81241">
              <w:rPr>
                <w:rFonts w:ascii="Arial" w:hAnsi="Arial" w:cs="Arial"/>
                <w:sz w:val="20"/>
                <w:szCs w:val="20"/>
              </w:rPr>
              <w:t>159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1241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</w:tr>
      <w:tr w:rsidR="00462C20" w:rsidRPr="00581241" w14:paraId="663F9090" w14:textId="77777777" w:rsidTr="00E174D1">
        <w:tc>
          <w:tcPr>
            <w:tcW w:w="3070" w:type="dxa"/>
            <w:shd w:val="clear" w:color="auto" w:fill="auto"/>
          </w:tcPr>
          <w:p w14:paraId="7B265E83" w14:textId="77777777" w:rsidR="00462C20" w:rsidRPr="00581241" w:rsidRDefault="00462C20" w:rsidP="00E174D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JSDH Šťáhlavy</w:t>
            </w:r>
          </w:p>
        </w:tc>
        <w:tc>
          <w:tcPr>
            <w:tcW w:w="3071" w:type="dxa"/>
            <w:shd w:val="clear" w:color="auto" w:fill="auto"/>
          </w:tcPr>
          <w:p w14:paraId="0A04BDE8" w14:textId="77777777" w:rsidR="00462C20" w:rsidRPr="00581241" w:rsidRDefault="00462C20" w:rsidP="00E174D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Jan Vyskočil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1241">
              <w:rPr>
                <w:rFonts w:ascii="Arial" w:hAnsi="Arial" w:cs="Arial"/>
                <w:sz w:val="20"/>
                <w:szCs w:val="20"/>
              </w:rPr>
              <w:t>(po 15. hod)</w:t>
            </w:r>
          </w:p>
        </w:tc>
        <w:tc>
          <w:tcPr>
            <w:tcW w:w="3071" w:type="dxa"/>
            <w:shd w:val="clear" w:color="auto" w:fill="auto"/>
          </w:tcPr>
          <w:p w14:paraId="72F61990" w14:textId="77777777" w:rsidR="00462C20" w:rsidRPr="00581241" w:rsidRDefault="00462C20" w:rsidP="00E174D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725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81241">
              <w:rPr>
                <w:rFonts w:ascii="Arial" w:hAnsi="Arial" w:cs="Arial"/>
                <w:sz w:val="20"/>
                <w:szCs w:val="20"/>
              </w:rPr>
              <w:t>782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1241">
              <w:rPr>
                <w:rFonts w:ascii="Arial" w:hAnsi="Arial" w:cs="Arial"/>
                <w:sz w:val="20"/>
                <w:szCs w:val="20"/>
              </w:rPr>
              <w:t>839</w:t>
            </w:r>
          </w:p>
        </w:tc>
      </w:tr>
      <w:tr w:rsidR="00462C20" w:rsidRPr="00581241" w14:paraId="716249FE" w14:textId="77777777" w:rsidTr="00E174D1">
        <w:tc>
          <w:tcPr>
            <w:tcW w:w="3070" w:type="dxa"/>
            <w:shd w:val="clear" w:color="auto" w:fill="auto"/>
          </w:tcPr>
          <w:p w14:paraId="2F99C9D7" w14:textId="77777777" w:rsidR="00462C20" w:rsidRPr="00581241" w:rsidRDefault="00462C20" w:rsidP="00E174D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JSDH Šťáhlavice</w:t>
            </w:r>
          </w:p>
        </w:tc>
        <w:tc>
          <w:tcPr>
            <w:tcW w:w="3071" w:type="dxa"/>
            <w:shd w:val="clear" w:color="auto" w:fill="auto"/>
          </w:tcPr>
          <w:p w14:paraId="39E11BAA" w14:textId="77777777" w:rsidR="00462C20" w:rsidRPr="00581241" w:rsidRDefault="00462C20" w:rsidP="00E174D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Jiří Stankovič</w:t>
            </w:r>
          </w:p>
        </w:tc>
        <w:tc>
          <w:tcPr>
            <w:tcW w:w="3071" w:type="dxa"/>
            <w:shd w:val="clear" w:color="auto" w:fill="auto"/>
          </w:tcPr>
          <w:p w14:paraId="0BEF2B71" w14:textId="77777777" w:rsidR="00462C20" w:rsidRPr="00581241" w:rsidRDefault="00462C20" w:rsidP="00E174D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725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81241">
              <w:rPr>
                <w:rFonts w:ascii="Arial" w:hAnsi="Arial" w:cs="Arial"/>
                <w:sz w:val="20"/>
                <w:szCs w:val="20"/>
              </w:rPr>
              <w:t>648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1241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</w:tr>
      <w:tr w:rsidR="00462C20" w:rsidRPr="00581241" w14:paraId="318E9980" w14:textId="77777777" w:rsidTr="00E174D1">
        <w:tc>
          <w:tcPr>
            <w:tcW w:w="3070" w:type="dxa"/>
            <w:shd w:val="clear" w:color="auto" w:fill="auto"/>
          </w:tcPr>
          <w:p w14:paraId="62BD7B19" w14:textId="77777777" w:rsidR="00462C20" w:rsidRPr="00581241" w:rsidRDefault="00462C20" w:rsidP="00E174D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JSDH Šťáhlavice</w:t>
            </w:r>
          </w:p>
        </w:tc>
        <w:tc>
          <w:tcPr>
            <w:tcW w:w="3071" w:type="dxa"/>
            <w:shd w:val="clear" w:color="auto" w:fill="auto"/>
          </w:tcPr>
          <w:p w14:paraId="1A286898" w14:textId="77777777" w:rsidR="00462C20" w:rsidRPr="00581241" w:rsidRDefault="00462C20" w:rsidP="00E174D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Dušan Krňoul</w:t>
            </w:r>
          </w:p>
        </w:tc>
        <w:tc>
          <w:tcPr>
            <w:tcW w:w="3071" w:type="dxa"/>
            <w:shd w:val="clear" w:color="auto" w:fill="auto"/>
          </w:tcPr>
          <w:p w14:paraId="1B414206" w14:textId="77777777" w:rsidR="00462C20" w:rsidRPr="00581241" w:rsidRDefault="00462C20" w:rsidP="00E174D1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608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81241">
              <w:rPr>
                <w:rFonts w:ascii="Arial" w:hAnsi="Arial" w:cs="Arial"/>
                <w:sz w:val="20"/>
                <w:szCs w:val="20"/>
              </w:rPr>
              <w:t>701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1241">
              <w:rPr>
                <w:rFonts w:ascii="Arial" w:hAnsi="Arial" w:cs="Arial"/>
                <w:sz w:val="20"/>
                <w:szCs w:val="20"/>
              </w:rPr>
              <w:t>436</w:t>
            </w:r>
          </w:p>
        </w:tc>
      </w:tr>
    </w:tbl>
    <w:p w14:paraId="46A39B9E" w14:textId="77777777" w:rsidR="00462C20" w:rsidRPr="00581241" w:rsidRDefault="00462C20" w:rsidP="005328C8">
      <w:pPr>
        <w:ind w:left="720"/>
        <w:rPr>
          <w:rFonts w:ascii="Arial" w:hAnsi="Arial" w:cs="Arial"/>
          <w:sz w:val="20"/>
          <w:szCs w:val="20"/>
        </w:rPr>
      </w:pPr>
    </w:p>
    <w:p w14:paraId="0D95C741" w14:textId="77777777" w:rsidR="00F532D4" w:rsidRPr="00581241" w:rsidRDefault="00F532D4" w:rsidP="00E83E26">
      <w:pPr>
        <w:numPr>
          <w:ilvl w:val="0"/>
          <w:numId w:val="3"/>
        </w:numPr>
        <w:ind w:hanging="660"/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Ochrana životů, zdraví a majetku před požáry, živelními pohromami a jinými  </w:t>
      </w:r>
    </w:p>
    <w:p w14:paraId="4609CDB2" w14:textId="77777777" w:rsidR="00F532D4" w:rsidRPr="00581241" w:rsidRDefault="00F532D4" w:rsidP="00462C20">
      <w:pPr>
        <w:ind w:left="630"/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>mimořádnými událostmi v katastru obce je zabezpečena jednotkami požární ochrany</w:t>
      </w:r>
      <w:r w:rsidR="00462C20">
        <w:rPr>
          <w:rFonts w:ascii="Arial" w:hAnsi="Arial" w:cs="Arial"/>
          <w:sz w:val="20"/>
          <w:szCs w:val="20"/>
        </w:rPr>
        <w:t xml:space="preserve"> uvedenými v čl. 5 této vyhlášky.</w:t>
      </w:r>
    </w:p>
    <w:p w14:paraId="012511A4" w14:textId="77777777" w:rsidR="00C53310" w:rsidRDefault="00F532D4" w:rsidP="00C53310">
      <w:pPr>
        <w:ind w:left="300"/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   </w:t>
      </w:r>
    </w:p>
    <w:p w14:paraId="06226A3E" w14:textId="77777777" w:rsidR="00C53310" w:rsidRDefault="009728A9" w:rsidP="00C53310">
      <w:pPr>
        <w:jc w:val="center"/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 xml:space="preserve">Čl. </w:t>
      </w:r>
      <w:r w:rsidR="00462C20">
        <w:rPr>
          <w:rFonts w:ascii="Arial" w:hAnsi="Arial" w:cs="Arial"/>
          <w:b/>
          <w:sz w:val="20"/>
          <w:szCs w:val="20"/>
        </w:rPr>
        <w:t>5</w:t>
      </w:r>
    </w:p>
    <w:p w14:paraId="71527FB3" w14:textId="77777777" w:rsidR="00F532D4" w:rsidRPr="00C53310" w:rsidRDefault="00F532D4" w:rsidP="00C53310">
      <w:pPr>
        <w:jc w:val="center"/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>Jednotka sboru dobrovolných hasičů obce, kategorie, početní stav a vybavení</w:t>
      </w:r>
    </w:p>
    <w:p w14:paraId="04F9DDB1" w14:textId="77777777" w:rsidR="00A5180B" w:rsidRPr="00581241" w:rsidRDefault="00A5180B" w:rsidP="00C53310">
      <w:pPr>
        <w:ind w:left="300"/>
        <w:jc w:val="both"/>
        <w:rPr>
          <w:rFonts w:ascii="Arial" w:hAnsi="Arial" w:cs="Arial"/>
          <w:b/>
          <w:sz w:val="20"/>
          <w:szCs w:val="20"/>
        </w:rPr>
      </w:pPr>
    </w:p>
    <w:p w14:paraId="00BA737F" w14:textId="77777777" w:rsidR="00F532D4" w:rsidRDefault="00295D3D" w:rsidP="008150E6">
      <w:pPr>
        <w:numPr>
          <w:ilvl w:val="0"/>
          <w:numId w:val="4"/>
        </w:numPr>
        <w:ind w:hanging="675"/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Obec zřídila </w:t>
      </w:r>
      <w:r w:rsidR="004C7FD8">
        <w:rPr>
          <w:rFonts w:ascii="Arial" w:hAnsi="Arial" w:cs="Arial"/>
          <w:sz w:val="20"/>
          <w:szCs w:val="20"/>
        </w:rPr>
        <w:t xml:space="preserve">dvě </w:t>
      </w:r>
      <w:r w:rsidRPr="00581241">
        <w:rPr>
          <w:rFonts w:ascii="Arial" w:hAnsi="Arial" w:cs="Arial"/>
          <w:sz w:val="20"/>
          <w:szCs w:val="20"/>
        </w:rPr>
        <w:t>jednotk</w:t>
      </w:r>
      <w:r w:rsidR="004C7FD8">
        <w:rPr>
          <w:rFonts w:ascii="Arial" w:hAnsi="Arial" w:cs="Arial"/>
          <w:sz w:val="20"/>
          <w:szCs w:val="20"/>
        </w:rPr>
        <w:t>y</w:t>
      </w:r>
      <w:r w:rsidRPr="00581241">
        <w:rPr>
          <w:rFonts w:ascii="Arial" w:hAnsi="Arial" w:cs="Arial"/>
          <w:sz w:val="20"/>
          <w:szCs w:val="20"/>
        </w:rPr>
        <w:t xml:space="preserve"> sboru dobrovolných hasičů obce kategorie JPO V</w:t>
      </w:r>
      <w:r w:rsidR="004C7FD8">
        <w:rPr>
          <w:rFonts w:ascii="Arial" w:hAnsi="Arial" w:cs="Arial"/>
          <w:sz w:val="20"/>
          <w:szCs w:val="20"/>
        </w:rPr>
        <w:t>, a to Jednotku sboru dobrovolných hasičů obce Šťáhlavy a Jednotku sboru dobrovolných hasičů Šťáhlavice</w:t>
      </w:r>
    </w:p>
    <w:p w14:paraId="0BED785A" w14:textId="77777777" w:rsidR="004C7FD8" w:rsidRDefault="004C7FD8" w:rsidP="004C7FD8">
      <w:pPr>
        <w:ind w:left="675"/>
        <w:rPr>
          <w:rFonts w:ascii="Arial" w:hAnsi="Arial" w:cs="Arial"/>
          <w:sz w:val="20"/>
          <w:szCs w:val="20"/>
        </w:rPr>
      </w:pPr>
    </w:p>
    <w:p w14:paraId="302EC46D" w14:textId="77777777" w:rsidR="004C7FD8" w:rsidRPr="00581241" w:rsidRDefault="004C7FD8" w:rsidP="008150E6">
      <w:pPr>
        <w:numPr>
          <w:ilvl w:val="0"/>
          <w:numId w:val="4"/>
        </w:numPr>
        <w:ind w:hanging="6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Členové jednotky se při vyhlášení požárního poplachu dostaví co nejrychleji do hasičské zbrojnice nebo na jiné místo stanovené velitelem jednotky.</w:t>
      </w:r>
    </w:p>
    <w:p w14:paraId="0D3263A1" w14:textId="77777777" w:rsidR="00544150" w:rsidRDefault="00544150" w:rsidP="00E2461A">
      <w:pPr>
        <w:ind w:left="720"/>
        <w:rPr>
          <w:rFonts w:ascii="Arial" w:hAnsi="Arial" w:cs="Arial"/>
          <w:b/>
          <w:sz w:val="20"/>
          <w:szCs w:val="20"/>
        </w:rPr>
      </w:pPr>
    </w:p>
    <w:p w14:paraId="6124C109" w14:textId="77777777" w:rsidR="004C7FD8" w:rsidRPr="00581241" w:rsidRDefault="004C7FD8" w:rsidP="004C7FD8">
      <w:pPr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JSDH Šťáhlavy</w:t>
      </w:r>
    </w:p>
    <w:tbl>
      <w:tblPr>
        <w:tblpPr w:leftFromText="141" w:rightFromText="141" w:vertAnchor="text" w:horzAnchor="margin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2265"/>
        <w:gridCol w:w="2253"/>
        <w:gridCol w:w="2278"/>
      </w:tblGrid>
      <w:tr w:rsidR="00295D3D" w:rsidRPr="00581241" w14:paraId="0A5F141C" w14:textId="77777777" w:rsidTr="006B504E">
        <w:tc>
          <w:tcPr>
            <w:tcW w:w="2303" w:type="dxa"/>
            <w:shd w:val="clear" w:color="auto" w:fill="auto"/>
          </w:tcPr>
          <w:p w14:paraId="5A0E5889" w14:textId="77777777" w:rsidR="00295D3D" w:rsidRPr="00581241" w:rsidRDefault="00295D3D" w:rsidP="006B50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241">
              <w:rPr>
                <w:rFonts w:ascii="Arial" w:hAnsi="Arial" w:cs="Arial"/>
                <w:b/>
                <w:sz w:val="20"/>
                <w:szCs w:val="20"/>
              </w:rPr>
              <w:t xml:space="preserve">Dislokace JPO                 </w:t>
            </w:r>
          </w:p>
          <w:p w14:paraId="73677541" w14:textId="77777777" w:rsidR="00295D3D" w:rsidRPr="00581241" w:rsidRDefault="00295D3D" w:rsidP="006B5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630A379F" w14:textId="77777777" w:rsidR="00295D3D" w:rsidRPr="00581241" w:rsidRDefault="00295D3D" w:rsidP="006B50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241">
              <w:rPr>
                <w:rFonts w:ascii="Arial" w:hAnsi="Arial" w:cs="Arial"/>
                <w:b/>
                <w:sz w:val="20"/>
                <w:szCs w:val="20"/>
              </w:rPr>
              <w:t xml:space="preserve">Kategorie JPO       </w:t>
            </w:r>
          </w:p>
        </w:tc>
        <w:tc>
          <w:tcPr>
            <w:tcW w:w="2303" w:type="dxa"/>
            <w:shd w:val="clear" w:color="auto" w:fill="auto"/>
          </w:tcPr>
          <w:p w14:paraId="1A04B617" w14:textId="77777777" w:rsidR="00295D3D" w:rsidRPr="00581241" w:rsidRDefault="00295D3D" w:rsidP="006B50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241">
              <w:rPr>
                <w:rFonts w:ascii="Arial" w:hAnsi="Arial" w:cs="Arial"/>
                <w:b/>
                <w:sz w:val="20"/>
                <w:szCs w:val="20"/>
              </w:rPr>
              <w:t>Počet členů</w:t>
            </w:r>
          </w:p>
        </w:tc>
        <w:tc>
          <w:tcPr>
            <w:tcW w:w="2303" w:type="dxa"/>
            <w:shd w:val="clear" w:color="auto" w:fill="auto"/>
          </w:tcPr>
          <w:p w14:paraId="41CA5657" w14:textId="77777777" w:rsidR="00295D3D" w:rsidRPr="00581241" w:rsidRDefault="00295D3D" w:rsidP="006B50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241">
              <w:rPr>
                <w:rFonts w:ascii="Arial" w:hAnsi="Arial" w:cs="Arial"/>
                <w:b/>
                <w:sz w:val="20"/>
                <w:szCs w:val="20"/>
              </w:rPr>
              <w:t>min. počet členů v pohotovosti pro výjezd</w:t>
            </w:r>
          </w:p>
        </w:tc>
      </w:tr>
      <w:tr w:rsidR="00295D3D" w:rsidRPr="00581241" w14:paraId="18A5883E" w14:textId="77777777" w:rsidTr="006B504E">
        <w:tc>
          <w:tcPr>
            <w:tcW w:w="2303" w:type="dxa"/>
            <w:shd w:val="clear" w:color="auto" w:fill="auto"/>
          </w:tcPr>
          <w:p w14:paraId="7C933B1A" w14:textId="77777777" w:rsidR="00295D3D" w:rsidRPr="00581241" w:rsidRDefault="00295D3D" w:rsidP="006B504E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Hasičská zbroj. Šťáhlavy</w:t>
            </w:r>
          </w:p>
        </w:tc>
        <w:tc>
          <w:tcPr>
            <w:tcW w:w="2303" w:type="dxa"/>
            <w:shd w:val="clear" w:color="auto" w:fill="auto"/>
          </w:tcPr>
          <w:p w14:paraId="374F58D8" w14:textId="77777777" w:rsidR="00295D3D" w:rsidRPr="00581241" w:rsidRDefault="00295D3D" w:rsidP="006B504E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JPO V/1                          </w:t>
            </w:r>
          </w:p>
        </w:tc>
        <w:tc>
          <w:tcPr>
            <w:tcW w:w="2303" w:type="dxa"/>
            <w:shd w:val="clear" w:color="auto" w:fill="auto"/>
          </w:tcPr>
          <w:p w14:paraId="7A102ECE" w14:textId="77777777" w:rsidR="00295D3D" w:rsidRPr="00581241" w:rsidRDefault="00B33241" w:rsidP="006B504E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303" w:type="dxa"/>
            <w:shd w:val="clear" w:color="auto" w:fill="auto"/>
          </w:tcPr>
          <w:p w14:paraId="59E09AF5" w14:textId="77777777" w:rsidR="00295D3D" w:rsidRPr="00581241" w:rsidRDefault="00295D3D" w:rsidP="006B504E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216860D5" w14:textId="77777777" w:rsidR="00295D3D" w:rsidRPr="00581241" w:rsidRDefault="00295D3D" w:rsidP="00E2461A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9"/>
        <w:gridCol w:w="2763"/>
      </w:tblGrid>
      <w:tr w:rsidR="00295D3D" w:rsidRPr="00581241" w14:paraId="3B559B9C" w14:textId="77777777" w:rsidTr="006B504E">
        <w:trPr>
          <w:trHeight w:val="341"/>
        </w:trPr>
        <w:tc>
          <w:tcPr>
            <w:tcW w:w="6449" w:type="dxa"/>
            <w:shd w:val="clear" w:color="auto" w:fill="auto"/>
          </w:tcPr>
          <w:p w14:paraId="3C578899" w14:textId="77777777" w:rsidR="00295D3D" w:rsidRPr="00581241" w:rsidRDefault="00295D3D" w:rsidP="00E246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241">
              <w:rPr>
                <w:rFonts w:ascii="Arial" w:hAnsi="Arial" w:cs="Arial"/>
                <w:b/>
                <w:sz w:val="20"/>
                <w:szCs w:val="20"/>
              </w:rPr>
              <w:t xml:space="preserve">Šťáhlavy   </w:t>
            </w:r>
            <w:proofErr w:type="gramStart"/>
            <w:r w:rsidRPr="00581241">
              <w:rPr>
                <w:rFonts w:ascii="Arial" w:hAnsi="Arial" w:cs="Arial"/>
                <w:b/>
                <w:sz w:val="20"/>
                <w:szCs w:val="20"/>
              </w:rPr>
              <w:t>-  Požární</w:t>
            </w:r>
            <w:proofErr w:type="gramEnd"/>
            <w:r w:rsidRPr="00581241">
              <w:rPr>
                <w:rFonts w:ascii="Arial" w:hAnsi="Arial" w:cs="Arial"/>
                <w:b/>
                <w:sz w:val="20"/>
                <w:szCs w:val="20"/>
              </w:rPr>
              <w:t xml:space="preserve"> technika a věcné prostředky   PO </w:t>
            </w:r>
          </w:p>
        </w:tc>
        <w:tc>
          <w:tcPr>
            <w:tcW w:w="2822" w:type="dxa"/>
            <w:shd w:val="clear" w:color="auto" w:fill="auto"/>
          </w:tcPr>
          <w:p w14:paraId="0520186C" w14:textId="77777777" w:rsidR="00295D3D" w:rsidRPr="00581241" w:rsidRDefault="00295D3D" w:rsidP="00E246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1241">
              <w:rPr>
                <w:rFonts w:ascii="Arial" w:hAnsi="Arial" w:cs="Arial"/>
                <w:b/>
                <w:sz w:val="20"/>
                <w:szCs w:val="20"/>
              </w:rPr>
              <w:t>Počet</w:t>
            </w:r>
          </w:p>
        </w:tc>
      </w:tr>
      <w:tr w:rsidR="00295D3D" w:rsidRPr="00581241" w14:paraId="134D3397" w14:textId="77777777" w:rsidTr="006B504E">
        <w:trPr>
          <w:trHeight w:val="341"/>
        </w:trPr>
        <w:tc>
          <w:tcPr>
            <w:tcW w:w="6449" w:type="dxa"/>
            <w:shd w:val="clear" w:color="auto" w:fill="auto"/>
          </w:tcPr>
          <w:p w14:paraId="5E3F883C" w14:textId="77777777" w:rsidR="00295D3D" w:rsidRPr="00581241" w:rsidRDefault="004B01E1" w:rsidP="00E2461A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CAS</w:t>
            </w:r>
            <w:r w:rsidR="00B33241" w:rsidRPr="00581241">
              <w:rPr>
                <w:rFonts w:ascii="Arial" w:hAnsi="Arial" w:cs="Arial"/>
                <w:sz w:val="20"/>
                <w:szCs w:val="20"/>
              </w:rPr>
              <w:t xml:space="preserve"> 24 Liaz</w:t>
            </w:r>
          </w:p>
        </w:tc>
        <w:tc>
          <w:tcPr>
            <w:tcW w:w="2822" w:type="dxa"/>
            <w:shd w:val="clear" w:color="auto" w:fill="auto"/>
          </w:tcPr>
          <w:p w14:paraId="465A5A76" w14:textId="77777777" w:rsidR="00295D3D" w:rsidRPr="00581241" w:rsidRDefault="004B01E1" w:rsidP="00E2461A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6E1E" w:rsidRPr="00581241" w14:paraId="326A05E0" w14:textId="77777777" w:rsidTr="006B504E">
        <w:trPr>
          <w:trHeight w:val="326"/>
        </w:trPr>
        <w:tc>
          <w:tcPr>
            <w:tcW w:w="6449" w:type="dxa"/>
            <w:shd w:val="clear" w:color="auto" w:fill="auto"/>
          </w:tcPr>
          <w:p w14:paraId="13C0EFB7" w14:textId="77777777" w:rsidR="00796E1E" w:rsidRPr="00581241" w:rsidRDefault="00796E1E" w:rsidP="00796E1E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CAS 24 Škoda 706 RTHP</w:t>
            </w:r>
          </w:p>
        </w:tc>
        <w:tc>
          <w:tcPr>
            <w:tcW w:w="2822" w:type="dxa"/>
            <w:shd w:val="clear" w:color="auto" w:fill="auto"/>
          </w:tcPr>
          <w:p w14:paraId="6BB8FA5F" w14:textId="77777777" w:rsidR="00796E1E" w:rsidRPr="00581241" w:rsidRDefault="00796E1E" w:rsidP="00796E1E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  <w:tr w:rsidR="00796E1E" w:rsidRPr="00581241" w14:paraId="4BACEF23" w14:textId="77777777" w:rsidTr="006B504E">
        <w:trPr>
          <w:trHeight w:val="341"/>
        </w:trPr>
        <w:tc>
          <w:tcPr>
            <w:tcW w:w="6449" w:type="dxa"/>
            <w:shd w:val="clear" w:color="auto" w:fill="auto"/>
          </w:tcPr>
          <w:p w14:paraId="2870237D" w14:textId="77777777" w:rsidR="00796E1E" w:rsidRPr="00581241" w:rsidRDefault="00796E1E" w:rsidP="00796E1E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PS 12</w:t>
            </w:r>
          </w:p>
        </w:tc>
        <w:tc>
          <w:tcPr>
            <w:tcW w:w="2822" w:type="dxa"/>
            <w:shd w:val="clear" w:color="auto" w:fill="auto"/>
          </w:tcPr>
          <w:p w14:paraId="710E4654" w14:textId="77777777" w:rsidR="00796E1E" w:rsidRPr="00581241" w:rsidRDefault="00796E1E" w:rsidP="00796E1E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6E1E" w:rsidRPr="00581241" w14:paraId="385242B0" w14:textId="77777777" w:rsidTr="006B504E">
        <w:trPr>
          <w:trHeight w:val="341"/>
        </w:trPr>
        <w:tc>
          <w:tcPr>
            <w:tcW w:w="6449" w:type="dxa"/>
            <w:shd w:val="clear" w:color="auto" w:fill="auto"/>
          </w:tcPr>
          <w:p w14:paraId="445EFDD6" w14:textId="77777777" w:rsidR="00796E1E" w:rsidRPr="00581241" w:rsidRDefault="00796E1E" w:rsidP="00796E1E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Motorová pila</w:t>
            </w:r>
          </w:p>
        </w:tc>
        <w:tc>
          <w:tcPr>
            <w:tcW w:w="2822" w:type="dxa"/>
            <w:shd w:val="clear" w:color="auto" w:fill="auto"/>
          </w:tcPr>
          <w:p w14:paraId="0B3CD8B5" w14:textId="77777777" w:rsidR="00796E1E" w:rsidRPr="00581241" w:rsidRDefault="00796E1E" w:rsidP="00796E1E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96E1E" w:rsidRPr="00581241" w14:paraId="083414A4" w14:textId="77777777" w:rsidTr="006B504E">
        <w:trPr>
          <w:trHeight w:val="341"/>
        </w:trPr>
        <w:tc>
          <w:tcPr>
            <w:tcW w:w="6449" w:type="dxa"/>
            <w:shd w:val="clear" w:color="auto" w:fill="auto"/>
          </w:tcPr>
          <w:p w14:paraId="46D536D9" w14:textId="77777777" w:rsidR="004C7FD8" w:rsidRPr="00581241" w:rsidRDefault="00796E1E" w:rsidP="00796E1E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Kalové čerpadlo</w:t>
            </w:r>
          </w:p>
        </w:tc>
        <w:tc>
          <w:tcPr>
            <w:tcW w:w="2822" w:type="dxa"/>
            <w:shd w:val="clear" w:color="auto" w:fill="auto"/>
          </w:tcPr>
          <w:p w14:paraId="7CA605A9" w14:textId="77777777" w:rsidR="006B504E" w:rsidRPr="00581241" w:rsidRDefault="00796E1E" w:rsidP="00796E1E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51088EF3" w14:textId="77777777" w:rsidR="00BA05EA" w:rsidRDefault="00BA05EA" w:rsidP="00E2461A">
      <w:pPr>
        <w:ind w:left="720"/>
        <w:rPr>
          <w:rFonts w:ascii="Arial" w:hAnsi="Arial" w:cs="Arial"/>
          <w:sz w:val="20"/>
          <w:szCs w:val="20"/>
        </w:rPr>
      </w:pPr>
    </w:p>
    <w:p w14:paraId="5060E308" w14:textId="77777777" w:rsidR="00C53310" w:rsidRDefault="00E2461A" w:rsidP="00A5180B">
      <w:p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  </w:t>
      </w:r>
    </w:p>
    <w:p w14:paraId="2FF2932F" w14:textId="77777777" w:rsidR="00E2461A" w:rsidRDefault="00C53310" w:rsidP="00A518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8052D6C" w14:textId="77777777" w:rsidR="00446FD0" w:rsidRDefault="004C7FD8" w:rsidP="00446FD0">
      <w:pPr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 w:rsidRPr="004C7FD8">
        <w:rPr>
          <w:rFonts w:ascii="Arial" w:hAnsi="Arial" w:cs="Arial"/>
          <w:b/>
          <w:bCs/>
          <w:sz w:val="20"/>
          <w:szCs w:val="20"/>
        </w:rPr>
        <w:lastRenderedPageBreak/>
        <w:t>JSDH Šťáhlavice</w:t>
      </w:r>
    </w:p>
    <w:tbl>
      <w:tblPr>
        <w:tblpPr w:leftFromText="141" w:rightFromText="141" w:vertAnchor="text" w:horzAnchor="margin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2265"/>
        <w:gridCol w:w="2253"/>
        <w:gridCol w:w="2278"/>
      </w:tblGrid>
      <w:tr w:rsidR="00446FD0" w:rsidRPr="00424816" w14:paraId="6AE35CFE" w14:textId="77777777" w:rsidTr="00E174D1">
        <w:tc>
          <w:tcPr>
            <w:tcW w:w="2303" w:type="dxa"/>
            <w:shd w:val="clear" w:color="auto" w:fill="auto"/>
          </w:tcPr>
          <w:p w14:paraId="49AC3651" w14:textId="77777777" w:rsidR="00446FD0" w:rsidRPr="00424816" w:rsidRDefault="00446FD0" w:rsidP="00E174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816">
              <w:rPr>
                <w:rFonts w:ascii="Arial" w:hAnsi="Arial" w:cs="Arial"/>
                <w:b/>
                <w:sz w:val="20"/>
                <w:szCs w:val="20"/>
              </w:rPr>
              <w:t xml:space="preserve">Dislokace JPO                 </w:t>
            </w:r>
          </w:p>
          <w:p w14:paraId="6EAC9019" w14:textId="77777777" w:rsidR="00446FD0" w:rsidRPr="00424816" w:rsidRDefault="00446FD0" w:rsidP="00E17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6D2104A4" w14:textId="77777777" w:rsidR="00446FD0" w:rsidRPr="00424816" w:rsidRDefault="00446FD0" w:rsidP="00E174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816">
              <w:rPr>
                <w:rFonts w:ascii="Arial" w:hAnsi="Arial" w:cs="Arial"/>
                <w:b/>
                <w:sz w:val="20"/>
                <w:szCs w:val="20"/>
              </w:rPr>
              <w:t xml:space="preserve">Kategorie JPO       </w:t>
            </w:r>
          </w:p>
        </w:tc>
        <w:tc>
          <w:tcPr>
            <w:tcW w:w="2303" w:type="dxa"/>
            <w:shd w:val="clear" w:color="auto" w:fill="auto"/>
          </w:tcPr>
          <w:p w14:paraId="26BC07A2" w14:textId="77777777" w:rsidR="00446FD0" w:rsidRPr="00424816" w:rsidRDefault="00446FD0" w:rsidP="00E174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816">
              <w:rPr>
                <w:rFonts w:ascii="Arial" w:hAnsi="Arial" w:cs="Arial"/>
                <w:b/>
                <w:sz w:val="20"/>
                <w:szCs w:val="20"/>
              </w:rPr>
              <w:t>Počet členů</w:t>
            </w:r>
          </w:p>
        </w:tc>
        <w:tc>
          <w:tcPr>
            <w:tcW w:w="2303" w:type="dxa"/>
            <w:shd w:val="clear" w:color="auto" w:fill="auto"/>
          </w:tcPr>
          <w:p w14:paraId="167D95AA" w14:textId="77777777" w:rsidR="00446FD0" w:rsidRPr="00424816" w:rsidRDefault="00446FD0" w:rsidP="00E174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816">
              <w:rPr>
                <w:rFonts w:ascii="Arial" w:hAnsi="Arial" w:cs="Arial"/>
                <w:b/>
                <w:sz w:val="20"/>
                <w:szCs w:val="20"/>
              </w:rPr>
              <w:t>min. počet členů v pohotovosti pro výjezd</w:t>
            </w:r>
          </w:p>
        </w:tc>
      </w:tr>
      <w:tr w:rsidR="00446FD0" w:rsidRPr="00424816" w14:paraId="620AFF10" w14:textId="77777777" w:rsidTr="00E174D1">
        <w:tc>
          <w:tcPr>
            <w:tcW w:w="2303" w:type="dxa"/>
            <w:shd w:val="clear" w:color="auto" w:fill="auto"/>
          </w:tcPr>
          <w:p w14:paraId="2F736BFE" w14:textId="77777777" w:rsidR="00446FD0" w:rsidRPr="00424816" w:rsidRDefault="00446FD0" w:rsidP="00E174D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Hasičská zbroj. Šťáhlavice</w:t>
            </w:r>
          </w:p>
        </w:tc>
        <w:tc>
          <w:tcPr>
            <w:tcW w:w="2303" w:type="dxa"/>
            <w:shd w:val="clear" w:color="auto" w:fill="auto"/>
          </w:tcPr>
          <w:p w14:paraId="7A02C284" w14:textId="77777777" w:rsidR="00446FD0" w:rsidRPr="00424816" w:rsidRDefault="00446FD0" w:rsidP="00E174D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 xml:space="preserve">JPO V                          </w:t>
            </w:r>
          </w:p>
        </w:tc>
        <w:tc>
          <w:tcPr>
            <w:tcW w:w="2303" w:type="dxa"/>
            <w:shd w:val="clear" w:color="auto" w:fill="auto"/>
          </w:tcPr>
          <w:p w14:paraId="56ED3A96" w14:textId="77777777" w:rsidR="00446FD0" w:rsidRPr="00424816" w:rsidRDefault="00446FD0" w:rsidP="00E174D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03" w:type="dxa"/>
            <w:shd w:val="clear" w:color="auto" w:fill="auto"/>
          </w:tcPr>
          <w:p w14:paraId="65ED776A" w14:textId="77777777" w:rsidR="00446FD0" w:rsidRPr="00424816" w:rsidRDefault="00424816" w:rsidP="00E174D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5AE7F5AF" w14:textId="77777777" w:rsidR="00BA05EA" w:rsidRPr="00424816" w:rsidRDefault="00BA05EA" w:rsidP="00035B9A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2"/>
        <w:gridCol w:w="2760"/>
      </w:tblGrid>
      <w:tr w:rsidR="004B01E1" w:rsidRPr="00424816" w14:paraId="2F23B45E" w14:textId="77777777" w:rsidTr="006B504E">
        <w:tc>
          <w:tcPr>
            <w:tcW w:w="6408" w:type="dxa"/>
            <w:shd w:val="clear" w:color="auto" w:fill="auto"/>
          </w:tcPr>
          <w:p w14:paraId="0FC9117F" w14:textId="77777777" w:rsidR="004B01E1" w:rsidRPr="00424816" w:rsidRDefault="004B01E1" w:rsidP="00E2461A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b/>
                <w:sz w:val="20"/>
                <w:szCs w:val="20"/>
              </w:rPr>
              <w:t>Šťáhlavice – Požární technika a věcné prostředky   PO</w:t>
            </w:r>
          </w:p>
        </w:tc>
        <w:tc>
          <w:tcPr>
            <w:tcW w:w="2804" w:type="dxa"/>
            <w:shd w:val="clear" w:color="auto" w:fill="auto"/>
          </w:tcPr>
          <w:p w14:paraId="2FB0DD3A" w14:textId="77777777" w:rsidR="004B01E1" w:rsidRPr="00424816" w:rsidRDefault="004B01E1" w:rsidP="00E246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816">
              <w:rPr>
                <w:rFonts w:ascii="Arial" w:hAnsi="Arial" w:cs="Arial"/>
                <w:b/>
                <w:sz w:val="20"/>
                <w:szCs w:val="20"/>
              </w:rPr>
              <w:t>Počet</w:t>
            </w:r>
          </w:p>
        </w:tc>
      </w:tr>
      <w:tr w:rsidR="004B01E1" w:rsidRPr="00424816" w14:paraId="67F981C9" w14:textId="77777777" w:rsidTr="006B504E">
        <w:tc>
          <w:tcPr>
            <w:tcW w:w="6408" w:type="dxa"/>
            <w:shd w:val="clear" w:color="auto" w:fill="auto"/>
          </w:tcPr>
          <w:p w14:paraId="07CB39C4" w14:textId="77777777" w:rsidR="004B01E1" w:rsidRPr="00424816" w:rsidRDefault="00796E1E" w:rsidP="00E2461A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Osobní automobil Ford Transit</w:t>
            </w:r>
          </w:p>
        </w:tc>
        <w:tc>
          <w:tcPr>
            <w:tcW w:w="2804" w:type="dxa"/>
            <w:shd w:val="clear" w:color="auto" w:fill="auto"/>
          </w:tcPr>
          <w:p w14:paraId="1A73CFD9" w14:textId="77777777" w:rsidR="004B01E1" w:rsidRPr="00424816" w:rsidRDefault="004B01E1" w:rsidP="00E2461A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B01E1" w:rsidRPr="00424816" w14:paraId="3D6D08F9" w14:textId="77777777" w:rsidTr="006B504E">
        <w:tc>
          <w:tcPr>
            <w:tcW w:w="6408" w:type="dxa"/>
            <w:shd w:val="clear" w:color="auto" w:fill="auto"/>
          </w:tcPr>
          <w:p w14:paraId="69F4E092" w14:textId="77777777" w:rsidR="004B01E1" w:rsidRPr="00424816" w:rsidRDefault="00035B9A" w:rsidP="00E2461A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Zásahový osobní automobil Nissan</w:t>
            </w:r>
          </w:p>
        </w:tc>
        <w:tc>
          <w:tcPr>
            <w:tcW w:w="2804" w:type="dxa"/>
            <w:shd w:val="clear" w:color="auto" w:fill="auto"/>
          </w:tcPr>
          <w:p w14:paraId="72583819" w14:textId="77777777" w:rsidR="004B01E1" w:rsidRPr="00424816" w:rsidRDefault="00065D14" w:rsidP="00E2461A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35B9A" w:rsidRPr="00424816" w14:paraId="6ABAE14C" w14:textId="77777777" w:rsidTr="00035B9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15E5" w14:textId="77777777" w:rsidR="00035B9A" w:rsidRPr="00424816" w:rsidRDefault="00035B9A" w:rsidP="00E174D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Přenosná skříňka PS 12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B913" w14:textId="77777777" w:rsidR="00035B9A" w:rsidRPr="00424816" w:rsidRDefault="00035B9A" w:rsidP="00E174D1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B01E1" w:rsidRPr="00424816" w14:paraId="3ED740E0" w14:textId="77777777" w:rsidTr="006B504E">
        <w:tc>
          <w:tcPr>
            <w:tcW w:w="6408" w:type="dxa"/>
            <w:shd w:val="clear" w:color="auto" w:fill="auto"/>
          </w:tcPr>
          <w:p w14:paraId="1E6200D2" w14:textId="77777777" w:rsidR="004B01E1" w:rsidRPr="00424816" w:rsidRDefault="00065D14" w:rsidP="00E2461A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Plovoucí čerpadlo</w:t>
            </w:r>
          </w:p>
        </w:tc>
        <w:tc>
          <w:tcPr>
            <w:tcW w:w="2804" w:type="dxa"/>
            <w:shd w:val="clear" w:color="auto" w:fill="auto"/>
          </w:tcPr>
          <w:p w14:paraId="30C63475" w14:textId="77777777" w:rsidR="004B01E1" w:rsidRPr="00424816" w:rsidRDefault="00065D14" w:rsidP="00E2461A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B01E1" w:rsidRPr="00581241" w14:paraId="691B7C84" w14:textId="77777777" w:rsidTr="006B504E">
        <w:tc>
          <w:tcPr>
            <w:tcW w:w="6408" w:type="dxa"/>
            <w:shd w:val="clear" w:color="auto" w:fill="auto"/>
          </w:tcPr>
          <w:p w14:paraId="62E09914" w14:textId="77777777" w:rsidR="004B01E1" w:rsidRPr="00424816" w:rsidRDefault="00065D14" w:rsidP="00E2461A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Kalové čerpadlo</w:t>
            </w:r>
          </w:p>
        </w:tc>
        <w:tc>
          <w:tcPr>
            <w:tcW w:w="2804" w:type="dxa"/>
            <w:shd w:val="clear" w:color="auto" w:fill="auto"/>
          </w:tcPr>
          <w:p w14:paraId="5D5D8DF3" w14:textId="77777777" w:rsidR="004B01E1" w:rsidRPr="00581241" w:rsidRDefault="00446FD0" w:rsidP="00E2461A">
            <w:pPr>
              <w:rPr>
                <w:rFonts w:ascii="Arial" w:hAnsi="Arial" w:cs="Arial"/>
                <w:sz w:val="20"/>
                <w:szCs w:val="20"/>
              </w:rPr>
            </w:pPr>
            <w:r w:rsidRPr="004248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B01E1" w:rsidRPr="00581241" w14:paraId="4ACD9B90" w14:textId="77777777" w:rsidTr="006B504E">
        <w:tc>
          <w:tcPr>
            <w:tcW w:w="6408" w:type="dxa"/>
            <w:shd w:val="clear" w:color="auto" w:fill="auto"/>
          </w:tcPr>
          <w:p w14:paraId="5E84BA9A" w14:textId="77777777" w:rsidR="004B01E1" w:rsidRPr="00581241" w:rsidRDefault="00065D14" w:rsidP="00E2461A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elektrocentrála</w:t>
            </w:r>
          </w:p>
        </w:tc>
        <w:tc>
          <w:tcPr>
            <w:tcW w:w="2804" w:type="dxa"/>
            <w:shd w:val="clear" w:color="auto" w:fill="auto"/>
          </w:tcPr>
          <w:p w14:paraId="24F7A04E" w14:textId="77777777" w:rsidR="004B01E1" w:rsidRPr="00581241" w:rsidRDefault="00065D14" w:rsidP="00E2461A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65D14" w:rsidRPr="00581241" w14:paraId="551A9EF0" w14:textId="77777777" w:rsidTr="006B504E">
        <w:tc>
          <w:tcPr>
            <w:tcW w:w="6408" w:type="dxa"/>
            <w:shd w:val="clear" w:color="auto" w:fill="auto"/>
          </w:tcPr>
          <w:p w14:paraId="4CD5CB3D" w14:textId="77777777" w:rsidR="00065D14" w:rsidRPr="00581241" w:rsidRDefault="00065D14" w:rsidP="00E2461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07388652"/>
            <w:r w:rsidRPr="00581241">
              <w:rPr>
                <w:rFonts w:ascii="Arial" w:hAnsi="Arial" w:cs="Arial"/>
                <w:sz w:val="20"/>
                <w:szCs w:val="20"/>
              </w:rPr>
              <w:t>Pila motorová</w:t>
            </w:r>
          </w:p>
        </w:tc>
        <w:tc>
          <w:tcPr>
            <w:tcW w:w="2804" w:type="dxa"/>
            <w:shd w:val="clear" w:color="auto" w:fill="auto"/>
          </w:tcPr>
          <w:p w14:paraId="40E2BA87" w14:textId="77777777" w:rsidR="00065D14" w:rsidRPr="00581241" w:rsidRDefault="00065D14" w:rsidP="00E2461A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bookmarkEnd w:id="0"/>
    </w:tbl>
    <w:p w14:paraId="79504B7B" w14:textId="77777777" w:rsidR="00C53310" w:rsidRDefault="00C53310" w:rsidP="00C53310">
      <w:pPr>
        <w:jc w:val="both"/>
        <w:rPr>
          <w:rFonts w:ascii="Arial" w:hAnsi="Arial" w:cs="Arial"/>
          <w:b/>
          <w:sz w:val="20"/>
          <w:szCs w:val="20"/>
        </w:rPr>
      </w:pPr>
    </w:p>
    <w:p w14:paraId="186C95E9" w14:textId="77777777" w:rsidR="00C53310" w:rsidRDefault="00FA650C" w:rsidP="00C53310">
      <w:pPr>
        <w:jc w:val="center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 xml:space="preserve">Čl. </w:t>
      </w:r>
      <w:r w:rsidR="009728A9" w:rsidRPr="00581241">
        <w:rPr>
          <w:rFonts w:ascii="Arial" w:hAnsi="Arial" w:cs="Arial"/>
          <w:b/>
          <w:sz w:val="20"/>
          <w:szCs w:val="20"/>
        </w:rPr>
        <w:t>6</w:t>
      </w:r>
    </w:p>
    <w:p w14:paraId="18BFD899" w14:textId="77777777" w:rsidR="00FA650C" w:rsidRPr="00581241" w:rsidRDefault="00FA650C" w:rsidP="00C53310">
      <w:pPr>
        <w:jc w:val="center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>Přehled o zdrojích vody pro hašení a podmínky jejich trvalé použitelnosti</w:t>
      </w:r>
    </w:p>
    <w:p w14:paraId="12E52DF7" w14:textId="77777777" w:rsidR="00A5180B" w:rsidRPr="00581241" w:rsidRDefault="00A5180B" w:rsidP="00C53310">
      <w:pPr>
        <w:jc w:val="both"/>
        <w:rPr>
          <w:rFonts w:ascii="Arial" w:hAnsi="Arial" w:cs="Arial"/>
          <w:b/>
          <w:sz w:val="20"/>
          <w:szCs w:val="20"/>
        </w:rPr>
      </w:pPr>
    </w:p>
    <w:p w14:paraId="7D212209" w14:textId="77777777" w:rsidR="00FA650C" w:rsidRPr="00581241" w:rsidRDefault="00FA650C" w:rsidP="00FA650C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Obec stanovuje následující zdroje vody, pro hašení požárů a další zdroje požární vody,  </w:t>
      </w:r>
    </w:p>
    <w:p w14:paraId="7B23B425" w14:textId="77777777" w:rsidR="00FA650C" w:rsidRPr="00581241" w:rsidRDefault="00FA650C" w:rsidP="00FA650C">
      <w:pPr>
        <w:ind w:left="360"/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      které musí svou kapacitou, umístěním a vybavením umožnit účinný požární zásah</w:t>
      </w:r>
    </w:p>
    <w:p w14:paraId="23C2D978" w14:textId="77777777" w:rsidR="00351FC5" w:rsidRPr="00581241" w:rsidRDefault="00351FC5" w:rsidP="00A5180B">
      <w:pPr>
        <w:ind w:left="993" w:hanging="285"/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>a)  Víceúčelové požární nádrže</w:t>
      </w:r>
      <w:r w:rsidR="00487355">
        <w:rPr>
          <w:rFonts w:ascii="Arial" w:hAnsi="Arial" w:cs="Arial"/>
          <w:sz w:val="20"/>
          <w:szCs w:val="20"/>
        </w:rPr>
        <w:t>,</w:t>
      </w:r>
      <w:r w:rsidRPr="00581241">
        <w:rPr>
          <w:rFonts w:ascii="Arial" w:hAnsi="Arial" w:cs="Arial"/>
          <w:sz w:val="20"/>
          <w:szCs w:val="20"/>
        </w:rPr>
        <w:t xml:space="preserve"> které jsou situovány</w:t>
      </w:r>
      <w:r w:rsidR="00487355">
        <w:rPr>
          <w:rFonts w:ascii="Arial" w:hAnsi="Arial" w:cs="Arial"/>
          <w:sz w:val="20"/>
          <w:szCs w:val="20"/>
        </w:rPr>
        <w:t>:</w:t>
      </w:r>
      <w:r w:rsidRPr="00581241">
        <w:rPr>
          <w:rFonts w:ascii="Arial" w:hAnsi="Arial" w:cs="Arial"/>
          <w:sz w:val="20"/>
          <w:szCs w:val="20"/>
        </w:rPr>
        <w:t xml:space="preserve"> Šťáhlavice </w:t>
      </w:r>
      <w:r w:rsidR="00487355">
        <w:rPr>
          <w:rFonts w:ascii="Arial" w:hAnsi="Arial" w:cs="Arial"/>
          <w:sz w:val="20"/>
          <w:szCs w:val="20"/>
        </w:rPr>
        <w:t>– horní část,</w:t>
      </w:r>
      <w:r w:rsidR="00BA05E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81241">
        <w:rPr>
          <w:rFonts w:ascii="Arial" w:hAnsi="Arial" w:cs="Arial"/>
          <w:sz w:val="20"/>
          <w:szCs w:val="20"/>
        </w:rPr>
        <w:t xml:space="preserve">Šťáhlavy </w:t>
      </w:r>
      <w:r w:rsidR="00F33CFF">
        <w:rPr>
          <w:rFonts w:ascii="Arial" w:hAnsi="Arial" w:cs="Arial"/>
          <w:sz w:val="20"/>
          <w:szCs w:val="20"/>
        </w:rPr>
        <w:t>- lokalita</w:t>
      </w:r>
      <w:proofErr w:type="gramEnd"/>
      <w:r w:rsidRPr="00581241">
        <w:rPr>
          <w:rFonts w:ascii="Arial" w:hAnsi="Arial" w:cs="Arial"/>
          <w:sz w:val="20"/>
          <w:szCs w:val="20"/>
        </w:rPr>
        <w:t xml:space="preserve"> Beránka </w:t>
      </w:r>
    </w:p>
    <w:p w14:paraId="051D84F9" w14:textId="77777777" w:rsidR="003B6594" w:rsidRDefault="00351FC5" w:rsidP="00A5180B">
      <w:pPr>
        <w:ind w:left="851" w:hanging="284"/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   </w:t>
      </w:r>
      <w:r w:rsidR="00BA05EA">
        <w:rPr>
          <w:rFonts w:ascii="Arial" w:hAnsi="Arial" w:cs="Arial"/>
          <w:sz w:val="20"/>
          <w:szCs w:val="20"/>
        </w:rPr>
        <w:tab/>
        <w:t xml:space="preserve">   </w:t>
      </w:r>
      <w:r w:rsidRPr="00581241">
        <w:rPr>
          <w:rFonts w:ascii="Arial" w:hAnsi="Arial" w:cs="Arial"/>
          <w:sz w:val="20"/>
          <w:szCs w:val="20"/>
        </w:rPr>
        <w:t>Vlastník: Obec Šťáhlavy</w:t>
      </w:r>
    </w:p>
    <w:p w14:paraId="5882F6A8" w14:textId="77777777" w:rsidR="003B6594" w:rsidRDefault="003B6594" w:rsidP="00A5180B">
      <w:pPr>
        <w:ind w:left="426" w:firstLine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 </w:t>
      </w:r>
      <w:r w:rsidR="00BA05EA" w:rsidRPr="00A5180B">
        <w:rPr>
          <w:rFonts w:ascii="Arial" w:hAnsi="Arial" w:cs="Arial"/>
          <w:sz w:val="20"/>
          <w:szCs w:val="20"/>
        </w:rPr>
        <w:t>Síť p</w:t>
      </w:r>
      <w:r w:rsidR="00351FC5" w:rsidRPr="00A5180B">
        <w:rPr>
          <w:rFonts w:ascii="Arial" w:hAnsi="Arial" w:cs="Arial"/>
          <w:sz w:val="20"/>
          <w:szCs w:val="20"/>
        </w:rPr>
        <w:t>ožární</w:t>
      </w:r>
      <w:r w:rsidR="00BA05EA" w:rsidRPr="00A5180B">
        <w:rPr>
          <w:rFonts w:ascii="Arial" w:hAnsi="Arial" w:cs="Arial"/>
          <w:sz w:val="20"/>
          <w:szCs w:val="20"/>
        </w:rPr>
        <w:t>ch</w:t>
      </w:r>
      <w:r w:rsidR="00351FC5" w:rsidRPr="00A5180B">
        <w:rPr>
          <w:rFonts w:ascii="Arial" w:hAnsi="Arial" w:cs="Arial"/>
          <w:sz w:val="20"/>
          <w:szCs w:val="20"/>
        </w:rPr>
        <w:t xml:space="preserve"> hydrant</w:t>
      </w:r>
      <w:r w:rsidR="00BA05EA" w:rsidRPr="00A5180B">
        <w:rPr>
          <w:rFonts w:ascii="Arial" w:hAnsi="Arial" w:cs="Arial"/>
          <w:sz w:val="20"/>
          <w:szCs w:val="20"/>
        </w:rPr>
        <w:t>ů</w:t>
      </w:r>
      <w:r w:rsidR="00351FC5" w:rsidRPr="00A5180B">
        <w:rPr>
          <w:rFonts w:ascii="Arial" w:hAnsi="Arial" w:cs="Arial"/>
          <w:sz w:val="20"/>
          <w:szCs w:val="20"/>
        </w:rPr>
        <w:t xml:space="preserve">   </w:t>
      </w:r>
    </w:p>
    <w:p w14:paraId="333D7FB2" w14:textId="77777777" w:rsidR="00351FC5" w:rsidRDefault="003B6594" w:rsidP="00A5180B">
      <w:pPr>
        <w:ind w:left="993" w:hanging="2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5180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Vlastník: </w:t>
      </w:r>
      <w:r w:rsidR="00351FC5" w:rsidRPr="00581241">
        <w:rPr>
          <w:rFonts w:ascii="Arial" w:hAnsi="Arial" w:cs="Arial"/>
          <w:sz w:val="20"/>
          <w:szCs w:val="20"/>
        </w:rPr>
        <w:t>Obec Šťáhlavy</w:t>
      </w:r>
    </w:p>
    <w:p w14:paraId="5958A262" w14:textId="77777777" w:rsidR="003B6594" w:rsidRPr="00581241" w:rsidRDefault="003B6594" w:rsidP="003B6594">
      <w:pPr>
        <w:ind w:left="708" w:firstLine="12"/>
        <w:rPr>
          <w:rFonts w:ascii="Arial" w:hAnsi="Arial" w:cs="Arial"/>
          <w:sz w:val="20"/>
          <w:szCs w:val="20"/>
        </w:rPr>
      </w:pPr>
    </w:p>
    <w:p w14:paraId="385A77D2" w14:textId="77777777" w:rsidR="003B6594" w:rsidRDefault="003B6594" w:rsidP="00351FC5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provozuschopnost hydrantové sítě odpovídá provozovatel vodovodní a kanalizační sítě v obci.</w:t>
      </w:r>
    </w:p>
    <w:p w14:paraId="01B3948D" w14:textId="77777777" w:rsidR="003B6594" w:rsidRDefault="003B6594" w:rsidP="003B6594">
      <w:pPr>
        <w:ind w:left="720"/>
        <w:rPr>
          <w:rFonts w:ascii="Arial" w:hAnsi="Arial" w:cs="Arial"/>
          <w:sz w:val="20"/>
          <w:szCs w:val="20"/>
        </w:rPr>
      </w:pPr>
    </w:p>
    <w:p w14:paraId="61568FDB" w14:textId="77777777" w:rsidR="003B6594" w:rsidRPr="003B6594" w:rsidRDefault="003B6594" w:rsidP="003B6594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provozuschopnost požární nádrže odpovídá obec.</w:t>
      </w:r>
    </w:p>
    <w:p w14:paraId="50D9ABF6" w14:textId="77777777" w:rsidR="00F33CFF" w:rsidRDefault="00F33CFF" w:rsidP="00F33CFF">
      <w:pPr>
        <w:rPr>
          <w:rFonts w:ascii="Arial" w:hAnsi="Arial" w:cs="Arial"/>
          <w:b/>
          <w:sz w:val="20"/>
          <w:szCs w:val="20"/>
        </w:rPr>
      </w:pPr>
    </w:p>
    <w:p w14:paraId="49A6E052" w14:textId="77777777" w:rsidR="00351FC5" w:rsidRPr="00581241" w:rsidRDefault="00351FC5" w:rsidP="00F33CFF">
      <w:pPr>
        <w:jc w:val="center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>Čl. 7</w:t>
      </w:r>
    </w:p>
    <w:p w14:paraId="21F88F78" w14:textId="77777777" w:rsidR="00351FC5" w:rsidRPr="00581241" w:rsidRDefault="00351FC5" w:rsidP="00351FC5">
      <w:pPr>
        <w:ind w:left="360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 xml:space="preserve">                                  Způsob vyhlášení požárního poplachu</w:t>
      </w:r>
    </w:p>
    <w:p w14:paraId="57A4B4BA" w14:textId="77777777" w:rsidR="00FF7600" w:rsidRPr="00581241" w:rsidRDefault="00351FC5" w:rsidP="00944466">
      <w:p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>V</w:t>
      </w:r>
      <w:r w:rsidR="00030977" w:rsidRPr="00581241">
        <w:rPr>
          <w:rFonts w:ascii="Arial" w:hAnsi="Arial" w:cs="Arial"/>
          <w:sz w:val="20"/>
          <w:szCs w:val="20"/>
        </w:rPr>
        <w:t>yhlášení</w:t>
      </w:r>
      <w:r w:rsidRPr="00581241">
        <w:rPr>
          <w:rFonts w:ascii="Arial" w:hAnsi="Arial" w:cs="Arial"/>
          <w:sz w:val="20"/>
          <w:szCs w:val="20"/>
        </w:rPr>
        <w:t xml:space="preserve"> požárního poplachu v obci se provádí signálem „</w:t>
      </w:r>
      <w:r w:rsidR="00944466" w:rsidRPr="00581241">
        <w:rPr>
          <w:rFonts w:ascii="Arial" w:hAnsi="Arial" w:cs="Arial"/>
          <w:sz w:val="20"/>
          <w:szCs w:val="20"/>
        </w:rPr>
        <w:t>sirénou</w:t>
      </w:r>
      <w:r w:rsidRPr="00581241">
        <w:rPr>
          <w:rFonts w:ascii="Arial" w:hAnsi="Arial" w:cs="Arial"/>
          <w:sz w:val="20"/>
          <w:szCs w:val="20"/>
        </w:rPr>
        <w:t xml:space="preserve">“ </w:t>
      </w:r>
      <w:r w:rsidR="00944466" w:rsidRPr="00581241">
        <w:rPr>
          <w:rFonts w:ascii="Arial" w:hAnsi="Arial" w:cs="Arial"/>
          <w:sz w:val="20"/>
          <w:szCs w:val="20"/>
        </w:rPr>
        <w:t>po dobu jedné minuty</w:t>
      </w:r>
      <w:r w:rsidR="003B3513" w:rsidRPr="00581241">
        <w:rPr>
          <w:rFonts w:ascii="Arial" w:hAnsi="Arial" w:cs="Arial"/>
          <w:sz w:val="20"/>
          <w:szCs w:val="20"/>
        </w:rPr>
        <w:t>.</w:t>
      </w:r>
      <w:r w:rsidR="00B15A59" w:rsidRPr="00581241">
        <w:rPr>
          <w:rFonts w:ascii="Arial" w:hAnsi="Arial" w:cs="Arial"/>
          <w:sz w:val="20"/>
          <w:szCs w:val="20"/>
        </w:rPr>
        <w:t xml:space="preserve"> Dále jsou členům JSDH zasílány SMS + ADMS</w:t>
      </w:r>
      <w:r w:rsidR="00A5180B">
        <w:rPr>
          <w:rFonts w:ascii="Arial" w:hAnsi="Arial" w:cs="Arial"/>
          <w:sz w:val="20"/>
          <w:szCs w:val="20"/>
        </w:rPr>
        <w:t>.</w:t>
      </w:r>
    </w:p>
    <w:p w14:paraId="64B61E02" w14:textId="77777777" w:rsidR="00030977" w:rsidRPr="00581241" w:rsidRDefault="00030977" w:rsidP="00351FC5">
      <w:pPr>
        <w:ind w:left="360"/>
        <w:rPr>
          <w:rFonts w:ascii="Arial" w:hAnsi="Arial" w:cs="Arial"/>
          <w:b/>
          <w:sz w:val="20"/>
          <w:szCs w:val="20"/>
        </w:rPr>
      </w:pPr>
    </w:p>
    <w:p w14:paraId="39AA15C8" w14:textId="77777777" w:rsidR="00A5180B" w:rsidRDefault="00FF7600" w:rsidP="00A5180B">
      <w:pPr>
        <w:ind w:left="1080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BA7145" w:rsidRPr="00581241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581241">
        <w:rPr>
          <w:rFonts w:ascii="Arial" w:hAnsi="Arial" w:cs="Arial"/>
          <w:b/>
          <w:sz w:val="20"/>
          <w:szCs w:val="20"/>
        </w:rPr>
        <w:t xml:space="preserve"> Čl. </w:t>
      </w:r>
      <w:r w:rsidR="00A5180B">
        <w:rPr>
          <w:rFonts w:ascii="Arial" w:hAnsi="Arial" w:cs="Arial"/>
          <w:b/>
          <w:sz w:val="20"/>
          <w:szCs w:val="20"/>
        </w:rPr>
        <w:t>8</w:t>
      </w:r>
    </w:p>
    <w:p w14:paraId="4D127871" w14:textId="77777777" w:rsidR="00FF7600" w:rsidRDefault="00FF7600" w:rsidP="00A5180B">
      <w:pPr>
        <w:jc w:val="center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>Seznam sil a prostředků jednotek požární ochrany podle výpisu z</w:t>
      </w:r>
      <w:r w:rsidR="00A5180B">
        <w:rPr>
          <w:rFonts w:ascii="Arial" w:hAnsi="Arial" w:cs="Arial"/>
          <w:b/>
          <w:sz w:val="20"/>
          <w:szCs w:val="20"/>
        </w:rPr>
        <w:t> </w:t>
      </w:r>
      <w:r w:rsidRPr="00581241">
        <w:rPr>
          <w:rFonts w:ascii="Arial" w:hAnsi="Arial" w:cs="Arial"/>
          <w:b/>
          <w:sz w:val="20"/>
          <w:szCs w:val="20"/>
        </w:rPr>
        <w:t>požárníh</w:t>
      </w:r>
      <w:r w:rsidR="00A5180B">
        <w:rPr>
          <w:rFonts w:ascii="Arial" w:hAnsi="Arial" w:cs="Arial"/>
          <w:b/>
          <w:sz w:val="20"/>
          <w:szCs w:val="20"/>
        </w:rPr>
        <w:t xml:space="preserve">o </w:t>
      </w:r>
      <w:r w:rsidRPr="00581241">
        <w:rPr>
          <w:rFonts w:ascii="Arial" w:hAnsi="Arial" w:cs="Arial"/>
          <w:b/>
          <w:sz w:val="20"/>
          <w:szCs w:val="20"/>
        </w:rPr>
        <w:t>poplachového</w:t>
      </w:r>
      <w:r w:rsidR="00A5180B">
        <w:rPr>
          <w:rFonts w:ascii="Arial" w:hAnsi="Arial" w:cs="Arial"/>
          <w:b/>
          <w:sz w:val="20"/>
          <w:szCs w:val="20"/>
        </w:rPr>
        <w:t xml:space="preserve"> </w:t>
      </w:r>
      <w:r w:rsidRPr="00581241">
        <w:rPr>
          <w:rFonts w:ascii="Arial" w:hAnsi="Arial" w:cs="Arial"/>
          <w:b/>
          <w:sz w:val="20"/>
          <w:szCs w:val="20"/>
        </w:rPr>
        <w:t>plánu Plzeňského kraje</w:t>
      </w:r>
    </w:p>
    <w:p w14:paraId="58A35846" w14:textId="77777777" w:rsidR="00476E88" w:rsidRDefault="00476E88" w:rsidP="00476E88">
      <w:pPr>
        <w:rPr>
          <w:rFonts w:ascii="Arial" w:hAnsi="Arial" w:cs="Arial"/>
          <w:bCs/>
          <w:sz w:val="20"/>
          <w:szCs w:val="20"/>
        </w:rPr>
      </w:pPr>
    </w:p>
    <w:p w14:paraId="0D7E4B60" w14:textId="77777777" w:rsidR="00B456F1" w:rsidRDefault="00476E88" w:rsidP="00476E88">
      <w:pPr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Seznam sil a prostředků jednotek požární ochrany pro první stupeň poplachu obdrží ohlašovny požárů obce a právnické osoby a </w:t>
      </w:r>
      <w:r w:rsidR="00B456F1">
        <w:rPr>
          <w:rFonts w:ascii="Arial" w:hAnsi="Arial" w:cs="Arial"/>
          <w:bCs/>
          <w:sz w:val="20"/>
          <w:szCs w:val="20"/>
        </w:rPr>
        <w:t>podnikající fyzické osoby, které zřizují jednotku požární ochrany.</w:t>
      </w:r>
    </w:p>
    <w:p w14:paraId="411E6277" w14:textId="77777777" w:rsidR="00B456F1" w:rsidRDefault="00B456F1" w:rsidP="00B456F1">
      <w:pPr>
        <w:ind w:left="720"/>
        <w:rPr>
          <w:rFonts w:ascii="Arial" w:hAnsi="Arial" w:cs="Arial"/>
          <w:bCs/>
          <w:sz w:val="20"/>
          <w:szCs w:val="20"/>
        </w:rPr>
      </w:pPr>
    </w:p>
    <w:p w14:paraId="45B438BC" w14:textId="77777777" w:rsidR="00476E88" w:rsidRPr="00476E88" w:rsidRDefault="00B456F1" w:rsidP="00476E88">
      <w:pPr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V případě vzniku požáru nebo jiné mimořádné události jsou pro poskytnutí pomoci na území obce určeny podle stupně požárního poplachu následující jednotky požární ochrany:</w:t>
      </w:r>
    </w:p>
    <w:p w14:paraId="2DF16568" w14:textId="77777777" w:rsidR="0040319D" w:rsidRPr="00581241" w:rsidRDefault="0040319D" w:rsidP="00035B9A">
      <w:pPr>
        <w:rPr>
          <w:rFonts w:ascii="Arial" w:hAnsi="Arial" w:cs="Arial"/>
          <w:b/>
          <w:sz w:val="20"/>
          <w:szCs w:val="20"/>
        </w:rPr>
      </w:pPr>
    </w:p>
    <w:p w14:paraId="20CC09D8" w14:textId="77777777" w:rsidR="00FF7600" w:rsidRPr="00581241" w:rsidRDefault="00FF7600" w:rsidP="00FA650C">
      <w:pPr>
        <w:ind w:left="1080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>Výpis z požárního poplachového plánu Plzeňského kraje pro obec Šťáhlavy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2121"/>
        <w:gridCol w:w="1984"/>
        <w:gridCol w:w="1985"/>
        <w:gridCol w:w="2551"/>
      </w:tblGrid>
      <w:tr w:rsidR="00F2081E" w:rsidRPr="00581241" w14:paraId="739B5CB1" w14:textId="77777777" w:rsidTr="00424816">
        <w:tc>
          <w:tcPr>
            <w:tcW w:w="1106" w:type="dxa"/>
            <w:shd w:val="clear" w:color="auto" w:fill="auto"/>
          </w:tcPr>
          <w:p w14:paraId="4EA26CC0" w14:textId="77777777" w:rsidR="00F2081E" w:rsidRPr="00581241" w:rsidRDefault="00F2081E" w:rsidP="00FA650C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stupeň požárního</w:t>
            </w:r>
          </w:p>
          <w:p w14:paraId="4832CDF4" w14:textId="77777777" w:rsidR="00F2081E" w:rsidRPr="00581241" w:rsidRDefault="00F2081E" w:rsidP="00FA650C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poplachu            </w:t>
            </w:r>
          </w:p>
        </w:tc>
        <w:tc>
          <w:tcPr>
            <w:tcW w:w="2121" w:type="dxa"/>
            <w:shd w:val="clear" w:color="auto" w:fill="auto"/>
          </w:tcPr>
          <w:p w14:paraId="6013D910" w14:textId="77777777" w:rsidR="00F2081E" w:rsidRPr="00581241" w:rsidRDefault="00F2081E" w:rsidP="00FA650C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 první jednotka PO</w:t>
            </w:r>
          </w:p>
          <w:p w14:paraId="747B2954" w14:textId="77777777" w:rsidR="00F2081E" w:rsidRPr="00581241" w:rsidRDefault="00F2081E" w:rsidP="00FA650C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         (JPO I)</w:t>
            </w:r>
          </w:p>
        </w:tc>
        <w:tc>
          <w:tcPr>
            <w:tcW w:w="1984" w:type="dxa"/>
            <w:shd w:val="clear" w:color="auto" w:fill="auto"/>
          </w:tcPr>
          <w:p w14:paraId="33ED78A6" w14:textId="77777777" w:rsidR="00F2081E" w:rsidRPr="00581241" w:rsidRDefault="00F2081E" w:rsidP="00FA650C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druhá jednotka PO</w:t>
            </w:r>
          </w:p>
          <w:p w14:paraId="383A38F8" w14:textId="77777777" w:rsidR="00F2081E" w:rsidRPr="00581241" w:rsidRDefault="00F2081E" w:rsidP="00FA650C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       (JPO I)</w:t>
            </w:r>
          </w:p>
        </w:tc>
        <w:tc>
          <w:tcPr>
            <w:tcW w:w="1985" w:type="dxa"/>
            <w:shd w:val="clear" w:color="auto" w:fill="auto"/>
          </w:tcPr>
          <w:p w14:paraId="2CA85291" w14:textId="77777777" w:rsidR="00F2081E" w:rsidRPr="00581241" w:rsidRDefault="00F2081E" w:rsidP="00FA650C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třetí jednotka PO</w:t>
            </w:r>
          </w:p>
          <w:p w14:paraId="507461A9" w14:textId="77777777" w:rsidR="00F2081E" w:rsidRPr="00581241" w:rsidRDefault="00F2081E" w:rsidP="00FA650C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     (JPO III)</w:t>
            </w:r>
          </w:p>
        </w:tc>
        <w:tc>
          <w:tcPr>
            <w:tcW w:w="2551" w:type="dxa"/>
            <w:shd w:val="clear" w:color="auto" w:fill="auto"/>
          </w:tcPr>
          <w:p w14:paraId="1BD37A32" w14:textId="77777777" w:rsidR="00F2081E" w:rsidRPr="00581241" w:rsidRDefault="00F2081E" w:rsidP="00FA650C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místní jednotka /JPO V)</w:t>
            </w:r>
          </w:p>
          <w:p w14:paraId="1B0395ED" w14:textId="77777777" w:rsidR="00F2081E" w:rsidRPr="00581241" w:rsidRDefault="00F2081E" w:rsidP="00FA650C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další jednotky PO</w:t>
            </w:r>
          </w:p>
        </w:tc>
      </w:tr>
      <w:tr w:rsidR="00F2081E" w:rsidRPr="00581241" w14:paraId="0657DC06" w14:textId="77777777" w:rsidTr="00424816">
        <w:tc>
          <w:tcPr>
            <w:tcW w:w="1106" w:type="dxa"/>
            <w:shd w:val="clear" w:color="auto" w:fill="auto"/>
          </w:tcPr>
          <w:p w14:paraId="2A3FE9F7" w14:textId="77777777" w:rsidR="00F2081E" w:rsidRPr="00581241" w:rsidRDefault="00F2081E" w:rsidP="00FA650C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       I.</w:t>
            </w:r>
          </w:p>
        </w:tc>
        <w:tc>
          <w:tcPr>
            <w:tcW w:w="2121" w:type="dxa"/>
            <w:shd w:val="clear" w:color="auto" w:fill="auto"/>
          </w:tcPr>
          <w:p w14:paraId="70FF5F5A" w14:textId="77777777" w:rsidR="00F2081E" w:rsidRPr="00581241" w:rsidRDefault="00F2081E" w:rsidP="00FA650C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HZS PK</w:t>
            </w:r>
          </w:p>
          <w:p w14:paraId="0FF9E97F" w14:textId="77777777" w:rsidR="00F2081E" w:rsidRPr="00581241" w:rsidRDefault="00F2081E" w:rsidP="00FA650C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PS Slovany</w:t>
            </w:r>
          </w:p>
        </w:tc>
        <w:tc>
          <w:tcPr>
            <w:tcW w:w="1984" w:type="dxa"/>
            <w:shd w:val="clear" w:color="auto" w:fill="auto"/>
          </w:tcPr>
          <w:p w14:paraId="017F72E6" w14:textId="77777777" w:rsidR="00F2081E" w:rsidRPr="00581241" w:rsidRDefault="001E28AF" w:rsidP="00FA650C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HZS PK</w:t>
            </w:r>
          </w:p>
          <w:p w14:paraId="11679928" w14:textId="77777777" w:rsidR="001E28AF" w:rsidRPr="00581241" w:rsidRDefault="001E28AF" w:rsidP="00FA650C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PS </w:t>
            </w:r>
            <w:r w:rsidR="00944036" w:rsidRPr="00581241">
              <w:rPr>
                <w:rFonts w:ascii="Arial" w:hAnsi="Arial" w:cs="Arial"/>
                <w:sz w:val="20"/>
                <w:szCs w:val="20"/>
              </w:rPr>
              <w:t>Slovany</w:t>
            </w:r>
          </w:p>
        </w:tc>
        <w:tc>
          <w:tcPr>
            <w:tcW w:w="1985" w:type="dxa"/>
            <w:shd w:val="clear" w:color="auto" w:fill="auto"/>
          </w:tcPr>
          <w:p w14:paraId="4E6B3E77" w14:textId="77777777" w:rsidR="001E28AF" w:rsidRPr="00581241" w:rsidRDefault="001E28AF" w:rsidP="00FA650C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JSDHO</w:t>
            </w:r>
            <w:r w:rsidR="005812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4036" w:rsidRPr="00581241">
              <w:rPr>
                <w:rFonts w:ascii="Arial" w:hAnsi="Arial" w:cs="Arial"/>
                <w:sz w:val="20"/>
                <w:szCs w:val="20"/>
              </w:rPr>
              <w:t>Šťáhlavy</w:t>
            </w:r>
          </w:p>
        </w:tc>
        <w:tc>
          <w:tcPr>
            <w:tcW w:w="2551" w:type="dxa"/>
            <w:shd w:val="clear" w:color="auto" w:fill="auto"/>
          </w:tcPr>
          <w:p w14:paraId="034843A6" w14:textId="77777777" w:rsidR="00F2081E" w:rsidRPr="00581241" w:rsidRDefault="001E28AF" w:rsidP="00FA650C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JSDHO </w:t>
            </w:r>
            <w:r w:rsidR="00944036" w:rsidRPr="00581241">
              <w:rPr>
                <w:rFonts w:ascii="Arial" w:hAnsi="Arial" w:cs="Arial"/>
                <w:sz w:val="20"/>
                <w:szCs w:val="20"/>
              </w:rPr>
              <w:t>Starý Plzenec</w:t>
            </w:r>
          </w:p>
        </w:tc>
      </w:tr>
      <w:tr w:rsidR="00F2081E" w:rsidRPr="00581241" w14:paraId="0E4AEB21" w14:textId="77777777" w:rsidTr="00424816">
        <w:tc>
          <w:tcPr>
            <w:tcW w:w="1106" w:type="dxa"/>
            <w:shd w:val="clear" w:color="auto" w:fill="auto"/>
          </w:tcPr>
          <w:p w14:paraId="73A085CE" w14:textId="77777777" w:rsidR="00F2081E" w:rsidRPr="00581241" w:rsidRDefault="00F2081E" w:rsidP="00FA650C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       II.</w:t>
            </w:r>
          </w:p>
        </w:tc>
        <w:tc>
          <w:tcPr>
            <w:tcW w:w="2121" w:type="dxa"/>
            <w:shd w:val="clear" w:color="auto" w:fill="auto"/>
          </w:tcPr>
          <w:p w14:paraId="703A266F" w14:textId="77777777" w:rsidR="00F2081E" w:rsidRPr="00581241" w:rsidRDefault="00944036" w:rsidP="00FA650C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HZS PK PS Rokycany</w:t>
            </w:r>
          </w:p>
        </w:tc>
        <w:tc>
          <w:tcPr>
            <w:tcW w:w="1984" w:type="dxa"/>
            <w:shd w:val="clear" w:color="auto" w:fill="auto"/>
          </w:tcPr>
          <w:p w14:paraId="01E175ED" w14:textId="77777777" w:rsidR="00F2081E" w:rsidRPr="00581241" w:rsidRDefault="001E28AF" w:rsidP="00FA650C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JSDHO </w:t>
            </w:r>
            <w:r w:rsidR="00944036" w:rsidRPr="00581241">
              <w:rPr>
                <w:rFonts w:ascii="Arial" w:hAnsi="Arial" w:cs="Arial"/>
                <w:sz w:val="20"/>
                <w:szCs w:val="20"/>
              </w:rPr>
              <w:t>Chválenice</w:t>
            </w:r>
          </w:p>
        </w:tc>
        <w:tc>
          <w:tcPr>
            <w:tcW w:w="1985" w:type="dxa"/>
            <w:shd w:val="clear" w:color="auto" w:fill="auto"/>
          </w:tcPr>
          <w:p w14:paraId="4175B37A" w14:textId="77777777" w:rsidR="00F2081E" w:rsidRPr="00581241" w:rsidRDefault="001E28AF" w:rsidP="00FA650C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JSDHO </w:t>
            </w:r>
            <w:r w:rsidR="00944036" w:rsidRPr="00581241">
              <w:rPr>
                <w:rFonts w:ascii="Arial" w:hAnsi="Arial" w:cs="Arial"/>
                <w:sz w:val="20"/>
                <w:szCs w:val="20"/>
              </w:rPr>
              <w:t>Nezvěstice</w:t>
            </w:r>
          </w:p>
        </w:tc>
        <w:tc>
          <w:tcPr>
            <w:tcW w:w="2551" w:type="dxa"/>
            <w:shd w:val="clear" w:color="auto" w:fill="auto"/>
          </w:tcPr>
          <w:p w14:paraId="5B7339DF" w14:textId="77777777" w:rsidR="00F2081E" w:rsidRPr="00581241" w:rsidRDefault="001E28AF" w:rsidP="00FA650C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JSDHO Losiná</w:t>
            </w:r>
          </w:p>
          <w:p w14:paraId="6E7FF5BA" w14:textId="77777777" w:rsidR="001E28AF" w:rsidRPr="00581241" w:rsidRDefault="00944036" w:rsidP="00FA650C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HZS PK Stanice </w:t>
            </w:r>
            <w:proofErr w:type="gramStart"/>
            <w:r w:rsidRPr="00581241">
              <w:rPr>
                <w:rFonts w:ascii="Arial" w:hAnsi="Arial" w:cs="Arial"/>
                <w:sz w:val="20"/>
                <w:szCs w:val="20"/>
              </w:rPr>
              <w:t>Střed</w:t>
            </w:r>
            <w:proofErr w:type="gramEnd"/>
          </w:p>
          <w:p w14:paraId="3E02D8FB" w14:textId="77777777" w:rsidR="00944036" w:rsidRPr="00581241" w:rsidRDefault="00D15880" w:rsidP="00FA650C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JSDH Želčany</w:t>
            </w:r>
          </w:p>
        </w:tc>
      </w:tr>
      <w:tr w:rsidR="00F2081E" w:rsidRPr="00581241" w14:paraId="5AD2F1E4" w14:textId="77777777" w:rsidTr="00424816">
        <w:tc>
          <w:tcPr>
            <w:tcW w:w="1106" w:type="dxa"/>
            <w:shd w:val="clear" w:color="auto" w:fill="auto"/>
          </w:tcPr>
          <w:p w14:paraId="6B2B1193" w14:textId="77777777" w:rsidR="00F2081E" w:rsidRPr="00581241" w:rsidRDefault="00F2081E" w:rsidP="00FA650C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       III.</w:t>
            </w:r>
          </w:p>
        </w:tc>
        <w:tc>
          <w:tcPr>
            <w:tcW w:w="2121" w:type="dxa"/>
            <w:shd w:val="clear" w:color="auto" w:fill="auto"/>
          </w:tcPr>
          <w:p w14:paraId="6E4E2445" w14:textId="77777777" w:rsidR="00F2081E" w:rsidRPr="00581241" w:rsidRDefault="00D15880" w:rsidP="00FA650C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J</w:t>
            </w:r>
            <w:r w:rsidR="00F2081E" w:rsidRPr="00581241">
              <w:rPr>
                <w:rFonts w:ascii="Arial" w:hAnsi="Arial" w:cs="Arial"/>
                <w:sz w:val="20"/>
                <w:szCs w:val="20"/>
              </w:rPr>
              <w:t>SDHO</w:t>
            </w:r>
            <w:r w:rsidRPr="00581241">
              <w:rPr>
                <w:rFonts w:ascii="Arial" w:hAnsi="Arial" w:cs="Arial"/>
                <w:sz w:val="20"/>
                <w:szCs w:val="20"/>
              </w:rPr>
              <w:t xml:space="preserve"> Šťáhlavice</w:t>
            </w:r>
          </w:p>
        </w:tc>
        <w:tc>
          <w:tcPr>
            <w:tcW w:w="1984" w:type="dxa"/>
            <w:shd w:val="clear" w:color="auto" w:fill="auto"/>
          </w:tcPr>
          <w:p w14:paraId="46D24C40" w14:textId="77777777" w:rsidR="00F2081E" w:rsidRPr="00581241" w:rsidRDefault="001E28AF" w:rsidP="00FA650C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 xml:space="preserve">JSDHO </w:t>
            </w:r>
            <w:r w:rsidR="00D15880" w:rsidRPr="00581241">
              <w:rPr>
                <w:rFonts w:ascii="Arial" w:hAnsi="Arial" w:cs="Arial"/>
                <w:sz w:val="20"/>
                <w:szCs w:val="20"/>
              </w:rPr>
              <w:t>Sedlec</w:t>
            </w:r>
          </w:p>
        </w:tc>
        <w:tc>
          <w:tcPr>
            <w:tcW w:w="1985" w:type="dxa"/>
            <w:shd w:val="clear" w:color="auto" w:fill="auto"/>
          </w:tcPr>
          <w:p w14:paraId="0CC3FD5C" w14:textId="77777777" w:rsidR="00F2081E" w:rsidRPr="00581241" w:rsidRDefault="001E28AF" w:rsidP="00FA650C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JSDHO</w:t>
            </w:r>
            <w:r w:rsidR="005812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5880" w:rsidRPr="00581241">
              <w:rPr>
                <w:rFonts w:ascii="Arial" w:hAnsi="Arial" w:cs="Arial"/>
                <w:sz w:val="20"/>
                <w:szCs w:val="20"/>
              </w:rPr>
              <w:t>Nezbavětice</w:t>
            </w:r>
          </w:p>
        </w:tc>
        <w:tc>
          <w:tcPr>
            <w:tcW w:w="2551" w:type="dxa"/>
            <w:shd w:val="clear" w:color="auto" w:fill="auto"/>
          </w:tcPr>
          <w:p w14:paraId="55DB582F" w14:textId="77777777" w:rsidR="00BA7145" w:rsidRPr="00581241" w:rsidRDefault="00D15880" w:rsidP="00FA650C">
            <w:pPr>
              <w:rPr>
                <w:rFonts w:ascii="Arial" w:hAnsi="Arial" w:cs="Arial"/>
                <w:sz w:val="20"/>
                <w:szCs w:val="20"/>
              </w:rPr>
            </w:pPr>
            <w:r w:rsidRPr="00581241">
              <w:rPr>
                <w:rFonts w:ascii="Arial" w:hAnsi="Arial" w:cs="Arial"/>
                <w:sz w:val="20"/>
                <w:szCs w:val="20"/>
              </w:rPr>
              <w:t>HZS PK PS Rokycany</w:t>
            </w:r>
          </w:p>
        </w:tc>
      </w:tr>
    </w:tbl>
    <w:p w14:paraId="6996AA77" w14:textId="77777777" w:rsidR="00FF7600" w:rsidRPr="00B456F1" w:rsidRDefault="00FF7600" w:rsidP="00FA650C">
      <w:pPr>
        <w:ind w:left="1080"/>
        <w:rPr>
          <w:rFonts w:ascii="Arial" w:hAnsi="Arial" w:cs="Arial"/>
          <w:bCs/>
          <w:sz w:val="20"/>
          <w:szCs w:val="20"/>
        </w:rPr>
      </w:pPr>
    </w:p>
    <w:p w14:paraId="541693FC" w14:textId="77777777" w:rsidR="00B456F1" w:rsidRDefault="00B456F1" w:rsidP="00B456F1">
      <w:pPr>
        <w:rPr>
          <w:rFonts w:ascii="Arial" w:hAnsi="Arial" w:cs="Arial"/>
          <w:bCs/>
          <w:sz w:val="20"/>
          <w:szCs w:val="20"/>
        </w:rPr>
      </w:pPr>
      <w:r w:rsidRPr="00B456F1">
        <w:rPr>
          <w:rFonts w:ascii="Arial" w:hAnsi="Arial" w:cs="Arial"/>
          <w:bCs/>
          <w:sz w:val="20"/>
          <w:szCs w:val="20"/>
        </w:rPr>
        <w:t>Pozn.:</w:t>
      </w:r>
    </w:p>
    <w:p w14:paraId="013814F3" w14:textId="77777777" w:rsidR="00B456F1" w:rsidRDefault="00B456F1" w:rsidP="00B456F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HZS – hasičský záchranný sbor</w:t>
      </w:r>
    </w:p>
    <w:p w14:paraId="5F885F0E" w14:textId="77777777" w:rsidR="00B456F1" w:rsidRDefault="00B456F1" w:rsidP="00B456F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JSDH – jednotka sboru dobrovolných hasičů</w:t>
      </w:r>
    </w:p>
    <w:p w14:paraId="0DB37F72" w14:textId="77777777" w:rsidR="00B456F1" w:rsidRDefault="007F291A" w:rsidP="00B456F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PK – Plzeňský kraj</w:t>
      </w:r>
    </w:p>
    <w:p w14:paraId="3A2CF1CF" w14:textId="77777777" w:rsidR="007F291A" w:rsidRDefault="007F291A" w:rsidP="00B456F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PS – požární stanice</w:t>
      </w:r>
    </w:p>
    <w:p w14:paraId="69457148" w14:textId="77777777" w:rsidR="007F291A" w:rsidRPr="00B456F1" w:rsidRDefault="007F291A" w:rsidP="00B456F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Stupně poplachu – viz § 20 a násl. vyhlášky č. 328/2001 Sb., o některých podrobnostech zabezpečení integrovaného záchranného systému, ve znění pozdějších předpisů.</w:t>
      </w:r>
    </w:p>
    <w:p w14:paraId="2817C441" w14:textId="77777777" w:rsidR="00BA7145" w:rsidRPr="00581241" w:rsidRDefault="00BA7145" w:rsidP="00B456F1">
      <w:pPr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 xml:space="preserve">                                                         </w:t>
      </w:r>
    </w:p>
    <w:p w14:paraId="32D0B713" w14:textId="77777777" w:rsidR="00BA7145" w:rsidRDefault="00BA7145" w:rsidP="00F33CFF">
      <w:pPr>
        <w:jc w:val="center"/>
        <w:rPr>
          <w:rFonts w:ascii="Arial" w:hAnsi="Arial" w:cs="Arial"/>
          <w:b/>
          <w:sz w:val="20"/>
          <w:szCs w:val="20"/>
        </w:rPr>
      </w:pPr>
      <w:r w:rsidRPr="00581241">
        <w:rPr>
          <w:rFonts w:ascii="Arial" w:hAnsi="Arial" w:cs="Arial"/>
          <w:b/>
          <w:sz w:val="20"/>
          <w:szCs w:val="20"/>
        </w:rPr>
        <w:t>Čl. 9</w:t>
      </w:r>
    </w:p>
    <w:p w14:paraId="0C0C15FE" w14:textId="77777777" w:rsidR="00E83E26" w:rsidRDefault="00E83E26" w:rsidP="00F33CF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Zrušovací ustanov</w:t>
      </w:r>
      <w:r w:rsidR="00F33CFF">
        <w:rPr>
          <w:rFonts w:ascii="Arial" w:hAnsi="Arial" w:cs="Arial"/>
          <w:b/>
          <w:sz w:val="20"/>
          <w:szCs w:val="20"/>
        </w:rPr>
        <w:t>ení</w:t>
      </w:r>
    </w:p>
    <w:p w14:paraId="46B46CB1" w14:textId="77777777" w:rsidR="00487355" w:rsidRDefault="00487355" w:rsidP="00487355">
      <w:pPr>
        <w:rPr>
          <w:rFonts w:ascii="Arial" w:hAnsi="Arial" w:cs="Arial"/>
          <w:b/>
          <w:sz w:val="20"/>
          <w:szCs w:val="20"/>
        </w:rPr>
      </w:pPr>
    </w:p>
    <w:p w14:paraId="12BA9DB7" w14:textId="77777777" w:rsidR="00487355" w:rsidRDefault="00487355" w:rsidP="00487355">
      <w:pPr>
        <w:rPr>
          <w:rFonts w:ascii="Arial" w:hAnsi="Arial" w:cs="Arial"/>
          <w:bCs/>
          <w:sz w:val="20"/>
          <w:szCs w:val="20"/>
        </w:rPr>
      </w:pPr>
      <w:r w:rsidRPr="00487355">
        <w:rPr>
          <w:rFonts w:ascii="Arial" w:hAnsi="Arial" w:cs="Arial"/>
          <w:bCs/>
          <w:sz w:val="20"/>
          <w:szCs w:val="20"/>
        </w:rPr>
        <w:t xml:space="preserve">Touto vyhláškou se ruší obecně závazná </w:t>
      </w:r>
      <w:r>
        <w:rPr>
          <w:rFonts w:ascii="Arial" w:hAnsi="Arial" w:cs="Arial"/>
          <w:bCs/>
          <w:sz w:val="20"/>
          <w:szCs w:val="20"/>
        </w:rPr>
        <w:t>vyhláška č. 1/2007</w:t>
      </w:r>
      <w:r w:rsidR="0042481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ze dne 29.03.2007.</w:t>
      </w:r>
    </w:p>
    <w:p w14:paraId="1C414009" w14:textId="77777777" w:rsidR="00274D0D" w:rsidRPr="00487355" w:rsidRDefault="00274D0D" w:rsidP="00487355">
      <w:pPr>
        <w:rPr>
          <w:rFonts w:ascii="Arial" w:hAnsi="Arial" w:cs="Arial"/>
          <w:bCs/>
          <w:sz w:val="20"/>
          <w:szCs w:val="20"/>
        </w:rPr>
      </w:pPr>
    </w:p>
    <w:p w14:paraId="0E4268D9" w14:textId="77777777" w:rsidR="00F33CFF" w:rsidRDefault="00F33CFF" w:rsidP="00F33CFF">
      <w:pPr>
        <w:jc w:val="center"/>
        <w:rPr>
          <w:rFonts w:ascii="Arial" w:hAnsi="Arial" w:cs="Arial"/>
          <w:b/>
          <w:sz w:val="20"/>
          <w:szCs w:val="20"/>
        </w:rPr>
      </w:pPr>
    </w:p>
    <w:p w14:paraId="24BCFC90" w14:textId="77777777" w:rsidR="00BA7145" w:rsidRDefault="00274D0D" w:rsidP="00274D0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10</w:t>
      </w:r>
    </w:p>
    <w:p w14:paraId="0131EED7" w14:textId="77777777" w:rsidR="00274D0D" w:rsidRPr="00581241" w:rsidRDefault="00274D0D" w:rsidP="00274D0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Účinnost</w:t>
      </w:r>
    </w:p>
    <w:p w14:paraId="73A46F5D" w14:textId="77777777" w:rsidR="00BA7145" w:rsidRPr="00581241" w:rsidRDefault="00BA7145" w:rsidP="00BA7145">
      <w:pPr>
        <w:rPr>
          <w:rFonts w:ascii="Arial" w:hAnsi="Arial" w:cs="Arial"/>
          <w:sz w:val="20"/>
          <w:szCs w:val="20"/>
        </w:rPr>
      </w:pPr>
    </w:p>
    <w:p w14:paraId="06514B03" w14:textId="77777777" w:rsidR="00FA650C" w:rsidRPr="00581241" w:rsidRDefault="00BA7145" w:rsidP="00BA7145">
      <w:p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Tato vyhláška nabývá účinnosti </w:t>
      </w:r>
      <w:r w:rsidR="00274D0D">
        <w:rPr>
          <w:rFonts w:ascii="Arial" w:hAnsi="Arial" w:cs="Arial"/>
          <w:sz w:val="20"/>
          <w:szCs w:val="20"/>
        </w:rPr>
        <w:t>počátkem patnáctého dne následujícího po dni jejího vyhlášení.</w:t>
      </w:r>
    </w:p>
    <w:p w14:paraId="77B75348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4F02DCE7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3BE16B8D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51E7CDB3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44CB1ED3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3F6A537A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6D114C74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Ve Šťáhlavech dne </w:t>
      </w:r>
      <w:r w:rsidR="00274D0D">
        <w:rPr>
          <w:rFonts w:ascii="Arial" w:hAnsi="Arial" w:cs="Arial"/>
          <w:sz w:val="20"/>
          <w:szCs w:val="20"/>
        </w:rPr>
        <w:t>29</w:t>
      </w:r>
      <w:r w:rsidRPr="00581241">
        <w:rPr>
          <w:rFonts w:ascii="Arial" w:hAnsi="Arial" w:cs="Arial"/>
          <w:sz w:val="20"/>
          <w:szCs w:val="20"/>
        </w:rPr>
        <w:t>.</w:t>
      </w:r>
      <w:r w:rsidR="00274D0D">
        <w:rPr>
          <w:rFonts w:ascii="Arial" w:hAnsi="Arial" w:cs="Arial"/>
          <w:sz w:val="20"/>
          <w:szCs w:val="20"/>
        </w:rPr>
        <w:t>06</w:t>
      </w:r>
      <w:r w:rsidRPr="00581241">
        <w:rPr>
          <w:rFonts w:ascii="Arial" w:hAnsi="Arial" w:cs="Arial"/>
          <w:sz w:val="20"/>
          <w:szCs w:val="20"/>
        </w:rPr>
        <w:t>.20</w:t>
      </w:r>
      <w:r w:rsidR="00F7104E" w:rsidRPr="00581241">
        <w:rPr>
          <w:rFonts w:ascii="Arial" w:hAnsi="Arial" w:cs="Arial"/>
          <w:sz w:val="20"/>
          <w:szCs w:val="20"/>
        </w:rPr>
        <w:t>22</w:t>
      </w:r>
    </w:p>
    <w:p w14:paraId="4BAEF5E0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121B7668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429A3A10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31B26030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2320EC41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411432C9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3EED1333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</w:p>
    <w:p w14:paraId="28065EA0" w14:textId="77777777" w:rsidR="00E83E26" w:rsidRDefault="0040319D" w:rsidP="00BA7145">
      <w:p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-----------------------------------------------------                 </w:t>
      </w:r>
      <w:r w:rsidR="00E83E26">
        <w:rPr>
          <w:rFonts w:ascii="Arial" w:hAnsi="Arial" w:cs="Arial"/>
          <w:sz w:val="20"/>
          <w:szCs w:val="20"/>
        </w:rPr>
        <w:tab/>
      </w:r>
      <w:r w:rsidRPr="00581241">
        <w:rPr>
          <w:rFonts w:ascii="Arial" w:hAnsi="Arial" w:cs="Arial"/>
          <w:sz w:val="20"/>
          <w:szCs w:val="20"/>
        </w:rPr>
        <w:t xml:space="preserve">-----------------------------------------------         </w:t>
      </w:r>
    </w:p>
    <w:p w14:paraId="1768E476" w14:textId="77777777" w:rsidR="0040319D" w:rsidRPr="00581241" w:rsidRDefault="0040319D" w:rsidP="00BA7145">
      <w:pPr>
        <w:rPr>
          <w:rFonts w:ascii="Arial" w:hAnsi="Arial" w:cs="Arial"/>
          <w:sz w:val="20"/>
          <w:szCs w:val="20"/>
        </w:rPr>
      </w:pPr>
      <w:r w:rsidRPr="00581241">
        <w:rPr>
          <w:rFonts w:ascii="Arial" w:hAnsi="Arial" w:cs="Arial"/>
          <w:sz w:val="20"/>
          <w:szCs w:val="20"/>
        </w:rPr>
        <w:t xml:space="preserve">Ing. Václav Štětina – starosta </w:t>
      </w:r>
      <w:r w:rsidR="00322C88">
        <w:rPr>
          <w:rFonts w:ascii="Arial" w:hAnsi="Arial" w:cs="Arial"/>
          <w:sz w:val="20"/>
          <w:szCs w:val="20"/>
        </w:rPr>
        <w:t>v.r.</w:t>
      </w:r>
      <w:r w:rsidRPr="00581241">
        <w:rPr>
          <w:rFonts w:ascii="Arial" w:hAnsi="Arial" w:cs="Arial"/>
          <w:sz w:val="20"/>
          <w:szCs w:val="20"/>
        </w:rPr>
        <w:t xml:space="preserve">                               </w:t>
      </w:r>
      <w:r w:rsidR="00E83E26">
        <w:rPr>
          <w:rFonts w:ascii="Arial" w:hAnsi="Arial" w:cs="Arial"/>
          <w:sz w:val="20"/>
          <w:szCs w:val="20"/>
        </w:rPr>
        <w:tab/>
      </w:r>
      <w:r w:rsidRPr="00581241">
        <w:rPr>
          <w:rFonts w:ascii="Arial" w:hAnsi="Arial" w:cs="Arial"/>
          <w:sz w:val="20"/>
          <w:szCs w:val="20"/>
        </w:rPr>
        <w:t xml:space="preserve">Mgr.  </w:t>
      </w:r>
      <w:r w:rsidR="00B15A59" w:rsidRPr="00581241">
        <w:rPr>
          <w:rFonts w:ascii="Arial" w:hAnsi="Arial" w:cs="Arial"/>
          <w:sz w:val="20"/>
          <w:szCs w:val="20"/>
        </w:rPr>
        <w:t>Dagmar Špalová</w:t>
      </w:r>
      <w:r w:rsidRPr="00581241">
        <w:rPr>
          <w:rFonts w:ascii="Arial" w:hAnsi="Arial" w:cs="Arial"/>
          <w:sz w:val="20"/>
          <w:szCs w:val="20"/>
        </w:rPr>
        <w:t xml:space="preserve"> </w:t>
      </w:r>
      <w:r w:rsidR="00322C88">
        <w:rPr>
          <w:rFonts w:ascii="Arial" w:hAnsi="Arial" w:cs="Arial"/>
          <w:sz w:val="20"/>
          <w:szCs w:val="20"/>
        </w:rPr>
        <w:t>–</w:t>
      </w:r>
      <w:r w:rsidRPr="00581241">
        <w:rPr>
          <w:rFonts w:ascii="Arial" w:hAnsi="Arial" w:cs="Arial"/>
          <w:sz w:val="20"/>
          <w:szCs w:val="20"/>
        </w:rPr>
        <w:t xml:space="preserve"> místostarost</w:t>
      </w:r>
      <w:r w:rsidR="00B15A59" w:rsidRPr="00581241">
        <w:rPr>
          <w:rFonts w:ascii="Arial" w:hAnsi="Arial" w:cs="Arial"/>
          <w:sz w:val="20"/>
          <w:szCs w:val="20"/>
        </w:rPr>
        <w:t>k</w:t>
      </w:r>
      <w:r w:rsidRPr="00581241">
        <w:rPr>
          <w:rFonts w:ascii="Arial" w:hAnsi="Arial" w:cs="Arial"/>
          <w:sz w:val="20"/>
          <w:szCs w:val="20"/>
        </w:rPr>
        <w:t>a</w:t>
      </w:r>
      <w:r w:rsidR="00322C88">
        <w:rPr>
          <w:rFonts w:ascii="Arial" w:hAnsi="Arial" w:cs="Arial"/>
          <w:sz w:val="20"/>
          <w:szCs w:val="20"/>
        </w:rPr>
        <w:t xml:space="preserve"> v.r.</w:t>
      </w:r>
    </w:p>
    <w:p w14:paraId="2E114F85" w14:textId="77777777" w:rsidR="00030977" w:rsidRPr="00581241" w:rsidRDefault="00030977" w:rsidP="00FA650C">
      <w:pPr>
        <w:ind w:left="1080"/>
        <w:rPr>
          <w:rFonts w:ascii="Arial" w:hAnsi="Arial" w:cs="Arial"/>
          <w:sz w:val="20"/>
          <w:szCs w:val="20"/>
        </w:rPr>
      </w:pPr>
    </w:p>
    <w:p w14:paraId="6924742F" w14:textId="77777777" w:rsidR="00BA7145" w:rsidRPr="00581241" w:rsidRDefault="00BA7145" w:rsidP="00FA650C">
      <w:pPr>
        <w:ind w:left="1080"/>
        <w:rPr>
          <w:rFonts w:ascii="Arial" w:hAnsi="Arial" w:cs="Arial"/>
          <w:sz w:val="20"/>
          <w:szCs w:val="20"/>
        </w:rPr>
      </w:pPr>
    </w:p>
    <w:p w14:paraId="368A2B3B" w14:textId="77777777" w:rsidR="00BA7145" w:rsidRPr="00581241" w:rsidRDefault="00BA7145" w:rsidP="00FA650C">
      <w:pPr>
        <w:ind w:left="1080"/>
        <w:rPr>
          <w:rFonts w:ascii="Arial" w:hAnsi="Arial" w:cs="Arial"/>
          <w:sz w:val="20"/>
          <w:szCs w:val="20"/>
        </w:rPr>
      </w:pPr>
    </w:p>
    <w:p w14:paraId="6DA94F72" w14:textId="77777777" w:rsidR="00BA7145" w:rsidRPr="00581241" w:rsidRDefault="00BA7145" w:rsidP="00BA7145">
      <w:pPr>
        <w:ind w:hanging="1080"/>
        <w:rPr>
          <w:rFonts w:ascii="Arial" w:hAnsi="Arial" w:cs="Arial"/>
          <w:sz w:val="20"/>
          <w:szCs w:val="20"/>
        </w:rPr>
      </w:pPr>
    </w:p>
    <w:p w14:paraId="1359C087" w14:textId="77777777" w:rsidR="00BA7145" w:rsidRPr="00581241" w:rsidRDefault="00BA7145" w:rsidP="00FA650C">
      <w:pPr>
        <w:ind w:left="1080"/>
        <w:rPr>
          <w:rFonts w:ascii="Arial" w:hAnsi="Arial" w:cs="Arial"/>
          <w:sz w:val="20"/>
          <w:szCs w:val="20"/>
        </w:rPr>
      </w:pPr>
    </w:p>
    <w:p w14:paraId="753BB51C" w14:textId="77777777" w:rsidR="00BA7145" w:rsidRPr="00581241" w:rsidRDefault="00BA7145" w:rsidP="00FA650C">
      <w:pPr>
        <w:ind w:left="1080"/>
        <w:rPr>
          <w:rFonts w:ascii="Arial" w:hAnsi="Arial" w:cs="Arial"/>
          <w:sz w:val="20"/>
          <w:szCs w:val="20"/>
        </w:rPr>
      </w:pPr>
    </w:p>
    <w:p w14:paraId="0E9FEA9C" w14:textId="77777777" w:rsidR="00BA7145" w:rsidRPr="00581241" w:rsidRDefault="00BA7145" w:rsidP="00FA650C">
      <w:pPr>
        <w:ind w:left="1080"/>
        <w:rPr>
          <w:rFonts w:ascii="Arial" w:hAnsi="Arial" w:cs="Arial"/>
          <w:sz w:val="20"/>
          <w:szCs w:val="20"/>
        </w:rPr>
      </w:pPr>
    </w:p>
    <w:p w14:paraId="27F82AD4" w14:textId="77777777" w:rsidR="00BA7145" w:rsidRPr="00581241" w:rsidRDefault="00BA7145" w:rsidP="00FA650C">
      <w:pPr>
        <w:ind w:left="1080"/>
        <w:rPr>
          <w:rFonts w:ascii="Arial" w:hAnsi="Arial" w:cs="Arial"/>
          <w:sz w:val="20"/>
          <w:szCs w:val="20"/>
        </w:rPr>
      </w:pPr>
    </w:p>
    <w:p w14:paraId="768FDDC8" w14:textId="77777777" w:rsidR="00BA7145" w:rsidRPr="00581241" w:rsidRDefault="00BA7145" w:rsidP="00FA650C">
      <w:pPr>
        <w:ind w:left="1080"/>
        <w:rPr>
          <w:rFonts w:ascii="Arial" w:hAnsi="Arial" w:cs="Arial"/>
          <w:sz w:val="20"/>
          <w:szCs w:val="20"/>
        </w:rPr>
      </w:pPr>
    </w:p>
    <w:p w14:paraId="083C2889" w14:textId="77777777" w:rsidR="00BA7145" w:rsidRPr="00581241" w:rsidRDefault="00BA7145" w:rsidP="00FA650C">
      <w:pPr>
        <w:ind w:left="1080"/>
        <w:rPr>
          <w:rFonts w:ascii="Arial" w:hAnsi="Arial" w:cs="Arial"/>
          <w:sz w:val="20"/>
          <w:szCs w:val="20"/>
        </w:rPr>
      </w:pPr>
    </w:p>
    <w:p w14:paraId="06EBD262" w14:textId="77777777" w:rsidR="00030977" w:rsidRPr="00581241" w:rsidRDefault="00030977" w:rsidP="00FA650C">
      <w:pPr>
        <w:ind w:left="1080"/>
        <w:rPr>
          <w:rFonts w:ascii="Arial" w:hAnsi="Arial" w:cs="Arial"/>
          <w:sz w:val="20"/>
          <w:szCs w:val="20"/>
        </w:rPr>
      </w:pPr>
    </w:p>
    <w:p w14:paraId="1FF2BF70" w14:textId="77777777" w:rsidR="00FA650C" w:rsidRPr="00581241" w:rsidRDefault="00FA650C" w:rsidP="00FA650C">
      <w:pPr>
        <w:ind w:left="1080"/>
        <w:rPr>
          <w:rFonts w:ascii="Arial" w:hAnsi="Arial" w:cs="Arial"/>
          <w:sz w:val="20"/>
          <w:szCs w:val="20"/>
        </w:rPr>
      </w:pPr>
    </w:p>
    <w:sectPr w:rsidR="00FA650C" w:rsidRPr="00581241" w:rsidSect="00E83E2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29"/>
    <w:multiLevelType w:val="hybridMultilevel"/>
    <w:tmpl w:val="B8F41AC2"/>
    <w:lvl w:ilvl="0" w:tplc="F47016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1C42"/>
    <w:multiLevelType w:val="hybridMultilevel"/>
    <w:tmpl w:val="4F68D026"/>
    <w:lvl w:ilvl="0" w:tplc="C2BC2A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B7A11"/>
    <w:multiLevelType w:val="hybridMultilevel"/>
    <w:tmpl w:val="50B0F464"/>
    <w:lvl w:ilvl="0" w:tplc="681216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84448"/>
    <w:multiLevelType w:val="hybridMultilevel"/>
    <w:tmpl w:val="42620D28"/>
    <w:lvl w:ilvl="0" w:tplc="8C18F1D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2B731BAD"/>
    <w:multiLevelType w:val="hybridMultilevel"/>
    <w:tmpl w:val="D9843046"/>
    <w:lvl w:ilvl="0" w:tplc="3B62A142">
      <w:start w:val="1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5BC56677"/>
    <w:multiLevelType w:val="hybridMultilevel"/>
    <w:tmpl w:val="24681E5C"/>
    <w:lvl w:ilvl="0" w:tplc="F50685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16523D"/>
    <w:multiLevelType w:val="hybridMultilevel"/>
    <w:tmpl w:val="61209B0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029B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1517226">
    <w:abstractNumId w:val="6"/>
  </w:num>
  <w:num w:numId="2" w16cid:durableId="704017469">
    <w:abstractNumId w:val="2"/>
  </w:num>
  <w:num w:numId="3" w16cid:durableId="619265004">
    <w:abstractNumId w:val="3"/>
  </w:num>
  <w:num w:numId="4" w16cid:durableId="33503426">
    <w:abstractNumId w:val="4"/>
  </w:num>
  <w:num w:numId="5" w16cid:durableId="965433984">
    <w:abstractNumId w:val="5"/>
  </w:num>
  <w:num w:numId="6" w16cid:durableId="759762165">
    <w:abstractNumId w:val="1"/>
  </w:num>
  <w:num w:numId="7" w16cid:durableId="120602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28"/>
    <w:rsid w:val="00020ABA"/>
    <w:rsid w:val="00030977"/>
    <w:rsid w:val="00035B9A"/>
    <w:rsid w:val="00065D14"/>
    <w:rsid w:val="000D0C36"/>
    <w:rsid w:val="001955C4"/>
    <w:rsid w:val="001E28AF"/>
    <w:rsid w:val="00240E28"/>
    <w:rsid w:val="00270534"/>
    <w:rsid w:val="00274D0D"/>
    <w:rsid w:val="00295D3D"/>
    <w:rsid w:val="00322C88"/>
    <w:rsid w:val="00351FC5"/>
    <w:rsid w:val="003B3513"/>
    <w:rsid w:val="003B6594"/>
    <w:rsid w:val="0040319D"/>
    <w:rsid w:val="00424816"/>
    <w:rsid w:val="00446FD0"/>
    <w:rsid w:val="00447A07"/>
    <w:rsid w:val="00462C20"/>
    <w:rsid w:val="00476E88"/>
    <w:rsid w:val="00487355"/>
    <w:rsid w:val="00496298"/>
    <w:rsid w:val="004B01E1"/>
    <w:rsid w:val="004C4CAC"/>
    <w:rsid w:val="004C7FD8"/>
    <w:rsid w:val="004D0A01"/>
    <w:rsid w:val="005328C8"/>
    <w:rsid w:val="00544150"/>
    <w:rsid w:val="00551E92"/>
    <w:rsid w:val="005667C2"/>
    <w:rsid w:val="00581241"/>
    <w:rsid w:val="00665F93"/>
    <w:rsid w:val="006B504E"/>
    <w:rsid w:val="007339FF"/>
    <w:rsid w:val="00750E84"/>
    <w:rsid w:val="00796E1E"/>
    <w:rsid w:val="007F291A"/>
    <w:rsid w:val="0080496A"/>
    <w:rsid w:val="008150E6"/>
    <w:rsid w:val="00933301"/>
    <w:rsid w:val="00944036"/>
    <w:rsid w:val="00944466"/>
    <w:rsid w:val="0095312D"/>
    <w:rsid w:val="009728A9"/>
    <w:rsid w:val="009A1037"/>
    <w:rsid w:val="00A5180B"/>
    <w:rsid w:val="00AC603C"/>
    <w:rsid w:val="00B15A59"/>
    <w:rsid w:val="00B33241"/>
    <w:rsid w:val="00B456F1"/>
    <w:rsid w:val="00B5370B"/>
    <w:rsid w:val="00BA05EA"/>
    <w:rsid w:val="00BA7145"/>
    <w:rsid w:val="00BE0E25"/>
    <w:rsid w:val="00C15A06"/>
    <w:rsid w:val="00C53310"/>
    <w:rsid w:val="00CD2605"/>
    <w:rsid w:val="00D15880"/>
    <w:rsid w:val="00D85B9F"/>
    <w:rsid w:val="00D8653E"/>
    <w:rsid w:val="00E11446"/>
    <w:rsid w:val="00E174D1"/>
    <w:rsid w:val="00E2461A"/>
    <w:rsid w:val="00E83E26"/>
    <w:rsid w:val="00EF3058"/>
    <w:rsid w:val="00F05A14"/>
    <w:rsid w:val="00F2081E"/>
    <w:rsid w:val="00F26D63"/>
    <w:rsid w:val="00F33CFF"/>
    <w:rsid w:val="00F532D4"/>
    <w:rsid w:val="00F7104E"/>
    <w:rsid w:val="00F94887"/>
    <w:rsid w:val="00FA650C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758CCB"/>
  <w15:chartTrackingRefBased/>
  <w15:docId w15:val="{FF1D66AA-E25D-482E-8C89-9361868D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B5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659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Požární řád obce.dotx</Template>
  <TotalTime>4</TotalTime>
  <Pages>4</Pages>
  <Words>1134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Y H L Á Š K A</vt:lpstr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Y H L Á Š K A</dc:title>
  <dc:subject/>
  <dc:creator>OÚ Šťáhlavy</dc:creator>
  <cp:keywords/>
  <dc:description/>
  <cp:lastModifiedBy>Švábková Daniela</cp:lastModifiedBy>
  <cp:revision>2</cp:revision>
  <cp:lastPrinted>2007-04-02T07:53:00Z</cp:lastPrinted>
  <dcterms:created xsi:type="dcterms:W3CDTF">2022-07-12T09:59:00Z</dcterms:created>
  <dcterms:modified xsi:type="dcterms:W3CDTF">2022-07-12T09:59:00Z</dcterms:modified>
</cp:coreProperties>
</file>