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10" w:rsidRDefault="00D941BC">
      <w:pPr>
        <w:pStyle w:val="Zkladntext"/>
        <w:ind w:left="13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cs-CZ"/>
        </w:rPr>
        <w:drawing>
          <wp:inline distT="0" distB="0" distL="0" distR="0">
            <wp:extent cx="2389174" cy="544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17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10" w:rsidRDefault="00D941BC">
      <w:pPr>
        <w:pStyle w:val="Zkladntext"/>
        <w:spacing w:before="67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882395</wp:posOffset>
                </wp:positionH>
                <wp:positionV relativeFrom="paragraph">
                  <wp:posOffset>203957</wp:posOffset>
                </wp:positionV>
                <wp:extent cx="5796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5771" y="6095"/>
                              </a:lnTo>
                              <a:lnTo>
                                <a:pt x="5795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9E4F" id="Graphic 4" o:spid="_x0000_s1026" style="position:absolute;margin-left:69.5pt;margin-top:16.05pt;width:45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" path="m5795771,l,,,6095r5795771,l579577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362453</wp:posOffset>
            </wp:positionV>
            <wp:extent cx="2877119" cy="28955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1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10" w:rsidRDefault="00CF2510">
      <w:pPr>
        <w:pStyle w:val="Zkladntext"/>
        <w:spacing w:before="9"/>
        <w:rPr>
          <w:rFonts w:ascii="Times New Roman"/>
          <w:sz w:val="18"/>
        </w:rPr>
      </w:pPr>
    </w:p>
    <w:p w:rsidR="00CF2510" w:rsidRDefault="00D941BC">
      <w:pPr>
        <w:spacing w:before="115"/>
        <w:ind w:left="11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Zastupitelstvo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města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8"/>
        <w:rPr>
          <w:rFonts w:ascii="Arial"/>
          <w:b/>
        </w:rPr>
      </w:pPr>
    </w:p>
    <w:p w:rsidR="00CF2510" w:rsidRDefault="00D941BC">
      <w:pPr>
        <w:pStyle w:val="Nadpis1"/>
        <w:ind w:right="146" w:firstLine="0"/>
      </w:pPr>
      <w:r>
        <w:t>Obecně</w:t>
      </w:r>
      <w:r>
        <w:rPr>
          <w:rFonts w:ascii="Times New Roman" w:hAnsi="Times New Roman"/>
          <w:b w:val="0"/>
        </w:rPr>
        <w:t xml:space="preserve"> </w:t>
      </w:r>
      <w:r>
        <w:t>závazná</w:t>
      </w:r>
      <w:r>
        <w:rPr>
          <w:spacing w:val="-4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Uherský</w:t>
      </w:r>
      <w:r>
        <w:rPr>
          <w:spacing w:val="-6"/>
        </w:rPr>
        <w:t xml:space="preserve"> </w:t>
      </w:r>
      <w:r>
        <w:t>Brod,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podmínky pro pořádání, průběh a ukončení veřejnosti přístupných sportovních a kulturních 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4"/>
        <w:rPr>
          <w:rFonts w:ascii="Arial"/>
          <w:b/>
        </w:rPr>
      </w:pPr>
    </w:p>
    <w:p w:rsidR="00CF2510" w:rsidRPr="00474B1A" w:rsidRDefault="00D941BC">
      <w:pPr>
        <w:pStyle w:val="Zkladntext"/>
        <w:spacing w:line="244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Zastupitelstvo města Uherský Brod se na svém zasedání dne </w:t>
      </w:r>
      <w:r w:rsidR="006C2C57">
        <w:rPr>
          <w:rFonts w:ascii="Arial" w:hAnsi="Arial" w:cs="Arial"/>
        </w:rPr>
        <w:t>16.02.2026</w:t>
      </w:r>
      <w:r w:rsidR="00522DD4">
        <w:rPr>
          <w:rFonts w:ascii="Arial" w:hAnsi="Arial" w:cs="Arial"/>
        </w:rPr>
        <w:t xml:space="preserve"> </w:t>
      </w:r>
      <w:r w:rsidRPr="00474B1A">
        <w:rPr>
          <w:rFonts w:ascii="Arial" w:hAnsi="Arial" w:cs="Arial"/>
        </w:rPr>
        <w:t>usnesením č.</w:t>
      </w:r>
      <w:r w:rsidR="0026184B">
        <w:rPr>
          <w:rFonts w:ascii="Arial" w:hAnsi="Arial" w:cs="Arial"/>
        </w:rPr>
        <w:t xml:space="preserve"> </w:t>
      </w:r>
      <w:r w:rsidR="006C2C57">
        <w:rPr>
          <w:rFonts w:ascii="Arial" w:hAnsi="Arial" w:cs="Arial"/>
        </w:rPr>
        <w:t>555/Z22/26</w:t>
      </w:r>
      <w:r w:rsidRPr="00474B1A">
        <w:rPr>
          <w:rFonts w:ascii="Arial" w:hAnsi="Arial" w:cs="Arial"/>
          <w:color w:val="000000"/>
        </w:rPr>
        <w:t xml:space="preserve"> usneslo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vydat</w:t>
      </w:r>
      <w:r w:rsidRPr="00474B1A">
        <w:rPr>
          <w:rFonts w:ascii="Arial" w:hAnsi="Arial" w:cs="Arial"/>
          <w:color w:val="000000"/>
          <w:spacing w:val="-4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základě ustanovení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b)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d)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84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2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h)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zákona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č.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128/2000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Sb., o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obcích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(obecní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zřízení),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ve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znění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pozdějších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předpisů,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základě</w:t>
      </w:r>
      <w:r w:rsidRPr="00474B1A">
        <w:rPr>
          <w:rFonts w:ascii="Arial" w:hAnsi="Arial" w:cs="Arial"/>
          <w:color w:val="000000"/>
          <w:spacing w:val="21"/>
        </w:rPr>
        <w:t xml:space="preserve"> </w:t>
      </w:r>
      <w:r w:rsidRPr="00474B1A">
        <w:rPr>
          <w:rFonts w:ascii="Arial" w:hAnsi="Arial" w:cs="Arial"/>
          <w:color w:val="000000"/>
        </w:rPr>
        <w:t>ustanovení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5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7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zákona č. 251/2016 Sb., o některých přestupcích, ve znění pozdějších předpisů, tuto obecně závaznou vyhlášku (dále jen „vyhláška“):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2"/>
        <w:rPr>
          <w:rFonts w:ascii="Arial" w:hAnsi="Arial" w:cs="Arial"/>
        </w:rPr>
      </w:pPr>
    </w:p>
    <w:p w:rsidR="00CF2510" w:rsidRPr="00474B1A" w:rsidRDefault="00D941BC">
      <w:pPr>
        <w:pStyle w:val="Nadpis2"/>
        <w:spacing w:before="1" w:line="302" w:lineRule="auto"/>
        <w:ind w:left="3895" w:right="3889"/>
      </w:pPr>
      <w:r w:rsidRPr="00474B1A">
        <w:t>Článek</w:t>
      </w:r>
      <w:r w:rsidRPr="00474B1A">
        <w:rPr>
          <w:spacing w:val="-14"/>
        </w:rPr>
        <w:t xml:space="preserve"> </w:t>
      </w:r>
      <w:r w:rsidRPr="00474B1A">
        <w:t xml:space="preserve">1 </w:t>
      </w:r>
      <w:r w:rsidRPr="00474B1A">
        <w:rPr>
          <w:spacing w:val="-2"/>
        </w:rPr>
        <w:t>Předmět</w:t>
      </w:r>
    </w:p>
    <w:p w:rsidR="00CF2510" w:rsidRPr="00474B1A" w:rsidRDefault="00D941BC">
      <w:pPr>
        <w:pStyle w:val="Zkladntext"/>
        <w:spacing w:before="184" w:line="242" w:lineRule="auto"/>
        <w:ind w:left="138" w:right="131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>Předmětem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této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vyhlášky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závazných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podmínek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pro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pořádání,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průběh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ukončení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veřejnosti přístupných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sportovních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kulturních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podniků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rozsahu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nezbytném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zajištění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veřejného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pořádku a</w:t>
      </w:r>
      <w:r w:rsidR="003D0F45" w:rsidRPr="00474B1A">
        <w:rPr>
          <w:rFonts w:ascii="Arial" w:hAnsi="Arial" w:cs="Arial"/>
        </w:rPr>
        <w:t> 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výjimečných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případů,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vymezena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kratší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nebo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 nemusí být doba nočního klidu dodržována.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2</w:t>
      </w:r>
    </w:p>
    <w:p w:rsidR="00CF2510" w:rsidRPr="00474B1A" w:rsidRDefault="00D941BC">
      <w:pPr>
        <w:spacing w:before="61"/>
        <w:ind w:left="152" w:right="148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Oznamovací</w:t>
      </w:r>
      <w:r w:rsidRPr="00474B1A">
        <w:rPr>
          <w:rFonts w:ascii="Arial" w:hAnsi="Arial" w:cs="Arial"/>
          <w:b/>
          <w:spacing w:val="-11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a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povinnosti</w:t>
      </w:r>
      <w:r w:rsidRPr="00474B1A">
        <w:rPr>
          <w:rFonts w:ascii="Arial" w:hAnsi="Arial" w:cs="Arial"/>
          <w:b/>
          <w:spacing w:val="-10"/>
          <w:sz w:val="20"/>
        </w:rPr>
        <w:t xml:space="preserve"> </w:t>
      </w:r>
      <w:r w:rsidRPr="00474B1A">
        <w:rPr>
          <w:rFonts w:ascii="Arial" w:hAnsi="Arial" w:cs="Arial"/>
          <w:b/>
          <w:spacing w:val="-2"/>
          <w:sz w:val="20"/>
        </w:rPr>
        <w:t>pořadatele</w:t>
      </w:r>
    </w:p>
    <w:p w:rsidR="00CF2510" w:rsidRPr="00474B1A" w:rsidRDefault="00CF2510">
      <w:pPr>
        <w:pStyle w:val="Zkladntext"/>
        <w:spacing w:before="13"/>
        <w:rPr>
          <w:rFonts w:ascii="Arial" w:hAnsi="Arial" w:cs="Arial"/>
          <w:b/>
        </w:rPr>
      </w:pP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1"/>
          <w:tab w:val="left" w:pos="704"/>
        </w:tabs>
        <w:spacing w:before="0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Pořadatel akce je povinen akci oznámit nejméně </w:t>
      </w:r>
      <w:r w:rsidR="00321B57" w:rsidRPr="00D42F90">
        <w:rPr>
          <w:rFonts w:ascii="Arial" w:hAnsi="Arial" w:cs="Arial"/>
          <w:sz w:val="20"/>
        </w:rPr>
        <w:t>7</w:t>
      </w:r>
      <w:r w:rsidRPr="00D42F90">
        <w:rPr>
          <w:rFonts w:ascii="Arial" w:hAnsi="Arial" w:cs="Arial"/>
          <w:sz w:val="20"/>
        </w:rPr>
        <w:t xml:space="preserve"> dnů </w:t>
      </w:r>
      <w:r w:rsidRPr="00474B1A">
        <w:rPr>
          <w:rFonts w:ascii="Arial" w:hAnsi="Arial" w:cs="Arial"/>
          <w:sz w:val="20"/>
        </w:rPr>
        <w:t>před jejím konáním Městskému úřadu Uherský Brod. Pro oznámení je možno využít formulář umístěný na webu města Uherský Brod.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2"/>
        </w:tabs>
        <w:spacing w:before="57"/>
        <w:ind w:left="702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oznámení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uvést: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jméno, příjmení, datum narození, adresu místa trvalého pobytu a adresu bydliště, je-li odlišná od místa trvalého pobytu pořadatele, telefonní číslo; je-li pořadatelem právnická osoba,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název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obchodní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firmu,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sídlo,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IČ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označení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osoby,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která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tuto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právnickou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osobu jedná a telefonní číslo,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56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označení druhu akce (opakujících se akcí), dobu a místo konání včetně údaje o jeho počátku a ukončení,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</w:tabs>
        <w:spacing w:before="59"/>
        <w:ind w:left="1269" w:right="0" w:hanging="565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předpokládaný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účastníků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podniku,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zajišťujících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pořadatelskou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službu a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jejich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označení,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lastRenderedPageBreak/>
        <w:t>údaje o osobě pověřené pořadatelem akce k osobní spolupráci s orgány veřejné moci, pokud pořadatel akce tuto osobu určí,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56"/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osobách,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které poskytly 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užívání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pozemek nebo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stavbu,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kde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 má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 xml:space="preserve">akce </w:t>
      </w:r>
      <w:r w:rsidRPr="00474B1A">
        <w:rPr>
          <w:rFonts w:ascii="Arial" w:hAnsi="Arial" w:cs="Arial"/>
          <w:spacing w:val="-2"/>
          <w:sz w:val="20"/>
        </w:rPr>
        <w:t>konat,</w:t>
      </w:r>
    </w:p>
    <w:p w:rsidR="00CF2510" w:rsidRPr="00474B1A" w:rsidRDefault="00CF2510">
      <w:pPr>
        <w:jc w:val="both"/>
        <w:rPr>
          <w:rFonts w:ascii="Arial" w:hAnsi="Arial" w:cs="Arial"/>
          <w:sz w:val="20"/>
        </w:rPr>
        <w:sectPr w:rsidR="00CF2510" w:rsidRPr="00474B1A">
          <w:footerReference w:type="default" r:id="rId10"/>
          <w:type w:val="continuous"/>
          <w:pgSz w:w="11900" w:h="16840"/>
          <w:pgMar w:top="1420" w:right="1280" w:bottom="860" w:left="1280" w:header="0" w:footer="665" w:gutter="0"/>
          <w:pgNumType w:start="1"/>
          <w:cols w:space="708"/>
        </w:sectPr>
      </w:pP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81" w:line="242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lastRenderedPageBreak/>
        <w:t xml:space="preserve">lhůtu, ve které zajistí úklid místa konání akce, a způsob tohoto úklidu, jde-li o místa, která nejsou určena a zřízena pro pořádání uvedených akcí, zejména, jedná-li se o veřejné </w:t>
      </w:r>
      <w:r w:rsidRPr="00474B1A">
        <w:rPr>
          <w:rFonts w:ascii="Arial" w:hAnsi="Arial" w:cs="Arial"/>
          <w:spacing w:val="-2"/>
          <w:sz w:val="20"/>
        </w:rPr>
        <w:t>prostranství,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63"/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zajištění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obecných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nakládání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odpady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vzniklými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pořádání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akce1,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  <w:tab w:val="left" w:pos="1271"/>
        </w:tabs>
        <w:spacing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způsob zajištění podmínek stanovených zvláštními právními předpisy v oblasti požární </w:t>
      </w:r>
      <w:r w:rsidRPr="00474B1A">
        <w:rPr>
          <w:rFonts w:ascii="Arial" w:hAnsi="Arial" w:cs="Arial"/>
          <w:spacing w:val="-2"/>
          <w:sz w:val="20"/>
        </w:rPr>
        <w:t>ochrany</w:t>
      </w:r>
      <w:r w:rsidRPr="00474B1A">
        <w:rPr>
          <w:rFonts w:ascii="Arial" w:hAnsi="Arial" w:cs="Arial"/>
          <w:spacing w:val="-2"/>
          <w:position w:val="6"/>
          <w:sz w:val="13"/>
        </w:rPr>
        <w:t>2</w:t>
      </w:r>
      <w:r w:rsidRPr="00474B1A">
        <w:rPr>
          <w:rFonts w:ascii="Arial" w:hAnsi="Arial" w:cs="Arial"/>
          <w:spacing w:val="-2"/>
          <w:sz w:val="20"/>
        </w:rPr>
        <w:t>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9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 nebo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osoba pověřená pořadatelem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 k osobní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spolupráci s orgány veřejné moci je povinen být přítomen v místě konání po celou dobu trvání akce.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6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35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zajistit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úklid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místa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akce,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je-li</w:t>
      </w:r>
      <w:r w:rsidRPr="00474B1A">
        <w:rPr>
          <w:rFonts w:ascii="Arial" w:hAnsi="Arial" w:cs="Arial"/>
          <w:spacing w:val="3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místem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veřejné prostranství, nejpozději do 8 hodin po skončení akce.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60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Oznamovací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nevztahuje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pořádané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městem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nebo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jím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zřízenými či založenými právnickými osobami.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6"/>
        <w:rPr>
          <w:rFonts w:ascii="Arial" w:hAnsi="Arial" w:cs="Arial"/>
        </w:rPr>
      </w:pPr>
    </w:p>
    <w:p w:rsidR="00CF2510" w:rsidRPr="00474B1A" w:rsidRDefault="00D941BC">
      <w:pPr>
        <w:pStyle w:val="Nadpis2"/>
        <w:spacing w:line="302" w:lineRule="auto"/>
        <w:ind w:left="3745" w:right="3740" w:firstLine="516"/>
        <w:jc w:val="left"/>
      </w:pPr>
      <w:r w:rsidRPr="00474B1A">
        <w:t>Článek 3</w:t>
      </w:r>
      <w:r w:rsidRPr="00474B1A">
        <w:rPr>
          <w:spacing w:val="40"/>
        </w:rPr>
        <w:t xml:space="preserve"> </w:t>
      </w:r>
      <w:r w:rsidRPr="00474B1A">
        <w:t>Doba</w:t>
      </w:r>
      <w:r w:rsidRPr="00474B1A">
        <w:rPr>
          <w:spacing w:val="-14"/>
        </w:rPr>
        <w:t xml:space="preserve"> </w:t>
      </w:r>
      <w:r w:rsidRPr="00474B1A">
        <w:t>nočního</w:t>
      </w:r>
      <w:r w:rsidRPr="00474B1A">
        <w:rPr>
          <w:spacing w:val="-14"/>
        </w:rPr>
        <w:t xml:space="preserve"> </w:t>
      </w:r>
      <w:r w:rsidRPr="00474B1A">
        <w:t>klidu</w:t>
      </w:r>
    </w:p>
    <w:p w:rsidR="00CF2510" w:rsidRPr="00474B1A" w:rsidRDefault="00D941BC">
      <w:pPr>
        <w:pStyle w:val="Zkladntext"/>
        <w:spacing w:before="182"/>
        <w:ind w:left="138"/>
        <w:jc w:val="both"/>
        <w:rPr>
          <w:rFonts w:ascii="Arial" w:hAnsi="Arial" w:cs="Arial"/>
          <w:sz w:val="13"/>
        </w:rPr>
      </w:pP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se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rozumí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 od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dvacáté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druhé do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šesté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  <w:spacing w:val="-2"/>
        </w:rPr>
        <w:t>hodiny.</w:t>
      </w:r>
      <w:r w:rsidRPr="00474B1A">
        <w:rPr>
          <w:rFonts w:ascii="Arial" w:hAnsi="Arial" w:cs="Arial"/>
          <w:spacing w:val="-2"/>
          <w:position w:val="6"/>
          <w:sz w:val="13"/>
        </w:rPr>
        <w:t>3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4</w:t>
      </w:r>
    </w:p>
    <w:p w:rsidR="00CF2510" w:rsidRPr="00474B1A" w:rsidRDefault="00D941BC">
      <w:pPr>
        <w:spacing w:before="60"/>
        <w:ind w:left="179" w:right="171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Stanovení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výjimečných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případů,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při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nichž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je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doba nočního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klidu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vymezena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dobou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kratší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nebo při nichž nemusí být doba nočního klidu dodržována</w:t>
      </w:r>
    </w:p>
    <w:p w:rsidR="00CF2510" w:rsidRPr="00474B1A" w:rsidRDefault="00CF2510">
      <w:pPr>
        <w:pStyle w:val="Zkladntext"/>
        <w:spacing w:before="14"/>
        <w:rPr>
          <w:rFonts w:ascii="Arial" w:hAnsi="Arial" w:cs="Arial"/>
          <w:b/>
        </w:rPr>
      </w:pP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0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celém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nemusí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dodržovat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 noci z 31. prosince na 1. ledna.</w:t>
      </w: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7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Výjimečné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případy,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nichž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části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vymezena dobou kratší, jsou stanoveny v příloze č. 1 této vyhlášky.</w:t>
      </w: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9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Žádost o doplnění přílohy této vyhlášky je třeba doručit Městskému úřadu, Odboru školství, kultury a sportu alespoň 4 měsíce přede dnem konáním akce, při níž má být doba nočního klidu vymezena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dobou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uvedením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kratšího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vymezení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 odůvodněním,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přičemž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možno použít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formulář,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který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dispozici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webu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města. V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případě pozdějšího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doručení žádosti nelze zajistit její včasné projednání v orgánech města.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3"/>
        <w:rPr>
          <w:rFonts w:ascii="Arial" w:hAnsi="Arial" w:cs="Arial"/>
        </w:rPr>
      </w:pPr>
    </w:p>
    <w:p w:rsidR="00CF2510" w:rsidRPr="00474B1A" w:rsidRDefault="00D941BC">
      <w:pPr>
        <w:pStyle w:val="Nadpis2"/>
        <w:spacing w:line="302" w:lineRule="auto"/>
        <w:ind w:left="3644" w:right="3633" w:firstLine="616"/>
        <w:jc w:val="left"/>
      </w:pPr>
      <w:r w:rsidRPr="00474B1A">
        <w:t>Článek 5 Zrušovací</w:t>
      </w:r>
      <w:r w:rsidRPr="00474B1A">
        <w:rPr>
          <w:spacing w:val="-14"/>
        </w:rPr>
        <w:t xml:space="preserve"> </w:t>
      </w:r>
      <w:r w:rsidRPr="00474B1A">
        <w:t>ustanovení</w:t>
      </w:r>
    </w:p>
    <w:p w:rsidR="00CF2510" w:rsidRPr="00474B1A" w:rsidRDefault="00D941BC">
      <w:pPr>
        <w:pStyle w:val="Zkladntext"/>
        <w:spacing w:before="184" w:line="242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Touto vyhláškou se ruší obecně závazná </w:t>
      </w:r>
      <w:r w:rsidR="001D4183" w:rsidRPr="00474B1A">
        <w:rPr>
          <w:rFonts w:ascii="Arial" w:hAnsi="Arial" w:cs="Arial"/>
        </w:rPr>
        <w:t xml:space="preserve">vyhláška města Uherský Brod č. </w:t>
      </w:r>
      <w:r w:rsidR="00522DD4">
        <w:rPr>
          <w:rFonts w:ascii="Arial" w:hAnsi="Arial" w:cs="Arial"/>
        </w:rPr>
        <w:t xml:space="preserve"> </w:t>
      </w:r>
      <w:r w:rsidR="007D3E4A">
        <w:rPr>
          <w:rFonts w:ascii="Arial" w:hAnsi="Arial" w:cs="Arial"/>
        </w:rPr>
        <w:t>4/2025</w:t>
      </w:r>
      <w:r w:rsidRPr="00C97786">
        <w:rPr>
          <w:rFonts w:ascii="Arial" w:hAnsi="Arial" w:cs="Arial"/>
        </w:rPr>
        <w:t xml:space="preserve">, </w:t>
      </w:r>
      <w:r w:rsidRPr="00474B1A">
        <w:rPr>
          <w:rFonts w:ascii="Arial" w:hAnsi="Arial" w:cs="Arial"/>
        </w:rPr>
        <w:t>kterou se stanovují závazné podmínky pro pořádání, průběh a ukončení veřejnosti přístupných sportovních a kulturních podniků, včetně tanečních zábav a diskoték, v rozsahu nezbytném k zajišt</w:t>
      </w:r>
      <w:r w:rsidR="001D4183" w:rsidRPr="00474B1A">
        <w:rPr>
          <w:rFonts w:ascii="Arial" w:hAnsi="Arial" w:cs="Arial"/>
        </w:rPr>
        <w:t>ění veřejného pořádku, ze</w:t>
      </w:r>
      <w:r w:rsidR="00565F5D">
        <w:rPr>
          <w:rFonts w:ascii="Arial" w:hAnsi="Arial" w:cs="Arial"/>
        </w:rPr>
        <w:t> </w:t>
      </w:r>
      <w:r w:rsidR="001D4183" w:rsidRPr="00474B1A">
        <w:rPr>
          <w:rFonts w:ascii="Arial" w:hAnsi="Arial" w:cs="Arial"/>
        </w:rPr>
        <w:t xml:space="preserve">dne </w:t>
      </w:r>
      <w:r w:rsidR="00522DD4">
        <w:rPr>
          <w:rFonts w:ascii="Arial" w:hAnsi="Arial" w:cs="Arial"/>
        </w:rPr>
        <w:t xml:space="preserve"> </w:t>
      </w:r>
      <w:r w:rsidR="007D3E4A">
        <w:rPr>
          <w:rFonts w:ascii="Arial" w:hAnsi="Arial" w:cs="Arial"/>
        </w:rPr>
        <w:t>23</w:t>
      </w:r>
      <w:r w:rsidR="00522DD4">
        <w:rPr>
          <w:rFonts w:ascii="Arial" w:hAnsi="Arial" w:cs="Arial"/>
        </w:rPr>
        <w:t>.0</w:t>
      </w:r>
      <w:r w:rsidR="007D3E4A">
        <w:rPr>
          <w:rFonts w:ascii="Arial" w:hAnsi="Arial" w:cs="Arial"/>
        </w:rPr>
        <w:t>6</w:t>
      </w:r>
      <w:r w:rsidR="00522DD4">
        <w:rPr>
          <w:rFonts w:ascii="Arial" w:hAnsi="Arial" w:cs="Arial"/>
        </w:rPr>
        <w:t>.2025</w:t>
      </w:r>
      <w:r w:rsidRPr="00474B1A">
        <w:rPr>
          <w:rFonts w:ascii="Arial" w:hAnsi="Arial" w:cs="Arial"/>
        </w:rPr>
        <w:t>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D941BC">
      <w:pPr>
        <w:pStyle w:val="Zkladntext"/>
        <w:spacing w:before="101"/>
        <w:rPr>
          <w:rFonts w:ascii="Arial" w:hAnsi="Arial" w:cs="Arial"/>
        </w:rPr>
      </w:pPr>
      <w:r w:rsidRPr="00474B1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223183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CDCE" id="Graphic 6" o:spid="_x0000_s1026" style="position:absolute;margin-left:70.9pt;margin-top:17.55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2510" w:rsidRPr="00474B1A" w:rsidRDefault="00D941BC">
      <w:pPr>
        <w:spacing w:before="146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lastRenderedPageBreak/>
        <w:t>1</w:t>
      </w:r>
      <w:r w:rsidRPr="00474B1A">
        <w:rPr>
          <w:rFonts w:ascii="Arial" w:hAnsi="Arial" w:cs="Arial"/>
          <w:spacing w:val="23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§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13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zákona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541/2020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Sb.,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odpadech,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:rsidR="00CF2510" w:rsidRPr="00474B1A" w:rsidRDefault="00D941BC">
      <w:pPr>
        <w:spacing w:before="122" w:line="244" w:lineRule="auto"/>
        <w:ind w:left="138" w:right="104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2</w:t>
      </w:r>
      <w:r w:rsidRPr="00474B1A">
        <w:rPr>
          <w:rFonts w:ascii="Arial" w:hAnsi="Arial" w:cs="Arial"/>
          <w:spacing w:val="37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zákon č. 133/1985 Sb., o požární ochraně, ve znění pozdějších předpisů; obecně závazná vyhláška města vydaná na základě § 29 odst. 1 písm. o) bod 2. zákona o požární ochraně; nařízení kraje vydané na základě § 27 odst. 2 písm. b) bod 5. zákona o požární ochraně</w:t>
      </w:r>
    </w:p>
    <w:p w:rsidR="00CF2510" w:rsidRPr="00474B1A" w:rsidRDefault="00D941BC">
      <w:pPr>
        <w:spacing w:before="64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3"/>
        </w:rPr>
        <w:t>3</w:t>
      </w:r>
      <w:r w:rsidRPr="00474B1A">
        <w:rPr>
          <w:rFonts w:ascii="Arial" w:hAnsi="Arial" w:cs="Arial"/>
          <w:spacing w:val="16"/>
          <w:position w:val="6"/>
          <w:sz w:val="13"/>
        </w:rPr>
        <w:t xml:space="preserve"> </w:t>
      </w:r>
      <w:r w:rsidRPr="00474B1A">
        <w:rPr>
          <w:rFonts w:ascii="Arial" w:hAnsi="Arial" w:cs="Arial"/>
          <w:sz w:val="18"/>
        </w:rPr>
        <w:t>§ 5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odst.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7 zákona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2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251/2016 Sb.,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některých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přestupcích,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:rsidR="00CF2510" w:rsidRPr="00474B1A" w:rsidRDefault="00CF2510">
      <w:pPr>
        <w:rPr>
          <w:rFonts w:ascii="Arial" w:hAnsi="Arial" w:cs="Arial"/>
          <w:sz w:val="18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</w:p>
    <w:p w:rsidR="00CF2510" w:rsidRPr="00474B1A" w:rsidRDefault="00D941BC">
      <w:pPr>
        <w:pStyle w:val="Nadpis2"/>
        <w:spacing w:before="78" w:line="302" w:lineRule="auto"/>
        <w:ind w:left="4244" w:right="4239" w:firstLine="1"/>
      </w:pPr>
      <w:r w:rsidRPr="00474B1A">
        <w:lastRenderedPageBreak/>
        <w:t>Článek</w:t>
      </w:r>
      <w:r w:rsidRPr="00474B1A">
        <w:rPr>
          <w:spacing w:val="-7"/>
        </w:rPr>
        <w:t xml:space="preserve"> </w:t>
      </w:r>
      <w:r w:rsidRPr="00474B1A">
        <w:t xml:space="preserve">6 </w:t>
      </w:r>
      <w:r w:rsidRPr="00474B1A">
        <w:rPr>
          <w:spacing w:val="-2"/>
        </w:rPr>
        <w:t>Účinnost</w:t>
      </w:r>
    </w:p>
    <w:p w:rsidR="00CF2510" w:rsidRPr="00474B1A" w:rsidRDefault="00D941BC">
      <w:pPr>
        <w:pStyle w:val="Zkladntext"/>
        <w:spacing w:before="182"/>
        <w:ind w:left="138"/>
        <w:rPr>
          <w:rFonts w:ascii="Arial" w:hAnsi="Arial" w:cs="Arial"/>
        </w:rPr>
      </w:pPr>
      <w:r w:rsidRPr="00474B1A">
        <w:rPr>
          <w:rFonts w:ascii="Arial" w:hAnsi="Arial" w:cs="Arial"/>
        </w:rPr>
        <w:t>Tato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vyhláška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nabývá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účinnosti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počátkem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patnáctého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dne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následujícího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po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dni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jejího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  <w:spacing w:val="-2"/>
        </w:rPr>
        <w:t>vyhlášení.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195"/>
        <w:rPr>
          <w:rFonts w:ascii="Arial" w:hAnsi="Arial" w:cs="Arial"/>
        </w:rPr>
      </w:pPr>
    </w:p>
    <w:p w:rsidR="00CF2510" w:rsidRDefault="00D941BC" w:rsidP="008140C5">
      <w:pPr>
        <w:pStyle w:val="Zkladntext"/>
        <w:tabs>
          <w:tab w:val="left" w:pos="5809"/>
        </w:tabs>
        <w:rPr>
          <w:rFonts w:ascii="Arial" w:hAnsi="Arial" w:cs="Arial"/>
          <w:strike/>
          <w:color w:val="FF0000"/>
          <w:spacing w:val="-4"/>
        </w:rPr>
      </w:pPr>
      <w:r w:rsidRPr="00474B1A">
        <w:rPr>
          <w:rFonts w:ascii="Arial" w:hAnsi="Arial" w:cs="Arial"/>
        </w:rPr>
        <w:tab/>
      </w:r>
    </w:p>
    <w:p w:rsidR="009759F7" w:rsidRPr="00A051C6" w:rsidRDefault="009759F7">
      <w:pPr>
        <w:pStyle w:val="Zkladntext"/>
        <w:tabs>
          <w:tab w:val="left" w:pos="5809"/>
        </w:tabs>
        <w:ind w:left="138"/>
        <w:rPr>
          <w:rFonts w:ascii="Arial" w:hAnsi="Arial" w:cs="Arial"/>
        </w:rPr>
      </w:pPr>
      <w:r w:rsidRPr="008140C5">
        <w:rPr>
          <w:rFonts w:ascii="Arial" w:hAnsi="Arial" w:cs="Arial"/>
          <w:spacing w:val="-4"/>
        </w:rPr>
        <w:t>Ing. Ferdinand Kubáník</w:t>
      </w:r>
      <w:r w:rsidR="001C580C">
        <w:rPr>
          <w:rFonts w:ascii="Arial" w:hAnsi="Arial" w:cs="Arial"/>
          <w:spacing w:val="-4"/>
        </w:rPr>
        <w:tab/>
      </w:r>
      <w:r w:rsidR="001C580C">
        <w:rPr>
          <w:rFonts w:ascii="Arial" w:hAnsi="Arial" w:cs="Arial"/>
          <w:spacing w:val="-4"/>
        </w:rPr>
        <w:tab/>
      </w:r>
      <w:hyperlink r:id="rId11" w:anchor="174" w:history="1">
        <w:r w:rsidR="001C580C" w:rsidRPr="00A051C6">
          <w:rPr>
            <w:rStyle w:val="Hypertextovodkaz"/>
            <w:rFonts w:ascii="Arial" w:hAnsi="Arial" w:cs="Arial"/>
            <w:bCs/>
            <w:color w:val="auto"/>
            <w:spacing w:val="-4"/>
            <w:u w:val="none"/>
          </w:rPr>
          <w:t>Ing. Miroslav Polášek</w:t>
        </w:r>
      </w:hyperlink>
    </w:p>
    <w:p w:rsidR="00CF2510" w:rsidRPr="00474B1A" w:rsidRDefault="00D941BC">
      <w:pPr>
        <w:pStyle w:val="Zkladntext"/>
        <w:tabs>
          <w:tab w:val="left" w:pos="5809"/>
        </w:tabs>
        <w:spacing w:before="64"/>
        <w:ind w:left="138"/>
        <w:rPr>
          <w:rFonts w:ascii="Arial" w:hAnsi="Arial" w:cs="Arial"/>
        </w:rPr>
      </w:pPr>
      <w:r w:rsidRPr="00474B1A">
        <w:rPr>
          <w:rFonts w:ascii="Arial" w:hAnsi="Arial" w:cs="Arial"/>
          <w:spacing w:val="-2"/>
        </w:rPr>
        <w:t>starosta</w:t>
      </w:r>
      <w:r w:rsidRPr="00474B1A">
        <w:rPr>
          <w:rFonts w:ascii="Arial" w:hAnsi="Arial" w:cs="Arial"/>
        </w:rPr>
        <w:tab/>
      </w:r>
      <w:r w:rsidR="00A051C6">
        <w:rPr>
          <w:rFonts w:ascii="Arial" w:hAnsi="Arial" w:cs="Arial"/>
        </w:rPr>
        <w:tab/>
      </w:r>
      <w:r w:rsidR="001C580C">
        <w:rPr>
          <w:rFonts w:ascii="Arial" w:hAnsi="Arial" w:cs="Arial"/>
        </w:rPr>
        <w:t>místostarosta</w:t>
      </w:r>
    </w:p>
    <w:p w:rsidR="00CF2510" w:rsidRPr="00474B1A" w:rsidRDefault="001C580C">
      <w:pPr>
        <w:rPr>
          <w:rFonts w:ascii="Arial" w:hAnsi="Arial" w:cs="Arial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2510" w:rsidRDefault="00D941BC">
      <w:pPr>
        <w:pStyle w:val="Nadpis1"/>
        <w:spacing w:before="78"/>
        <w:ind w:left="155"/>
      </w:pPr>
      <w:r>
        <w:lastRenderedPageBreak/>
        <w:t>Příloha č. 1 obecně</w:t>
      </w:r>
      <w:r>
        <w:rPr>
          <w:rFonts w:ascii="Times New Roman" w:hAnsi="Times New Roman"/>
          <w:b w:val="0"/>
        </w:rPr>
        <w:t xml:space="preserve"> </w:t>
      </w:r>
      <w:r>
        <w:t>závazné vyhlášky, kterou se stanovují závazné podmínky pro pořádání,</w:t>
      </w:r>
      <w:r>
        <w:rPr>
          <w:spacing w:val="-5"/>
        </w:rPr>
        <w:t xml:space="preserve"> </w:t>
      </w:r>
      <w:r>
        <w:t>průběh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veřejnosti</w:t>
      </w:r>
      <w:r>
        <w:rPr>
          <w:spacing w:val="-5"/>
        </w:rPr>
        <w:t xml:space="preserve"> </w:t>
      </w:r>
      <w:r>
        <w:t>přístupných</w:t>
      </w:r>
      <w:r>
        <w:rPr>
          <w:spacing w:val="-4"/>
        </w:rPr>
        <w:t xml:space="preserve"> </w:t>
      </w:r>
      <w:r>
        <w:t>sportovních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kulturních</w:t>
      </w:r>
      <w:r>
        <w:rPr>
          <w:spacing w:val="-4"/>
        </w:rPr>
        <w:t xml:space="preserve"> </w:t>
      </w:r>
      <w:r>
        <w:t>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  <w:sz w:val="22"/>
        </w:rPr>
      </w:pPr>
    </w:p>
    <w:p w:rsidR="00CF2510" w:rsidRDefault="00CF2510">
      <w:pPr>
        <w:pStyle w:val="Zkladntext"/>
        <w:spacing w:before="215"/>
        <w:rPr>
          <w:rFonts w:ascii="Arial"/>
          <w:b/>
          <w:sz w:val="22"/>
        </w:rPr>
      </w:pPr>
    </w:p>
    <w:p w:rsidR="00CF2510" w:rsidRPr="00640230" w:rsidRDefault="00D941BC">
      <w:pPr>
        <w:pStyle w:val="Zkladntext"/>
        <w:spacing w:line="244" w:lineRule="auto"/>
        <w:ind w:left="178" w:right="171"/>
        <w:jc w:val="center"/>
        <w:rPr>
          <w:rFonts w:ascii="Arial" w:hAnsi="Arial" w:cs="Arial"/>
        </w:rPr>
      </w:pPr>
      <w:r w:rsidRPr="00640230">
        <w:rPr>
          <w:rFonts w:ascii="Arial" w:hAnsi="Arial" w:cs="Arial"/>
        </w:rPr>
        <w:t>Stanovení případů, při nichž je doba nočního klidu na určeném katastrálním území města Uherský Brod vymezena dobou kratší.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182"/>
      </w:pPr>
    </w:p>
    <w:tbl>
      <w:tblPr>
        <w:tblStyle w:val="TableNormal"/>
        <w:tblW w:w="920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400"/>
      </w:tblGrid>
      <w:tr w:rsidR="00CF2510" w:rsidTr="00A40BD4">
        <w:trPr>
          <w:trHeight w:val="1499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65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6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Poř.</w:t>
            </w:r>
          </w:p>
          <w:p w:rsidR="00CF2510" w:rsidRDefault="00D941BC">
            <w:pPr>
              <w:pStyle w:val="TableParagraph"/>
              <w:spacing w:before="0"/>
              <w:ind w:left="1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180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30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Stanovené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případy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2510" w:rsidRDefault="00D941BC">
            <w:pPr>
              <w:pStyle w:val="TableParagraph"/>
              <w:spacing w:before="59"/>
              <w:ind w:left="89" w:righ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Termín konání</w:t>
            </w:r>
          </w:p>
          <w:p w:rsidR="00CF2510" w:rsidRDefault="00D941BC">
            <w:pPr>
              <w:pStyle w:val="TableParagraph"/>
              <w:spacing w:before="0"/>
              <w:ind w:left="140" w:right="129" w:firstLine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(v noci ze dne konání akce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den </w:t>
            </w:r>
            <w:r>
              <w:rPr>
                <w:rFonts w:ascii="Arial" w:hAnsi="Arial"/>
                <w:b/>
                <w:spacing w:val="-2"/>
                <w:sz w:val="20"/>
              </w:rPr>
              <w:t>následující)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79" w:right="1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Vymezení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doby </w:t>
            </w:r>
            <w:r>
              <w:rPr>
                <w:rFonts w:ascii="Arial" w:hAnsi="Arial"/>
                <w:b/>
                <w:spacing w:val="-2"/>
                <w:sz w:val="20"/>
              </w:rPr>
              <w:t>nočního klidu</w:t>
            </w:r>
          </w:p>
        </w:tc>
        <w:tc>
          <w:tcPr>
            <w:tcW w:w="3400" w:type="dxa"/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98" w:righ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Určené katastrální území, na</w:t>
            </w:r>
            <w:r w:rsidR="00175206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kterém je doba nočního klidu vymezena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odlišně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 w:rsidR="00175206">
              <w:rPr>
                <w:rFonts w:ascii="Arial" w:hAnsi="Arial"/>
                <w:b/>
                <w:spacing w:val="-13"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 xml:space="preserve">zákonné </w:t>
            </w:r>
            <w:r>
              <w:rPr>
                <w:rFonts w:ascii="Arial" w:hAnsi="Arial"/>
                <w:b/>
                <w:spacing w:val="-2"/>
                <w:sz w:val="20"/>
              </w:rPr>
              <w:t>úpravy</w:t>
            </w:r>
          </w:p>
        </w:tc>
      </w:tr>
      <w:tr w:rsidR="00DA7BE1" w:rsidRPr="00AC4098" w:rsidTr="005D4CF2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DA7BE1" w:rsidRDefault="00DA7BE1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7BE1" w:rsidRDefault="00DA7BE1" w:rsidP="005D4CF2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Znouzecnost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1" w:rsidRPr="00AC4098" w:rsidRDefault="00DA7BE1" w:rsidP="005D4CF2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02.05.2026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DA7BE1" w:rsidRPr="00AC4098" w:rsidRDefault="00DA7BE1" w:rsidP="005D4CF2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01:00-06:00</w:t>
            </w:r>
          </w:p>
        </w:tc>
        <w:tc>
          <w:tcPr>
            <w:tcW w:w="3400" w:type="dxa"/>
            <w:shd w:val="clear" w:color="auto" w:fill="auto"/>
          </w:tcPr>
          <w:p w:rsidR="00DA7BE1" w:rsidRDefault="00DA7BE1" w:rsidP="005D4CF2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DA7BE1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A7BE1" w:rsidRPr="00AC4098" w:rsidRDefault="006062B8" w:rsidP="00DA7BE1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DA7BE1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A7BE1" w:rsidRPr="00AC4098" w:rsidRDefault="00DA7BE1" w:rsidP="00DA7BE1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Brodský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5"/>
                <w:sz w:val="18"/>
              </w:rPr>
              <w:t>máj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7BE1" w:rsidRPr="00AC4098" w:rsidRDefault="00DA7BE1" w:rsidP="00DA7BE1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sz w:val="18"/>
              </w:rPr>
              <w:t>08.05.202</w:t>
            </w:r>
            <w:r>
              <w:rPr>
                <w:rFonts w:ascii="Arial" w:hAnsi="Arial" w:cs="Arial"/>
                <w:spacing w:val="-2"/>
                <w:sz w:val="18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A7BE1" w:rsidRPr="00AC4098" w:rsidRDefault="00D340A3" w:rsidP="00DA7BE1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</w:t>
            </w:r>
            <w:r w:rsidR="00DA7BE1"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DA7BE1" w:rsidRPr="00AC4098" w:rsidRDefault="00DA7BE1" w:rsidP="00DA7BE1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hřiště TJ Sokol Uherský Brod)</w:t>
            </w:r>
          </w:p>
        </w:tc>
      </w:tr>
      <w:tr w:rsidR="00DA7BE1" w:rsidRPr="00AC4098" w:rsidTr="00303440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DA7BE1" w:rsidRPr="00AC4098" w:rsidDel="00C8605B" w:rsidRDefault="006062B8" w:rsidP="00DA7BE1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DA7BE1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7BE1" w:rsidRPr="00AC4098" w:rsidDel="00C8605B" w:rsidRDefault="00DA7BE1" w:rsidP="00DA7BE1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ForRest Fest 2026 </w:t>
            </w:r>
            <w:r>
              <w:rPr>
                <w:rFonts w:ascii="Arial"/>
                <w:b/>
                <w:sz w:val="18"/>
              </w:rPr>
              <w:t>–</w:t>
            </w:r>
            <w:r>
              <w:rPr>
                <w:rFonts w:ascii="Arial"/>
                <w:b/>
                <w:sz w:val="18"/>
              </w:rPr>
              <w:t xml:space="preserve"> Reggay 25Amos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1" w:rsidRPr="00AC4098" w:rsidDel="00C8605B" w:rsidRDefault="00DA7BE1" w:rsidP="00DA7BE1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15.05.2026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DA7BE1" w:rsidRPr="00AC4098" w:rsidDel="00C8605B" w:rsidRDefault="00DA7BE1" w:rsidP="00DA7BE1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DA7BE1" w:rsidRPr="00AC4098" w:rsidDel="00C8605B" w:rsidRDefault="00DA7BE1" w:rsidP="00DA7BE1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9635AC" w:rsidRPr="00AC4098" w:rsidTr="00303440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 Majáles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22.05.2026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D340A3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02</w:t>
            </w:r>
            <w:r w:rsidR="009635AC"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Katastrální území Uherský Brod (s místem konání </w:t>
            </w:r>
            <w:r>
              <w:rPr>
                <w:rFonts w:ascii="Arial" w:hAnsi="Arial" w:cs="Arial"/>
                <w:spacing w:val="-4"/>
                <w:sz w:val="16"/>
              </w:rPr>
              <w:t>Sportovní hala TJ Spartak)</w:t>
            </w:r>
          </w:p>
        </w:tc>
      </w:tr>
      <w:tr w:rsidR="009635AC" w:rsidRPr="00AC4098" w:rsidTr="00A40BD4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  <w:p w:rsidR="009635AC" w:rsidRPr="00AC4098" w:rsidRDefault="009635AC" w:rsidP="009635AC">
            <w:pPr>
              <w:pStyle w:val="TableParagraph"/>
              <w:ind w:left="7"/>
              <w:rPr>
                <w:spacing w:val="-5"/>
                <w:sz w:val="18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Punk night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pacing w:val="-2"/>
                <w:sz w:val="18"/>
              </w:rPr>
              <w:t>23.05.202</w:t>
            </w:r>
            <w:r>
              <w:rPr>
                <w:rFonts w:ascii="Arial" w:hAnsi="Arial" w:cs="Arial"/>
                <w:spacing w:val="-2"/>
                <w:sz w:val="18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 Bílokarpatské slavnosti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12.06.2026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</w:t>
            </w:r>
            <w:r>
              <w:rPr>
                <w:rFonts w:ascii="Arial" w:hAnsi="Arial" w:cs="Arial"/>
                <w:sz w:val="16"/>
              </w:rPr>
              <w:t>Masarykovo náměstí</w:t>
            </w:r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9635AC" w:rsidRPr="00AC4098" w:rsidTr="00C97786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Default="005034B6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 Bílokarpatské slavnosti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13.06.2026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24:00-06:00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</w:t>
            </w:r>
            <w:r>
              <w:rPr>
                <w:rFonts w:ascii="Arial" w:hAnsi="Arial" w:cs="Arial"/>
                <w:sz w:val="16"/>
              </w:rPr>
              <w:t>Masarykovo náměstí</w:t>
            </w:r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Posezení s živou hudbou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13.06.2026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</w:t>
            </w:r>
            <w:r>
              <w:rPr>
                <w:rFonts w:ascii="Arial" w:hAnsi="Arial" w:cs="Arial"/>
                <w:sz w:val="16"/>
              </w:rPr>
              <w:t>astrální</w:t>
            </w:r>
            <w:r w:rsidRPr="00AC4098">
              <w:rPr>
                <w:rFonts w:ascii="Arial" w:hAnsi="Arial" w:cs="Arial"/>
                <w:sz w:val="16"/>
              </w:rPr>
              <w:t xml:space="preserve"> území Uherský Brod (s místem konání Hostinec u Drobka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9635AC" w:rsidRPr="00AC4098" w:rsidTr="00303440">
        <w:trPr>
          <w:trHeight w:val="736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5034B6" w:rsidP="009635A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Hodová</w:t>
            </w:r>
            <w:r w:rsidRPr="00AC4098"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zábava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20.06.2026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</w:t>
            </w:r>
            <w:r w:rsidRPr="00AC4098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</w:t>
            </w:r>
            <w:r w:rsidRPr="00AC4098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u </w:t>
            </w:r>
            <w:r w:rsidRPr="00AC4098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:rsidR="009635AC" w:rsidRPr="00AC4098" w:rsidRDefault="009635AC" w:rsidP="009635AC">
            <w:pPr>
              <w:pStyle w:val="TableParagraph"/>
              <w:spacing w:before="4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(s místem</w:t>
            </w:r>
            <w:r w:rsidRPr="00AC4098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fotbalové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TJ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Sokol </w:t>
            </w:r>
            <w:r w:rsidRPr="00AC4098">
              <w:rPr>
                <w:rFonts w:ascii="Arial" w:hAnsi="Arial" w:cs="Arial"/>
                <w:spacing w:val="-2"/>
                <w:sz w:val="16"/>
              </w:rPr>
              <w:t>Újezdec-Těšov)</w:t>
            </w:r>
          </w:p>
        </w:tc>
      </w:tr>
      <w:tr w:rsidR="009635AC" w:rsidRPr="00AC4098" w:rsidTr="00303440">
        <w:trPr>
          <w:trHeight w:val="690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6062B8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034B6">
              <w:rPr>
                <w:spacing w:val="-5"/>
                <w:sz w:val="18"/>
              </w:rPr>
              <w:t>0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Open air pěnová párty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26.06</w:t>
            </w:r>
            <w:r w:rsidR="009A6E6C">
              <w:rPr>
                <w:rFonts w:ascii="Arial" w:hAnsi="Arial" w:cs="Arial"/>
                <w:spacing w:val="-2"/>
                <w:sz w:val="18"/>
              </w:rPr>
              <w:t>.</w:t>
            </w:r>
            <w:r>
              <w:rPr>
                <w:rFonts w:ascii="Arial" w:hAnsi="Arial" w:cs="Arial"/>
                <w:spacing w:val="-2"/>
                <w:sz w:val="18"/>
              </w:rPr>
              <w:t xml:space="preserve">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9635AC" w:rsidRPr="00AC4098" w:rsidTr="00C97786">
        <w:trPr>
          <w:trHeight w:val="68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6062B8" w:rsidP="00303440">
            <w:pPr>
              <w:pStyle w:val="TableParagraph"/>
              <w:spacing w:before="148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034B6">
              <w:rPr>
                <w:spacing w:val="-5"/>
                <w:sz w:val="18"/>
              </w:rPr>
              <w:t>1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Dětský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den</w:t>
            </w:r>
            <w:r w:rsidRPr="00AC4098"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– Hurá prázdniny s diskotékou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27.06.2026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Havřice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hřiště TJ Tatran Havřice)</w:t>
            </w:r>
          </w:p>
        </w:tc>
      </w:tr>
      <w:tr w:rsidR="009635AC" w:rsidRPr="00AC4098" w:rsidTr="00303440">
        <w:trPr>
          <w:trHeight w:val="68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034B6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Tango + hosté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Default="009635AC" w:rsidP="009635AC">
            <w:pPr>
              <w:pStyle w:val="TableParagraph"/>
              <w:spacing w:before="148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04.07.2026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9635AC" w:rsidRPr="00AC4098" w:rsidTr="00303440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5034B6" w:rsidP="009635AC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13</w:t>
            </w:r>
            <w:r w:rsidR="0080445A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s živou hudbou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F141D">
            <w:pPr>
              <w:pStyle w:val="TableParagraph"/>
              <w:spacing w:before="148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04.07.2026 </w:t>
            </w:r>
            <w:r w:rsidR="009635AC" w:rsidRPr="00B6391B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9635A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</w:t>
            </w:r>
            <w:r>
              <w:rPr>
                <w:rFonts w:ascii="Arial" w:hAnsi="Arial" w:cs="Arial"/>
                <w:sz w:val="16"/>
              </w:rPr>
              <w:t>astrální</w:t>
            </w:r>
            <w:r w:rsidRPr="00AC4098">
              <w:rPr>
                <w:rFonts w:ascii="Arial" w:hAnsi="Arial" w:cs="Arial"/>
                <w:sz w:val="16"/>
              </w:rPr>
              <w:t xml:space="preserve"> území Uherský Brod (s místem konání Hostinec u Drobka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9635AC" w:rsidRPr="00AC4098" w:rsidTr="00303440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Del="00C8605B" w:rsidRDefault="009635AC" w:rsidP="009635AC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034B6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Del="00C8605B" w:rsidRDefault="009635AC" w:rsidP="009635AC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Dresscode band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Del="00C8605B" w:rsidRDefault="009635AC" w:rsidP="009635AC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11.07.2026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Del="00C8605B" w:rsidRDefault="009635AC" w:rsidP="009635AC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24:00-06:00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Del="00C8605B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</w:t>
            </w:r>
            <w:r w:rsidR="005034B6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Prázdninová zábava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18.07.2026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</w:t>
            </w:r>
            <w:r>
              <w:rPr>
                <w:rFonts w:ascii="Arial" w:hAnsi="Arial" w:cs="Arial"/>
                <w:spacing w:val="-2"/>
                <w:w w:val="105"/>
                <w:sz w:val="18"/>
              </w:rPr>
              <w:t>–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Havřice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hřiště TJ Tatran Havřice)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5034B6" w:rsidP="009635A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FESTovní</w:t>
            </w:r>
            <w:r w:rsidRPr="00AC4098"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léto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01.08.2026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Havřice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hřiště TJ Tatran Havřice)</w:t>
            </w:r>
          </w:p>
        </w:tc>
      </w:tr>
      <w:tr w:rsidR="009635AC" w:rsidRPr="00AC4098" w:rsidTr="00303440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17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Open air  Manene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07.08.2026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9635AC" w:rsidRPr="00AC4098" w:rsidTr="00303440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18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Hudba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z</w:t>
            </w:r>
            <w:r w:rsidRPr="00AC4098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jiného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soudku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08.08.2026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9635AC" w:rsidRPr="00AC4098" w:rsidTr="003F6DA9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Default="005034B6" w:rsidP="00303440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s živou hudbou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08.08.2026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</w:t>
            </w:r>
            <w:r>
              <w:rPr>
                <w:rFonts w:ascii="Arial" w:hAnsi="Arial" w:cs="Arial"/>
                <w:sz w:val="16"/>
              </w:rPr>
              <w:t>astrální</w:t>
            </w:r>
            <w:r w:rsidRPr="00AC4098">
              <w:rPr>
                <w:rFonts w:ascii="Arial" w:hAnsi="Arial" w:cs="Arial"/>
                <w:sz w:val="16"/>
              </w:rPr>
              <w:t xml:space="preserve"> území Uherský Brod (s místem konání Hostinec u Drobka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9635AC" w:rsidRPr="00AC4098" w:rsidTr="00303440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6062B8" w:rsidP="00303440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0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12:PIET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14.08.2026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24:00-06:00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E404CC" w:rsidRPr="00AC4098" w:rsidTr="003F6DA9">
        <w:trPr>
          <w:trHeight w:val="56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E404CC" w:rsidDel="00113176" w:rsidRDefault="005034B6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  <w:r w:rsidR="00E404C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4CC" w:rsidRPr="00AC4098" w:rsidDel="00113176" w:rsidRDefault="00E404CC" w:rsidP="009635A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Koncert skupiny Reflexy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4CC" w:rsidRPr="00AC4098" w:rsidDel="00113176" w:rsidRDefault="00E404C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22.08.2026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E404CC" w:rsidRPr="00AC4098" w:rsidDel="00113176" w:rsidRDefault="000F4731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</w:t>
            </w:r>
            <w:r w:rsidR="00E404CC"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  <w:shd w:val="clear" w:color="auto" w:fill="auto"/>
          </w:tcPr>
          <w:p w:rsidR="00E404CC" w:rsidRPr="00AC4098" w:rsidDel="00113176" w:rsidRDefault="00E404C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</w:t>
            </w:r>
            <w:r>
              <w:rPr>
                <w:rFonts w:ascii="Arial" w:hAnsi="Arial" w:cs="Arial"/>
                <w:sz w:val="16"/>
              </w:rPr>
              <w:t>Masarykovo náměstí</w:t>
            </w:r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E404CC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2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pěnová párty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28.08.2026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9635AC" w:rsidRPr="00AC4098" w:rsidTr="003370D7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9635AC" w:rsidRDefault="006062B8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3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Metal blood fest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635AC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29.08.2026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01:00-06:00</w:t>
            </w:r>
          </w:p>
        </w:tc>
        <w:tc>
          <w:tcPr>
            <w:tcW w:w="3400" w:type="dxa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6062B8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4</w:t>
            </w:r>
            <w:r w:rsidR="009635AC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 xml:space="preserve">Havřický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gulášfest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05.09.2026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Havřice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hřiště TJ Tatran Havřice)</w:t>
            </w:r>
          </w:p>
        </w:tc>
      </w:tr>
      <w:tr w:rsidR="009635AC" w:rsidRPr="00AC4098" w:rsidTr="00303440">
        <w:trPr>
          <w:trHeight w:val="72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6062B8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Gulášfest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19.09.2026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0"/>
              <w:ind w:left="109"/>
              <w:jc w:val="left"/>
              <w:rPr>
                <w:rFonts w:ascii="Arial" w:hAnsi="Arial" w:cs="Arial"/>
                <w:sz w:val="16"/>
              </w:rPr>
            </w:pPr>
          </w:p>
          <w:p w:rsidR="009635AC" w:rsidRPr="00AC4098" w:rsidRDefault="009635AC" w:rsidP="009635AC">
            <w:pPr>
              <w:pStyle w:val="TableParagraph"/>
              <w:spacing w:before="0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</w:t>
            </w:r>
            <w:r w:rsidRPr="00AC4098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</w:t>
            </w:r>
            <w:r w:rsidRPr="00AC4098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u </w:t>
            </w:r>
            <w:r w:rsidRPr="00AC4098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:rsidR="009635AC" w:rsidRPr="00AC4098" w:rsidRDefault="009635AC" w:rsidP="009635AC">
            <w:pPr>
              <w:pStyle w:val="TableParagraph"/>
              <w:spacing w:before="0"/>
              <w:ind w:left="140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(s místem</w:t>
            </w:r>
            <w:r w:rsidRPr="00AC4098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fotbalové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TJ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Sokol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pacing w:val="-2"/>
                <w:sz w:val="16"/>
              </w:rPr>
              <w:t>Újezdec-Těšov)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E404CC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6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Fajr-festival ohně a meče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19.09.2026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 TJ Sokol Uherský Brod)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E404CC" w:rsidP="009635AC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7</w:t>
            </w:r>
            <w:r w:rsidR="006062B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 xml:space="preserve">Uherskobrodská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pouť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AC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02.10.2026 </w:t>
            </w:r>
          </w:p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635AC" w:rsidRPr="00AC4098" w:rsidRDefault="009635AC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</w:t>
            </w:r>
            <w:r>
              <w:rPr>
                <w:rFonts w:ascii="Arial" w:hAnsi="Arial" w:cs="Arial"/>
                <w:spacing w:val="-2"/>
                <w:w w:val="105"/>
                <w:sz w:val="18"/>
              </w:rPr>
              <w:t>3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  <w:shd w:val="clear" w:color="auto" w:fill="auto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>
              <w:rPr>
                <w:rFonts w:ascii="Arial" w:hAnsi="Arial" w:cs="Arial"/>
                <w:spacing w:val="-4"/>
                <w:sz w:val="16"/>
              </w:rPr>
              <w:t xml:space="preserve">Sportovní hala TJ Spartak, </w:t>
            </w:r>
            <w:r w:rsidRPr="00AC4098">
              <w:rPr>
                <w:rFonts w:ascii="Arial" w:hAnsi="Arial" w:cs="Arial"/>
                <w:sz w:val="16"/>
              </w:rPr>
              <w:t>Mariánské</w:t>
            </w:r>
            <w:r w:rsidRPr="00AC4098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náměstí,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nám.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Svobody)</w:t>
            </w:r>
          </w:p>
        </w:tc>
      </w:tr>
      <w:tr w:rsidR="009635AC" w:rsidRPr="00AC4098" w:rsidTr="00303440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Default="009635AC" w:rsidP="00303440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5034B6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 xml:space="preserve">Uherskobrodská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pouť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5AC" w:rsidRPr="00AC4098" w:rsidDel="007D3E4A" w:rsidRDefault="009635AC" w:rsidP="009635A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03.10.2026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35AC" w:rsidRPr="00AC4098" w:rsidRDefault="008350AF" w:rsidP="009635AC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03</w:t>
            </w:r>
            <w:r w:rsidR="009635AC">
              <w:rPr>
                <w:rFonts w:ascii="Arial" w:hAnsi="Arial" w:cs="Arial"/>
                <w:spacing w:val="-2"/>
                <w:w w:val="105"/>
                <w:sz w:val="18"/>
              </w:rPr>
              <w:t>:00-06:00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635AC" w:rsidRPr="00AC4098" w:rsidRDefault="009635AC" w:rsidP="009635AC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Katastrální území Uherský Brod (s místem konání </w:t>
            </w:r>
            <w:r>
              <w:rPr>
                <w:rFonts w:ascii="Arial" w:hAnsi="Arial" w:cs="Arial"/>
                <w:spacing w:val="-4"/>
                <w:sz w:val="16"/>
              </w:rPr>
              <w:t xml:space="preserve">Sportovní hala TJ Spartak, </w:t>
            </w:r>
            <w:r w:rsidRPr="00AC4098">
              <w:rPr>
                <w:rFonts w:ascii="Arial" w:hAnsi="Arial" w:cs="Arial"/>
                <w:sz w:val="16"/>
              </w:rPr>
              <w:t>Mariánské</w:t>
            </w:r>
            <w:r w:rsidRPr="00AC4098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náměstí,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nám.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Svobody)</w:t>
            </w:r>
          </w:p>
        </w:tc>
      </w:tr>
    </w:tbl>
    <w:p w:rsidR="00CF2510" w:rsidRPr="00AC4098" w:rsidRDefault="00CF2510">
      <w:pPr>
        <w:spacing w:line="244" w:lineRule="auto"/>
        <w:rPr>
          <w:sz w:val="16"/>
        </w:rPr>
        <w:sectPr w:rsidR="00CF2510" w:rsidRPr="00AC4098">
          <w:pgSz w:w="11900" w:h="16840"/>
          <w:pgMar w:top="1340" w:right="1280" w:bottom="1703" w:left="1280" w:header="0" w:footer="665" w:gutter="0"/>
          <w:cols w:space="708"/>
        </w:sectPr>
      </w:pPr>
    </w:p>
    <w:p w:rsidR="00AC501C" w:rsidRDefault="00AC501C"/>
    <w:sectPr w:rsidR="00AC501C">
      <w:type w:val="continuous"/>
      <w:pgSz w:w="11900" w:h="16840"/>
      <w:pgMar w:top="1400" w:right="1280" w:bottom="860" w:left="1280" w:header="0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1D" w:rsidRDefault="00D94F1D">
      <w:r>
        <w:separator/>
      </w:r>
    </w:p>
  </w:endnote>
  <w:endnote w:type="continuationSeparator" w:id="0">
    <w:p w:rsidR="00D94F1D" w:rsidRDefault="00D9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1D" w:rsidRDefault="00D94F1D">
    <w:pPr>
      <w:pStyle w:val="Zkladntext"/>
      <w:spacing w:line="14" w:lineRule="auto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882395</wp:posOffset>
              </wp:positionH>
              <wp:positionV relativeFrom="page">
                <wp:posOffset>10093449</wp:posOffset>
              </wp:positionV>
              <wp:extent cx="5796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5771" y="6095"/>
                            </a:lnTo>
                            <a:lnTo>
                              <a:pt x="57957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F2534" id="Graphic 1" o:spid="_x0000_s1026" style="position:absolute;margin-left:69.5pt;margin-top:794.75pt;width:456.4pt;height:.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NAIAAOEEAAAOAAAAZHJzL2Uyb0RvYy54bWysVMFu2zAMvQ/YPwi6L04yJG2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" path="m5795771,l,,,6095r5795771,l579577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5592569</wp:posOffset>
              </wp:positionH>
              <wp:positionV relativeFrom="page">
                <wp:posOffset>10096751</wp:posOffset>
              </wp:positionV>
              <wp:extent cx="1082040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4F1D" w:rsidRDefault="00D94F1D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97316A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(celkem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97316A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0.35pt;margin-top:795pt;width:85.2pt;height:12.4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" filled="f" stroked="f">
              <v:path arrowok="t"/>
              <v:textbox inset="0,0,0,0">
                <w:txbxContent>
                  <w:p w:rsidR="00D94F1D" w:rsidRDefault="00D94F1D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97316A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(celkem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97316A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1D" w:rsidRDefault="00D94F1D">
      <w:r>
        <w:separator/>
      </w:r>
    </w:p>
  </w:footnote>
  <w:footnote w:type="continuationSeparator" w:id="0">
    <w:p w:rsidR="00D94F1D" w:rsidRDefault="00D9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6DC6"/>
    <w:multiLevelType w:val="hybridMultilevel"/>
    <w:tmpl w:val="374499D8"/>
    <w:lvl w:ilvl="0" w:tplc="7A5456C0">
      <w:start w:val="1"/>
      <w:numFmt w:val="decimal"/>
      <w:lvlText w:val="%1)"/>
      <w:lvlJc w:val="left"/>
      <w:pPr>
        <w:ind w:left="704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F030AA">
      <w:start w:val="1"/>
      <w:numFmt w:val="lowerLetter"/>
      <w:lvlText w:val="%2)"/>
      <w:lvlJc w:val="left"/>
      <w:pPr>
        <w:ind w:left="1271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E304826">
      <w:numFmt w:val="bullet"/>
      <w:lvlText w:val="•"/>
      <w:lvlJc w:val="left"/>
      <w:pPr>
        <w:ind w:left="2175" w:hanging="567"/>
      </w:pPr>
      <w:rPr>
        <w:rFonts w:hint="default"/>
        <w:lang w:val="cs-CZ" w:eastAsia="en-US" w:bidi="ar-SA"/>
      </w:rPr>
    </w:lvl>
    <w:lvl w:ilvl="3" w:tplc="53DA411E">
      <w:numFmt w:val="bullet"/>
      <w:lvlText w:val="•"/>
      <w:lvlJc w:val="left"/>
      <w:pPr>
        <w:ind w:left="3071" w:hanging="567"/>
      </w:pPr>
      <w:rPr>
        <w:rFonts w:hint="default"/>
        <w:lang w:val="cs-CZ" w:eastAsia="en-US" w:bidi="ar-SA"/>
      </w:rPr>
    </w:lvl>
    <w:lvl w:ilvl="4" w:tplc="89E0C18E">
      <w:numFmt w:val="bullet"/>
      <w:lvlText w:val="•"/>
      <w:lvlJc w:val="left"/>
      <w:pPr>
        <w:ind w:left="3966" w:hanging="567"/>
      </w:pPr>
      <w:rPr>
        <w:rFonts w:hint="default"/>
        <w:lang w:val="cs-CZ" w:eastAsia="en-US" w:bidi="ar-SA"/>
      </w:rPr>
    </w:lvl>
    <w:lvl w:ilvl="5" w:tplc="F8AEC7D0">
      <w:numFmt w:val="bullet"/>
      <w:lvlText w:val="•"/>
      <w:lvlJc w:val="left"/>
      <w:pPr>
        <w:ind w:left="4862" w:hanging="567"/>
      </w:pPr>
      <w:rPr>
        <w:rFonts w:hint="default"/>
        <w:lang w:val="cs-CZ" w:eastAsia="en-US" w:bidi="ar-SA"/>
      </w:rPr>
    </w:lvl>
    <w:lvl w:ilvl="6" w:tplc="3190C2C0">
      <w:numFmt w:val="bullet"/>
      <w:lvlText w:val="•"/>
      <w:lvlJc w:val="left"/>
      <w:pPr>
        <w:ind w:left="5757" w:hanging="567"/>
      </w:pPr>
      <w:rPr>
        <w:rFonts w:hint="default"/>
        <w:lang w:val="cs-CZ" w:eastAsia="en-US" w:bidi="ar-SA"/>
      </w:rPr>
    </w:lvl>
    <w:lvl w:ilvl="7" w:tplc="D45444F4">
      <w:numFmt w:val="bullet"/>
      <w:lvlText w:val="•"/>
      <w:lvlJc w:val="left"/>
      <w:pPr>
        <w:ind w:left="6653" w:hanging="567"/>
      </w:pPr>
      <w:rPr>
        <w:rFonts w:hint="default"/>
        <w:lang w:val="cs-CZ" w:eastAsia="en-US" w:bidi="ar-SA"/>
      </w:rPr>
    </w:lvl>
    <w:lvl w:ilvl="8" w:tplc="B6EACBBE">
      <w:numFmt w:val="bullet"/>
      <w:lvlText w:val="•"/>
      <w:lvlJc w:val="left"/>
      <w:pPr>
        <w:ind w:left="754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9317730"/>
    <w:multiLevelType w:val="hybridMultilevel"/>
    <w:tmpl w:val="57802F2C"/>
    <w:lvl w:ilvl="0" w:tplc="2E0CCF2C">
      <w:start w:val="1"/>
      <w:numFmt w:val="decimal"/>
      <w:lvlText w:val="%1)"/>
      <w:lvlJc w:val="left"/>
      <w:pPr>
        <w:ind w:left="704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9BC4812">
      <w:numFmt w:val="bullet"/>
      <w:lvlText w:val="•"/>
      <w:lvlJc w:val="left"/>
      <w:pPr>
        <w:ind w:left="1564" w:hanging="567"/>
      </w:pPr>
      <w:rPr>
        <w:rFonts w:hint="default"/>
        <w:lang w:val="cs-CZ" w:eastAsia="en-US" w:bidi="ar-SA"/>
      </w:rPr>
    </w:lvl>
    <w:lvl w:ilvl="2" w:tplc="4CAE48BE">
      <w:numFmt w:val="bullet"/>
      <w:lvlText w:val="•"/>
      <w:lvlJc w:val="left"/>
      <w:pPr>
        <w:ind w:left="2428" w:hanging="567"/>
      </w:pPr>
      <w:rPr>
        <w:rFonts w:hint="default"/>
        <w:lang w:val="cs-CZ" w:eastAsia="en-US" w:bidi="ar-SA"/>
      </w:rPr>
    </w:lvl>
    <w:lvl w:ilvl="3" w:tplc="3542A802">
      <w:numFmt w:val="bullet"/>
      <w:lvlText w:val="•"/>
      <w:lvlJc w:val="left"/>
      <w:pPr>
        <w:ind w:left="3292" w:hanging="567"/>
      </w:pPr>
      <w:rPr>
        <w:rFonts w:hint="default"/>
        <w:lang w:val="cs-CZ" w:eastAsia="en-US" w:bidi="ar-SA"/>
      </w:rPr>
    </w:lvl>
    <w:lvl w:ilvl="4" w:tplc="E9ECB366">
      <w:numFmt w:val="bullet"/>
      <w:lvlText w:val="•"/>
      <w:lvlJc w:val="left"/>
      <w:pPr>
        <w:ind w:left="4156" w:hanging="567"/>
      </w:pPr>
      <w:rPr>
        <w:rFonts w:hint="default"/>
        <w:lang w:val="cs-CZ" w:eastAsia="en-US" w:bidi="ar-SA"/>
      </w:rPr>
    </w:lvl>
    <w:lvl w:ilvl="5" w:tplc="05F250B0">
      <w:numFmt w:val="bullet"/>
      <w:lvlText w:val="•"/>
      <w:lvlJc w:val="left"/>
      <w:pPr>
        <w:ind w:left="5020" w:hanging="567"/>
      </w:pPr>
      <w:rPr>
        <w:rFonts w:hint="default"/>
        <w:lang w:val="cs-CZ" w:eastAsia="en-US" w:bidi="ar-SA"/>
      </w:rPr>
    </w:lvl>
    <w:lvl w:ilvl="6" w:tplc="D65AD6B4">
      <w:numFmt w:val="bullet"/>
      <w:lvlText w:val="•"/>
      <w:lvlJc w:val="left"/>
      <w:pPr>
        <w:ind w:left="5884" w:hanging="567"/>
      </w:pPr>
      <w:rPr>
        <w:rFonts w:hint="default"/>
        <w:lang w:val="cs-CZ" w:eastAsia="en-US" w:bidi="ar-SA"/>
      </w:rPr>
    </w:lvl>
    <w:lvl w:ilvl="7" w:tplc="2F1A553C">
      <w:numFmt w:val="bullet"/>
      <w:lvlText w:val="•"/>
      <w:lvlJc w:val="left"/>
      <w:pPr>
        <w:ind w:left="6748" w:hanging="567"/>
      </w:pPr>
      <w:rPr>
        <w:rFonts w:hint="default"/>
        <w:lang w:val="cs-CZ" w:eastAsia="en-US" w:bidi="ar-SA"/>
      </w:rPr>
    </w:lvl>
    <w:lvl w:ilvl="8" w:tplc="41B650E8">
      <w:numFmt w:val="bullet"/>
      <w:lvlText w:val="•"/>
      <w:lvlJc w:val="left"/>
      <w:pPr>
        <w:ind w:left="7612" w:hanging="56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10"/>
    <w:rsid w:val="00053CD0"/>
    <w:rsid w:val="00054531"/>
    <w:rsid w:val="000A3572"/>
    <w:rsid w:val="000B5BF7"/>
    <w:rsid w:val="000F4731"/>
    <w:rsid w:val="00113176"/>
    <w:rsid w:val="00166E84"/>
    <w:rsid w:val="0017231A"/>
    <w:rsid w:val="00175206"/>
    <w:rsid w:val="001A3118"/>
    <w:rsid w:val="001C580C"/>
    <w:rsid w:val="001C6F83"/>
    <w:rsid w:val="001D4183"/>
    <w:rsid w:val="001F79E0"/>
    <w:rsid w:val="00230F04"/>
    <w:rsid w:val="002344BF"/>
    <w:rsid w:val="0026184B"/>
    <w:rsid w:val="002A6265"/>
    <w:rsid w:val="002C66E8"/>
    <w:rsid w:val="00303440"/>
    <w:rsid w:val="00321B57"/>
    <w:rsid w:val="003370D7"/>
    <w:rsid w:val="003A7160"/>
    <w:rsid w:val="003C3EA6"/>
    <w:rsid w:val="003D0F45"/>
    <w:rsid w:val="003D5713"/>
    <w:rsid w:val="003F6DA9"/>
    <w:rsid w:val="004638F2"/>
    <w:rsid w:val="00472415"/>
    <w:rsid w:val="00474B1A"/>
    <w:rsid w:val="00491265"/>
    <w:rsid w:val="004967ED"/>
    <w:rsid w:val="004A0791"/>
    <w:rsid w:val="004D0B4C"/>
    <w:rsid w:val="005034B6"/>
    <w:rsid w:val="00522DD4"/>
    <w:rsid w:val="00534569"/>
    <w:rsid w:val="00565F5D"/>
    <w:rsid w:val="00591397"/>
    <w:rsid w:val="005A1571"/>
    <w:rsid w:val="005B4785"/>
    <w:rsid w:val="006062B8"/>
    <w:rsid w:val="00610E14"/>
    <w:rsid w:val="00640230"/>
    <w:rsid w:val="006C2C57"/>
    <w:rsid w:val="006E29F8"/>
    <w:rsid w:val="007163A2"/>
    <w:rsid w:val="00753BEA"/>
    <w:rsid w:val="0075428C"/>
    <w:rsid w:val="00761E5F"/>
    <w:rsid w:val="0077209E"/>
    <w:rsid w:val="00777554"/>
    <w:rsid w:val="007A3A86"/>
    <w:rsid w:val="007D3E4A"/>
    <w:rsid w:val="0080445A"/>
    <w:rsid w:val="00813859"/>
    <w:rsid w:val="008140C5"/>
    <w:rsid w:val="008270DA"/>
    <w:rsid w:val="008350AF"/>
    <w:rsid w:val="008465BC"/>
    <w:rsid w:val="008A79D4"/>
    <w:rsid w:val="008F2C12"/>
    <w:rsid w:val="00935057"/>
    <w:rsid w:val="00947FFC"/>
    <w:rsid w:val="009635AC"/>
    <w:rsid w:val="0097316A"/>
    <w:rsid w:val="009759F7"/>
    <w:rsid w:val="009949A9"/>
    <w:rsid w:val="0099602B"/>
    <w:rsid w:val="009A6E6C"/>
    <w:rsid w:val="009D6319"/>
    <w:rsid w:val="009F141D"/>
    <w:rsid w:val="009F3087"/>
    <w:rsid w:val="009F6CDD"/>
    <w:rsid w:val="00A034C7"/>
    <w:rsid w:val="00A051C6"/>
    <w:rsid w:val="00A13AD1"/>
    <w:rsid w:val="00A40BD4"/>
    <w:rsid w:val="00A505AA"/>
    <w:rsid w:val="00A91E38"/>
    <w:rsid w:val="00AA04B9"/>
    <w:rsid w:val="00AC4098"/>
    <w:rsid w:val="00AC501C"/>
    <w:rsid w:val="00B14514"/>
    <w:rsid w:val="00B43562"/>
    <w:rsid w:val="00B45752"/>
    <w:rsid w:val="00B6391B"/>
    <w:rsid w:val="00B716E6"/>
    <w:rsid w:val="00B94160"/>
    <w:rsid w:val="00BB6F7F"/>
    <w:rsid w:val="00BC5831"/>
    <w:rsid w:val="00BE2BB8"/>
    <w:rsid w:val="00BE5437"/>
    <w:rsid w:val="00C40EC3"/>
    <w:rsid w:val="00C7447F"/>
    <w:rsid w:val="00C8605B"/>
    <w:rsid w:val="00C924A6"/>
    <w:rsid w:val="00C97786"/>
    <w:rsid w:val="00CA388B"/>
    <w:rsid w:val="00CF2510"/>
    <w:rsid w:val="00D340A3"/>
    <w:rsid w:val="00D42F90"/>
    <w:rsid w:val="00D44A60"/>
    <w:rsid w:val="00D941BC"/>
    <w:rsid w:val="00D94F1D"/>
    <w:rsid w:val="00DA7BE1"/>
    <w:rsid w:val="00E404CC"/>
    <w:rsid w:val="00E40952"/>
    <w:rsid w:val="00E41F43"/>
    <w:rsid w:val="00E45AEC"/>
    <w:rsid w:val="00F93482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D264F-E62A-4B81-B8F3-91FA1AB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152" w:right="145" w:hanging="1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1"/>
    <w:qFormat/>
    <w:pPr>
      <w:ind w:left="152" w:right="14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4"/>
      <w:ind w:left="704" w:right="12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4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831"/>
    <w:rPr>
      <w:rFonts w:ascii="Segoe UI" w:eastAsia="Microsoft Sans Serif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1C5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b.cz/pages.aspx?rp=8&amp;id=530&amp;expandMenu=8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ED6F-B40F-4A31-924B-7B640ECD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E2EBB3B</Template>
  <TotalTime>0</TotalTime>
  <Pages>5</Pages>
  <Words>1326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OZV - veřejné akce a noční klid (2024)</vt:lpstr>
    </vt:vector>
  </TitlesOfParts>
  <Company>Mesto Uhersky Brod</Company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OZV - veřejné akce a noční klid (2024)</dc:title>
  <dc:creator>k_valek</dc:creator>
  <cp:lastModifiedBy>Čaňová Marie, Ing.</cp:lastModifiedBy>
  <cp:revision>3</cp:revision>
  <cp:lastPrinted>2025-04-23T12:14:00Z</cp:lastPrinted>
  <dcterms:created xsi:type="dcterms:W3CDTF">2026-02-24T06:44:00Z</dcterms:created>
  <dcterms:modified xsi:type="dcterms:W3CDTF">2026-02-24T06:44:00Z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2024-05-06T00:00:00Z</vt:filetime>
  </property>
  <property fmtid="{D5CDD505-2E9C-101B-9397-08002B2CF9AE}" pid="5" name="Producer">
    <vt:lpwstr>GPL Ghostscript 10.02.1</vt:lpwstr>
  </property>
</Properties>
</file>