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19743B" w14:paraId="31940A62" w14:textId="77777777" w:rsidTr="008A4473">
        <w:tc>
          <w:tcPr>
            <w:tcW w:w="6771" w:type="dxa"/>
            <w:hideMark/>
          </w:tcPr>
          <w:bookmarkStart w:id="0" w:name="Text2"/>
          <w:p w14:paraId="5CA5C32E" w14:textId="77777777" w:rsidR="0019743B" w:rsidRDefault="0019743B" w:rsidP="0019743B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VZQZ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*MESUX000VZQZ*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79F4F292" w14:textId="5E3DB445" w:rsidR="0019743B" w:rsidRDefault="0019743B" w:rsidP="0019743B">
            <w:pPr>
              <w:jc w:val="center"/>
              <w:rPr>
                <w:rFonts w:ascii="CKGinis" w:hAnsi="CKGinis"/>
                <w:sz w:val="72"/>
                <w:szCs w:val="72"/>
              </w:rPr>
            </w:pPr>
            <w:r w:rsidRPr="00E234D3">
              <w:rPr>
                <w:rFonts w:asciiTheme="minorHAnsi" w:hAnsiTheme="minorHAns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VZQZ"/>
                  </w:textInput>
                </w:ffData>
              </w:fldChar>
            </w:r>
            <w:r w:rsidRPr="00E234D3">
              <w:rPr>
                <w:rFonts w:asciiTheme="minorHAnsi" w:hAnsiTheme="minorHAnsi" w:cs="Calibri"/>
              </w:rPr>
              <w:instrText xml:space="preserve">FORMTEXT </w:instrText>
            </w:r>
            <w:r w:rsidRPr="00E234D3">
              <w:rPr>
                <w:rFonts w:asciiTheme="minorHAnsi" w:hAnsiTheme="minorHAnsi" w:cs="Calibri"/>
              </w:rPr>
            </w:r>
            <w:r w:rsidRPr="00E234D3">
              <w:rPr>
                <w:rFonts w:asciiTheme="minorHAnsi" w:hAnsiTheme="minorHAnsi" w:cs="Calibri"/>
              </w:rPr>
              <w:fldChar w:fldCharType="separate"/>
            </w:r>
            <w:r w:rsidRPr="00E234D3">
              <w:rPr>
                <w:rFonts w:asciiTheme="minorHAnsi" w:hAnsiTheme="minorHAnsi" w:cs="Calibri"/>
              </w:rPr>
              <w:t>MESUX000VZQZ</w:t>
            </w:r>
            <w:r w:rsidRPr="00E234D3">
              <w:rPr>
                <w:rFonts w:asciiTheme="minorHAnsi" w:hAnsiTheme="minorHAnsi" w:cs="Calibri"/>
              </w:rPr>
              <w:fldChar w:fldCharType="end"/>
            </w:r>
            <w:bookmarkEnd w:id="1"/>
          </w:p>
        </w:tc>
        <w:tc>
          <w:tcPr>
            <w:tcW w:w="2551" w:type="dxa"/>
            <w:hideMark/>
          </w:tcPr>
          <w:p w14:paraId="450AB25D" w14:textId="77FE514E" w:rsidR="0019743B" w:rsidRDefault="0019743B" w:rsidP="008A4473">
            <w:pPr>
              <w:jc w:val="right"/>
            </w:pPr>
            <w:r>
              <w:t>č.j. SVO/475</w:t>
            </w:r>
            <w:r>
              <w:t>1</w:t>
            </w:r>
            <w:r>
              <w:t>/2022</w:t>
            </w:r>
          </w:p>
          <w:p w14:paraId="46698635" w14:textId="77777777" w:rsidR="0019743B" w:rsidRDefault="0019743B" w:rsidP="008A4473">
            <w:pPr>
              <w:jc w:val="right"/>
            </w:pPr>
            <w:r>
              <w:t>Sp. znak: 104.1</w:t>
            </w:r>
          </w:p>
          <w:p w14:paraId="594E72B9" w14:textId="77777777" w:rsidR="0019743B" w:rsidRDefault="0019743B" w:rsidP="008A4473">
            <w:pPr>
              <w:jc w:val="right"/>
            </w:pPr>
            <w:r>
              <w:t xml:space="preserve"> Sk. znak/lhůta: A/5</w:t>
            </w:r>
          </w:p>
        </w:tc>
      </w:tr>
    </w:tbl>
    <w:p w14:paraId="40115324" w14:textId="2E6E6847" w:rsidR="0019743B" w:rsidRDefault="0019743B" w:rsidP="00045352">
      <w:pPr>
        <w:pStyle w:val="Normlnweb"/>
        <w:spacing w:before="0" w:beforeAutospacing="0" w:after="0" w:afterAutospacing="0"/>
        <w:jc w:val="center"/>
        <w:rPr>
          <w:rFonts w:ascii="Impact" w:hAnsi="Impact"/>
          <w:color w:val="0066CC"/>
          <w:sz w:val="28"/>
          <w:szCs w:val="28"/>
          <w:u w:val="single"/>
        </w:rPr>
      </w:pPr>
    </w:p>
    <w:p w14:paraId="5CA32BEE" w14:textId="77777777" w:rsidR="0019743B" w:rsidRDefault="0019743B" w:rsidP="00045352">
      <w:pPr>
        <w:pStyle w:val="Normlnweb"/>
        <w:spacing w:before="0" w:beforeAutospacing="0" w:after="0" w:afterAutospacing="0"/>
        <w:jc w:val="center"/>
        <w:rPr>
          <w:rFonts w:ascii="Impact" w:hAnsi="Impact"/>
          <w:color w:val="0066CC"/>
          <w:sz w:val="28"/>
          <w:szCs w:val="28"/>
          <w:u w:val="single"/>
        </w:rPr>
      </w:pPr>
    </w:p>
    <w:p w14:paraId="0AC6A801" w14:textId="77777777" w:rsidR="0019743B" w:rsidRPr="005F4D63" w:rsidRDefault="0019743B" w:rsidP="0019743B">
      <w:pPr>
        <w:pStyle w:val="Normlnweb"/>
        <w:spacing w:before="0" w:beforeAutospacing="0" w:after="0" w:afterAutospacing="0"/>
        <w:jc w:val="center"/>
        <w:rPr>
          <w:sz w:val="56"/>
          <w:szCs w:val="56"/>
          <w:u w:val="single"/>
        </w:rPr>
      </w:pPr>
      <w:r w:rsidRPr="00F04E75">
        <w:rPr>
          <w:rFonts w:ascii="Impact" w:hAnsi="Impact"/>
          <w:color w:val="0066CC"/>
          <w:sz w:val="56"/>
          <w:szCs w:val="56"/>
          <w:u w:val="single"/>
        </w:rPr>
        <w:t>MĚSTO  SVOBODA NAD ÚPOU</w:t>
      </w:r>
    </w:p>
    <w:p w14:paraId="6DDF1329" w14:textId="77777777" w:rsidR="00045352" w:rsidRPr="006370D4" w:rsidRDefault="00045352" w:rsidP="00045352">
      <w:pPr>
        <w:jc w:val="center"/>
        <w:rPr>
          <w:rFonts w:cs="Arial"/>
          <w:b/>
          <w:sz w:val="28"/>
          <w:szCs w:val="28"/>
        </w:rPr>
      </w:pPr>
      <w:r w:rsidRPr="006370D4">
        <w:rPr>
          <w:rFonts w:cs="Arial"/>
          <w:b/>
          <w:sz w:val="28"/>
          <w:szCs w:val="28"/>
        </w:rPr>
        <w:t>Zastupitelstvo města</w:t>
      </w:r>
    </w:p>
    <w:p w14:paraId="21EF0BCD" w14:textId="439DEEEB" w:rsidR="00045352" w:rsidRDefault="00045352" w:rsidP="00045352">
      <w:pPr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D0221B8" wp14:editId="470FC8FA">
            <wp:extent cx="533400" cy="54102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6D58" w14:textId="77777777" w:rsidR="00045352" w:rsidRPr="00FB6AE5" w:rsidRDefault="00045352" w:rsidP="00045352">
      <w:pPr>
        <w:pStyle w:val="Zhlav"/>
        <w:tabs>
          <w:tab w:val="clear" w:pos="4536"/>
          <w:tab w:val="clear" w:pos="9072"/>
        </w:tabs>
        <w:rPr>
          <w:rFonts w:cs="Arial"/>
          <w:bCs/>
          <w:sz w:val="22"/>
          <w:szCs w:val="22"/>
        </w:rPr>
      </w:pPr>
    </w:p>
    <w:p w14:paraId="4103B9D0" w14:textId="02DCAD12" w:rsidR="00045352" w:rsidRPr="003E1E5E" w:rsidRDefault="00045352" w:rsidP="0004535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>Obecně závazná vyhláška</w:t>
      </w:r>
      <w:r w:rsidR="00046BBA">
        <w:rPr>
          <w:rFonts w:ascii="Arial" w:hAnsi="Arial" w:cs="Arial"/>
          <w:b/>
          <w:color w:val="000000"/>
          <w:szCs w:val="24"/>
        </w:rPr>
        <w:t>,</w:t>
      </w:r>
    </w:p>
    <w:p w14:paraId="78D59CA8" w14:textId="68AD522A" w:rsidR="008124CC" w:rsidRPr="00485394" w:rsidRDefault="00045352" w:rsidP="00F96613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kterou se mění </w:t>
      </w:r>
      <w:r w:rsidR="00F96613" w:rsidRPr="00485394">
        <w:rPr>
          <w:rFonts w:cs="Arial"/>
          <w:b/>
        </w:rPr>
        <w:t xml:space="preserve">obecně závazná vyhláška </w:t>
      </w:r>
      <w:r w:rsidR="008124CC" w:rsidRPr="00485394">
        <w:rPr>
          <w:rFonts w:cs="Arial"/>
          <w:b/>
        </w:rPr>
        <w:t xml:space="preserve">č. </w:t>
      </w:r>
      <w:r>
        <w:rPr>
          <w:rFonts w:cs="Arial"/>
          <w:b/>
        </w:rPr>
        <w:t>1/2020</w:t>
      </w:r>
      <w:r w:rsidR="008124CC" w:rsidRPr="00485394">
        <w:rPr>
          <w:rFonts w:cs="Arial"/>
          <w:b/>
        </w:rPr>
        <w:t>,</w:t>
      </w:r>
    </w:p>
    <w:p w14:paraId="43CB27B9" w14:textId="3A981C98" w:rsidR="00333309" w:rsidRPr="002E0EAD" w:rsidRDefault="00045352" w:rsidP="004D7D59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o regulaci hlučných činností</w:t>
      </w:r>
    </w:p>
    <w:p w14:paraId="4EA29BC1" w14:textId="0F2CF41D" w:rsidR="00333309" w:rsidRPr="009F1902" w:rsidRDefault="00333309" w:rsidP="00DB6B3D">
      <w:pPr>
        <w:pStyle w:val="nzevzkona"/>
        <w:tabs>
          <w:tab w:val="left" w:pos="2977"/>
        </w:tabs>
        <w:spacing w:before="100" w:beforeAutospacing="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F1902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45352">
        <w:rPr>
          <w:rFonts w:ascii="Arial" w:hAnsi="Arial" w:cs="Arial"/>
          <w:b w:val="0"/>
          <w:sz w:val="22"/>
          <w:szCs w:val="22"/>
        </w:rPr>
        <w:t>města Svoboda nad Úpou</w:t>
      </w:r>
      <w:r w:rsidR="00397E9D" w:rsidRPr="009F1902">
        <w:rPr>
          <w:rFonts w:ascii="Arial" w:hAnsi="Arial" w:cs="Arial"/>
          <w:b w:val="0"/>
          <w:sz w:val="22"/>
          <w:szCs w:val="22"/>
        </w:rPr>
        <w:t xml:space="preserve"> </w:t>
      </w:r>
      <w:r w:rsidRPr="009F1902">
        <w:rPr>
          <w:rFonts w:ascii="Arial" w:hAnsi="Arial" w:cs="Arial"/>
          <w:b w:val="0"/>
          <w:sz w:val="22"/>
          <w:szCs w:val="22"/>
        </w:rPr>
        <w:t>se na svém zasedání dne</w:t>
      </w:r>
      <w:r w:rsidR="008575AC">
        <w:rPr>
          <w:rFonts w:ascii="Arial" w:hAnsi="Arial" w:cs="Arial"/>
          <w:b w:val="0"/>
          <w:sz w:val="22"/>
          <w:szCs w:val="22"/>
        </w:rPr>
        <w:t xml:space="preserve"> 21.12.2022</w:t>
      </w:r>
      <w:r w:rsidRPr="009F1902">
        <w:rPr>
          <w:rFonts w:ascii="Arial" w:hAnsi="Arial" w:cs="Arial"/>
          <w:b w:val="0"/>
          <w:sz w:val="22"/>
          <w:szCs w:val="22"/>
        </w:rPr>
        <w:t xml:space="preserve"> usnesením </w:t>
      </w:r>
      <w:r w:rsidR="008575AC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Pr="008575AC">
        <w:rPr>
          <w:rFonts w:ascii="Arial" w:hAnsi="Arial" w:cs="Arial"/>
          <w:b w:val="0"/>
          <w:sz w:val="22"/>
          <w:szCs w:val="22"/>
        </w:rPr>
        <w:t>č.</w:t>
      </w:r>
      <w:r w:rsidR="008575AC" w:rsidRPr="008575AC">
        <w:rPr>
          <w:rFonts w:ascii="Arial" w:hAnsi="Arial" w:cs="Arial"/>
          <w:b w:val="0"/>
          <w:sz w:val="22"/>
          <w:szCs w:val="22"/>
        </w:rPr>
        <w:t xml:space="preserve"> ZM/21/2/2022</w:t>
      </w:r>
      <w:r w:rsidRPr="009F190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046BB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F1902">
        <w:rPr>
          <w:rFonts w:ascii="Arial" w:hAnsi="Arial" w:cs="Arial"/>
          <w:b w:val="0"/>
          <w:bCs w:val="0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14:paraId="772B7566" w14:textId="77777777" w:rsidR="00045352" w:rsidRDefault="00045352" w:rsidP="00CF3F3B">
      <w:pPr>
        <w:pStyle w:val="slalnk"/>
        <w:spacing w:before="0" w:after="0"/>
        <w:rPr>
          <w:rFonts w:ascii="Arial" w:hAnsi="Arial" w:cs="Arial"/>
          <w:szCs w:val="22"/>
        </w:rPr>
      </w:pPr>
    </w:p>
    <w:p w14:paraId="3D479E51" w14:textId="7847D7B7" w:rsidR="00F96613" w:rsidRDefault="00F96613" w:rsidP="00CF3F3B">
      <w:pPr>
        <w:pStyle w:val="slalnk"/>
        <w:spacing w:before="0" w:after="0"/>
        <w:rPr>
          <w:rFonts w:ascii="Arial" w:hAnsi="Arial" w:cs="Arial"/>
          <w:szCs w:val="22"/>
        </w:rPr>
      </w:pPr>
      <w:r w:rsidRPr="009F1902">
        <w:rPr>
          <w:rFonts w:ascii="Arial" w:hAnsi="Arial" w:cs="Arial"/>
          <w:szCs w:val="22"/>
        </w:rPr>
        <w:t>Čl. 1</w:t>
      </w:r>
    </w:p>
    <w:p w14:paraId="169E6ED2" w14:textId="4DA20910" w:rsidR="00CF3F3B" w:rsidRPr="009F1902" w:rsidRDefault="00CF3F3B" w:rsidP="00CF3F3B">
      <w:pPr>
        <w:pStyle w:val="slalnk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Změna</w:t>
      </w:r>
    </w:p>
    <w:p w14:paraId="63909C4A" w14:textId="0832D484" w:rsidR="009F1902" w:rsidRPr="009F1902" w:rsidRDefault="00045352" w:rsidP="00045352">
      <w:pPr>
        <w:spacing w:before="100" w:beforeAutospacing="1" w:line="276" w:lineRule="auto"/>
        <w:jc w:val="both"/>
        <w:rPr>
          <w:rFonts w:cs="Arial"/>
          <w:sz w:val="22"/>
          <w:szCs w:val="22"/>
        </w:rPr>
      </w:pPr>
      <w:r w:rsidRPr="00045352">
        <w:rPr>
          <w:rFonts w:cs="Arial"/>
          <w:sz w:val="22"/>
          <w:szCs w:val="22"/>
        </w:rPr>
        <w:t>Z článku</w:t>
      </w:r>
      <w:r w:rsidR="00CF3F3B" w:rsidRPr="00045352">
        <w:rPr>
          <w:rFonts w:cs="Arial"/>
          <w:sz w:val="22"/>
          <w:szCs w:val="22"/>
        </w:rPr>
        <w:t xml:space="preserve"> </w:t>
      </w:r>
      <w:r w:rsidRPr="00045352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obecně závazné vyhlášky č. 1/2020, o regulaci hlučných činností, ze dne 14. 9. 2020 se vypouští odst. 3 bez náhrady.</w:t>
      </w:r>
    </w:p>
    <w:p w14:paraId="5DF1D7E6" w14:textId="77777777" w:rsidR="00F96613" w:rsidRPr="009F1902" w:rsidRDefault="00F96613" w:rsidP="00DB6B3D">
      <w:pPr>
        <w:pStyle w:val="nzevzkona"/>
        <w:tabs>
          <w:tab w:val="left" w:pos="2977"/>
        </w:tabs>
        <w:spacing w:before="100" w:beforeAutospacing="1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C56099C" w14:textId="0908AABE" w:rsidR="00333309" w:rsidRDefault="00333309" w:rsidP="00CF3F3B">
      <w:pPr>
        <w:pStyle w:val="slalnk"/>
        <w:spacing w:before="0" w:after="0"/>
        <w:rPr>
          <w:rFonts w:ascii="Arial" w:hAnsi="Arial" w:cs="Arial"/>
          <w:szCs w:val="22"/>
        </w:rPr>
      </w:pPr>
      <w:r w:rsidRPr="009F1902">
        <w:rPr>
          <w:rFonts w:ascii="Arial" w:hAnsi="Arial" w:cs="Arial"/>
          <w:szCs w:val="22"/>
        </w:rPr>
        <w:t xml:space="preserve">Čl. </w:t>
      </w:r>
      <w:r w:rsidR="00DB6B3D">
        <w:rPr>
          <w:rFonts w:ascii="Arial" w:hAnsi="Arial" w:cs="Arial"/>
          <w:szCs w:val="22"/>
        </w:rPr>
        <w:t>2</w:t>
      </w:r>
    </w:p>
    <w:p w14:paraId="2C8AE343" w14:textId="4EB81D40" w:rsidR="00CF3F3B" w:rsidRPr="009F1902" w:rsidRDefault="00CF3F3B" w:rsidP="00CF3F3B">
      <w:pPr>
        <w:pStyle w:val="slalnk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Účinnost</w:t>
      </w:r>
    </w:p>
    <w:p w14:paraId="7652FB87" w14:textId="01CBB899" w:rsidR="00DE4CC5" w:rsidRPr="009F1902" w:rsidRDefault="00DE4CC5" w:rsidP="00DB6B3D">
      <w:pPr>
        <w:spacing w:before="100" w:beforeAutospacing="1"/>
        <w:jc w:val="both"/>
        <w:rPr>
          <w:rFonts w:cs="Arial"/>
          <w:sz w:val="22"/>
          <w:szCs w:val="22"/>
        </w:rPr>
      </w:pPr>
      <w:r w:rsidRPr="009F1902">
        <w:rPr>
          <w:rFonts w:cs="Arial"/>
          <w:sz w:val="22"/>
          <w:szCs w:val="22"/>
        </w:rPr>
        <w:t xml:space="preserve">Tato vyhláška nabývá účinnosti </w:t>
      </w:r>
      <w:r w:rsidR="00045352">
        <w:rPr>
          <w:rFonts w:cs="Arial"/>
          <w:sz w:val="22"/>
          <w:szCs w:val="22"/>
        </w:rPr>
        <w:t>počátkem patnáctého dne po dni jejího vyhlášení.</w:t>
      </w:r>
    </w:p>
    <w:p w14:paraId="54256BD9" w14:textId="77777777" w:rsidR="004D7D59" w:rsidRPr="009F1902" w:rsidRDefault="004D7D59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3AA734D5" w14:textId="77777777" w:rsidR="004D7D59" w:rsidRDefault="004D7D59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2CB16F75" w14:textId="77777777" w:rsidR="00DB6B3D" w:rsidRPr="002E0EAD" w:rsidRDefault="00DB6B3D" w:rsidP="004D7D59">
      <w:pPr>
        <w:spacing w:after="120"/>
        <w:ind w:firstLine="708"/>
        <w:jc w:val="both"/>
        <w:rPr>
          <w:rFonts w:cs="Arial"/>
          <w:sz w:val="22"/>
          <w:szCs w:val="22"/>
        </w:rPr>
      </w:pPr>
    </w:p>
    <w:p w14:paraId="0BD307BE" w14:textId="34E9CB8E" w:rsidR="004D7D59" w:rsidRPr="00A66297" w:rsidRDefault="00045352" w:rsidP="004D7D59">
      <w:pPr>
        <w:pStyle w:val="Zkladntext"/>
        <w:tabs>
          <w:tab w:val="center" w:pos="2552"/>
          <w:tab w:val="center" w:pos="6521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</w:t>
      </w:r>
      <w:r w:rsidR="004D7D59" w:rsidRPr="00A66297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  <w:r>
        <w:rPr>
          <w:rFonts w:ascii="Arial" w:hAnsi="Arial" w:cs="Arial"/>
          <w:i/>
          <w:sz w:val="22"/>
          <w:szCs w:val="22"/>
        </w:rPr>
        <w:tab/>
        <w:t>                                 </w:t>
      </w:r>
      <w:r w:rsidR="004D7D59" w:rsidRPr="00A66297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1B598677" w14:textId="77777777" w:rsidR="00045352" w:rsidRPr="002E0EAD" w:rsidRDefault="004D7D59" w:rsidP="00045352">
      <w:pPr>
        <w:pStyle w:val="Zkladntext"/>
        <w:tabs>
          <w:tab w:val="left" w:pos="1080"/>
          <w:tab w:val="left" w:pos="6804"/>
        </w:tabs>
        <w:spacing w:line="264" w:lineRule="auto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</w:r>
      <w:r w:rsidR="00045352" w:rsidRPr="00BA4638">
        <w:rPr>
          <w:rFonts w:ascii="Arial" w:hAnsi="Arial" w:cs="Arial"/>
          <w:sz w:val="22"/>
          <w:szCs w:val="22"/>
        </w:rPr>
        <w:t xml:space="preserve">Mgr. Petr Týfa </w:t>
      </w:r>
      <w:r w:rsidR="00045352" w:rsidRPr="00BA4638">
        <w:rPr>
          <w:rFonts w:ascii="Arial" w:hAnsi="Arial" w:cs="Arial"/>
          <w:sz w:val="22"/>
          <w:szCs w:val="22"/>
        </w:rPr>
        <w:tab/>
        <w:t>Ing. Helmut Ruse</w:t>
      </w:r>
    </w:p>
    <w:p w14:paraId="54884F48" w14:textId="77777777" w:rsidR="00045352" w:rsidRPr="002E0EAD" w:rsidRDefault="00045352" w:rsidP="00045352">
      <w:pPr>
        <w:pStyle w:val="Zkladntext"/>
        <w:tabs>
          <w:tab w:val="left" w:pos="1418"/>
          <w:tab w:val="left" w:pos="6804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místostarosta</w:t>
      </w:r>
    </w:p>
    <w:p w14:paraId="6410D451" w14:textId="78322A8A" w:rsidR="004D7D59" w:rsidRPr="00A66297" w:rsidRDefault="004D7D59" w:rsidP="00045352">
      <w:pPr>
        <w:pStyle w:val="Zkladntext"/>
        <w:tabs>
          <w:tab w:val="center" w:pos="2552"/>
          <w:tab w:val="center" w:pos="6521"/>
        </w:tabs>
        <w:spacing w:after="120"/>
        <w:rPr>
          <w:rFonts w:ascii="Arial" w:hAnsi="Arial" w:cs="Arial"/>
          <w:sz w:val="22"/>
          <w:szCs w:val="22"/>
        </w:rPr>
      </w:pPr>
    </w:p>
    <w:p w14:paraId="7741A65E" w14:textId="77777777" w:rsidR="00EA3B2B" w:rsidRDefault="00EA3B2B" w:rsidP="004D7D59">
      <w:pPr>
        <w:pStyle w:val="Zkladntext"/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p w14:paraId="45AB3C6E" w14:textId="77777777" w:rsidR="004D7D59" w:rsidRDefault="004D7D59" w:rsidP="004D7D59">
      <w:pPr>
        <w:pStyle w:val="Zkladntext"/>
        <w:tabs>
          <w:tab w:val="left" w:pos="1080"/>
          <w:tab w:val="left" w:pos="7020"/>
        </w:tabs>
        <w:spacing w:after="120"/>
        <w:rPr>
          <w:rFonts w:ascii="Arial" w:hAnsi="Arial" w:cs="Arial"/>
          <w:sz w:val="22"/>
          <w:szCs w:val="22"/>
        </w:rPr>
      </w:pPr>
    </w:p>
    <w:p w14:paraId="6EC86748" w14:textId="77777777" w:rsidR="009F1902" w:rsidRDefault="009F1902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192F1884" w14:textId="77777777" w:rsidR="009F1902" w:rsidRDefault="009F1902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73FF0302" w14:textId="7E3A9ADC" w:rsidR="0085148C" w:rsidRPr="00510380" w:rsidRDefault="0085148C" w:rsidP="0085148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sectPr w:rsidR="0085148C" w:rsidRPr="00510380" w:rsidSect="00C6556D">
      <w:pgSz w:w="11906" w:h="16838"/>
      <w:pgMar w:top="964" w:right="1134" w:bottom="96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CABC" w14:textId="77777777" w:rsidR="00B864B7" w:rsidRDefault="00B864B7">
      <w:r>
        <w:separator/>
      </w:r>
    </w:p>
  </w:endnote>
  <w:endnote w:type="continuationSeparator" w:id="0">
    <w:p w14:paraId="6A1F2500" w14:textId="77777777" w:rsidR="00B864B7" w:rsidRDefault="00B8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8D5A" w14:textId="77777777" w:rsidR="00B864B7" w:rsidRDefault="00B864B7">
      <w:r>
        <w:separator/>
      </w:r>
    </w:p>
  </w:footnote>
  <w:footnote w:type="continuationSeparator" w:id="0">
    <w:p w14:paraId="1FF60F3B" w14:textId="77777777" w:rsidR="00B864B7" w:rsidRDefault="00B8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7807619">
    <w:abstractNumId w:val="22"/>
  </w:num>
  <w:num w:numId="2" w16cid:durableId="1178538879">
    <w:abstractNumId w:val="10"/>
  </w:num>
  <w:num w:numId="3" w16cid:durableId="1576285366">
    <w:abstractNumId w:val="11"/>
  </w:num>
  <w:num w:numId="4" w16cid:durableId="745496878">
    <w:abstractNumId w:val="12"/>
  </w:num>
  <w:num w:numId="5" w16cid:durableId="381289375">
    <w:abstractNumId w:val="4"/>
  </w:num>
  <w:num w:numId="6" w16cid:durableId="678042508">
    <w:abstractNumId w:val="9"/>
  </w:num>
  <w:num w:numId="7" w16cid:durableId="277032060">
    <w:abstractNumId w:val="14"/>
  </w:num>
  <w:num w:numId="8" w16cid:durableId="1482772641">
    <w:abstractNumId w:val="7"/>
  </w:num>
  <w:num w:numId="9" w16cid:durableId="64694134">
    <w:abstractNumId w:val="3"/>
  </w:num>
  <w:num w:numId="10" w16cid:durableId="1146973471">
    <w:abstractNumId w:val="1"/>
  </w:num>
  <w:num w:numId="11" w16cid:durableId="1904482471">
    <w:abstractNumId w:val="28"/>
  </w:num>
  <w:num w:numId="12" w16cid:durableId="709913595">
    <w:abstractNumId w:val="27"/>
  </w:num>
  <w:num w:numId="13" w16cid:durableId="1275553774">
    <w:abstractNumId w:val="20"/>
  </w:num>
  <w:num w:numId="14" w16cid:durableId="1608193784">
    <w:abstractNumId w:val="26"/>
  </w:num>
  <w:num w:numId="15" w16cid:durableId="1343895409">
    <w:abstractNumId w:val="15"/>
  </w:num>
  <w:num w:numId="16" w16cid:durableId="1156335189">
    <w:abstractNumId w:val="30"/>
  </w:num>
  <w:num w:numId="17" w16cid:durableId="911813488">
    <w:abstractNumId w:val="17"/>
  </w:num>
  <w:num w:numId="18" w16cid:durableId="2010595299">
    <w:abstractNumId w:val="18"/>
  </w:num>
  <w:num w:numId="19" w16cid:durableId="1526745042">
    <w:abstractNumId w:val="0"/>
  </w:num>
  <w:num w:numId="20" w16cid:durableId="1600214073">
    <w:abstractNumId w:val="13"/>
  </w:num>
  <w:num w:numId="21" w16cid:durableId="1674138057">
    <w:abstractNumId w:val="8"/>
  </w:num>
  <w:num w:numId="22" w16cid:durableId="103036288">
    <w:abstractNumId w:val="6"/>
  </w:num>
  <w:num w:numId="23" w16cid:durableId="1195539254">
    <w:abstractNumId w:val="25"/>
  </w:num>
  <w:num w:numId="24" w16cid:durableId="570042326">
    <w:abstractNumId w:val="24"/>
  </w:num>
  <w:num w:numId="25" w16cid:durableId="2131387932">
    <w:abstractNumId w:val="2"/>
  </w:num>
  <w:num w:numId="26" w16cid:durableId="757365505">
    <w:abstractNumId w:val="29"/>
  </w:num>
  <w:num w:numId="27" w16cid:durableId="1128888321">
    <w:abstractNumId w:val="5"/>
  </w:num>
  <w:num w:numId="28" w16cid:durableId="1441988757">
    <w:abstractNumId w:val="16"/>
  </w:num>
  <w:num w:numId="29" w16cid:durableId="1175801016">
    <w:abstractNumId w:val="23"/>
  </w:num>
  <w:num w:numId="30" w16cid:durableId="1815561704">
    <w:abstractNumId w:val="21"/>
  </w:num>
  <w:num w:numId="31" w16cid:durableId="13363032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45352"/>
    <w:rsid w:val="00046BBA"/>
    <w:rsid w:val="00051EF4"/>
    <w:rsid w:val="00054F6D"/>
    <w:rsid w:val="000708FE"/>
    <w:rsid w:val="000A2B4E"/>
    <w:rsid w:val="000B5E8C"/>
    <w:rsid w:val="000C06C4"/>
    <w:rsid w:val="000D4906"/>
    <w:rsid w:val="000D6400"/>
    <w:rsid w:val="000E28FC"/>
    <w:rsid w:val="000E51E0"/>
    <w:rsid w:val="000F4EEA"/>
    <w:rsid w:val="00103562"/>
    <w:rsid w:val="00112AAF"/>
    <w:rsid w:val="00123430"/>
    <w:rsid w:val="00123CE1"/>
    <w:rsid w:val="001315FA"/>
    <w:rsid w:val="001470AA"/>
    <w:rsid w:val="00147EF9"/>
    <w:rsid w:val="00166F0E"/>
    <w:rsid w:val="0018216B"/>
    <w:rsid w:val="001917B9"/>
    <w:rsid w:val="00193CF1"/>
    <w:rsid w:val="0019743B"/>
    <w:rsid w:val="001A2F0F"/>
    <w:rsid w:val="001B611D"/>
    <w:rsid w:val="001E5774"/>
    <w:rsid w:val="002008A3"/>
    <w:rsid w:val="00225404"/>
    <w:rsid w:val="002332C4"/>
    <w:rsid w:val="00233489"/>
    <w:rsid w:val="00236C7F"/>
    <w:rsid w:val="00251F89"/>
    <w:rsid w:val="00252C69"/>
    <w:rsid w:val="00255F52"/>
    <w:rsid w:val="00262D60"/>
    <w:rsid w:val="002D1272"/>
    <w:rsid w:val="002D70EB"/>
    <w:rsid w:val="002E10BD"/>
    <w:rsid w:val="002E51BA"/>
    <w:rsid w:val="002E5841"/>
    <w:rsid w:val="002E7317"/>
    <w:rsid w:val="003023BD"/>
    <w:rsid w:val="003068D2"/>
    <w:rsid w:val="003161E1"/>
    <w:rsid w:val="00333309"/>
    <w:rsid w:val="003954DC"/>
    <w:rsid w:val="00397E9D"/>
    <w:rsid w:val="003B31D9"/>
    <w:rsid w:val="003B502A"/>
    <w:rsid w:val="003C3B48"/>
    <w:rsid w:val="003F03C1"/>
    <w:rsid w:val="004053E3"/>
    <w:rsid w:val="00416ED3"/>
    <w:rsid w:val="004265CF"/>
    <w:rsid w:val="0045649B"/>
    <w:rsid w:val="00471212"/>
    <w:rsid w:val="0048531C"/>
    <w:rsid w:val="004A1307"/>
    <w:rsid w:val="004B1CCB"/>
    <w:rsid w:val="004B728D"/>
    <w:rsid w:val="004C7FF1"/>
    <w:rsid w:val="004D7D59"/>
    <w:rsid w:val="004E0961"/>
    <w:rsid w:val="004E4C91"/>
    <w:rsid w:val="00503541"/>
    <w:rsid w:val="00522FB0"/>
    <w:rsid w:val="00532495"/>
    <w:rsid w:val="00543E6C"/>
    <w:rsid w:val="005530CF"/>
    <w:rsid w:val="00557BEB"/>
    <w:rsid w:val="00562620"/>
    <w:rsid w:val="00571387"/>
    <w:rsid w:val="005A5A32"/>
    <w:rsid w:val="005B1AF5"/>
    <w:rsid w:val="005B6C02"/>
    <w:rsid w:val="005C7963"/>
    <w:rsid w:val="005E3569"/>
    <w:rsid w:val="005E6A12"/>
    <w:rsid w:val="005E6A65"/>
    <w:rsid w:val="00602580"/>
    <w:rsid w:val="00606A8D"/>
    <w:rsid w:val="00615644"/>
    <w:rsid w:val="00642517"/>
    <w:rsid w:val="00651E88"/>
    <w:rsid w:val="0065200C"/>
    <w:rsid w:val="00664488"/>
    <w:rsid w:val="00696523"/>
    <w:rsid w:val="006C4BF7"/>
    <w:rsid w:val="006D04E4"/>
    <w:rsid w:val="006E3805"/>
    <w:rsid w:val="006F3D74"/>
    <w:rsid w:val="006F7A07"/>
    <w:rsid w:val="00714CCD"/>
    <w:rsid w:val="00753C94"/>
    <w:rsid w:val="00773B71"/>
    <w:rsid w:val="00782F3B"/>
    <w:rsid w:val="007F1220"/>
    <w:rsid w:val="00802EDA"/>
    <w:rsid w:val="008124CC"/>
    <w:rsid w:val="0082785D"/>
    <w:rsid w:val="008412AC"/>
    <w:rsid w:val="0085148C"/>
    <w:rsid w:val="00855B13"/>
    <w:rsid w:val="008575AC"/>
    <w:rsid w:val="008658AE"/>
    <w:rsid w:val="00884C18"/>
    <w:rsid w:val="00892C9F"/>
    <w:rsid w:val="008E687F"/>
    <w:rsid w:val="009217E4"/>
    <w:rsid w:val="00922EED"/>
    <w:rsid w:val="00945D6A"/>
    <w:rsid w:val="00947017"/>
    <w:rsid w:val="00947AF5"/>
    <w:rsid w:val="00952CEE"/>
    <w:rsid w:val="00972080"/>
    <w:rsid w:val="00984CB6"/>
    <w:rsid w:val="00995C85"/>
    <w:rsid w:val="009B0D90"/>
    <w:rsid w:val="009C5018"/>
    <w:rsid w:val="009D6A9D"/>
    <w:rsid w:val="009E3862"/>
    <w:rsid w:val="009F1902"/>
    <w:rsid w:val="00A100C9"/>
    <w:rsid w:val="00A229E9"/>
    <w:rsid w:val="00A325B7"/>
    <w:rsid w:val="00A40230"/>
    <w:rsid w:val="00A503B1"/>
    <w:rsid w:val="00A5328F"/>
    <w:rsid w:val="00A65500"/>
    <w:rsid w:val="00A70910"/>
    <w:rsid w:val="00A923B7"/>
    <w:rsid w:val="00AA1246"/>
    <w:rsid w:val="00AA75EA"/>
    <w:rsid w:val="00AE34CF"/>
    <w:rsid w:val="00AE3646"/>
    <w:rsid w:val="00AF1B0B"/>
    <w:rsid w:val="00AF2E99"/>
    <w:rsid w:val="00AF51EB"/>
    <w:rsid w:val="00B12ABF"/>
    <w:rsid w:val="00B21FE2"/>
    <w:rsid w:val="00B2276E"/>
    <w:rsid w:val="00B33E14"/>
    <w:rsid w:val="00B44C59"/>
    <w:rsid w:val="00B53BD5"/>
    <w:rsid w:val="00B63792"/>
    <w:rsid w:val="00B66691"/>
    <w:rsid w:val="00B70652"/>
    <w:rsid w:val="00B70E5C"/>
    <w:rsid w:val="00B75BEA"/>
    <w:rsid w:val="00B77860"/>
    <w:rsid w:val="00B826BC"/>
    <w:rsid w:val="00B83171"/>
    <w:rsid w:val="00B864B7"/>
    <w:rsid w:val="00BB185D"/>
    <w:rsid w:val="00BD2F7E"/>
    <w:rsid w:val="00BD38BF"/>
    <w:rsid w:val="00BD3A96"/>
    <w:rsid w:val="00BD6F93"/>
    <w:rsid w:val="00BE0A7D"/>
    <w:rsid w:val="00BF0206"/>
    <w:rsid w:val="00C1432F"/>
    <w:rsid w:val="00C2263D"/>
    <w:rsid w:val="00C22F19"/>
    <w:rsid w:val="00C23347"/>
    <w:rsid w:val="00C37786"/>
    <w:rsid w:val="00C50F73"/>
    <w:rsid w:val="00C525F3"/>
    <w:rsid w:val="00C6556D"/>
    <w:rsid w:val="00C842CC"/>
    <w:rsid w:val="00C97AE0"/>
    <w:rsid w:val="00CB09F3"/>
    <w:rsid w:val="00CE1507"/>
    <w:rsid w:val="00CF3F3B"/>
    <w:rsid w:val="00D14409"/>
    <w:rsid w:val="00D17B01"/>
    <w:rsid w:val="00D21F58"/>
    <w:rsid w:val="00D24D46"/>
    <w:rsid w:val="00D37353"/>
    <w:rsid w:val="00D4508B"/>
    <w:rsid w:val="00D556A2"/>
    <w:rsid w:val="00D60B65"/>
    <w:rsid w:val="00D77C42"/>
    <w:rsid w:val="00D8278D"/>
    <w:rsid w:val="00D84345"/>
    <w:rsid w:val="00D851E0"/>
    <w:rsid w:val="00DA6ADF"/>
    <w:rsid w:val="00DA7D55"/>
    <w:rsid w:val="00DB21EC"/>
    <w:rsid w:val="00DB6B3D"/>
    <w:rsid w:val="00DC0FC0"/>
    <w:rsid w:val="00DC6B3D"/>
    <w:rsid w:val="00DD0535"/>
    <w:rsid w:val="00DE4CC5"/>
    <w:rsid w:val="00DF649B"/>
    <w:rsid w:val="00E20F86"/>
    <w:rsid w:val="00E45B4D"/>
    <w:rsid w:val="00E460F8"/>
    <w:rsid w:val="00E73CA3"/>
    <w:rsid w:val="00E81991"/>
    <w:rsid w:val="00E856B6"/>
    <w:rsid w:val="00E96C48"/>
    <w:rsid w:val="00EA3B2B"/>
    <w:rsid w:val="00EA6E0F"/>
    <w:rsid w:val="00EB468A"/>
    <w:rsid w:val="00EB564D"/>
    <w:rsid w:val="00EC5450"/>
    <w:rsid w:val="00F12EC7"/>
    <w:rsid w:val="00F1425D"/>
    <w:rsid w:val="00F40880"/>
    <w:rsid w:val="00F4226E"/>
    <w:rsid w:val="00F72D3F"/>
    <w:rsid w:val="00F7723A"/>
    <w:rsid w:val="00F87D1E"/>
    <w:rsid w:val="00F96613"/>
    <w:rsid w:val="00FC7562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semiHidden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8A3"/>
    <w:rPr>
      <w:noProof/>
    </w:rPr>
  </w:style>
  <w:style w:type="character" w:styleId="Znakapoznpodarou">
    <w:name w:val="footnote reference"/>
    <w:semiHidden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Numbered">
    <w:name w:val="HeaderNumbered"/>
    <w:link w:val="HeaderNumberedCar"/>
    <w:uiPriority w:val="99"/>
    <w:semiHidden/>
    <w:unhideWhenUsed/>
    <w:rsid w:val="00F96613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F96613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F96613"/>
    <w:pPr>
      <w:keepNext/>
      <w:spacing w:after="12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F96613"/>
    <w:rPr>
      <w:rFonts w:asciiTheme="minorHAnsi" w:eastAsiaTheme="minorHAnsi" w:hAnsiTheme="minorHAnsi" w:cstheme="minorBidi"/>
      <w:b/>
      <w:sz w:val="24"/>
      <w:szCs w:val="22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96613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96613"/>
    <w:rPr>
      <w:rFonts w:asciiTheme="minorHAnsi" w:eastAsiaTheme="minorHAnsi" w:hAnsiTheme="minorHAnsi" w:cstheme="minorBidi"/>
      <w:sz w:val="24"/>
      <w:szCs w:val="22"/>
    </w:rPr>
  </w:style>
  <w:style w:type="character" w:customStyle="1" w:styleId="ZhlavChar">
    <w:name w:val="Záhlaví Char"/>
    <w:basedOn w:val="Standardnpsmoodstavce"/>
    <w:link w:val="Zhlav"/>
    <w:rsid w:val="00045352"/>
    <w:rPr>
      <w:rFonts w:ascii="Arial" w:hAnsi="Arial"/>
      <w:sz w:val="24"/>
      <w:szCs w:val="24"/>
    </w:rPr>
  </w:style>
  <w:style w:type="paragraph" w:customStyle="1" w:styleId="NormlnIMP">
    <w:name w:val="Normální_IMP"/>
    <w:basedOn w:val="Normln"/>
    <w:rsid w:val="000453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8C17-B4F4-474E-A313-F4779957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</Template>
  <TotalTime>3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Hana, Mgr.</dc:creator>
  <cp:lastModifiedBy>Iva Balcarová</cp:lastModifiedBy>
  <cp:revision>6</cp:revision>
  <cp:lastPrinted>2021-02-22T08:38:00Z</cp:lastPrinted>
  <dcterms:created xsi:type="dcterms:W3CDTF">2022-11-29T11:05:00Z</dcterms:created>
  <dcterms:modified xsi:type="dcterms:W3CDTF">2022-12-21T15:30:00Z</dcterms:modified>
</cp:coreProperties>
</file>