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F616" w14:textId="77777777" w:rsidR="00016ECB" w:rsidRDefault="00000000">
      <w:pPr>
        <w:pStyle w:val="Nzev"/>
      </w:pPr>
      <w:r>
        <w:t>Obec Nová Telib</w:t>
      </w:r>
      <w:r>
        <w:br/>
        <w:t>Zastupitelstvo obce Nová Telib</w:t>
      </w:r>
    </w:p>
    <w:p w14:paraId="5C4DF617" w14:textId="77777777" w:rsidR="00016ECB" w:rsidRDefault="00000000">
      <w:pPr>
        <w:pStyle w:val="Nadpis1"/>
      </w:pPr>
      <w:r>
        <w:t>Obecně závazná vyhláška obce Nová Telib</w:t>
      </w:r>
      <w:r>
        <w:br/>
        <w:t>o místním poplatku za odkládání komunálního odpadu z nemovité věci</w:t>
      </w:r>
    </w:p>
    <w:p w14:paraId="5C4DF618" w14:textId="0A08E50B" w:rsidR="00016ECB" w:rsidRDefault="00000000">
      <w:pPr>
        <w:pStyle w:val="UvodniVeta"/>
      </w:pPr>
      <w:r>
        <w:t>Zastupitelstvo obce Nová Telib se na svém zasedání dne 26. listopadu 2025 usneslo vydat</w:t>
      </w:r>
      <w:r w:rsidR="00BD28B5">
        <w:t xml:space="preserve"> č.usn.08/11/2025</w:t>
      </w:r>
      <w:r>
        <w:t xml:space="preserve">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C4DF619" w14:textId="77777777" w:rsidR="00016ECB" w:rsidRDefault="00000000">
      <w:pPr>
        <w:pStyle w:val="Nadpis2"/>
      </w:pPr>
      <w:r>
        <w:t>Čl. 1</w:t>
      </w:r>
      <w:r>
        <w:br/>
        <w:t>Úvodní ustanovení</w:t>
      </w:r>
    </w:p>
    <w:p w14:paraId="5C4DF61A" w14:textId="77777777" w:rsidR="00016ECB" w:rsidRDefault="00000000">
      <w:pPr>
        <w:pStyle w:val="Odstavec"/>
        <w:numPr>
          <w:ilvl w:val="0"/>
          <w:numId w:val="1"/>
        </w:numPr>
      </w:pPr>
      <w:r>
        <w:t>Obec Nová Telib touto vyhláškou zavádí místní poplatek za odkládání komunálního odpadu z nemovité věci (dále jen „poplatek“).</w:t>
      </w:r>
    </w:p>
    <w:p w14:paraId="5C4DF61B" w14:textId="77777777" w:rsidR="00016EC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C4DF61C" w14:textId="77777777" w:rsidR="00016EC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C4DF61D" w14:textId="77777777" w:rsidR="00016ECB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5C4DF61E" w14:textId="77777777" w:rsidR="00016ECB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5C4DF61F" w14:textId="77777777" w:rsidR="00016ECB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5C4DF620" w14:textId="77777777" w:rsidR="00016ECB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C4DF621" w14:textId="77777777" w:rsidR="00016ECB" w:rsidRDefault="00000000">
      <w:pPr>
        <w:pStyle w:val="Odstavec"/>
        <w:numPr>
          <w:ilvl w:val="1"/>
          <w:numId w:val="1"/>
        </w:numPr>
      </w:pPr>
      <w:r>
        <w:lastRenderedPageBreak/>
        <w:t>nebo vlastník nemovité věci, ve které nemá bydliště žádná fyzická osoba.</w:t>
      </w:r>
    </w:p>
    <w:p w14:paraId="5C4DF622" w14:textId="77777777" w:rsidR="00016ECB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C4DF623" w14:textId="77777777" w:rsidR="00016ECB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C4DF624" w14:textId="77777777" w:rsidR="00016ECB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C4DF625" w14:textId="77777777" w:rsidR="00016ECB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5C4DF626" w14:textId="77777777" w:rsidR="00016EC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5C4DF627" w14:textId="77777777" w:rsidR="00016ECB" w:rsidRDefault="00000000">
      <w:pPr>
        <w:pStyle w:val="Nadpis2"/>
      </w:pPr>
      <w:r>
        <w:t>Čl. 3</w:t>
      </w:r>
      <w:r>
        <w:br/>
        <w:t>Ohlašovací povinnost</w:t>
      </w:r>
    </w:p>
    <w:p w14:paraId="5C4DF628" w14:textId="77777777" w:rsidR="00016ECB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C4DF629" w14:textId="77777777" w:rsidR="00016ECB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5C4DF62A" w14:textId="77777777" w:rsidR="00016ECB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C4DF62B" w14:textId="77777777" w:rsidR="00016ECB" w:rsidRDefault="00000000">
      <w:pPr>
        <w:pStyle w:val="Nadpis2"/>
      </w:pPr>
      <w:r>
        <w:lastRenderedPageBreak/>
        <w:t>Čl. 4</w:t>
      </w:r>
      <w:r>
        <w:br/>
        <w:t>Základ poplatku</w:t>
      </w:r>
    </w:p>
    <w:p w14:paraId="5C4DF62C" w14:textId="77777777" w:rsidR="00016ECB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C4DF62D" w14:textId="77777777" w:rsidR="00016ECB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5C4DF62E" w14:textId="77777777" w:rsidR="00016ECB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C4DF62F" w14:textId="77777777" w:rsidR="00016ECB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C4DF630" w14:textId="77777777" w:rsidR="00016ECB" w:rsidRDefault="00000000">
      <w:pPr>
        <w:pStyle w:val="Nadpis2"/>
      </w:pPr>
      <w:r>
        <w:t>Čl. 5</w:t>
      </w:r>
      <w:r>
        <w:br/>
        <w:t>Sazba poplatku</w:t>
      </w:r>
    </w:p>
    <w:p w14:paraId="5C4DF631" w14:textId="77777777" w:rsidR="00016ECB" w:rsidRDefault="00000000">
      <w:pPr>
        <w:pStyle w:val="Odstavec"/>
      </w:pPr>
      <w:r>
        <w:t>Sazba poplatku činí 0,83 Kč za l.</w:t>
      </w:r>
    </w:p>
    <w:p w14:paraId="5C4DF632" w14:textId="77777777" w:rsidR="00016ECB" w:rsidRDefault="00000000">
      <w:pPr>
        <w:pStyle w:val="Nadpis2"/>
      </w:pPr>
      <w:r>
        <w:t>Čl. 6</w:t>
      </w:r>
      <w:r>
        <w:br/>
        <w:t>Výpočet poplatku</w:t>
      </w:r>
    </w:p>
    <w:p w14:paraId="5C4DF633" w14:textId="77777777" w:rsidR="00016ECB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C4DF634" w14:textId="77777777" w:rsidR="00016ECB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C4DF635" w14:textId="77777777" w:rsidR="00016ECB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C4DF636" w14:textId="77777777" w:rsidR="00016ECB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C4DF637" w14:textId="77777777" w:rsidR="00016ECB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5C4DF638" w14:textId="77777777" w:rsidR="00016ECB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5C4DF639" w14:textId="77777777" w:rsidR="00016ECB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5C4DF63A" w14:textId="77777777" w:rsidR="00016ECB" w:rsidRDefault="00000000">
      <w:pPr>
        <w:pStyle w:val="Nadpis2"/>
      </w:pPr>
      <w:r>
        <w:t>Čl. 8</w:t>
      </w:r>
      <w:r>
        <w:br/>
        <w:t>Přechodné a zrušovací ustanovení</w:t>
      </w:r>
    </w:p>
    <w:p w14:paraId="5C4DF63B" w14:textId="77777777" w:rsidR="00016EC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C4DF63C" w14:textId="72533EC7" w:rsidR="00016ECB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8E1EC9">
        <w:t>1</w:t>
      </w:r>
      <w:r>
        <w:t>/202</w:t>
      </w:r>
      <w:r w:rsidR="008E1EC9">
        <w:t>4</w:t>
      </w:r>
      <w:r>
        <w:t xml:space="preserve">, Obecně závazná vyhláška obce Nová Telib o místním poplatku za odkládání komunálního odpadu z nemovité věci, ze dne </w:t>
      </w:r>
      <w:r w:rsidR="008E1EC9">
        <w:t>9</w:t>
      </w:r>
      <w:r>
        <w:t xml:space="preserve">. </w:t>
      </w:r>
      <w:r w:rsidR="008E1EC9">
        <w:t>prosince</w:t>
      </w:r>
      <w:r>
        <w:t xml:space="preserve"> 202</w:t>
      </w:r>
      <w:r w:rsidR="008E1EC9">
        <w:t>4</w:t>
      </w:r>
      <w:r>
        <w:t>.</w:t>
      </w:r>
    </w:p>
    <w:p w14:paraId="5C4DF63D" w14:textId="77777777" w:rsidR="00016ECB" w:rsidRDefault="00000000">
      <w:pPr>
        <w:pStyle w:val="Nadpis2"/>
      </w:pPr>
      <w:r>
        <w:t>Čl. 9</w:t>
      </w:r>
      <w:r>
        <w:br/>
        <w:t>Účinnost</w:t>
      </w:r>
    </w:p>
    <w:p w14:paraId="5C4DF63E" w14:textId="77777777" w:rsidR="00016ECB" w:rsidRDefault="00000000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16ECB" w14:paraId="5C4DF64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4DF63F" w14:textId="77777777" w:rsidR="00016ECB" w:rsidRDefault="00000000">
            <w:pPr>
              <w:pStyle w:val="PodpisovePole"/>
            </w:pPr>
            <w:r>
              <w:t>Ing. Jan Hájek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4DF640" w14:textId="77777777" w:rsidR="00016ECB" w:rsidRDefault="00000000">
            <w:pPr>
              <w:pStyle w:val="PodpisovePole"/>
            </w:pPr>
            <w:r>
              <w:t>Jaroslav Dlouhý v. r.</w:t>
            </w:r>
            <w:r>
              <w:br/>
              <w:t xml:space="preserve"> místostarosta</w:t>
            </w:r>
          </w:p>
        </w:tc>
      </w:tr>
      <w:tr w:rsidR="00016ECB" w14:paraId="5C4DF64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4DF642" w14:textId="77777777" w:rsidR="00016ECB" w:rsidRDefault="00016EC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4DF643" w14:textId="77777777" w:rsidR="00016ECB" w:rsidRDefault="00016ECB">
            <w:pPr>
              <w:pStyle w:val="PodpisovePole"/>
            </w:pPr>
          </w:p>
        </w:tc>
      </w:tr>
    </w:tbl>
    <w:p w14:paraId="5C4DF645" w14:textId="77777777" w:rsidR="00016ECB" w:rsidRDefault="00016ECB"/>
    <w:sectPr w:rsidR="00016ECB">
      <w:footerReference w:type="even" r:id="rId7"/>
      <w:footerReference w:type="default" r:id="rId8"/>
      <w:footerReference w:type="first" r:id="rId9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7D09" w14:textId="77777777" w:rsidR="00283D70" w:rsidRDefault="00283D70">
      <w:r>
        <w:separator/>
      </w:r>
    </w:p>
  </w:endnote>
  <w:endnote w:type="continuationSeparator" w:id="0">
    <w:p w14:paraId="57EEC7A3" w14:textId="77777777" w:rsidR="00283D70" w:rsidRDefault="0028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30D0" w14:textId="536A7565" w:rsidR="008E1EC9" w:rsidRDefault="008E1EC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2693B6" wp14:editId="3E4B29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7830" cy="307340"/>
              <wp:effectExtent l="0" t="0" r="1270" b="0"/>
              <wp:wrapNone/>
              <wp:docPr id="762777725" name="Textové pole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8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4AB47" w14:textId="313B9374" w:rsidR="008E1EC9" w:rsidRPr="008E1EC9" w:rsidRDefault="008E1EC9" w:rsidP="008E1EC9">
                          <w:pPr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</w:pPr>
                          <w:r w:rsidRPr="008E1EC9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693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restricted" style="position:absolute;margin-left:0;margin-top:0;width:32.9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E54AB47" w14:textId="313B9374" w:rsidR="008E1EC9" w:rsidRPr="008E1EC9" w:rsidRDefault="008E1EC9" w:rsidP="008E1EC9">
                    <w:pPr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</w:pPr>
                    <w:r w:rsidRPr="008E1EC9"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C515" w14:textId="3EC22187" w:rsidR="008E1EC9" w:rsidRDefault="008E1EC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8D079E" wp14:editId="2834446F">
              <wp:simplePos x="723900" y="100660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7830" cy="307340"/>
              <wp:effectExtent l="0" t="0" r="1270" b="0"/>
              <wp:wrapNone/>
              <wp:docPr id="692654081" name="Textové pole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8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6393C" w14:textId="5EDE94A7" w:rsidR="008E1EC9" w:rsidRPr="008E1EC9" w:rsidRDefault="008E1EC9" w:rsidP="008E1EC9">
                          <w:pPr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</w:pPr>
                          <w:r w:rsidRPr="008E1EC9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D079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restricted" style="position:absolute;margin-left:0;margin-top:0;width:32.9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856393C" w14:textId="5EDE94A7" w:rsidR="008E1EC9" w:rsidRPr="008E1EC9" w:rsidRDefault="008E1EC9" w:rsidP="008E1EC9">
                    <w:pPr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</w:pPr>
                    <w:r w:rsidRPr="008E1EC9"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25C8" w14:textId="7304CFCC" w:rsidR="008E1EC9" w:rsidRDefault="008E1EC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A4A791" wp14:editId="0619BA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7830" cy="307340"/>
              <wp:effectExtent l="0" t="0" r="1270" b="0"/>
              <wp:wrapNone/>
              <wp:docPr id="2117294690" name="Textové pole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8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00972" w14:textId="3D6737ED" w:rsidR="008E1EC9" w:rsidRPr="008E1EC9" w:rsidRDefault="008E1EC9" w:rsidP="008E1EC9">
                          <w:pPr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</w:pPr>
                          <w:r w:rsidRPr="008E1EC9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4A79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restricted" style="position:absolute;margin-left:0;margin-top:0;width:32.9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5B00972" w14:textId="3D6737ED" w:rsidR="008E1EC9" w:rsidRPr="008E1EC9" w:rsidRDefault="008E1EC9" w:rsidP="008E1EC9">
                    <w:pPr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</w:pPr>
                    <w:r w:rsidRPr="008E1EC9"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1961F" w14:textId="77777777" w:rsidR="00283D70" w:rsidRDefault="00283D70">
      <w:r>
        <w:rPr>
          <w:color w:val="000000"/>
        </w:rPr>
        <w:separator/>
      </w:r>
    </w:p>
  </w:footnote>
  <w:footnote w:type="continuationSeparator" w:id="0">
    <w:p w14:paraId="624648FB" w14:textId="77777777" w:rsidR="00283D70" w:rsidRDefault="00283D70">
      <w:r>
        <w:continuationSeparator/>
      </w:r>
    </w:p>
  </w:footnote>
  <w:footnote w:id="1">
    <w:p w14:paraId="5C4DF616" w14:textId="77777777" w:rsidR="00016EC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5C4DF617" w14:textId="77777777" w:rsidR="00016ECB" w:rsidRDefault="00016ECB"/>
    <w:p w14:paraId="5C4DF618" w14:textId="77777777" w:rsidR="00016ECB" w:rsidRDefault="00016ECB"/>
    <w:p w14:paraId="5C4DF619" w14:textId="77777777" w:rsidR="00016ECB" w:rsidRDefault="00016ECB"/>
    <w:p w14:paraId="5C4DF61A" w14:textId="77777777" w:rsidR="00000000" w:rsidRDefault="00000000"/>
  </w:footnote>
  <w:footnote w:id="2">
    <w:p w14:paraId="5C4DF61B" w14:textId="77777777" w:rsidR="00016EC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5C4DF61C" w14:textId="77777777" w:rsidR="00016ECB" w:rsidRDefault="00016ECB"/>
    <w:p w14:paraId="5C4DF61D" w14:textId="77777777" w:rsidR="00016ECB" w:rsidRDefault="00016ECB"/>
    <w:p w14:paraId="5C4DF61E" w14:textId="77777777" w:rsidR="00016ECB" w:rsidRDefault="00016ECB"/>
    <w:p w14:paraId="5C4DF61F" w14:textId="77777777" w:rsidR="00000000" w:rsidRDefault="00000000"/>
  </w:footnote>
  <w:footnote w:id="3">
    <w:p w14:paraId="5C4DF620" w14:textId="77777777" w:rsidR="00016ECB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  <w:p w14:paraId="5C4DF621" w14:textId="77777777" w:rsidR="00016ECB" w:rsidRDefault="00016ECB"/>
    <w:p w14:paraId="5C4DF622" w14:textId="77777777" w:rsidR="00016ECB" w:rsidRDefault="00016ECB"/>
    <w:p w14:paraId="5C4DF623" w14:textId="77777777" w:rsidR="00016ECB" w:rsidRDefault="00016ECB"/>
    <w:p w14:paraId="5C4DF624" w14:textId="77777777" w:rsidR="00000000" w:rsidRDefault="00000000"/>
  </w:footnote>
  <w:footnote w:id="4">
    <w:p w14:paraId="5C4DF625" w14:textId="77777777" w:rsidR="00016ECB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  <w:p w14:paraId="5C4DF626" w14:textId="77777777" w:rsidR="00016ECB" w:rsidRDefault="00016ECB"/>
    <w:p w14:paraId="5C4DF627" w14:textId="77777777" w:rsidR="00016ECB" w:rsidRDefault="00016ECB"/>
    <w:p w14:paraId="5C4DF628" w14:textId="77777777" w:rsidR="00016ECB" w:rsidRDefault="00016ECB"/>
    <w:p w14:paraId="5C4DF629" w14:textId="77777777" w:rsidR="00000000" w:rsidRDefault="00000000"/>
  </w:footnote>
  <w:footnote w:id="5">
    <w:p w14:paraId="5C4DF62A" w14:textId="77777777" w:rsidR="00016ECB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  <w:p w14:paraId="5C4DF62B" w14:textId="77777777" w:rsidR="00016ECB" w:rsidRDefault="00016ECB"/>
    <w:p w14:paraId="5C4DF62C" w14:textId="77777777" w:rsidR="00016ECB" w:rsidRDefault="00016ECB"/>
    <w:p w14:paraId="5C4DF62D" w14:textId="77777777" w:rsidR="00016ECB" w:rsidRDefault="00016ECB"/>
    <w:p w14:paraId="5C4DF62E" w14:textId="77777777" w:rsidR="00000000" w:rsidRDefault="00000000"/>
  </w:footnote>
  <w:footnote w:id="6">
    <w:p w14:paraId="5C4DF62F" w14:textId="77777777" w:rsidR="00016ECB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  <w:p w14:paraId="5C4DF630" w14:textId="77777777" w:rsidR="00016ECB" w:rsidRDefault="00016ECB"/>
    <w:p w14:paraId="5C4DF631" w14:textId="77777777" w:rsidR="00016ECB" w:rsidRDefault="00016ECB"/>
    <w:p w14:paraId="5C4DF632" w14:textId="77777777" w:rsidR="00016ECB" w:rsidRDefault="00016ECB"/>
    <w:p w14:paraId="5C4DF633" w14:textId="77777777" w:rsidR="00000000" w:rsidRDefault="00000000"/>
  </w:footnote>
  <w:footnote w:id="7">
    <w:p w14:paraId="5C4DF634" w14:textId="77777777" w:rsidR="00016EC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5C4DF635" w14:textId="77777777" w:rsidR="00016ECB" w:rsidRDefault="00016ECB"/>
    <w:p w14:paraId="5C4DF636" w14:textId="77777777" w:rsidR="00016ECB" w:rsidRDefault="00016ECB"/>
    <w:p w14:paraId="5C4DF637" w14:textId="77777777" w:rsidR="00016ECB" w:rsidRDefault="00016ECB"/>
    <w:p w14:paraId="5C4DF638" w14:textId="77777777" w:rsidR="00000000" w:rsidRDefault="00000000"/>
  </w:footnote>
  <w:footnote w:id="8">
    <w:p w14:paraId="5C4DF639" w14:textId="77777777" w:rsidR="00016EC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  <w:p w14:paraId="5C4DF63A" w14:textId="77777777" w:rsidR="00016ECB" w:rsidRDefault="00016ECB"/>
    <w:p w14:paraId="5C4DF63B" w14:textId="77777777" w:rsidR="00016ECB" w:rsidRDefault="00016ECB"/>
    <w:p w14:paraId="5C4DF63C" w14:textId="77777777" w:rsidR="00016ECB" w:rsidRDefault="00016ECB"/>
    <w:p w14:paraId="5C4DF63D" w14:textId="77777777" w:rsidR="00000000" w:rsidRDefault="00000000"/>
  </w:footnote>
  <w:footnote w:id="9">
    <w:p w14:paraId="5C4DF63E" w14:textId="77777777" w:rsidR="00016EC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5C4DF63F" w14:textId="77777777" w:rsidR="00016ECB" w:rsidRDefault="00016ECB"/>
    <w:p w14:paraId="5C4DF640" w14:textId="77777777" w:rsidR="00016ECB" w:rsidRDefault="00016ECB"/>
    <w:p w14:paraId="5C4DF641" w14:textId="77777777" w:rsidR="00016ECB" w:rsidRDefault="00016ECB"/>
    <w:p w14:paraId="5C4DF642" w14:textId="77777777" w:rsidR="00000000" w:rsidRDefault="00000000"/>
  </w:footnote>
  <w:footnote w:id="10">
    <w:p w14:paraId="5C4DF643" w14:textId="77777777" w:rsidR="00016ECB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5C4DF644" w14:textId="77777777" w:rsidR="00016ECB" w:rsidRDefault="00016ECB"/>
    <w:p w14:paraId="5C4DF645" w14:textId="77777777" w:rsidR="00016ECB" w:rsidRDefault="00016ECB"/>
    <w:p w14:paraId="5C4DF646" w14:textId="77777777" w:rsidR="00016ECB" w:rsidRDefault="00016ECB"/>
    <w:p w14:paraId="5C4DF647" w14:textId="77777777" w:rsidR="00000000" w:rsidRDefault="00000000"/>
  </w:footnote>
  <w:footnote w:id="11">
    <w:p w14:paraId="5C4DF648" w14:textId="77777777" w:rsidR="00016ECB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  <w:p w14:paraId="5C4DF649" w14:textId="77777777" w:rsidR="00016ECB" w:rsidRDefault="00016ECB"/>
    <w:p w14:paraId="5C4DF64A" w14:textId="77777777" w:rsidR="00016ECB" w:rsidRDefault="00016ECB"/>
    <w:p w14:paraId="5C4DF64B" w14:textId="77777777" w:rsidR="00016ECB" w:rsidRDefault="00016ECB"/>
    <w:p w14:paraId="5C4DF64C" w14:textId="77777777" w:rsidR="00000000" w:rsidRDefault="00000000"/>
  </w:footnote>
  <w:footnote w:id="12">
    <w:p w14:paraId="5C4DF64D" w14:textId="77777777" w:rsidR="00016ECB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  <w:p w14:paraId="5C4DF64E" w14:textId="77777777" w:rsidR="00016ECB" w:rsidRDefault="00016ECB"/>
    <w:p w14:paraId="5C4DF64F" w14:textId="77777777" w:rsidR="00016ECB" w:rsidRDefault="00016ECB"/>
    <w:p w14:paraId="5C4DF650" w14:textId="77777777" w:rsidR="00016ECB" w:rsidRDefault="00016ECB"/>
    <w:p w14:paraId="5C4DF651" w14:textId="77777777" w:rsidR="00000000" w:rsidRDefault="00000000"/>
  </w:footnote>
  <w:footnote w:id="13">
    <w:p w14:paraId="5C4DF652" w14:textId="77777777" w:rsidR="00016ECB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  <w:p w14:paraId="5C4DF653" w14:textId="77777777" w:rsidR="00016ECB" w:rsidRDefault="00016ECB"/>
    <w:p w14:paraId="5C4DF654" w14:textId="77777777" w:rsidR="00016ECB" w:rsidRDefault="00016ECB"/>
    <w:p w14:paraId="5C4DF655" w14:textId="77777777" w:rsidR="00016ECB" w:rsidRDefault="00016ECB"/>
    <w:p w14:paraId="5C4DF656" w14:textId="77777777" w:rsidR="00000000" w:rsidRDefault="00000000"/>
  </w:footnote>
  <w:footnote w:id="14">
    <w:p w14:paraId="5C4DF657" w14:textId="77777777" w:rsidR="00016ECB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  <w:p w14:paraId="5C4DF658" w14:textId="77777777" w:rsidR="00016ECB" w:rsidRDefault="00016ECB"/>
    <w:p w14:paraId="5C4DF659" w14:textId="77777777" w:rsidR="00016ECB" w:rsidRDefault="00016ECB"/>
    <w:p w14:paraId="5C4DF65A" w14:textId="77777777" w:rsidR="00016ECB" w:rsidRDefault="00016ECB"/>
    <w:p w14:paraId="5C4DF65B" w14:textId="77777777" w:rsidR="00000000" w:rsidRDefault="00000000"/>
  </w:footnote>
  <w:footnote w:id="15">
    <w:p w14:paraId="5C4DF65C" w14:textId="77777777" w:rsidR="00016ECB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5C4DF65D" w14:textId="77777777" w:rsidR="00016ECB" w:rsidRDefault="00016ECB"/>
    <w:p w14:paraId="5C4DF65E" w14:textId="77777777" w:rsidR="00016ECB" w:rsidRDefault="00016ECB"/>
    <w:p w14:paraId="5C4DF65F" w14:textId="77777777" w:rsidR="00016ECB" w:rsidRDefault="00016ECB"/>
    <w:p w14:paraId="5C4DF660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304CB"/>
    <w:multiLevelType w:val="multilevel"/>
    <w:tmpl w:val="0A42EF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310786183">
    <w:abstractNumId w:val="0"/>
  </w:num>
  <w:num w:numId="2" w16cid:durableId="1454788431">
    <w:abstractNumId w:val="0"/>
    <w:lvlOverride w:ilvl="0">
      <w:startOverride w:val="1"/>
    </w:lvlOverride>
  </w:num>
  <w:num w:numId="3" w16cid:durableId="1364556015">
    <w:abstractNumId w:val="0"/>
    <w:lvlOverride w:ilvl="0">
      <w:startOverride w:val="1"/>
    </w:lvlOverride>
  </w:num>
  <w:num w:numId="4" w16cid:durableId="689574719">
    <w:abstractNumId w:val="0"/>
    <w:lvlOverride w:ilvl="0">
      <w:startOverride w:val="1"/>
    </w:lvlOverride>
  </w:num>
  <w:num w:numId="5" w16cid:durableId="1789199997">
    <w:abstractNumId w:val="0"/>
    <w:lvlOverride w:ilvl="0">
      <w:startOverride w:val="1"/>
    </w:lvlOverride>
  </w:num>
  <w:num w:numId="6" w16cid:durableId="295650852">
    <w:abstractNumId w:val="0"/>
    <w:lvlOverride w:ilvl="0">
      <w:startOverride w:val="1"/>
    </w:lvlOverride>
  </w:num>
  <w:num w:numId="7" w16cid:durableId="10708844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6ECB"/>
    <w:rsid w:val="00016ECB"/>
    <w:rsid w:val="00283D70"/>
    <w:rsid w:val="008E1EC9"/>
    <w:rsid w:val="00BD28B5"/>
    <w:rsid w:val="00C4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F616"/>
  <w15:docId w15:val="{5A005AC0-C54D-4476-953C-457EC58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d034ca-24b7-43db-aeb7-3325b59f2302}" enabled="1" method="Standard" siteId="{bb2da9be-ab20-443b-a93e-baf7506f743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Hajek</dc:creator>
  <cp:lastModifiedBy>Jan Hajek</cp:lastModifiedBy>
  <cp:revision>3</cp:revision>
  <dcterms:created xsi:type="dcterms:W3CDTF">2025-11-28T13:34:00Z</dcterms:created>
  <dcterms:modified xsi:type="dcterms:W3CDTF">2025-11-28T13:37:00Z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7e335a62,2d77107d,29491001</vt:lpwstr>
  </property>
  <property fmtid="{D5CDD505-2E9C-101B-9397-08002B2CF9AE}" pid="3" name="ClassificationContentMarkingFooterFontProps">
    <vt:lpwstr>#a6a6a6,8,Arial</vt:lpwstr>
  </property>
  <property fmtid="{D5CDD505-2E9C-101B-9397-08002B2CF9AE}" pid="4" name="ClassificationContentMarkingFooterText">
    <vt:lpwstr>restricted</vt:lpwstr>
  </property>
</Properties>
</file>