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37" w:rsidRDefault="00AC3837" w:rsidP="001D509C">
      <w:pPr>
        <w:pStyle w:val="Nzev"/>
        <w:rPr>
          <w:sz w:val="22"/>
        </w:rPr>
      </w:pPr>
      <w:bookmarkStart w:id="0" w:name="_GoBack"/>
      <w:bookmarkEnd w:id="0"/>
      <w:r>
        <w:rPr>
          <w:sz w:val="22"/>
        </w:rPr>
        <w:t>NAŘÍZENÍ</w:t>
      </w:r>
    </w:p>
    <w:p w:rsidR="00AC3837" w:rsidRDefault="00617D2D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Kraj</w:t>
      </w:r>
      <w:r w:rsidR="00AC3837">
        <w:rPr>
          <w:rFonts w:ascii="Arial" w:hAnsi="Arial" w:cs="Arial"/>
          <w:b/>
          <w:bCs/>
          <w:sz w:val="22"/>
        </w:rPr>
        <w:t>e Vysočina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ze dne </w:t>
      </w:r>
      <w:r w:rsidR="008F5E1A">
        <w:rPr>
          <w:rFonts w:ascii="Arial" w:hAnsi="Arial" w:cs="Arial"/>
          <w:sz w:val="22"/>
        </w:rPr>
        <w:t>1</w:t>
      </w:r>
      <w:r w:rsidR="00F00926">
        <w:rPr>
          <w:rFonts w:ascii="Arial" w:hAnsi="Arial" w:cs="Arial"/>
          <w:sz w:val="22"/>
        </w:rPr>
        <w:t xml:space="preserve">9. </w:t>
      </w:r>
      <w:r w:rsidR="008F5E1A">
        <w:rPr>
          <w:rFonts w:ascii="Arial" w:hAnsi="Arial" w:cs="Arial"/>
          <w:sz w:val="22"/>
        </w:rPr>
        <w:t>března</w:t>
      </w:r>
      <w:r w:rsidR="00F00926">
        <w:rPr>
          <w:rFonts w:ascii="Arial" w:hAnsi="Arial" w:cs="Arial"/>
          <w:sz w:val="22"/>
        </w:rPr>
        <w:t xml:space="preserve"> 2024</w:t>
      </w:r>
    </w:p>
    <w:p w:rsidR="00AC3837" w:rsidRDefault="00AC3837" w:rsidP="00464740">
      <w:pPr>
        <w:jc w:val="center"/>
        <w:rPr>
          <w:rFonts w:ascii="Arial" w:hAnsi="Arial" w:cs="Arial"/>
          <w:sz w:val="22"/>
        </w:rPr>
      </w:pPr>
      <w:r w:rsidRPr="00370595">
        <w:rPr>
          <w:rFonts w:ascii="Arial" w:hAnsi="Arial" w:cs="Arial"/>
          <w:sz w:val="22"/>
        </w:rPr>
        <w:t xml:space="preserve">č. </w:t>
      </w:r>
      <w:r w:rsidR="007217EA">
        <w:rPr>
          <w:rFonts w:ascii="Arial" w:hAnsi="Arial" w:cs="Arial"/>
          <w:sz w:val="22"/>
        </w:rPr>
        <w:t>8</w:t>
      </w:r>
      <w:r w:rsidRPr="005C4CB6">
        <w:rPr>
          <w:rFonts w:ascii="Arial" w:hAnsi="Arial" w:cs="Arial"/>
          <w:sz w:val="22"/>
        </w:rPr>
        <w:t>/20</w:t>
      </w:r>
      <w:r w:rsidR="00F00926">
        <w:rPr>
          <w:rFonts w:ascii="Arial" w:hAnsi="Arial" w:cs="Arial"/>
          <w:sz w:val="22"/>
        </w:rPr>
        <w:t>24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Pr="00F27E2E" w:rsidRDefault="00F27E2E" w:rsidP="001D509C">
      <w:pPr>
        <w:pStyle w:val="Zkladntext"/>
      </w:pPr>
      <w:r w:rsidRPr="00F27E2E">
        <w:t xml:space="preserve">o zřízení přírodní </w:t>
      </w:r>
      <w:r w:rsidR="00F00926">
        <w:t xml:space="preserve">památky </w:t>
      </w:r>
      <w:r w:rsidR="008F5E1A">
        <w:t>Hájky</w:t>
      </w:r>
    </w:p>
    <w:p w:rsidR="00AC3837" w:rsidRDefault="00AC3837" w:rsidP="001D509C">
      <w:pPr>
        <w:pStyle w:val="Zkladntext"/>
      </w:pPr>
    </w:p>
    <w:p w:rsidR="00AC3837" w:rsidRDefault="00AC3837" w:rsidP="00D6516E">
      <w:pPr>
        <w:pStyle w:val="Zkladntext2"/>
        <w:spacing w:before="0"/>
        <w:rPr>
          <w:b/>
          <w:bCs/>
        </w:rPr>
      </w:pPr>
      <w:r>
        <w:t xml:space="preserve">Rada </w:t>
      </w:r>
      <w:r w:rsidR="00617D2D">
        <w:t>Kraj</w:t>
      </w:r>
      <w:r>
        <w:t xml:space="preserve">e Vysočina vydává v souladu s ustanovením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59 odst. 1 písm. k) zákona č. 129/2000 Sb., o krajích (krajské zřízení), ve znění pozdějších předpisů, a dle § 77a odst. 2 zákona č. 114/1992 Sb., o ochraně přírody a krajiny, ve znění pozdějších předpisů (dále jen zákon o ochraně přírody), toto nařízení kraje:</w:t>
      </w: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1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Vymezení přírodní </w:t>
      </w:r>
      <w:r w:rsidR="00F00926">
        <w:rPr>
          <w:b/>
          <w:bCs/>
          <w:i w:val="0"/>
          <w:iCs w:val="0"/>
        </w:rPr>
        <w:t>památky</w:t>
      </w:r>
    </w:p>
    <w:p w:rsidR="00617D2D" w:rsidRDefault="00617D2D" w:rsidP="001D509C"/>
    <w:p w:rsid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Zřizuje se přírodní </w:t>
      </w:r>
      <w:r w:rsidR="00F00926">
        <w:t xml:space="preserve">památka </w:t>
      </w:r>
      <w:r w:rsidR="008F5E1A">
        <w:t>Hájky</w:t>
      </w:r>
      <w:r>
        <w:t xml:space="preserve"> (dále jen „přírodní </w:t>
      </w:r>
      <w:r w:rsidR="00F00926">
        <w:t>památka</w:t>
      </w:r>
      <w:r>
        <w:t>“).</w:t>
      </w:r>
    </w:p>
    <w:p w:rsidR="001D509C" w:rsidRDefault="001D509C" w:rsidP="008C4F94">
      <w:pPr>
        <w:pStyle w:val="Zkladntext2"/>
        <w:spacing w:before="0"/>
        <w:ind w:left="567" w:hanging="567"/>
      </w:pPr>
    </w:p>
    <w:p w:rsid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Přírodní </w:t>
      </w:r>
      <w:r w:rsidR="00F00926">
        <w:t>památka</w:t>
      </w:r>
      <w:r>
        <w:t xml:space="preserve"> se rozkládá na území Kraje Vysočina, v katastrálním území </w:t>
      </w:r>
      <w:r w:rsidR="008F5E1A">
        <w:t>Milatice</w:t>
      </w:r>
      <w:r w:rsidR="003D7CC5">
        <w:t>.</w:t>
      </w:r>
      <w:r>
        <w:t xml:space="preserve"> Hranice přírodní </w:t>
      </w:r>
      <w:r w:rsidR="00BD66B1">
        <w:t>památky</w:t>
      </w:r>
      <w:r>
        <w:t xml:space="preserve"> se stanoví uzavřeným geometrickým obrazc</w:t>
      </w:r>
      <w:r w:rsidR="0046411B">
        <w:t>em</w:t>
      </w:r>
      <w:r>
        <w:t xml:space="preserve"> s přímými stranami, </w:t>
      </w:r>
      <w:r w:rsidR="0046411B">
        <w:t>jehož</w:t>
      </w:r>
      <w:r>
        <w:t xml:space="preserve"> vrcholy jsou určeny souřadnicemi jednotné trigonometrické sítě katastrální</w:t>
      </w:r>
      <w:r w:rsidR="00A54144">
        <w:rPr>
          <w:rStyle w:val="Znakapoznpodarou"/>
        </w:rPr>
        <w:footnoteReference w:id="1"/>
      </w:r>
      <w:r>
        <w:t>. Seznam souřadnic vrcholů geometrick</w:t>
      </w:r>
      <w:r w:rsidR="00264799">
        <w:t>ého</w:t>
      </w:r>
      <w:r w:rsidR="003D7CC5">
        <w:t xml:space="preserve"> obrazc</w:t>
      </w:r>
      <w:r w:rsidR="00264799">
        <w:t>e</w:t>
      </w:r>
      <w:r>
        <w:t xml:space="preserve"> tak, jak jdou v obrazc</w:t>
      </w:r>
      <w:r w:rsidR="00264799">
        <w:t>i</w:t>
      </w:r>
      <w:r>
        <w:t xml:space="preserve"> za sebou, je uveden v příloze č. 1 k tomuto nařízení.</w:t>
      </w:r>
    </w:p>
    <w:p w:rsidR="003D7CC5" w:rsidRDefault="003D7CC5" w:rsidP="003D7CC5">
      <w:pPr>
        <w:pStyle w:val="Zkladntext2"/>
        <w:spacing w:before="0"/>
      </w:pPr>
    </w:p>
    <w:p w:rsidR="00617D2D" w:rsidRP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Orientační grafické znázornění území přírodní </w:t>
      </w:r>
      <w:r w:rsidR="00AF3A76">
        <w:t>památky</w:t>
      </w:r>
      <w:r w:rsidR="003D7CC5">
        <w:t xml:space="preserve"> je uvedeno v příloze č. </w:t>
      </w:r>
      <w:r w:rsidR="00AF3A76">
        <w:t>2</w:t>
      </w:r>
      <w:r>
        <w:t xml:space="preserve"> k tomuto nařízení</w:t>
      </w:r>
      <w:r w:rsidR="000705AB">
        <w:rPr>
          <w:rStyle w:val="Znakapoznpodarou"/>
        </w:rPr>
        <w:footnoteReference w:id="2"/>
      </w:r>
      <w:r>
        <w:t>.</w:t>
      </w:r>
    </w:p>
    <w:p w:rsidR="00AC3837" w:rsidRDefault="00AC3837" w:rsidP="001D509C">
      <w:pPr>
        <w:pStyle w:val="Zkladntext2"/>
        <w:spacing w:before="0"/>
        <w:jc w:val="center"/>
        <w:rPr>
          <w:b/>
          <w:bCs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2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Předmět ochrany</w:t>
      </w:r>
    </w:p>
    <w:p w:rsidR="00AC3837" w:rsidRDefault="00AC3837" w:rsidP="001D509C"/>
    <w:p w:rsidR="00BF1C1E" w:rsidRPr="00BF1C1E" w:rsidRDefault="008F5E1A" w:rsidP="008F5E1A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F5E1A">
        <w:rPr>
          <w:rFonts w:ascii="Arial" w:hAnsi="Arial" w:cs="Arial"/>
          <w:bCs/>
          <w:snapToGrid w:val="0"/>
          <w:sz w:val="22"/>
          <w:szCs w:val="22"/>
        </w:rPr>
        <w:t>Historický lipový háj, spadající do kategorie hercynských dubohabřin, s přirozeným hájovým podrostem bylin a keřů.</w:t>
      </w:r>
    </w:p>
    <w:p w:rsidR="00AC5996" w:rsidRDefault="00AC5996" w:rsidP="00BF1C1E">
      <w:pPr>
        <w:pStyle w:val="Zkladntext2"/>
        <w:spacing w:before="0"/>
        <w:ind w:left="567"/>
      </w:pPr>
    </w:p>
    <w:p w:rsidR="00AC3837" w:rsidRDefault="00AC3837" w:rsidP="001D509C">
      <w:pPr>
        <w:pStyle w:val="Nadpis2"/>
      </w:pPr>
      <w:r>
        <w:t>Čl. 3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Bližší ochranné podmínky</w:t>
      </w:r>
    </w:p>
    <w:p w:rsidR="00AC3837" w:rsidRDefault="00AC3837" w:rsidP="001D509C"/>
    <w:p w:rsidR="00AC3837" w:rsidRDefault="00AC3837" w:rsidP="001D509C">
      <w:pPr>
        <w:pStyle w:val="Zkladntext2"/>
        <w:numPr>
          <w:ilvl w:val="0"/>
          <w:numId w:val="13"/>
        </w:numPr>
        <w:spacing w:before="0"/>
        <w:ind w:left="567" w:hanging="567"/>
      </w:pPr>
      <w:r>
        <w:t xml:space="preserve">Jen se souhlasem příslušného orgánu ochrany přírody lze v přírodní </w:t>
      </w:r>
      <w:r w:rsidR="00BF1C1E">
        <w:t>památce</w:t>
      </w:r>
      <w:r>
        <w:t>:</w:t>
      </w:r>
    </w:p>
    <w:p w:rsidR="008F5E1A" w:rsidRDefault="008F5E1A" w:rsidP="008F5E1A">
      <w:pPr>
        <w:pStyle w:val="KRUTEXTODSTAVCE"/>
        <w:numPr>
          <w:ilvl w:val="0"/>
          <w:numId w:val="5"/>
        </w:numPr>
        <w:tabs>
          <w:tab w:val="clear" w:pos="720"/>
        </w:tabs>
        <w:spacing w:before="60" w:after="60" w:line="240" w:lineRule="auto"/>
        <w:ind w:left="851" w:hanging="284"/>
        <w:jc w:val="both"/>
      </w:pPr>
      <w:r w:rsidRPr="00834EB9">
        <w:t xml:space="preserve">povolovat </w:t>
      </w:r>
      <w:r>
        <w:t xml:space="preserve">nebo uskutečňovat </w:t>
      </w:r>
      <w:r w:rsidRPr="00834EB9">
        <w:t>změny druh</w:t>
      </w:r>
      <w:r>
        <w:t>u</w:t>
      </w:r>
      <w:r w:rsidRPr="00834EB9">
        <w:t xml:space="preserve"> pozemků nebo způsobů jejich využití</w:t>
      </w:r>
      <w:r>
        <w:rPr>
          <w:rStyle w:val="Znakapoznpodarou"/>
        </w:rPr>
        <w:footnoteReference w:id="3"/>
      </w:r>
      <w:r>
        <w:t>,</w:t>
      </w:r>
    </w:p>
    <w:p w:rsidR="008F5E1A" w:rsidRPr="008F5E1A" w:rsidRDefault="008F5E1A" w:rsidP="00E11C58">
      <w:pPr>
        <w:pStyle w:val="KRUTEXTODSTAVCE"/>
        <w:numPr>
          <w:ilvl w:val="0"/>
          <w:numId w:val="5"/>
        </w:numPr>
        <w:tabs>
          <w:tab w:val="clear" w:pos="720"/>
        </w:tabs>
        <w:spacing w:before="60" w:after="60" w:line="240" w:lineRule="auto"/>
        <w:ind w:left="851" w:hanging="284"/>
        <w:jc w:val="both"/>
      </w:pPr>
      <w:r w:rsidRPr="008F5E1A">
        <w:rPr>
          <w:iCs/>
        </w:rPr>
        <w:t>zřizovat nová myslivecká zařízení (krmeliště, vnadiště, újediště a slaniska)</w:t>
      </w:r>
      <w:r w:rsidR="00FE25EC">
        <w:rPr>
          <w:iCs/>
        </w:rPr>
        <w:t>,</w:t>
      </w:r>
    </w:p>
    <w:p w:rsidR="008F5E1A" w:rsidRPr="00AE2F90" w:rsidRDefault="008F5E1A" w:rsidP="008F5E1A">
      <w:pPr>
        <w:pStyle w:val="KRUTEXTODSTAVCE"/>
        <w:numPr>
          <w:ilvl w:val="0"/>
          <w:numId w:val="5"/>
        </w:numPr>
        <w:tabs>
          <w:tab w:val="clear" w:pos="720"/>
        </w:tabs>
        <w:spacing w:after="60" w:line="240" w:lineRule="auto"/>
        <w:ind w:left="851" w:hanging="284"/>
        <w:jc w:val="both"/>
      </w:pPr>
      <w:r>
        <w:rPr>
          <w:iCs/>
        </w:rPr>
        <w:t xml:space="preserve">narušovat geologický podklad, provádět geologické práce spojené se zásahem do území (průzkumy, vrty, těžba kamene), </w:t>
      </w:r>
    </w:p>
    <w:p w:rsidR="008F5E1A" w:rsidRPr="008F5E1A" w:rsidRDefault="008F5E1A" w:rsidP="00E11C58">
      <w:pPr>
        <w:pStyle w:val="KRUTEXTODSTAVCE"/>
        <w:numPr>
          <w:ilvl w:val="0"/>
          <w:numId w:val="5"/>
        </w:numPr>
        <w:tabs>
          <w:tab w:val="clear" w:pos="720"/>
        </w:tabs>
        <w:spacing w:before="60" w:after="60" w:line="240" w:lineRule="auto"/>
        <w:ind w:left="851" w:hanging="284"/>
        <w:jc w:val="both"/>
      </w:pPr>
      <w:r w:rsidRPr="008F5E1A">
        <w:rPr>
          <w:iCs/>
        </w:rPr>
        <w:t>upravovat povrch cest s použitím jiného než místního přírodního materiálu stejného geologického původu</w:t>
      </w:r>
      <w:r w:rsidR="00FE25EC">
        <w:rPr>
          <w:iCs/>
        </w:rPr>
        <w:t>,</w:t>
      </w:r>
    </w:p>
    <w:p w:rsidR="00AE2F90" w:rsidRPr="00BF1C1E" w:rsidRDefault="00AE2F90" w:rsidP="00E11C58">
      <w:pPr>
        <w:pStyle w:val="KRUTEXTODSTAVCE"/>
        <w:numPr>
          <w:ilvl w:val="0"/>
          <w:numId w:val="5"/>
        </w:numPr>
        <w:tabs>
          <w:tab w:val="clear" w:pos="720"/>
        </w:tabs>
        <w:spacing w:before="60" w:after="60" w:line="240" w:lineRule="auto"/>
        <w:ind w:left="851" w:hanging="284"/>
        <w:jc w:val="both"/>
      </w:pPr>
      <w:r w:rsidRPr="00AE2F90">
        <w:rPr>
          <w:iCs/>
        </w:rPr>
        <w:t xml:space="preserve">povolovat a </w:t>
      </w:r>
      <w:r w:rsidR="00E11C58">
        <w:rPr>
          <w:iCs/>
        </w:rPr>
        <w:t xml:space="preserve">provádět </w:t>
      </w:r>
      <w:r w:rsidRPr="00AE2F90">
        <w:rPr>
          <w:iCs/>
        </w:rPr>
        <w:t>nové stavby, provádět terénní úpravy</w:t>
      </w:r>
      <w:r>
        <w:rPr>
          <w:iCs/>
        </w:rPr>
        <w:t>,</w:t>
      </w:r>
    </w:p>
    <w:p w:rsidR="008F5E1A" w:rsidRPr="008F5E1A" w:rsidRDefault="00FE25EC" w:rsidP="00331B3C">
      <w:pPr>
        <w:pStyle w:val="KRUTEXTODSTAVCE"/>
        <w:numPr>
          <w:ilvl w:val="0"/>
          <w:numId w:val="5"/>
        </w:numPr>
        <w:tabs>
          <w:tab w:val="clear" w:pos="720"/>
        </w:tabs>
        <w:spacing w:after="60" w:line="240" w:lineRule="auto"/>
        <w:ind w:left="851" w:hanging="284"/>
        <w:jc w:val="both"/>
      </w:pPr>
      <w:r>
        <w:t xml:space="preserve">  aplikovat biocidy</w:t>
      </w:r>
      <w:r w:rsidR="002E4B34">
        <w:t>.</w:t>
      </w:r>
    </w:p>
    <w:p w:rsidR="007217EA" w:rsidRDefault="007217EA" w:rsidP="001D509C">
      <w:pPr>
        <w:jc w:val="center"/>
        <w:rPr>
          <w:rFonts w:ascii="Arial" w:hAnsi="Arial" w:cs="Arial"/>
          <w:b/>
          <w:bCs/>
          <w:sz w:val="22"/>
        </w:rPr>
      </w:pPr>
    </w:p>
    <w:p w:rsidR="007217EA" w:rsidRDefault="007217EA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FE25EC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Čl. 4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Závěrečná ustanovení</w:t>
      </w:r>
    </w:p>
    <w:p w:rsidR="00AC3837" w:rsidRDefault="00AC3837" w:rsidP="001D509C">
      <w:pPr>
        <w:pStyle w:val="Zpat"/>
        <w:tabs>
          <w:tab w:val="clear" w:pos="4536"/>
          <w:tab w:val="clear" w:pos="9072"/>
        </w:tabs>
      </w:pPr>
    </w:p>
    <w:p w:rsidR="00AC3837" w:rsidRDefault="00AC3837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>
        <w:t>Nedílnou součástí tohoto nařízení jsou:</w:t>
      </w:r>
    </w:p>
    <w:p w:rsidR="00AC3837" w:rsidRDefault="00AC3837" w:rsidP="001D509C">
      <w:pPr>
        <w:pStyle w:val="Zkladntext2"/>
        <w:numPr>
          <w:ilvl w:val="1"/>
          <w:numId w:val="3"/>
        </w:numPr>
        <w:tabs>
          <w:tab w:val="clear" w:pos="1440"/>
        </w:tabs>
        <w:spacing w:before="0"/>
        <w:ind w:left="900"/>
      </w:pPr>
      <w:r>
        <w:t xml:space="preserve">Příloha č. 1 – </w:t>
      </w:r>
      <w:r w:rsidR="00FE6A71" w:rsidRPr="00FE6A71">
        <w:t>Seznam souřadnic jednotné trigonometrické sítě katastrální (S-JSTK) jednotlivých vrcholů geometrick</w:t>
      </w:r>
      <w:r w:rsidR="00FE2F2F">
        <w:t>ého</w:t>
      </w:r>
      <w:r w:rsidR="00CF7BF1">
        <w:t xml:space="preserve"> obrazc</w:t>
      </w:r>
      <w:r w:rsidR="00FE2F2F">
        <w:t>e</w:t>
      </w:r>
      <w:r w:rsidR="00FE6A71" w:rsidRPr="00FE6A71">
        <w:t>, kterým</w:t>
      </w:r>
      <w:r w:rsidR="00FE2F2F">
        <w:t xml:space="preserve"> je stanovena</w:t>
      </w:r>
      <w:r w:rsidR="00FE6A71" w:rsidRPr="00FE6A71">
        <w:t xml:space="preserve"> hranice přírodní </w:t>
      </w:r>
      <w:r w:rsidR="008A61DB">
        <w:t xml:space="preserve">památky </w:t>
      </w:r>
      <w:r w:rsidR="00FE25EC">
        <w:t>Hájky</w:t>
      </w:r>
      <w:r w:rsidR="00C41629">
        <w:t>,</w:t>
      </w:r>
    </w:p>
    <w:p w:rsidR="00AC3837" w:rsidRDefault="00AC3837" w:rsidP="001D509C">
      <w:pPr>
        <w:pStyle w:val="Zkladntext2"/>
        <w:numPr>
          <w:ilvl w:val="1"/>
          <w:numId w:val="3"/>
        </w:numPr>
        <w:tabs>
          <w:tab w:val="clear" w:pos="1440"/>
        </w:tabs>
        <w:spacing w:before="0"/>
        <w:ind w:left="896" w:hanging="357"/>
      </w:pPr>
      <w:r>
        <w:t>Příloha č. </w:t>
      </w:r>
      <w:r w:rsidR="00331B3C">
        <w:t>2</w:t>
      </w:r>
      <w:r>
        <w:t xml:space="preserve"> –</w:t>
      </w:r>
      <w:r w:rsidR="009D6FBA">
        <w:t xml:space="preserve"> </w:t>
      </w:r>
      <w:r w:rsidR="00D739D0" w:rsidRPr="00D739D0">
        <w:t xml:space="preserve">Orientační grafické znázornění </w:t>
      </w:r>
      <w:r w:rsidR="006A3751">
        <w:t xml:space="preserve">území </w:t>
      </w:r>
      <w:r w:rsidR="00D739D0" w:rsidRPr="00D739D0">
        <w:t xml:space="preserve">přírodní </w:t>
      </w:r>
      <w:r w:rsidR="008A61DB">
        <w:t xml:space="preserve">památky </w:t>
      </w:r>
      <w:r w:rsidR="00FE25EC">
        <w:t>Hájky</w:t>
      </w:r>
      <w:r>
        <w:t>.</w:t>
      </w:r>
    </w:p>
    <w:p w:rsidR="00AC3837" w:rsidRDefault="00AC3837" w:rsidP="001D509C">
      <w:pPr>
        <w:pStyle w:val="Zkladntext2"/>
        <w:spacing w:before="0"/>
      </w:pPr>
    </w:p>
    <w:p w:rsidR="00AC3837" w:rsidRDefault="000D154A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 w:rsidRPr="000D154A">
        <w:t>Toto nařízení nabývá platnosti dnem jeho vyhlášení, tj</w:t>
      </w:r>
      <w:r w:rsidR="0038485B">
        <w:t>.</w:t>
      </w:r>
      <w:r w:rsidRPr="000D154A">
        <w:t xml:space="preserve"> zveřejněním ve Sbírce právních předpisů územních samosprávných celků a některých správních úřadů a účinnosti počátkem patnáctého dne následujícího po dni jeho vyhlášení.</w:t>
      </w:r>
    </w:p>
    <w:p w:rsidR="00AC3837" w:rsidRDefault="00AC3837" w:rsidP="001D509C">
      <w:pPr>
        <w:pStyle w:val="Zkladntext2"/>
        <w:spacing w:before="0"/>
      </w:pPr>
    </w:p>
    <w:p w:rsidR="00D3325C" w:rsidRDefault="00D3325C" w:rsidP="001D509C">
      <w:pPr>
        <w:pStyle w:val="Zkladntext2"/>
        <w:spacing w:before="0"/>
      </w:pPr>
    </w:p>
    <w:p w:rsidR="00AC3837" w:rsidRDefault="001D509C" w:rsidP="001D509C">
      <w:pPr>
        <w:pStyle w:val="Zkladntext2"/>
        <w:spacing w:before="0"/>
      </w:pPr>
      <w:r w:rsidRPr="00A54144">
        <w:t xml:space="preserve">V Jihlavě </w:t>
      </w:r>
      <w:r w:rsidR="00FE25EC">
        <w:t>1</w:t>
      </w:r>
      <w:r w:rsidR="008A61DB">
        <w:t xml:space="preserve">9. </w:t>
      </w:r>
      <w:r w:rsidR="00FE25EC">
        <w:t>března</w:t>
      </w:r>
      <w:r w:rsidR="008A61DB">
        <w:t xml:space="preserve"> 2024</w:t>
      </w: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0D0871" w:rsidRDefault="000D0871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</w:pPr>
      <w:r>
        <w:tab/>
        <w:t>..............................................</w:t>
      </w:r>
      <w:r>
        <w:tab/>
        <w:t>..............................................</w:t>
      </w: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  <w:rPr>
          <w:b/>
          <w:bCs/>
        </w:rPr>
      </w:pPr>
      <w:r>
        <w:rPr>
          <w:b/>
          <w:bCs/>
        </w:rPr>
        <w:tab/>
      </w:r>
      <w:r w:rsidR="00FE2F2F">
        <w:rPr>
          <w:b/>
          <w:bCs/>
        </w:rPr>
        <w:t>Mgr.</w:t>
      </w:r>
      <w:r>
        <w:rPr>
          <w:b/>
          <w:bCs/>
        </w:rPr>
        <w:t xml:space="preserve"> </w:t>
      </w:r>
      <w:r w:rsidR="001573E1">
        <w:rPr>
          <w:b/>
          <w:bCs/>
        </w:rPr>
        <w:t>Vítězslav Schrek, MBA</w:t>
      </w:r>
      <w:r w:rsidR="009E6D23">
        <w:rPr>
          <w:b/>
          <w:bCs/>
        </w:rPr>
        <w:t xml:space="preserve"> v.r.</w:t>
      </w:r>
      <w:r>
        <w:rPr>
          <w:b/>
          <w:bCs/>
        </w:rPr>
        <w:tab/>
      </w:r>
      <w:r w:rsidR="008C4F94" w:rsidRPr="008C4F94">
        <w:rPr>
          <w:b/>
          <w:bCs/>
        </w:rPr>
        <w:t>Mgr</w:t>
      </w:r>
      <w:r w:rsidRPr="008C4F94">
        <w:rPr>
          <w:b/>
          <w:bCs/>
        </w:rPr>
        <w:t xml:space="preserve">. </w:t>
      </w:r>
      <w:r w:rsidR="001573E1">
        <w:rPr>
          <w:b/>
          <w:bCs/>
        </w:rPr>
        <w:t>Hana Hajnová</w:t>
      </w:r>
      <w:r w:rsidR="009E6D23">
        <w:rPr>
          <w:b/>
          <w:bCs/>
        </w:rPr>
        <w:t xml:space="preserve"> v.r.</w:t>
      </w: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</w:pPr>
      <w:r>
        <w:tab/>
        <w:t xml:space="preserve">hejtman </w:t>
      </w:r>
      <w:r w:rsidR="00617D2D">
        <w:t>Kraj</w:t>
      </w:r>
      <w:r w:rsidR="001573E1">
        <w:t xml:space="preserve">e Vysočina </w:t>
      </w:r>
      <w:r w:rsidR="001573E1">
        <w:tab/>
        <w:t>náměst</w:t>
      </w:r>
      <w:r>
        <w:t>k</w:t>
      </w:r>
      <w:r w:rsidR="001573E1">
        <w:t>yně</w:t>
      </w:r>
      <w:r>
        <w:t xml:space="preserve"> hejtmana </w:t>
      </w:r>
      <w:r w:rsidR="00617D2D">
        <w:t>Kraj</w:t>
      </w:r>
      <w:r>
        <w:t>e Vysočina</w:t>
      </w:r>
    </w:p>
    <w:p w:rsidR="00551AFD" w:rsidRDefault="00551AFD" w:rsidP="00591C20"/>
    <w:p w:rsidR="008A61DB" w:rsidRDefault="008A61DB" w:rsidP="00591C20"/>
    <w:p w:rsidR="008A61DB" w:rsidRDefault="008A61DB" w:rsidP="00591C20"/>
    <w:p w:rsidR="008A61DB" w:rsidRDefault="008A61DB" w:rsidP="00591C20"/>
    <w:p w:rsidR="008A61DB" w:rsidRDefault="008A61DB" w:rsidP="00591C20"/>
    <w:p w:rsidR="008A61DB" w:rsidRDefault="008A61DB" w:rsidP="00591C20"/>
    <w:p w:rsidR="008A61DB" w:rsidRDefault="008A61DB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551AFD" w:rsidRDefault="00551AFD" w:rsidP="00591C20"/>
    <w:p w:rsidR="00D7765A" w:rsidRDefault="00D7765A" w:rsidP="00591C20"/>
    <w:p w:rsidR="00551AFD" w:rsidRDefault="00551AFD" w:rsidP="00591C20"/>
    <w:p w:rsidR="0017775F" w:rsidRPr="00D7765A" w:rsidRDefault="00AC3837" w:rsidP="001573E1">
      <w:pPr>
        <w:rPr>
          <w:rFonts w:ascii="Arial" w:hAnsi="Arial" w:cs="Arial"/>
          <w:b/>
          <w:bCs/>
          <w:sz w:val="22"/>
        </w:rPr>
      </w:pPr>
      <w:r w:rsidRPr="00D7765A">
        <w:rPr>
          <w:rFonts w:ascii="Arial" w:hAnsi="Arial" w:cs="Arial"/>
          <w:b/>
          <w:sz w:val="22"/>
        </w:rPr>
        <w:lastRenderedPageBreak/>
        <w:t xml:space="preserve">Příloha č. 1 k nařízení </w:t>
      </w:r>
      <w:r w:rsidR="00617D2D" w:rsidRPr="00D7765A">
        <w:rPr>
          <w:rFonts w:ascii="Arial" w:hAnsi="Arial" w:cs="Arial"/>
          <w:b/>
          <w:sz w:val="22"/>
        </w:rPr>
        <w:t>Kraj</w:t>
      </w:r>
      <w:r w:rsidRPr="00D7765A">
        <w:rPr>
          <w:rFonts w:ascii="Arial" w:hAnsi="Arial" w:cs="Arial"/>
          <w:b/>
          <w:sz w:val="22"/>
        </w:rPr>
        <w:t xml:space="preserve">e Vysočina č. </w:t>
      </w:r>
      <w:r w:rsidR="007217EA">
        <w:rPr>
          <w:rFonts w:ascii="Arial" w:hAnsi="Arial" w:cs="Arial"/>
          <w:b/>
          <w:sz w:val="22"/>
        </w:rPr>
        <w:t>8</w:t>
      </w:r>
      <w:r w:rsidR="0017775F" w:rsidRPr="00D7765A">
        <w:rPr>
          <w:rFonts w:ascii="Arial" w:hAnsi="Arial" w:cs="Arial"/>
          <w:b/>
          <w:bCs/>
          <w:sz w:val="22"/>
        </w:rPr>
        <w:t>/20</w:t>
      </w:r>
      <w:r w:rsidR="00213762">
        <w:rPr>
          <w:rFonts w:ascii="Arial" w:hAnsi="Arial" w:cs="Arial"/>
          <w:b/>
          <w:bCs/>
          <w:sz w:val="22"/>
        </w:rPr>
        <w:t>24</w:t>
      </w:r>
    </w:p>
    <w:p w:rsidR="00FE6A71" w:rsidRDefault="00FE6A71" w:rsidP="00BD4565">
      <w:pPr>
        <w:pStyle w:val="Zkladntext3"/>
        <w:spacing w:before="120"/>
        <w:jc w:val="both"/>
      </w:pPr>
      <w:r w:rsidRPr="00FE6A71">
        <w:t xml:space="preserve">Seznam souřadnic jednotné trigonometrické sítě katastrální (S-JSTK) </w:t>
      </w:r>
      <w:r w:rsidR="008E5B83">
        <w:t>jednotlivých vrcholů geometrick</w:t>
      </w:r>
      <w:r w:rsidR="001573E1">
        <w:t>ého obrazce</w:t>
      </w:r>
      <w:r w:rsidRPr="00FE6A71">
        <w:t>, kterým j</w:t>
      </w:r>
      <w:r w:rsidR="001573E1">
        <w:t>e stanovena</w:t>
      </w:r>
      <w:r w:rsidRPr="00FE6A71">
        <w:t xml:space="preserve"> hranice </w:t>
      </w:r>
      <w:r>
        <w:t>p</w:t>
      </w:r>
      <w:r w:rsidRPr="00FE6A71">
        <w:t xml:space="preserve">řírodní </w:t>
      </w:r>
      <w:r w:rsidR="008A61DB">
        <w:t xml:space="preserve">památky </w:t>
      </w:r>
      <w:r w:rsidR="000D0871">
        <w:t>Hájky</w:t>
      </w:r>
    </w:p>
    <w:p w:rsidR="00E35539" w:rsidRDefault="00E35539" w:rsidP="00BD4565">
      <w:pPr>
        <w:pStyle w:val="Zkladntext3"/>
        <w:spacing w:before="120"/>
        <w:jc w:val="both"/>
      </w:pPr>
    </w:p>
    <w:tbl>
      <w:tblPr>
        <w:tblW w:w="100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2412"/>
        <w:gridCol w:w="2653"/>
        <w:gridCol w:w="2552"/>
      </w:tblGrid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341BD" w:rsidRDefault="000D0871" w:rsidP="000D08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BD">
              <w:rPr>
                <w:rFonts w:ascii="Arial" w:hAnsi="Arial" w:cs="Arial"/>
                <w:b/>
                <w:sz w:val="22"/>
                <w:szCs w:val="22"/>
              </w:rPr>
              <w:t>Číslo bodu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341BD" w:rsidRDefault="000D0871" w:rsidP="000D08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BD">
              <w:rPr>
                <w:rFonts w:ascii="Arial" w:hAnsi="Arial" w:cs="Arial"/>
                <w:b/>
                <w:sz w:val="22"/>
                <w:szCs w:val="22"/>
              </w:rPr>
              <w:t>Souřadnice – Y (m)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341BD" w:rsidRDefault="000D0871" w:rsidP="000D08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BD">
              <w:rPr>
                <w:rFonts w:ascii="Arial" w:hAnsi="Arial" w:cs="Arial"/>
                <w:b/>
                <w:sz w:val="22"/>
                <w:szCs w:val="22"/>
              </w:rPr>
              <w:t>Souřadnice - X (m)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341BD" w:rsidRDefault="000D0871" w:rsidP="000D08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BD">
              <w:rPr>
                <w:rFonts w:ascii="Arial" w:hAnsi="Arial" w:cs="Arial"/>
                <w:b/>
                <w:sz w:val="22"/>
                <w:szCs w:val="22"/>
              </w:rPr>
              <w:t>Pořadí bodu v obrazci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762237000890006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657270,25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1163153,77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657310,43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1163173,41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657320,44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1163181,27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762237001260001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657335,58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1163193,67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762237001260017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657331,25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1163204,97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762237001260018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657316,55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1163230,04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762237001260019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657312,65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1163255,56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762237001260020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657313,9</w:t>
            </w:r>
            <w:r w:rsidR="000341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1163270,33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762237001260021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657308,71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1163302,71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762237001260022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657298,84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1163329,03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657287,28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1163358,56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762237000890008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657228,83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1163355,83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657180,41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1163371,41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657041,92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1163378,39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657017,01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1163421,42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656878,3</w:t>
            </w:r>
            <w:r w:rsidR="000341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1163420,83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762237000890023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656870</w:t>
            </w:r>
            <w:r w:rsidR="000341B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1163400,71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656814,5</w:t>
            </w:r>
            <w:r w:rsidR="000341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1163337,67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762237000890028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656793,97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1163332,16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762237000890029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656793,51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1163328,7</w:t>
            </w:r>
            <w:r w:rsidR="000341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762237000890032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656779,1</w:t>
            </w:r>
            <w:r w:rsidR="000341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1163327,68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762237000890033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656767,71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1163326,87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762237000890037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656729,71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1163328,88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762237000890041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656711,41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1163261,76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762237001260012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656597,96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1163308,78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762237001260013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656582,4</w:t>
            </w:r>
            <w:r w:rsidR="000341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1163305,33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762237001260016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656610,55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1163271,72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762237001260015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656620,31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1163250,39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762237000890058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656639,81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1163243,28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762237000890044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656707,16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1163223,73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762237000890036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656742,49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1163208,34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762237000890030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656792,48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1163193,2</w:t>
            </w:r>
            <w:r w:rsidR="000341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656852,79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1163184,84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656967,47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1163167,16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657010,78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1163168,94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657052,16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1163169,09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341BD" w:rsidP="00034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657099,33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1163167,67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341BD" w:rsidP="00034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762237000890009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657202,91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1163151,58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341BD" w:rsidP="00034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762237000890007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657248,91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1163149,24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0D0871" w:rsidRPr="000D0871" w:rsidTr="000D0871">
        <w:trPr>
          <w:trHeight w:val="255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341BD" w:rsidP="00034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762237000890007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657248,91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1163149,24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71" w:rsidRPr="000D0871" w:rsidRDefault="000D0871" w:rsidP="000D0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87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:rsidR="00AC0622" w:rsidRDefault="00AC0622" w:rsidP="00BD4565">
      <w:pPr>
        <w:pStyle w:val="Zkladntext3"/>
        <w:spacing w:before="120"/>
        <w:jc w:val="both"/>
      </w:pPr>
    </w:p>
    <w:p w:rsidR="00AC3837" w:rsidRPr="00FE6A71" w:rsidRDefault="004B5C38" w:rsidP="00506B0A">
      <w:pPr>
        <w:pStyle w:val="Zkladntext3"/>
        <w:spacing w:before="120"/>
        <w:jc w:val="both"/>
      </w:pPr>
      <w:r>
        <w:br w:type="page"/>
      </w:r>
      <w:r>
        <w:lastRenderedPageBreak/>
        <w:t xml:space="preserve">Příloha č. 2 k nařízení Kraje Vysočina </w:t>
      </w:r>
      <w:r w:rsidR="00AC3837" w:rsidRPr="00370595">
        <w:t xml:space="preserve">č. </w:t>
      </w:r>
      <w:r w:rsidR="007217EA">
        <w:t>8</w:t>
      </w:r>
      <w:r>
        <w:t>/2024</w:t>
      </w:r>
    </w:p>
    <w:p w:rsidR="00FE6A71" w:rsidRDefault="00FE6A71" w:rsidP="00FE6A71">
      <w:pPr>
        <w:pStyle w:val="Zkladntext3"/>
        <w:spacing w:before="120"/>
      </w:pPr>
      <w:r w:rsidRPr="00FE6A71">
        <w:t xml:space="preserve">Orientační grafické znázornění </w:t>
      </w:r>
      <w:r w:rsidR="006A3751">
        <w:t xml:space="preserve">území </w:t>
      </w:r>
      <w:r w:rsidRPr="00FE6A71">
        <w:t xml:space="preserve">přírodní </w:t>
      </w:r>
      <w:r w:rsidR="00506B0A">
        <w:t xml:space="preserve">památky </w:t>
      </w:r>
      <w:r w:rsidR="000341BD">
        <w:t>Hájky</w:t>
      </w:r>
    </w:p>
    <w:p w:rsidR="00FE6A71" w:rsidRPr="00FE6A71" w:rsidRDefault="000F758C" w:rsidP="00FE6A71">
      <w:pPr>
        <w:pStyle w:val="Zkladntext3"/>
        <w:spacing w:before="1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101600</wp:posOffset>
            </wp:positionV>
            <wp:extent cx="6410325" cy="9070975"/>
            <wp:effectExtent l="0" t="0" r="0" b="0"/>
            <wp:wrapNone/>
            <wp:docPr id="26" name="obrázek 26" descr="Mapa_Haj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pa_Haj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07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6A71" w:rsidRPr="00FE6A71" w:rsidSect="00FE6A71">
      <w:footnotePr>
        <w:pos w:val="beneathText"/>
      </w:foot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95" w:rsidRDefault="00ED1095">
      <w:r>
        <w:separator/>
      </w:r>
    </w:p>
  </w:endnote>
  <w:endnote w:type="continuationSeparator" w:id="0">
    <w:p w:rsidR="00ED1095" w:rsidRDefault="00ED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95" w:rsidRDefault="00ED1095">
      <w:r>
        <w:separator/>
      </w:r>
    </w:p>
  </w:footnote>
  <w:footnote w:type="continuationSeparator" w:id="0">
    <w:p w:rsidR="00ED1095" w:rsidRDefault="00ED1095">
      <w:r>
        <w:continuationSeparator/>
      </w:r>
    </w:p>
  </w:footnote>
  <w:footnote w:id="1">
    <w:p w:rsidR="005046D9" w:rsidRDefault="005046D9">
      <w:pPr>
        <w:pStyle w:val="Textpoznpodarou"/>
      </w:pPr>
      <w:r>
        <w:rPr>
          <w:rStyle w:val="Znakapoznpodarou"/>
        </w:rPr>
        <w:footnoteRef/>
      </w:r>
      <w:r w:rsidRPr="008E5B83">
        <w:rPr>
          <w:rFonts w:ascii="Arial" w:hAnsi="Arial" w:cs="Arial"/>
          <w:sz w:val="16"/>
        </w:rPr>
        <w:t>Nařízení vlády č. 430/2006 Sb., o stanovení geodetických referenčních systémů a státních mapových děl závazných na území státu a zásadách jejich používání</w:t>
      </w:r>
    </w:p>
  </w:footnote>
  <w:footnote w:id="2">
    <w:p w:rsidR="000705AB" w:rsidRPr="000705AB" w:rsidRDefault="000705AB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0705AB">
        <w:rPr>
          <w:rFonts w:ascii="Arial" w:hAnsi="Arial" w:cs="Arial"/>
          <w:sz w:val="16"/>
        </w:rPr>
        <w:t>Ochranné pásmo není vyhlášeno, je jím tedy dle § 37 zákona o ochraně přírody pás území do vzdálenosti 50 m od hranice zvláště chráněného území.</w:t>
      </w:r>
    </w:p>
  </w:footnote>
  <w:footnote w:id="3">
    <w:p w:rsidR="008F5E1A" w:rsidRPr="008E5B83" w:rsidRDefault="008F5E1A" w:rsidP="008F5E1A">
      <w:pPr>
        <w:pStyle w:val="Textpoznpodarou"/>
        <w:rPr>
          <w:rFonts w:ascii="Arial" w:hAnsi="Arial" w:cs="Arial"/>
          <w:sz w:val="16"/>
        </w:rPr>
      </w:pPr>
      <w:r w:rsidRPr="008E5B83">
        <w:rPr>
          <w:rStyle w:val="Znakapoznpodarou"/>
          <w:rFonts w:ascii="Arial" w:hAnsi="Arial" w:cs="Arial"/>
          <w:sz w:val="16"/>
        </w:rPr>
        <w:footnoteRef/>
      </w:r>
      <w:r w:rsidR="00221BC7" w:rsidRPr="00221BC7">
        <w:rPr>
          <w:rFonts w:ascii="Arial" w:hAnsi="Arial" w:cs="Arial"/>
          <w:sz w:val="16"/>
        </w:rPr>
        <w:t>Dle aktuálně platných právních předpisů v oblasti územního plánování a stavebního řádu</w:t>
      </w:r>
      <w:r w:rsidR="00221BC7">
        <w:rPr>
          <w:rFonts w:ascii="Arial" w:hAnsi="Arial" w:cs="Arial"/>
          <w:sz w:val="16"/>
        </w:rPr>
        <w:t xml:space="preserve"> </w:t>
      </w:r>
      <w:r w:rsidRPr="008E5B83">
        <w:rPr>
          <w:rFonts w:ascii="Arial" w:hAnsi="Arial" w:cs="Arial"/>
          <w:sz w:val="16"/>
        </w:rPr>
        <w:t>a § 2 odst. 3 a § 6 zákona č. 344/1992 Sb., o katastru nemovitostí České republiky (katastrální zákon), ve 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E60"/>
    <w:multiLevelType w:val="hybridMultilevel"/>
    <w:tmpl w:val="CE82DFCE"/>
    <w:lvl w:ilvl="0" w:tplc="F7643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066A"/>
    <w:multiLevelType w:val="hybridMultilevel"/>
    <w:tmpl w:val="3CE6AF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F2291"/>
    <w:multiLevelType w:val="hybridMultilevel"/>
    <w:tmpl w:val="87123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7C35"/>
    <w:multiLevelType w:val="hybridMultilevel"/>
    <w:tmpl w:val="A482A674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408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783"/>
        </w:tabs>
        <w:ind w:left="1783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4" w15:restartNumberingAfterBreak="0">
    <w:nsid w:val="3B3A6FDC"/>
    <w:multiLevelType w:val="hybridMultilevel"/>
    <w:tmpl w:val="654EDAE0"/>
    <w:lvl w:ilvl="0" w:tplc="04050017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3B4F0F29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C4EB7"/>
    <w:multiLevelType w:val="multilevel"/>
    <w:tmpl w:val="7F48801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14905"/>
    <w:multiLevelType w:val="hybridMultilevel"/>
    <w:tmpl w:val="A104AD02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10757"/>
    <w:multiLevelType w:val="hybridMultilevel"/>
    <w:tmpl w:val="73F2A13A"/>
    <w:lvl w:ilvl="0" w:tplc="5C582590">
      <w:start w:val="1"/>
      <w:numFmt w:val="lowerLetter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547839A9"/>
    <w:multiLevelType w:val="hybridMultilevel"/>
    <w:tmpl w:val="7B94701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D4B2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36D81"/>
    <w:multiLevelType w:val="hybridMultilevel"/>
    <w:tmpl w:val="AFF242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C01B0"/>
    <w:multiLevelType w:val="hybridMultilevel"/>
    <w:tmpl w:val="45EE50B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A356B2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70C84BF6"/>
    <w:lvl w:ilvl="0">
      <w:start w:val="1"/>
      <w:numFmt w:val="decimal"/>
      <w:pStyle w:val="KRUODRAZKY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KRU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Znakapoznpodaro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F735246"/>
    <w:multiLevelType w:val="singleLevel"/>
    <w:tmpl w:val="113681D2"/>
    <w:lvl w:ilvl="0">
      <w:start w:val="1"/>
      <w:numFmt w:val="lowerLetter"/>
      <w:pStyle w:val="krutextodstavce0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712E529F"/>
    <w:multiLevelType w:val="hybridMultilevel"/>
    <w:tmpl w:val="26B8CAA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13"/>
  </w:num>
  <w:num w:numId="7">
    <w:abstractNumId w:val="14"/>
  </w:num>
  <w:num w:numId="8">
    <w:abstractNumId w:val="6"/>
  </w:num>
  <w:num w:numId="9">
    <w:abstractNumId w:val="3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7"/>
  </w:num>
  <w:num w:numId="15">
    <w:abstractNumId w:val="1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37"/>
    <w:rsid w:val="0000409B"/>
    <w:rsid w:val="000058C0"/>
    <w:rsid w:val="00013037"/>
    <w:rsid w:val="00013862"/>
    <w:rsid w:val="000341BD"/>
    <w:rsid w:val="000705AB"/>
    <w:rsid w:val="00075D9B"/>
    <w:rsid w:val="000920E3"/>
    <w:rsid w:val="00093A78"/>
    <w:rsid w:val="000A1D28"/>
    <w:rsid w:val="000B0E04"/>
    <w:rsid w:val="000C3932"/>
    <w:rsid w:val="000D0871"/>
    <w:rsid w:val="000D154A"/>
    <w:rsid w:val="000E36D9"/>
    <w:rsid w:val="000F1FCB"/>
    <w:rsid w:val="000F758C"/>
    <w:rsid w:val="00101A00"/>
    <w:rsid w:val="001106B1"/>
    <w:rsid w:val="00115B2E"/>
    <w:rsid w:val="00117614"/>
    <w:rsid w:val="001531CF"/>
    <w:rsid w:val="001573E1"/>
    <w:rsid w:val="00160CB2"/>
    <w:rsid w:val="00160F4D"/>
    <w:rsid w:val="00166347"/>
    <w:rsid w:val="0017775F"/>
    <w:rsid w:val="00187E3A"/>
    <w:rsid w:val="00196EE2"/>
    <w:rsid w:val="001A0435"/>
    <w:rsid w:val="001D509C"/>
    <w:rsid w:val="001E2C47"/>
    <w:rsid w:val="00202B54"/>
    <w:rsid w:val="00212DDB"/>
    <w:rsid w:val="00213762"/>
    <w:rsid w:val="00213AFA"/>
    <w:rsid w:val="002167DE"/>
    <w:rsid w:val="00221BC7"/>
    <w:rsid w:val="002455C2"/>
    <w:rsid w:val="00246262"/>
    <w:rsid w:val="00257AED"/>
    <w:rsid w:val="002607D9"/>
    <w:rsid w:val="00264799"/>
    <w:rsid w:val="0026642C"/>
    <w:rsid w:val="0026662F"/>
    <w:rsid w:val="00284B0A"/>
    <w:rsid w:val="002E133F"/>
    <w:rsid w:val="002E4B34"/>
    <w:rsid w:val="002F6AE8"/>
    <w:rsid w:val="002F788C"/>
    <w:rsid w:val="00317740"/>
    <w:rsid w:val="00331B3C"/>
    <w:rsid w:val="0036595B"/>
    <w:rsid w:val="00367B98"/>
    <w:rsid w:val="00370595"/>
    <w:rsid w:val="0038485B"/>
    <w:rsid w:val="003870FD"/>
    <w:rsid w:val="003B158E"/>
    <w:rsid w:val="003C70FC"/>
    <w:rsid w:val="003C7BD9"/>
    <w:rsid w:val="003D7CC5"/>
    <w:rsid w:val="003E1D6D"/>
    <w:rsid w:val="003E76BD"/>
    <w:rsid w:val="003F535E"/>
    <w:rsid w:val="004068DC"/>
    <w:rsid w:val="004331D3"/>
    <w:rsid w:val="0046411B"/>
    <w:rsid w:val="00464740"/>
    <w:rsid w:val="004978D0"/>
    <w:rsid w:val="004B5032"/>
    <w:rsid w:val="004B5C38"/>
    <w:rsid w:val="004F6A0F"/>
    <w:rsid w:val="005046D9"/>
    <w:rsid w:val="00506B0A"/>
    <w:rsid w:val="00510DF1"/>
    <w:rsid w:val="00527AB3"/>
    <w:rsid w:val="00531E9B"/>
    <w:rsid w:val="005323FF"/>
    <w:rsid w:val="00551AFD"/>
    <w:rsid w:val="00553749"/>
    <w:rsid w:val="00556FAA"/>
    <w:rsid w:val="005604B6"/>
    <w:rsid w:val="00560CEC"/>
    <w:rsid w:val="00562DF0"/>
    <w:rsid w:val="005648C2"/>
    <w:rsid w:val="00573446"/>
    <w:rsid w:val="005836B4"/>
    <w:rsid w:val="005847A8"/>
    <w:rsid w:val="00585BFF"/>
    <w:rsid w:val="00591C20"/>
    <w:rsid w:val="00594455"/>
    <w:rsid w:val="005A230A"/>
    <w:rsid w:val="005B2BBB"/>
    <w:rsid w:val="005B3BE7"/>
    <w:rsid w:val="005C4CB6"/>
    <w:rsid w:val="005E5619"/>
    <w:rsid w:val="00600095"/>
    <w:rsid w:val="00600A47"/>
    <w:rsid w:val="00615072"/>
    <w:rsid w:val="00617D2D"/>
    <w:rsid w:val="00622049"/>
    <w:rsid w:val="0063577B"/>
    <w:rsid w:val="00637A91"/>
    <w:rsid w:val="00643326"/>
    <w:rsid w:val="00654D92"/>
    <w:rsid w:val="00655A2B"/>
    <w:rsid w:val="00655B54"/>
    <w:rsid w:val="00681C53"/>
    <w:rsid w:val="00695162"/>
    <w:rsid w:val="006A3751"/>
    <w:rsid w:val="006B402F"/>
    <w:rsid w:val="006E0108"/>
    <w:rsid w:val="006E5FC9"/>
    <w:rsid w:val="006F76CC"/>
    <w:rsid w:val="00706473"/>
    <w:rsid w:val="00714F7E"/>
    <w:rsid w:val="007161F9"/>
    <w:rsid w:val="007206C0"/>
    <w:rsid w:val="007217EA"/>
    <w:rsid w:val="00727E0E"/>
    <w:rsid w:val="007333F1"/>
    <w:rsid w:val="00790A77"/>
    <w:rsid w:val="0079404D"/>
    <w:rsid w:val="007B7959"/>
    <w:rsid w:val="007C0700"/>
    <w:rsid w:val="007C2F80"/>
    <w:rsid w:val="00804A7E"/>
    <w:rsid w:val="008165D3"/>
    <w:rsid w:val="00821F7E"/>
    <w:rsid w:val="008229A6"/>
    <w:rsid w:val="00823954"/>
    <w:rsid w:val="00831061"/>
    <w:rsid w:val="00834EB9"/>
    <w:rsid w:val="00852DA3"/>
    <w:rsid w:val="00856BEA"/>
    <w:rsid w:val="00862341"/>
    <w:rsid w:val="00872A47"/>
    <w:rsid w:val="00887C07"/>
    <w:rsid w:val="0089354F"/>
    <w:rsid w:val="008A61DB"/>
    <w:rsid w:val="008B18F9"/>
    <w:rsid w:val="008B3EF8"/>
    <w:rsid w:val="008C4469"/>
    <w:rsid w:val="008C4F94"/>
    <w:rsid w:val="008C6538"/>
    <w:rsid w:val="008C79FA"/>
    <w:rsid w:val="008E1CF6"/>
    <w:rsid w:val="008E5B83"/>
    <w:rsid w:val="008F15AA"/>
    <w:rsid w:val="008F5E1A"/>
    <w:rsid w:val="009010AB"/>
    <w:rsid w:val="009040FE"/>
    <w:rsid w:val="0095421C"/>
    <w:rsid w:val="0095590A"/>
    <w:rsid w:val="00967273"/>
    <w:rsid w:val="00984EAC"/>
    <w:rsid w:val="009951D9"/>
    <w:rsid w:val="009D064D"/>
    <w:rsid w:val="009D6FBA"/>
    <w:rsid w:val="009D74B0"/>
    <w:rsid w:val="009E6D23"/>
    <w:rsid w:val="009F5D6A"/>
    <w:rsid w:val="00A007E6"/>
    <w:rsid w:val="00A1459B"/>
    <w:rsid w:val="00A24410"/>
    <w:rsid w:val="00A274C2"/>
    <w:rsid w:val="00A3691A"/>
    <w:rsid w:val="00A43139"/>
    <w:rsid w:val="00A52F52"/>
    <w:rsid w:val="00A54144"/>
    <w:rsid w:val="00A9740B"/>
    <w:rsid w:val="00AC0622"/>
    <w:rsid w:val="00AC3837"/>
    <w:rsid w:val="00AC5996"/>
    <w:rsid w:val="00AD047F"/>
    <w:rsid w:val="00AD2AB0"/>
    <w:rsid w:val="00AD2E26"/>
    <w:rsid w:val="00AD76B9"/>
    <w:rsid w:val="00AE2F90"/>
    <w:rsid w:val="00AF3197"/>
    <w:rsid w:val="00AF3A76"/>
    <w:rsid w:val="00B6009A"/>
    <w:rsid w:val="00B64E3A"/>
    <w:rsid w:val="00B70003"/>
    <w:rsid w:val="00B769DC"/>
    <w:rsid w:val="00B81595"/>
    <w:rsid w:val="00BB0AFA"/>
    <w:rsid w:val="00BD4565"/>
    <w:rsid w:val="00BD66B1"/>
    <w:rsid w:val="00BE17F6"/>
    <w:rsid w:val="00BF1C1E"/>
    <w:rsid w:val="00C061AB"/>
    <w:rsid w:val="00C15149"/>
    <w:rsid w:val="00C16883"/>
    <w:rsid w:val="00C3373F"/>
    <w:rsid w:val="00C33BE1"/>
    <w:rsid w:val="00C41629"/>
    <w:rsid w:val="00C567BF"/>
    <w:rsid w:val="00C81BCE"/>
    <w:rsid w:val="00C9649D"/>
    <w:rsid w:val="00CA2BF1"/>
    <w:rsid w:val="00CA794F"/>
    <w:rsid w:val="00CC59A8"/>
    <w:rsid w:val="00CD1F06"/>
    <w:rsid w:val="00CF7BF1"/>
    <w:rsid w:val="00D010D6"/>
    <w:rsid w:val="00D03DB0"/>
    <w:rsid w:val="00D22E66"/>
    <w:rsid w:val="00D3325C"/>
    <w:rsid w:val="00D44E8D"/>
    <w:rsid w:val="00D552E3"/>
    <w:rsid w:val="00D61D04"/>
    <w:rsid w:val="00D6516E"/>
    <w:rsid w:val="00D675D4"/>
    <w:rsid w:val="00D739D0"/>
    <w:rsid w:val="00D7765A"/>
    <w:rsid w:val="00D85D41"/>
    <w:rsid w:val="00DA4397"/>
    <w:rsid w:val="00DC49D6"/>
    <w:rsid w:val="00DD363F"/>
    <w:rsid w:val="00DD6EBA"/>
    <w:rsid w:val="00DE5EA6"/>
    <w:rsid w:val="00DF34C4"/>
    <w:rsid w:val="00DF5808"/>
    <w:rsid w:val="00DF767D"/>
    <w:rsid w:val="00DF77B5"/>
    <w:rsid w:val="00E03F8C"/>
    <w:rsid w:val="00E11C58"/>
    <w:rsid w:val="00E17025"/>
    <w:rsid w:val="00E26B62"/>
    <w:rsid w:val="00E35539"/>
    <w:rsid w:val="00E46610"/>
    <w:rsid w:val="00E46B9F"/>
    <w:rsid w:val="00E507AE"/>
    <w:rsid w:val="00E7132E"/>
    <w:rsid w:val="00E863B6"/>
    <w:rsid w:val="00EB5591"/>
    <w:rsid w:val="00EC270E"/>
    <w:rsid w:val="00ED1095"/>
    <w:rsid w:val="00EE6992"/>
    <w:rsid w:val="00F00926"/>
    <w:rsid w:val="00F03BC1"/>
    <w:rsid w:val="00F04FDE"/>
    <w:rsid w:val="00F27E2E"/>
    <w:rsid w:val="00F319EA"/>
    <w:rsid w:val="00F46777"/>
    <w:rsid w:val="00F569B8"/>
    <w:rsid w:val="00F75F17"/>
    <w:rsid w:val="00F80AD4"/>
    <w:rsid w:val="00F93052"/>
    <w:rsid w:val="00FA0A04"/>
    <w:rsid w:val="00FB357D"/>
    <w:rsid w:val="00FC4948"/>
    <w:rsid w:val="00FE25EC"/>
    <w:rsid w:val="00FE2F2F"/>
    <w:rsid w:val="00FE6A71"/>
    <w:rsid w:val="00FE77DE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123A3-0532-45CB-8275-13ADC17D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75D4"/>
    <w:rPr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pPr>
      <w:spacing w:before="360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4068DC"/>
    <w:rPr>
      <w:rFonts w:ascii="Arial" w:hAnsi="Arial" w:cs="Arial"/>
      <w:sz w:val="22"/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Textbodu">
    <w:name w:val="Text bodu"/>
    <w:basedOn w:val="Normln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KRUTEXTODSTAVCE">
    <w:name w:val="_KRU_TEXT_ODSTAVCE"/>
    <w:basedOn w:val="Normln"/>
    <w:pPr>
      <w:spacing w:line="288" w:lineRule="auto"/>
    </w:pPr>
    <w:rPr>
      <w:rFonts w:ascii="Arial" w:hAnsi="Arial" w:cs="Arial"/>
      <w:sz w:val="22"/>
    </w:rPr>
  </w:style>
  <w:style w:type="paragraph" w:customStyle="1" w:styleId="KRUODRAZKY">
    <w:name w:val="_KRU_ODRAZKY"/>
    <w:basedOn w:val="KRUTEXTODSTAVCE"/>
    <w:pPr>
      <w:numPr>
        <w:numId w:val="5"/>
      </w:numPr>
      <w:tabs>
        <w:tab w:val="clear" w:pos="720"/>
        <w:tab w:val="num" w:pos="360"/>
      </w:tabs>
      <w:ind w:left="360"/>
    </w:pPr>
  </w:style>
  <w:style w:type="paragraph" w:customStyle="1" w:styleId="Textpsmene">
    <w:name w:val="Text písmene"/>
    <w:basedOn w:val="Normln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3">
    <w:name w:val="Body Text 3"/>
    <w:basedOn w:val="Normln"/>
    <w:rPr>
      <w:rFonts w:ascii="Arial" w:hAnsi="Arial" w:cs="Arial"/>
      <w:b/>
      <w:bCs/>
      <w:sz w:val="22"/>
      <w:szCs w:val="22"/>
    </w:rPr>
  </w:style>
  <w:style w:type="paragraph" w:customStyle="1" w:styleId="krutextodstavce0">
    <w:name w:val="krutextodstavce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paragrafu">
    <w:name w:val="Text paragrafu"/>
    <w:basedOn w:val="Normln"/>
    <w:rsid w:val="00637A91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adpisparagrafu">
    <w:name w:val="Nadpis paragrafu"/>
    <w:basedOn w:val="Normln"/>
    <w:next w:val="Normln"/>
    <w:rsid w:val="00637A91"/>
    <w:pPr>
      <w:keepNext/>
      <w:keepLines/>
      <w:numPr>
        <w:numId w:val="7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styleId="Textvysvtlivek">
    <w:name w:val="endnote text"/>
    <w:basedOn w:val="Normln"/>
    <w:semiHidden/>
    <w:rsid w:val="00B769DC"/>
    <w:rPr>
      <w:sz w:val="20"/>
      <w:szCs w:val="20"/>
    </w:rPr>
  </w:style>
  <w:style w:type="character" w:styleId="Odkaznavysvtlivky">
    <w:name w:val="endnote reference"/>
    <w:semiHidden/>
    <w:rsid w:val="00B769DC"/>
    <w:rPr>
      <w:vertAlign w:val="superscript"/>
    </w:rPr>
  </w:style>
  <w:style w:type="paragraph" w:styleId="Textbubliny">
    <w:name w:val="Balloon Text"/>
    <w:basedOn w:val="Normln"/>
    <w:semiHidden/>
    <w:rsid w:val="00AD2E2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E6A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509C"/>
    <w:pPr>
      <w:ind w:left="708"/>
    </w:pPr>
  </w:style>
  <w:style w:type="character" w:styleId="Odkaznakoment">
    <w:name w:val="annotation reference"/>
    <w:rsid w:val="00FC49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4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4948"/>
  </w:style>
  <w:style w:type="paragraph" w:styleId="Pedmtkomente">
    <w:name w:val="annotation subject"/>
    <w:basedOn w:val="Textkomente"/>
    <w:next w:val="Textkomente"/>
    <w:link w:val="PedmtkomenteChar"/>
    <w:rsid w:val="00FC4948"/>
    <w:rPr>
      <w:b/>
      <w:bCs/>
    </w:rPr>
  </w:style>
  <w:style w:type="character" w:customStyle="1" w:styleId="PedmtkomenteChar">
    <w:name w:val="Předmět komentáře Char"/>
    <w:link w:val="Pedmtkomente"/>
    <w:rsid w:val="00FC4948"/>
    <w:rPr>
      <w:b/>
      <w:bCs/>
    </w:rPr>
  </w:style>
  <w:style w:type="character" w:styleId="Hypertextovodkaz">
    <w:name w:val="Hyperlink"/>
    <w:uiPriority w:val="99"/>
    <w:unhideWhenUsed/>
    <w:rsid w:val="008E5B83"/>
    <w:rPr>
      <w:color w:val="0000FF"/>
      <w:u w:val="single"/>
    </w:rPr>
  </w:style>
  <w:style w:type="character" w:styleId="Sledovanodkaz">
    <w:name w:val="FollowedHyperlink"/>
    <w:uiPriority w:val="99"/>
    <w:unhideWhenUsed/>
    <w:rsid w:val="008E5B83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AE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alova\Dokumenty\ZCH&#218;%20-%20VYHLA&#352;OV&#193;N&#205;%20A%20P&#344;EVYHLA&#352;OV&#193;N&#205;\Ouperek\Meteri&#225;ly%20pro%20radu\&#353;ablona%20-%20p&#345;&#237;lo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272E-726C-4A97-9AFF-5EE8FEB1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příloha</Template>
  <TotalTime>0</TotalTime>
  <Pages>4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latalova</dc:creator>
  <cp:keywords/>
  <cp:lastModifiedBy>Magrot Miroslav JUDr.</cp:lastModifiedBy>
  <cp:revision>2</cp:revision>
  <dcterms:created xsi:type="dcterms:W3CDTF">2024-03-20T06:32:00Z</dcterms:created>
  <dcterms:modified xsi:type="dcterms:W3CDTF">2024-03-20T06:32:00Z</dcterms:modified>
</cp:coreProperties>
</file>