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41C7" w14:textId="77777777" w:rsidR="007F70D3" w:rsidRPr="00D50742" w:rsidRDefault="007F70D3" w:rsidP="007F70D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50742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Pyšely</w:t>
      </w:r>
    </w:p>
    <w:p w14:paraId="55E24CF5" w14:textId="1620A6C0" w:rsidR="007F70D3" w:rsidRDefault="007F70D3" w:rsidP="007F70D3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0742">
        <w:rPr>
          <w:rFonts w:ascii="Arial" w:hAnsi="Arial" w:cs="Arial"/>
          <w:b/>
          <w:sz w:val="28"/>
          <w:szCs w:val="28"/>
        </w:rPr>
        <w:t xml:space="preserve">Obecně závazná vyhláška </w:t>
      </w:r>
      <w:r>
        <w:rPr>
          <w:rFonts w:ascii="Arial" w:hAnsi="Arial" w:cs="Arial"/>
          <w:b/>
          <w:sz w:val="28"/>
          <w:szCs w:val="28"/>
        </w:rPr>
        <w:t>města</w:t>
      </w:r>
      <w:r w:rsidRPr="00D5074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Pyšely</w:t>
      </w:r>
    </w:p>
    <w:p w14:paraId="65AF2593" w14:textId="77777777" w:rsidR="007F70D3" w:rsidRDefault="007F70D3" w:rsidP="007F70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D50742">
        <w:rPr>
          <w:rFonts w:ascii="Arial" w:hAnsi="Arial" w:cs="Arial"/>
          <w:b/>
          <w:sz w:val="28"/>
          <w:szCs w:val="28"/>
        </w:rPr>
        <w:t>o nočním klidu</w:t>
      </w:r>
    </w:p>
    <w:p w14:paraId="0B4158B0" w14:textId="77777777" w:rsidR="007F70D3" w:rsidRPr="00D50742" w:rsidRDefault="007F70D3" w:rsidP="007F70D3">
      <w:pPr>
        <w:spacing w:after="120"/>
        <w:jc w:val="both"/>
        <w:rPr>
          <w:rFonts w:ascii="Arial" w:hAnsi="Arial" w:cs="Arial"/>
        </w:rPr>
      </w:pPr>
      <w:r w:rsidRPr="00D50742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Pyšely</w:t>
      </w:r>
      <w:r w:rsidRPr="00D50742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12. prosince 2022</w:t>
      </w:r>
      <w:r w:rsidRPr="00D50742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 xml:space="preserve"> 9-10-2022</w:t>
      </w:r>
      <w:r w:rsidRPr="00D50742"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>
        <w:rPr>
          <w:rFonts w:ascii="Arial" w:hAnsi="Arial" w:cs="Arial"/>
        </w:rPr>
        <w:t>7</w:t>
      </w:r>
      <w:r w:rsidRPr="00D50742">
        <w:rPr>
          <w:rFonts w:ascii="Arial" w:hAnsi="Arial" w:cs="Arial"/>
        </w:rPr>
        <w:t xml:space="preserve"> zákona č. 251/2016 Sb., o některých přestupcích,</w:t>
      </w:r>
      <w:r>
        <w:rPr>
          <w:rFonts w:ascii="Arial" w:hAnsi="Arial" w:cs="Arial"/>
        </w:rPr>
        <w:t xml:space="preserve"> ve znění pozdějších předpisů,</w:t>
      </w:r>
      <w:r w:rsidRPr="00D50742">
        <w:rPr>
          <w:rFonts w:ascii="Arial" w:hAnsi="Arial" w:cs="Arial"/>
        </w:rPr>
        <w:t xml:space="preserve"> tuto obecně závaznou vyhlášku</w:t>
      </w:r>
      <w:r>
        <w:rPr>
          <w:rFonts w:ascii="Arial" w:hAnsi="Arial" w:cs="Arial"/>
        </w:rPr>
        <w:t xml:space="preserve"> (dále jen „</w:t>
      </w:r>
      <w:r w:rsidRPr="00D83DFC">
        <w:rPr>
          <w:rFonts w:ascii="Arial" w:hAnsi="Arial" w:cs="Arial"/>
          <w:b/>
          <w:bCs/>
        </w:rPr>
        <w:t>vyhláška</w:t>
      </w:r>
      <w:r>
        <w:rPr>
          <w:rFonts w:ascii="Arial" w:hAnsi="Arial" w:cs="Arial"/>
        </w:rPr>
        <w:t>“)</w:t>
      </w:r>
      <w:r w:rsidRPr="00D50742">
        <w:rPr>
          <w:rFonts w:ascii="Arial" w:hAnsi="Arial" w:cs="Arial"/>
        </w:rPr>
        <w:t>:</w:t>
      </w:r>
    </w:p>
    <w:p w14:paraId="64F41B12" w14:textId="77777777" w:rsidR="007F70D3" w:rsidRDefault="007F70D3" w:rsidP="007F70D3">
      <w:pPr>
        <w:jc w:val="center"/>
        <w:rPr>
          <w:rFonts w:ascii="Arial" w:hAnsi="Arial" w:cs="Arial"/>
          <w:b/>
        </w:rPr>
      </w:pPr>
    </w:p>
    <w:p w14:paraId="03BF7828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Čl. 1</w:t>
      </w:r>
    </w:p>
    <w:p w14:paraId="6371383F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 xml:space="preserve">Předmět </w:t>
      </w:r>
    </w:p>
    <w:p w14:paraId="0987BF0D" w14:textId="77777777" w:rsidR="007F70D3" w:rsidRPr="00D50742" w:rsidRDefault="007F70D3" w:rsidP="007F70D3">
      <w:pPr>
        <w:jc w:val="both"/>
        <w:rPr>
          <w:rFonts w:ascii="Arial" w:hAnsi="Arial" w:cs="Arial"/>
          <w:b/>
        </w:rPr>
      </w:pPr>
    </w:p>
    <w:p w14:paraId="37B91A5C" w14:textId="77777777" w:rsidR="007F70D3" w:rsidRDefault="007F70D3" w:rsidP="007F70D3">
      <w:pPr>
        <w:spacing w:after="120"/>
        <w:jc w:val="both"/>
        <w:rPr>
          <w:rFonts w:ascii="Arial" w:hAnsi="Arial" w:cs="Arial"/>
          <w:b/>
        </w:rPr>
      </w:pPr>
      <w:r w:rsidRPr="00AF450A">
        <w:rPr>
          <w:rFonts w:ascii="Arial" w:hAnsi="Arial" w:cs="Arial"/>
        </w:rPr>
        <w:t xml:space="preserve">Předmětem této obecně závazné vyhlášky je stanovení </w:t>
      </w:r>
      <w:r w:rsidRPr="002F1771">
        <w:rPr>
          <w:rFonts w:ascii="Arial" w:hAnsi="Arial" w:cs="Arial"/>
          <w:b/>
        </w:rPr>
        <w:t>výjimečných případů</w:t>
      </w:r>
      <w:r w:rsidRPr="00AF450A">
        <w:rPr>
          <w:rFonts w:ascii="Arial" w:hAnsi="Arial" w:cs="Arial"/>
        </w:rPr>
        <w:t>, při nichž je doba nočního klidu vymezena dobou kratší nebo při nichž nemusí být doba nočního klidu dodržována.</w:t>
      </w:r>
    </w:p>
    <w:p w14:paraId="5334FD95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Čl. 2</w:t>
      </w:r>
    </w:p>
    <w:p w14:paraId="32F125E1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Doba nočního klidu</w:t>
      </w:r>
    </w:p>
    <w:p w14:paraId="68470007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</w:p>
    <w:p w14:paraId="06D8FDD7" w14:textId="77777777" w:rsidR="007F70D3" w:rsidRPr="00D50742" w:rsidRDefault="007F70D3" w:rsidP="007F70D3">
      <w:pPr>
        <w:spacing w:after="120"/>
        <w:jc w:val="both"/>
        <w:rPr>
          <w:rFonts w:ascii="Arial" w:hAnsi="Arial" w:cs="Arial"/>
        </w:rPr>
      </w:pPr>
      <w:r w:rsidRPr="00D50742">
        <w:rPr>
          <w:rFonts w:ascii="Arial" w:hAnsi="Arial" w:cs="Arial"/>
        </w:rPr>
        <w:t>Dobou nočního klidu se rozumí doba od dvacáté druhé do šesté hodiny.</w:t>
      </w:r>
      <w:r w:rsidRPr="000314A9">
        <w:rPr>
          <w:rStyle w:val="Znakapoznpodarou"/>
          <w:rFonts w:ascii="Arial" w:hAnsi="Arial" w:cs="Arial"/>
          <w:b/>
          <w:bCs/>
        </w:rPr>
        <w:footnoteReference w:id="1"/>
      </w:r>
    </w:p>
    <w:p w14:paraId="4D8EC6CB" w14:textId="77777777" w:rsidR="007F70D3" w:rsidRDefault="007F70D3" w:rsidP="007F70D3">
      <w:pPr>
        <w:jc w:val="center"/>
        <w:rPr>
          <w:rFonts w:ascii="Arial" w:hAnsi="Arial" w:cs="Arial"/>
          <w:b/>
        </w:rPr>
      </w:pPr>
    </w:p>
    <w:p w14:paraId="796D4198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Čl. 3</w:t>
      </w:r>
    </w:p>
    <w:p w14:paraId="6F7A5AFA" w14:textId="77777777" w:rsidR="007F70D3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 xml:space="preserve">Stanovení výjimečných případů, při nichž je doba nočního klidu vymezena dobou kratší </w:t>
      </w:r>
      <w:r w:rsidRPr="00AF450A">
        <w:rPr>
          <w:rFonts w:ascii="Arial" w:hAnsi="Arial" w:cs="Arial"/>
          <w:b/>
        </w:rPr>
        <w:t>nebo při nichž nemusí být doba nočního klidu dodržována</w:t>
      </w:r>
    </w:p>
    <w:p w14:paraId="44012547" w14:textId="77777777" w:rsidR="007F70D3" w:rsidRDefault="007F70D3" w:rsidP="007F70D3">
      <w:pPr>
        <w:jc w:val="both"/>
        <w:rPr>
          <w:rFonts w:ascii="Arial" w:hAnsi="Arial" w:cs="Arial"/>
          <w:b/>
        </w:rPr>
      </w:pPr>
    </w:p>
    <w:p w14:paraId="7AFFE364" w14:textId="77777777" w:rsidR="007F70D3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81448">
        <w:rPr>
          <w:rFonts w:ascii="Arial" w:hAnsi="Arial" w:cs="Arial"/>
          <w:bCs/>
        </w:rPr>
        <w:t>1)</w:t>
      </w:r>
      <w:r>
        <w:rPr>
          <w:rFonts w:ascii="Arial" w:hAnsi="Arial" w:cs="Arial"/>
          <w:b/>
        </w:rPr>
        <w:t xml:space="preserve"> </w:t>
      </w:r>
      <w:r w:rsidRPr="00AF450A">
        <w:rPr>
          <w:rFonts w:ascii="Arial" w:hAnsi="Arial" w:cs="Arial"/>
        </w:rPr>
        <w:t>Doba nočního klidu nemusí být dodržována v noci z 31. prosince</w:t>
      </w:r>
      <w:r>
        <w:rPr>
          <w:rFonts w:ascii="Arial" w:hAnsi="Arial" w:cs="Arial"/>
        </w:rPr>
        <w:t xml:space="preserve"> 2022</w:t>
      </w:r>
      <w:r w:rsidRPr="00AF450A">
        <w:rPr>
          <w:rFonts w:ascii="Arial" w:hAnsi="Arial" w:cs="Arial"/>
        </w:rPr>
        <w:t xml:space="preserve"> na 1. ledna </w:t>
      </w:r>
    </w:p>
    <w:p w14:paraId="45C361EC" w14:textId="77777777" w:rsidR="007F70D3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2023 </w:t>
      </w:r>
      <w:r w:rsidRPr="00AF450A">
        <w:rPr>
          <w:rFonts w:ascii="Arial" w:hAnsi="Arial" w:cs="Arial"/>
        </w:rPr>
        <w:t>z důvodu konání oslav příchodu nového roku</w:t>
      </w:r>
      <w:r>
        <w:rPr>
          <w:rFonts w:ascii="Arial" w:hAnsi="Arial" w:cs="Arial"/>
        </w:rPr>
        <w:t>.</w:t>
      </w:r>
    </w:p>
    <w:p w14:paraId="73907878" w14:textId="77777777" w:rsidR="007F70D3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81448">
        <w:rPr>
          <w:rFonts w:ascii="Arial" w:hAnsi="Arial" w:cs="Arial"/>
        </w:rPr>
        <w:t>2)</w:t>
      </w:r>
      <w:r>
        <w:rPr>
          <w:rFonts w:ascii="Arial" w:hAnsi="Arial" w:cs="Arial"/>
          <w:b/>
          <w:bCs/>
        </w:rPr>
        <w:t xml:space="preserve"> </w:t>
      </w:r>
      <w:r w:rsidRPr="00881448">
        <w:rPr>
          <w:rFonts w:ascii="Arial" w:hAnsi="Arial" w:cs="Arial"/>
        </w:rPr>
        <w:t xml:space="preserve">Doba nočního klidu se vymezuje </w:t>
      </w:r>
      <w:r w:rsidRPr="00881448">
        <w:rPr>
          <w:rFonts w:ascii="Arial" w:hAnsi="Arial" w:cs="Arial"/>
          <w:b/>
          <w:bCs/>
        </w:rPr>
        <w:t>od 02:00 hodin do 06:00 hodin</w:t>
      </w:r>
      <w:r w:rsidRPr="00881448">
        <w:rPr>
          <w:rFonts w:ascii="Arial" w:hAnsi="Arial" w:cs="Arial"/>
        </w:rPr>
        <w:t xml:space="preserve">, a to </w:t>
      </w:r>
    </w:p>
    <w:p w14:paraId="086A765A" w14:textId="77777777" w:rsidR="007F70D3" w:rsidRPr="00881448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81448">
        <w:rPr>
          <w:rFonts w:ascii="Arial" w:hAnsi="Arial" w:cs="Arial"/>
        </w:rPr>
        <w:t xml:space="preserve">    v následujících případech:</w:t>
      </w:r>
    </w:p>
    <w:p w14:paraId="774B1DC1" w14:textId="77777777" w:rsidR="007F70D3" w:rsidRPr="009D4876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2C38BB">
        <w:rPr>
          <w:rFonts w:ascii="Arial" w:hAnsi="Arial" w:cs="Arial"/>
        </w:rPr>
        <w:t>v noci ze dne</w:t>
      </w:r>
      <w:r>
        <w:rPr>
          <w:rFonts w:ascii="Arial" w:hAnsi="Arial" w:cs="Arial"/>
        </w:rPr>
        <w:t xml:space="preserve"> 14. na 15. ledna 2023 z důvodu</w:t>
      </w:r>
      <w:r w:rsidRPr="002C38BB">
        <w:rPr>
          <w:rFonts w:ascii="Arial" w:hAnsi="Arial" w:cs="Arial"/>
        </w:rPr>
        <w:t xml:space="preserve"> konání</w:t>
      </w:r>
      <w:r>
        <w:rPr>
          <w:rFonts w:ascii="Arial" w:hAnsi="Arial" w:cs="Arial"/>
        </w:rPr>
        <w:t xml:space="preserve"> tradiční </w:t>
      </w:r>
      <w:r w:rsidRPr="002C38BB">
        <w:rPr>
          <w:rFonts w:ascii="Arial" w:hAnsi="Arial" w:cs="Arial"/>
        </w:rPr>
        <w:t>akce „</w:t>
      </w:r>
      <w:r>
        <w:rPr>
          <w:rFonts w:ascii="Arial" w:hAnsi="Arial" w:cs="Arial"/>
          <w:i/>
          <w:iCs/>
        </w:rPr>
        <w:t>Myslivecký</w:t>
      </w:r>
      <w:r w:rsidRPr="009D4876">
        <w:rPr>
          <w:rFonts w:ascii="Arial" w:hAnsi="Arial" w:cs="Arial"/>
          <w:i/>
        </w:rPr>
        <w:t xml:space="preserve"> ples</w:t>
      </w:r>
      <w:r>
        <w:rPr>
          <w:rFonts w:ascii="Arial" w:hAnsi="Arial" w:cs="Arial"/>
          <w:i/>
        </w:rPr>
        <w:t xml:space="preserve"> v sokolovně Pyšely</w:t>
      </w:r>
      <w:r w:rsidRPr="009D4876">
        <w:rPr>
          <w:rFonts w:ascii="Arial" w:hAnsi="Arial" w:cs="Arial"/>
          <w:i/>
        </w:rPr>
        <w:t>“</w:t>
      </w:r>
      <w:r>
        <w:rPr>
          <w:rFonts w:ascii="Arial" w:hAnsi="Arial" w:cs="Arial"/>
        </w:rPr>
        <w:t>,</w:t>
      </w:r>
    </w:p>
    <w:p w14:paraId="17C164C2" w14:textId="77777777" w:rsidR="007F70D3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ze dne 18. na 19. února 2023 konání tradiční akce „</w:t>
      </w:r>
      <w:r>
        <w:rPr>
          <w:rFonts w:ascii="Arial" w:hAnsi="Arial" w:cs="Arial"/>
          <w:i/>
        </w:rPr>
        <w:t>Šibřinky v sokolovně Pyšely</w:t>
      </w:r>
      <w:r w:rsidRPr="009D4876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,</w:t>
      </w:r>
    </w:p>
    <w:p w14:paraId="714332D3" w14:textId="77777777" w:rsidR="007F70D3" w:rsidRPr="009D4876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ze dne 17. na 18. března 2023 konání tradiční akce „</w:t>
      </w:r>
      <w:r>
        <w:rPr>
          <w:rFonts w:ascii="Arial" w:hAnsi="Arial" w:cs="Arial"/>
          <w:i/>
        </w:rPr>
        <w:t>Hasičský ples v sokolovně Pyšely</w:t>
      </w:r>
      <w:r w:rsidRPr="009D4876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,</w:t>
      </w:r>
    </w:p>
    <w:p w14:paraId="3A01CC61" w14:textId="77777777" w:rsidR="007F70D3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D50742">
        <w:rPr>
          <w:rFonts w:ascii="Arial" w:hAnsi="Arial" w:cs="Arial"/>
        </w:rPr>
        <w:t xml:space="preserve">v noci ze dne </w:t>
      </w:r>
      <w:r>
        <w:rPr>
          <w:rFonts w:ascii="Arial" w:hAnsi="Arial" w:cs="Arial"/>
        </w:rPr>
        <w:t xml:space="preserve">15. na 16. dubna 2023 </w:t>
      </w:r>
      <w:r w:rsidRPr="00D50742">
        <w:rPr>
          <w:rFonts w:ascii="Arial" w:hAnsi="Arial" w:cs="Arial"/>
        </w:rPr>
        <w:t>konání</w:t>
      </w:r>
      <w:r>
        <w:rPr>
          <w:rFonts w:ascii="Arial" w:hAnsi="Arial" w:cs="Arial"/>
        </w:rPr>
        <w:t xml:space="preserve"> tradiční sportovní </w:t>
      </w:r>
      <w:r w:rsidRPr="00D50742">
        <w:rPr>
          <w:rFonts w:ascii="Arial" w:hAnsi="Arial" w:cs="Arial"/>
        </w:rPr>
        <w:t xml:space="preserve">akce </w:t>
      </w:r>
      <w:r>
        <w:rPr>
          <w:rFonts w:ascii="Arial" w:hAnsi="Arial" w:cs="Arial"/>
        </w:rPr>
        <w:t>„</w:t>
      </w:r>
      <w:r>
        <w:rPr>
          <w:rFonts w:ascii="Arial" w:hAnsi="Arial" w:cs="Arial"/>
          <w:i/>
        </w:rPr>
        <w:t>Pyšelský kopeček</w:t>
      </w:r>
      <w:r>
        <w:rPr>
          <w:rFonts w:ascii="Arial" w:hAnsi="Arial" w:cs="Arial"/>
        </w:rPr>
        <w:t>“, po němž následuje zábava,</w:t>
      </w:r>
    </w:p>
    <w:p w14:paraId="720A654D" w14:textId="77777777" w:rsidR="007F70D3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D50742">
        <w:rPr>
          <w:rFonts w:ascii="Arial" w:hAnsi="Arial" w:cs="Arial"/>
        </w:rPr>
        <w:lastRenderedPageBreak/>
        <w:t>v noci ze dne</w:t>
      </w:r>
      <w:r>
        <w:rPr>
          <w:rFonts w:ascii="Arial" w:hAnsi="Arial" w:cs="Arial"/>
        </w:rPr>
        <w:t xml:space="preserve"> 8. na 9. dubna 2023 </w:t>
      </w:r>
      <w:r w:rsidRPr="00D50742">
        <w:rPr>
          <w:rFonts w:ascii="Arial" w:hAnsi="Arial" w:cs="Arial"/>
        </w:rPr>
        <w:t xml:space="preserve">konání </w:t>
      </w:r>
      <w:r>
        <w:rPr>
          <w:rFonts w:ascii="Arial" w:hAnsi="Arial" w:cs="Arial"/>
        </w:rPr>
        <w:t xml:space="preserve">tradiční </w:t>
      </w:r>
      <w:r w:rsidRPr="00D50742">
        <w:rPr>
          <w:rFonts w:ascii="Arial" w:hAnsi="Arial" w:cs="Arial"/>
        </w:rPr>
        <w:t xml:space="preserve">akce </w:t>
      </w:r>
      <w:r w:rsidRPr="00BF162D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Velikonoce – vítání jara</w:t>
      </w:r>
      <w:r w:rsidRPr="00BF162D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 xml:space="preserve">, </w:t>
      </w:r>
    </w:p>
    <w:p w14:paraId="13DD206E" w14:textId="77777777" w:rsidR="007F70D3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30. dubna na 1. května 2023 tradiční akce „</w:t>
      </w:r>
      <w:r w:rsidRPr="001153A0"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</w:rPr>
        <w:t>álení čarodějnic</w:t>
      </w:r>
      <w:r>
        <w:rPr>
          <w:rFonts w:ascii="Arial" w:hAnsi="Arial" w:cs="Arial"/>
        </w:rPr>
        <w:t xml:space="preserve">“ </w:t>
      </w:r>
    </w:p>
    <w:p w14:paraId="2531CD57" w14:textId="77777777" w:rsidR="007F70D3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D227D8">
        <w:rPr>
          <w:rFonts w:ascii="Arial" w:hAnsi="Arial" w:cs="Arial"/>
        </w:rPr>
        <w:t xml:space="preserve">v noci ze dne </w:t>
      </w:r>
      <w:r>
        <w:rPr>
          <w:rFonts w:ascii="Arial" w:hAnsi="Arial" w:cs="Arial"/>
        </w:rPr>
        <w:t xml:space="preserve">6. května na 7. května 2023 </w:t>
      </w:r>
      <w:r w:rsidRPr="00D227D8">
        <w:rPr>
          <w:rFonts w:ascii="Arial" w:hAnsi="Arial" w:cs="Arial"/>
        </w:rPr>
        <w:t xml:space="preserve">konání tradiční </w:t>
      </w:r>
      <w:r>
        <w:rPr>
          <w:rFonts w:ascii="Arial" w:hAnsi="Arial" w:cs="Arial"/>
        </w:rPr>
        <w:t xml:space="preserve">sportovní </w:t>
      </w:r>
      <w:r w:rsidRPr="00D227D8">
        <w:rPr>
          <w:rFonts w:ascii="Arial" w:hAnsi="Arial" w:cs="Arial"/>
        </w:rPr>
        <w:t>akce „</w:t>
      </w:r>
      <w:r>
        <w:rPr>
          <w:rFonts w:ascii="Arial" w:hAnsi="Arial" w:cs="Arial"/>
          <w:i/>
        </w:rPr>
        <w:t xml:space="preserve">Zaječický bůr“, </w:t>
      </w:r>
      <w:r>
        <w:rPr>
          <w:rFonts w:ascii="Arial" w:hAnsi="Arial" w:cs="Arial"/>
          <w:iCs/>
        </w:rPr>
        <w:t>po níž následuje zábava v restauraci Zaječice,</w:t>
      </w:r>
      <w:r>
        <w:rPr>
          <w:rFonts w:ascii="Arial" w:hAnsi="Arial" w:cs="Arial"/>
          <w:i/>
        </w:rPr>
        <w:t xml:space="preserve"> </w:t>
      </w:r>
    </w:p>
    <w:p w14:paraId="029F50FC" w14:textId="77777777" w:rsidR="007F70D3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10. na 11. června 2023 tradiční akce „</w:t>
      </w:r>
      <w:r>
        <w:rPr>
          <w:rFonts w:ascii="Arial" w:hAnsi="Arial" w:cs="Arial"/>
          <w:i/>
          <w:iCs/>
        </w:rPr>
        <w:t>Rock festival Zaječice</w:t>
      </w:r>
      <w:r>
        <w:rPr>
          <w:rFonts w:ascii="Arial" w:hAnsi="Arial" w:cs="Arial"/>
        </w:rPr>
        <w:t>“ na hřišti a v restauraci v Zaječicích,</w:t>
      </w:r>
    </w:p>
    <w:p w14:paraId="34F286E0" w14:textId="77777777" w:rsidR="007F70D3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24. na 25. června 2023 akce SDH Pyšely na zahradě hasičské zbrojnice</w:t>
      </w:r>
    </w:p>
    <w:p w14:paraId="572D031D" w14:textId="77777777" w:rsidR="007F70D3" w:rsidRPr="000452B2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ze dne 16. na 17. září 2023 konání tradiční akce „</w:t>
      </w:r>
      <w:r w:rsidRPr="00484828">
        <w:rPr>
          <w:rFonts w:ascii="Arial" w:hAnsi="Arial" w:cs="Arial"/>
          <w:i/>
        </w:rPr>
        <w:t>Posvícení v Pyšelích</w:t>
      </w:r>
      <w:r>
        <w:rPr>
          <w:rFonts w:ascii="Arial" w:hAnsi="Arial" w:cs="Arial"/>
        </w:rPr>
        <w:t>“,</w:t>
      </w:r>
    </w:p>
    <w:p w14:paraId="74DD41CE" w14:textId="77777777" w:rsidR="007F70D3" w:rsidRPr="001A68F2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 pátku na sobotu nebo ze soboty na neděli konání tradiční akce „</w:t>
      </w:r>
      <w:r w:rsidRPr="00484828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ouťová zábava v Pyšelích</w:t>
      </w:r>
      <w:r>
        <w:rPr>
          <w:rFonts w:ascii="Arial" w:hAnsi="Arial" w:cs="Arial"/>
        </w:rPr>
        <w:t xml:space="preserve">“ na den následující, konaná se jednu noc v měsíci červenci 2023, </w:t>
      </w:r>
    </w:p>
    <w:p w14:paraId="6732669B" w14:textId="77777777" w:rsidR="007F70D3" w:rsidRPr="000452B2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ze dne 29. na 30. července 2023, tradiční akce „</w:t>
      </w:r>
      <w:r>
        <w:rPr>
          <w:rFonts w:ascii="Arial" w:hAnsi="Arial" w:cs="Arial"/>
          <w:i/>
          <w:iCs/>
        </w:rPr>
        <w:t xml:space="preserve">Koncert hudební skupiny Brutus“, </w:t>
      </w:r>
      <w:r>
        <w:rPr>
          <w:rFonts w:ascii="Arial" w:hAnsi="Arial" w:cs="Arial"/>
        </w:rPr>
        <w:t>v restauraci v Zaječicích,</w:t>
      </w:r>
    </w:p>
    <w:p w14:paraId="1397425F" w14:textId="77777777" w:rsidR="007F70D3" w:rsidRPr="009332C6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ze dne 26. na 27. srpna 2023, tradiční hudební akce „</w:t>
      </w:r>
      <w:r>
        <w:rPr>
          <w:rFonts w:ascii="Arial" w:hAnsi="Arial" w:cs="Arial"/>
          <w:i/>
          <w:iCs/>
        </w:rPr>
        <w:t xml:space="preserve">Loučení s létem“, </w:t>
      </w:r>
      <w:r>
        <w:rPr>
          <w:rFonts w:ascii="Arial" w:hAnsi="Arial" w:cs="Arial"/>
        </w:rPr>
        <w:t>v restauraci v Zaječicích,</w:t>
      </w:r>
    </w:p>
    <w:p w14:paraId="2CD9E5DE" w14:textId="77777777" w:rsidR="007F70D3" w:rsidRPr="00E928C4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ze dne 9. na 10. září 2023 akce SDH Pyšely na zahradě hasičské zbrojnice</w:t>
      </w:r>
    </w:p>
    <w:p w14:paraId="3E5447B2" w14:textId="77777777" w:rsidR="007F70D3" w:rsidRPr="00484828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noci z pátku na sobotu nebo ze soboty na neděli konání tradiční akce „</w:t>
      </w:r>
      <w:r>
        <w:rPr>
          <w:rFonts w:ascii="Arial" w:hAnsi="Arial" w:cs="Arial"/>
          <w:i/>
          <w:iCs/>
        </w:rPr>
        <w:t>Posvícení na Borové Lhotě“,</w:t>
      </w:r>
      <w:r>
        <w:rPr>
          <w:rFonts w:ascii="Arial" w:hAnsi="Arial" w:cs="Arial"/>
        </w:rPr>
        <w:t xml:space="preserve"> v měsíci říjnu 2023, </w:t>
      </w:r>
    </w:p>
    <w:p w14:paraId="424F4D88" w14:textId="77777777" w:rsidR="007F70D3" w:rsidRPr="003F48F2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3. na 4. prosince 2023 tradiční akce </w:t>
      </w:r>
      <w:r>
        <w:rPr>
          <w:rFonts w:ascii="Arial" w:hAnsi="Arial" w:cs="Arial"/>
          <w:i/>
        </w:rPr>
        <w:t>„1. adventní setkání“,</w:t>
      </w:r>
    </w:p>
    <w:p w14:paraId="775E3A63" w14:textId="77777777" w:rsidR="007F70D3" w:rsidRPr="003F48F2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 10. na 11. prosince 2023 tradiční akce </w:t>
      </w:r>
      <w:r>
        <w:rPr>
          <w:rFonts w:ascii="Arial" w:hAnsi="Arial" w:cs="Arial"/>
          <w:i/>
        </w:rPr>
        <w:t>„2. adventní setkání“,</w:t>
      </w:r>
    </w:p>
    <w:p w14:paraId="74F2DBF3" w14:textId="77777777" w:rsidR="007F70D3" w:rsidRPr="003F48F2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 17. na 18. prosince 2023 tradiční akce </w:t>
      </w:r>
      <w:r>
        <w:rPr>
          <w:rFonts w:ascii="Arial" w:hAnsi="Arial" w:cs="Arial"/>
          <w:i/>
        </w:rPr>
        <w:t>„3. adventní setkání“,</w:t>
      </w:r>
    </w:p>
    <w:p w14:paraId="23ED0060" w14:textId="77777777" w:rsidR="007F70D3" w:rsidRPr="00D227D8" w:rsidRDefault="007F70D3" w:rsidP="007F70D3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 24. na 25. prosince 2023 tradiční akce </w:t>
      </w:r>
      <w:r>
        <w:rPr>
          <w:rFonts w:ascii="Arial" w:hAnsi="Arial" w:cs="Arial"/>
          <w:i/>
        </w:rPr>
        <w:t>„4. adventní setkání“.</w:t>
      </w:r>
    </w:p>
    <w:p w14:paraId="56342988" w14:textId="77777777" w:rsidR="007F70D3" w:rsidRDefault="007F70D3" w:rsidP="007F70D3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</w:rPr>
      </w:pPr>
    </w:p>
    <w:p w14:paraId="2A2A2B43" w14:textId="38076850" w:rsidR="007F70D3" w:rsidRPr="007F70D3" w:rsidRDefault="007F70D3" w:rsidP="007F70D3">
      <w:pPr>
        <w:pStyle w:val="Odstavecseseznamem"/>
        <w:numPr>
          <w:ilvl w:val="0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7F70D3">
        <w:rPr>
          <w:rFonts w:ascii="Arial" w:hAnsi="Arial" w:cs="Arial"/>
        </w:rPr>
        <w:t xml:space="preserve">Informace o konkrétním termínu konání akce uvedené v odst. 2 písm. k), o), této obecně závazné vyhlášky bude zveřejněna Městským úřadem Pyšely na úřední desce minimálně 5 dnů před datem konání. </w:t>
      </w:r>
    </w:p>
    <w:p w14:paraId="2ECA6F8D" w14:textId="77777777" w:rsidR="007F70D3" w:rsidRPr="00A77D35" w:rsidRDefault="007F70D3" w:rsidP="007F70D3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27262F45" w14:textId="77777777" w:rsidR="007F70D3" w:rsidRPr="000E5428" w:rsidRDefault="007F70D3" w:rsidP="007F70D3">
      <w:pPr>
        <w:jc w:val="center"/>
        <w:rPr>
          <w:rFonts w:ascii="Arial" w:hAnsi="Arial" w:cs="Arial"/>
          <w:b/>
        </w:rPr>
      </w:pPr>
      <w:r w:rsidRPr="000E5428">
        <w:rPr>
          <w:rFonts w:ascii="Arial" w:hAnsi="Arial" w:cs="Arial"/>
          <w:b/>
        </w:rPr>
        <w:t>Čl. 4</w:t>
      </w:r>
    </w:p>
    <w:p w14:paraId="7EF022A2" w14:textId="77777777" w:rsidR="007F70D3" w:rsidRPr="000E5428" w:rsidRDefault="007F70D3" w:rsidP="007F70D3">
      <w:pPr>
        <w:jc w:val="center"/>
        <w:rPr>
          <w:rFonts w:ascii="Arial" w:hAnsi="Arial" w:cs="Arial"/>
          <w:b/>
        </w:rPr>
      </w:pPr>
      <w:r w:rsidRPr="000E5428">
        <w:rPr>
          <w:rFonts w:ascii="Arial" w:hAnsi="Arial" w:cs="Arial"/>
          <w:b/>
        </w:rPr>
        <w:t>Účinnost</w:t>
      </w:r>
    </w:p>
    <w:p w14:paraId="5D6DA65F" w14:textId="77777777" w:rsidR="007F70D3" w:rsidRDefault="007F70D3" w:rsidP="007F70D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CE74D9" w14:textId="38866014" w:rsidR="007F70D3" w:rsidRPr="007F70D3" w:rsidRDefault="007F70D3" w:rsidP="007F70D3">
      <w:pPr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 xml:space="preserve">Nabytím účinnosti této vyhlášky se zrušuje </w:t>
      </w:r>
      <w:r>
        <w:rPr>
          <w:rFonts w:ascii="Arial" w:hAnsi="Arial" w:cs="Arial"/>
        </w:rPr>
        <w:t>OZV</w:t>
      </w:r>
      <w:r w:rsidRPr="000E5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města</w:t>
      </w:r>
      <w:r w:rsidRPr="000E5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Pyšely</w:t>
      </w:r>
      <w:r w:rsidRPr="000E5428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4</w:t>
      </w:r>
      <w:r w:rsidRPr="000E5428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0E5428">
        <w:rPr>
          <w:rFonts w:ascii="Arial" w:hAnsi="Arial" w:cs="Arial"/>
        </w:rPr>
        <w:t>, o nočním klidu.</w:t>
      </w:r>
    </w:p>
    <w:p w14:paraId="7C65630C" w14:textId="77777777" w:rsidR="007F70D3" w:rsidRPr="000E5428" w:rsidRDefault="007F70D3" w:rsidP="007F70D3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>Tato obecně závazná vyhláška nabývá účinnosti patnáct</w:t>
      </w:r>
      <w:r>
        <w:rPr>
          <w:rFonts w:ascii="Arial" w:hAnsi="Arial" w:cs="Arial"/>
        </w:rPr>
        <w:t>ého</w:t>
      </w:r>
      <w:r w:rsidRPr="000E5428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následujícího</w:t>
      </w:r>
      <w:r w:rsidRPr="000E5428">
        <w:rPr>
          <w:rFonts w:ascii="Arial" w:hAnsi="Arial" w:cs="Arial"/>
        </w:rPr>
        <w:t xml:space="preserve"> po dni vyhlášení.</w:t>
      </w:r>
    </w:p>
    <w:p w14:paraId="5895C8BB" w14:textId="77777777" w:rsidR="007F70D3" w:rsidRDefault="007F70D3" w:rsidP="007F70D3">
      <w:pPr>
        <w:spacing w:after="120"/>
        <w:rPr>
          <w:rFonts w:ascii="Arial" w:hAnsi="Arial" w:cs="Arial"/>
          <w:i/>
        </w:rPr>
      </w:pPr>
      <w:r w:rsidRPr="000E5428">
        <w:rPr>
          <w:rFonts w:ascii="Arial" w:hAnsi="Arial" w:cs="Arial"/>
          <w:i/>
        </w:rPr>
        <w:tab/>
      </w:r>
    </w:p>
    <w:p w14:paraId="05429411" w14:textId="77777777" w:rsidR="007F70D3" w:rsidRPr="000E5428" w:rsidRDefault="007F70D3" w:rsidP="007F70D3">
      <w:pPr>
        <w:spacing w:after="120"/>
        <w:rPr>
          <w:rFonts w:ascii="Arial" w:hAnsi="Arial" w:cs="Arial"/>
          <w:i/>
        </w:rPr>
      </w:pPr>
      <w:r w:rsidRPr="000E5428">
        <w:rPr>
          <w:rFonts w:ascii="Arial" w:hAnsi="Arial" w:cs="Arial"/>
          <w:i/>
        </w:rPr>
        <w:tab/>
      </w:r>
      <w:r w:rsidRPr="000E5428">
        <w:rPr>
          <w:rFonts w:ascii="Arial" w:hAnsi="Arial" w:cs="Arial"/>
          <w:i/>
        </w:rPr>
        <w:tab/>
      </w:r>
      <w:r w:rsidRPr="000E5428">
        <w:rPr>
          <w:rFonts w:ascii="Arial" w:hAnsi="Arial" w:cs="Arial"/>
          <w:i/>
        </w:rPr>
        <w:tab/>
      </w:r>
      <w:r w:rsidRPr="000E5428">
        <w:rPr>
          <w:rFonts w:ascii="Arial" w:hAnsi="Arial" w:cs="Arial"/>
          <w:i/>
        </w:rPr>
        <w:tab/>
      </w:r>
    </w:p>
    <w:p w14:paraId="6636F364" w14:textId="32C99B4C" w:rsidR="007F70D3" w:rsidRPr="000E5428" w:rsidRDefault="007F70D3" w:rsidP="007F70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E5428">
        <w:rPr>
          <w:rFonts w:ascii="Arial" w:hAnsi="Arial" w:cs="Arial"/>
        </w:rPr>
        <w:t>....................................</w:t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</w:t>
      </w:r>
      <w:r w:rsidRPr="000E5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Pr="000E5428">
        <w:rPr>
          <w:rFonts w:ascii="Arial" w:hAnsi="Arial" w:cs="Arial"/>
        </w:rPr>
        <w:t>...........................................</w:t>
      </w:r>
    </w:p>
    <w:p w14:paraId="65242B67" w14:textId="06266EC4" w:rsidR="007F70D3" w:rsidRPr="000E5428" w:rsidRDefault="007F70D3" w:rsidP="007F70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Jan Kostrhoun                                 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Ing. Štěpánka Bednářová</w:t>
      </w:r>
    </w:p>
    <w:p w14:paraId="37A1F3B9" w14:textId="7E05FE53" w:rsidR="007F70D3" w:rsidRPr="000E5428" w:rsidRDefault="007F70D3" w:rsidP="007F70D3">
      <w:pPr>
        <w:spacing w:after="120"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Pr="000E5428">
        <w:rPr>
          <w:rFonts w:ascii="Arial" w:hAnsi="Arial" w:cs="Arial"/>
        </w:rPr>
        <w:t>místostarosta</w:t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  <w:t xml:space="preserve">   starost</w:t>
      </w:r>
      <w:r>
        <w:rPr>
          <w:rFonts w:ascii="Arial" w:hAnsi="Arial" w:cs="Arial"/>
        </w:rPr>
        <w:t>k</w:t>
      </w:r>
      <w:r w:rsidRPr="000E5428">
        <w:rPr>
          <w:rFonts w:ascii="Arial" w:hAnsi="Arial" w:cs="Arial"/>
        </w:rPr>
        <w:t>a</w:t>
      </w:r>
    </w:p>
    <w:p w14:paraId="5B0FC9DC" w14:textId="77777777" w:rsidR="007F70D3" w:rsidRPr="000E5428" w:rsidRDefault="007F70D3" w:rsidP="007F70D3">
      <w:pPr>
        <w:rPr>
          <w:rFonts w:ascii="Garamond" w:hAnsi="Garamond"/>
        </w:rPr>
      </w:pPr>
    </w:p>
    <w:p w14:paraId="68CC43E9" w14:textId="20F97F8B" w:rsidR="007F70D3" w:rsidRDefault="007F70D3" w:rsidP="007F70D3">
      <w:pPr>
        <w:spacing w:after="120"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 xml:space="preserve">                                                             </w:t>
      </w:r>
    </w:p>
    <w:p w14:paraId="7F563209" w14:textId="77777777" w:rsidR="007F70D3" w:rsidRPr="007F70D3" w:rsidRDefault="007F70D3" w:rsidP="007F70D3">
      <w:pPr>
        <w:jc w:val="both"/>
        <w:rPr>
          <w:rFonts w:ascii="Arial" w:hAnsi="Arial" w:cs="Arial"/>
          <w:sz w:val="22"/>
          <w:szCs w:val="22"/>
        </w:rPr>
      </w:pPr>
      <w:r w:rsidRPr="007F70D3">
        <w:rPr>
          <w:rFonts w:ascii="Arial" w:hAnsi="Arial" w:cs="Arial"/>
          <w:sz w:val="22"/>
          <w:szCs w:val="22"/>
        </w:rPr>
        <w:t>Vyvěšeno na úřední desce dne: 15. prosince 2022</w:t>
      </w:r>
    </w:p>
    <w:p w14:paraId="7045D1EC" w14:textId="77777777" w:rsidR="007F70D3" w:rsidRPr="007F70D3" w:rsidRDefault="007F70D3" w:rsidP="007F70D3">
      <w:pPr>
        <w:jc w:val="both"/>
        <w:rPr>
          <w:rFonts w:ascii="Arial" w:hAnsi="Arial" w:cs="Arial"/>
          <w:sz w:val="22"/>
          <w:szCs w:val="22"/>
        </w:rPr>
      </w:pPr>
      <w:r w:rsidRPr="007F70D3">
        <w:rPr>
          <w:rFonts w:ascii="Arial" w:hAnsi="Arial" w:cs="Arial"/>
          <w:sz w:val="22"/>
          <w:szCs w:val="22"/>
        </w:rPr>
        <w:t>Sejmuto z úřední desky dne:</w:t>
      </w:r>
    </w:p>
    <w:p w14:paraId="4701982E" w14:textId="0C06F651" w:rsidR="0034320F" w:rsidRPr="007F70D3" w:rsidRDefault="007F70D3" w:rsidP="00900E1F">
      <w:pPr>
        <w:pStyle w:val="povci"/>
        <w:jc w:val="both"/>
        <w:rPr>
          <w:rFonts w:ascii="Arial" w:hAnsi="Arial" w:cs="Arial"/>
          <w:szCs w:val="22"/>
        </w:rPr>
      </w:pPr>
      <w:r w:rsidRPr="007F70D3">
        <w:rPr>
          <w:rFonts w:ascii="Arial" w:hAnsi="Arial" w:cs="Arial"/>
          <w:sz w:val="21"/>
          <w:szCs w:val="22"/>
        </w:rPr>
        <w:t>Ve stejném časovém intervalu zveřejněno i způsobem, umožňujícím dálkový přístu</w:t>
      </w:r>
      <w:r>
        <w:rPr>
          <w:rFonts w:ascii="Arial" w:hAnsi="Arial" w:cs="Arial"/>
          <w:sz w:val="21"/>
          <w:szCs w:val="22"/>
        </w:rPr>
        <w:t>p.</w:t>
      </w:r>
    </w:p>
    <w:sectPr w:rsidR="0034320F" w:rsidRPr="007F70D3" w:rsidSect="007F70D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134" w:bottom="737" w:left="1134" w:header="22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C9D5" w14:textId="77777777" w:rsidR="00A65DB1" w:rsidRDefault="00A65DB1">
      <w:r>
        <w:separator/>
      </w:r>
    </w:p>
  </w:endnote>
  <w:endnote w:type="continuationSeparator" w:id="0">
    <w:p w14:paraId="777CDE7B" w14:textId="77777777" w:rsidR="00A65DB1" w:rsidRDefault="00A6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D5BC" w14:textId="77777777" w:rsidR="003049E9" w:rsidRDefault="003049E9" w:rsidP="009117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8D6664" w14:textId="77777777" w:rsidR="003049E9" w:rsidRDefault="003049E9" w:rsidP="009117F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3B73" w14:textId="77777777" w:rsidR="003049E9" w:rsidRDefault="003049E9" w:rsidP="009117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17541" w14:textId="77777777" w:rsidR="003049E9" w:rsidRDefault="003049E9" w:rsidP="009117F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2DCD" w14:textId="02A62F74" w:rsidR="003049E9" w:rsidRPr="00937CC3" w:rsidRDefault="003049E9" w:rsidP="00937CC3">
    <w:pPr>
      <w:pStyle w:val="Zhlav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4000" w14:textId="77777777" w:rsidR="00A65DB1" w:rsidRDefault="00A65DB1">
      <w:r>
        <w:separator/>
      </w:r>
    </w:p>
  </w:footnote>
  <w:footnote w:type="continuationSeparator" w:id="0">
    <w:p w14:paraId="60D4B14B" w14:textId="77777777" w:rsidR="00A65DB1" w:rsidRDefault="00A65DB1">
      <w:r>
        <w:continuationSeparator/>
      </w:r>
    </w:p>
  </w:footnote>
  <w:footnote w:id="1">
    <w:p w14:paraId="772F51A2" w14:textId="77777777" w:rsidR="007F70D3" w:rsidRDefault="007F70D3" w:rsidP="007F70D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5 odst. </w:t>
      </w:r>
      <w:r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251/2016 Sb., o některých přestupcích, platí, že: </w:t>
      </w:r>
      <w:r w:rsidRPr="0026181E">
        <w:rPr>
          <w:rFonts w:ascii="Arial" w:hAnsi="Arial" w:cs="Arial"/>
          <w:i/>
        </w:rPr>
        <w:t xml:space="preserve">„Dobou nočního klidu se rozumí doba od dvacáté druhé do šesté hodiny. Obec může obecně závaznou vyhláškou stanovit </w:t>
      </w:r>
      <w:r w:rsidRPr="002F1771">
        <w:rPr>
          <w:rFonts w:ascii="Arial" w:hAnsi="Arial" w:cs="Arial"/>
          <w:b/>
          <w:i/>
        </w:rPr>
        <w:t>výjimečné případy</w:t>
      </w:r>
      <w:r w:rsidRPr="0026181E">
        <w:rPr>
          <w:rFonts w:ascii="Arial" w:hAnsi="Arial" w:cs="Arial"/>
          <w:i/>
        </w:rPr>
        <w:t>, zejména slavnosti nebo obdobné společenské akce, při nichž je doba nočního klidu vymezena dobou kratší nebo při nichž nemusí být doba nočního klidu dodržována“</w:t>
      </w:r>
    </w:p>
    <w:p w14:paraId="6D5B9DA6" w14:textId="77777777" w:rsidR="007F70D3" w:rsidRPr="006B0B8B" w:rsidRDefault="007F70D3" w:rsidP="007F70D3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8758" w14:textId="77777777" w:rsidR="003049E9" w:rsidRDefault="003049E9" w:rsidP="0057763D">
    <w:pPr>
      <w:pStyle w:val="Zhlav"/>
      <w:tabs>
        <w:tab w:val="clear" w:pos="4536"/>
        <w:tab w:val="clear" w:pos="9072"/>
        <w:tab w:val="right" w:pos="10200"/>
      </w:tabs>
      <w:ind w:left="1276"/>
      <w:jc w:val="right"/>
      <w:rPr>
        <w:b/>
        <w:i/>
        <w:sz w:val="40"/>
        <w:szCs w:val="40"/>
      </w:rPr>
    </w:pPr>
    <w:r>
      <w:rPr>
        <w:noProof/>
        <w:sz w:val="28"/>
        <w:lang w:val="en-US" w:eastAsia="en-US"/>
      </w:rPr>
      <w:drawing>
        <wp:anchor distT="0" distB="0" distL="114300" distR="114300" simplePos="0" relativeHeight="251659264" behindDoc="0" locked="0" layoutInCell="0" allowOverlap="1" wp14:anchorId="05D911F6" wp14:editId="7392BA2B">
          <wp:simplePos x="0" y="0"/>
          <wp:positionH relativeFrom="leftMargin">
            <wp:posOffset>180340</wp:posOffset>
          </wp:positionH>
          <wp:positionV relativeFrom="topMargin">
            <wp:posOffset>180340</wp:posOffset>
          </wp:positionV>
          <wp:extent cx="831600" cy="1173600"/>
          <wp:effectExtent l="0" t="0" r="0" b="0"/>
          <wp:wrapNone/>
          <wp:docPr id="1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ely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DB1">
      <w:rPr>
        <w:noProof/>
        <w:sz w:val="28"/>
      </w:rPr>
      <w:object w:dxaOrig="1440" w:dyaOrig="1440" w14:anchorId="5EFCF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.05pt;width:454pt;height:14pt;z-index:251655168;mso-wrap-edited:f;mso-width-percent:0;mso-height-percent:0;mso-position-horizontal-relative:text;mso-position-vertical-relative:text;mso-width-percent:0;mso-height-percent:0">
          <v:imagedata r:id="rId2" o:title=""/>
        </v:shape>
        <o:OLEObject Type="Embed" ProgID="Word.Document.12" ShapeID="_x0000_s1025" DrawAspect="Content" ObjectID="_1732972412" r:id="rId3">
          <o:FieldCodes>\s</o:FieldCodes>
        </o:OLEObject>
      </w:object>
    </w:r>
    <w:r w:rsidRPr="007C5FC8">
      <w:rPr>
        <w:noProof/>
        <w:sz w:val="28"/>
      </w:rPr>
      <w:t xml:space="preserve"> </w:t>
    </w:r>
  </w:p>
  <w:p w14:paraId="1CCE091F" w14:textId="77777777" w:rsidR="003049E9" w:rsidRPr="00DC7C28" w:rsidRDefault="003049E9" w:rsidP="00EB3F21">
    <w:pPr>
      <w:pStyle w:val="Zhlav"/>
      <w:tabs>
        <w:tab w:val="clear" w:pos="4536"/>
        <w:tab w:val="clear" w:pos="9072"/>
        <w:tab w:val="right" w:pos="10200"/>
      </w:tabs>
      <w:ind w:left="284"/>
      <w:rPr>
        <w:rFonts w:asciiTheme="minorHAnsi" w:hAnsiTheme="minorHAnsi" w:cstheme="minorHAnsi"/>
        <w:bCs/>
        <w:iCs/>
        <w:sz w:val="64"/>
        <w:szCs w:val="64"/>
      </w:rPr>
    </w:pPr>
    <w:r w:rsidRPr="00DC7C28">
      <w:rPr>
        <w:rFonts w:asciiTheme="minorHAnsi" w:hAnsiTheme="minorHAnsi" w:cstheme="minorHAnsi"/>
        <w:bCs/>
        <w:iCs/>
        <w:sz w:val="64"/>
        <w:szCs w:val="64"/>
      </w:rPr>
      <w:t>Měst</w:t>
    </w:r>
    <w:r>
      <w:rPr>
        <w:rFonts w:asciiTheme="minorHAnsi" w:hAnsiTheme="minorHAnsi" w:cstheme="minorHAnsi"/>
        <w:bCs/>
        <w:iCs/>
        <w:sz w:val="64"/>
        <w:szCs w:val="64"/>
      </w:rPr>
      <w:t xml:space="preserve">o </w:t>
    </w:r>
    <w:r w:rsidRPr="00DC7C28">
      <w:rPr>
        <w:rFonts w:asciiTheme="minorHAnsi" w:hAnsiTheme="minorHAnsi" w:cstheme="minorHAnsi"/>
        <w:bCs/>
        <w:iCs/>
        <w:sz w:val="64"/>
        <w:szCs w:val="64"/>
      </w:rPr>
      <w:t>Pyšely</w:t>
    </w:r>
  </w:p>
  <w:p w14:paraId="2740AF0C" w14:textId="77777777" w:rsidR="003049E9" w:rsidRPr="003D1E97" w:rsidRDefault="003049E9" w:rsidP="001C4754">
    <w:pPr>
      <w:pStyle w:val="Zhlav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Theme="minorHAnsi" w:hAnsiTheme="minorHAnsi" w:cstheme="minorHAnsi"/>
        <w:bCs/>
        <w:iCs/>
        <w:sz w:val="10"/>
        <w:szCs w:val="10"/>
      </w:rPr>
    </w:pPr>
  </w:p>
  <w:p w14:paraId="77882F74" w14:textId="77777777" w:rsidR="003049E9" w:rsidRDefault="003049E9" w:rsidP="001C4754">
    <w:pPr>
      <w:pStyle w:val="Zhlav"/>
      <w:tabs>
        <w:tab w:val="clear" w:pos="4536"/>
        <w:tab w:val="clear" w:pos="9072"/>
        <w:tab w:val="left" w:pos="2000"/>
        <w:tab w:val="left" w:pos="3000"/>
        <w:tab w:val="left" w:pos="6200"/>
        <w:tab w:val="right" w:pos="9600"/>
      </w:tabs>
      <w:rPr>
        <w:sz w:val="28"/>
      </w:rPr>
    </w:pPr>
    <w:r>
      <w:rPr>
        <w:noProof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E1CEE7" wp14:editId="33CB36C1">
              <wp:simplePos x="0" y="0"/>
              <wp:positionH relativeFrom="column">
                <wp:posOffset>211063</wp:posOffset>
              </wp:positionH>
              <wp:positionV relativeFrom="paragraph">
                <wp:posOffset>28737</wp:posOffset>
              </wp:positionV>
              <wp:extent cx="5666578" cy="0"/>
              <wp:effectExtent l="0" t="0" r="10795" b="1270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6578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283245" id="Přímá spojnic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pt,2.25pt" to="462.8pt,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" strokecolor="#aeaaaa [2414]" strokeweight=".5pt">
              <v:stroke joinstyle="miter"/>
            </v:line>
          </w:pict>
        </mc:Fallback>
      </mc:AlternateContent>
    </w:r>
  </w:p>
  <w:p w14:paraId="3E917C03" w14:textId="77777777" w:rsidR="003049E9" w:rsidRPr="005F5192" w:rsidRDefault="003049E9" w:rsidP="005F5192">
    <w:pPr>
      <w:pStyle w:val="Zhlav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="Calibri" w:hAnsi="Calibri" w:cs="Calibri"/>
        <w:bCs/>
        <w:iCs/>
        <w:sz w:val="10"/>
        <w:szCs w:val="10"/>
      </w:rPr>
    </w:pPr>
  </w:p>
  <w:p w14:paraId="6E4F5721" w14:textId="77777777" w:rsidR="003049E9" w:rsidRDefault="003049E9" w:rsidP="005F5192">
    <w:pPr>
      <w:pStyle w:val="Zhlav"/>
      <w:rPr>
        <w:sz w:val="28"/>
      </w:rPr>
    </w:pPr>
  </w:p>
  <w:p w14:paraId="74CE773C" w14:textId="77777777" w:rsidR="003049E9" w:rsidRPr="005F5192" w:rsidRDefault="003049E9" w:rsidP="005F51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A189A"/>
    <w:multiLevelType w:val="hybridMultilevel"/>
    <w:tmpl w:val="848A38A6"/>
    <w:lvl w:ilvl="0" w:tplc="EE3AB2E4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135D8B"/>
    <w:multiLevelType w:val="hybridMultilevel"/>
    <w:tmpl w:val="20C6B130"/>
    <w:lvl w:ilvl="0" w:tplc="1BD064F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0801C5"/>
    <w:multiLevelType w:val="hybridMultilevel"/>
    <w:tmpl w:val="973C47D0"/>
    <w:lvl w:ilvl="0" w:tplc="E16A5E56">
      <w:start w:val="25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013">
    <w:abstractNumId w:val="4"/>
  </w:num>
  <w:num w:numId="2" w16cid:durableId="1347635180">
    <w:abstractNumId w:val="2"/>
  </w:num>
  <w:num w:numId="3" w16cid:durableId="1812164574">
    <w:abstractNumId w:val="3"/>
  </w:num>
  <w:num w:numId="4" w16cid:durableId="1568567794">
    <w:abstractNumId w:val="0"/>
  </w:num>
  <w:num w:numId="5" w16cid:durableId="116335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09"/>
    <w:rsid w:val="000F780D"/>
    <w:rsid w:val="00195D44"/>
    <w:rsid w:val="001C4754"/>
    <w:rsid w:val="002A4E75"/>
    <w:rsid w:val="002F6438"/>
    <w:rsid w:val="003025F4"/>
    <w:rsid w:val="003049E9"/>
    <w:rsid w:val="0034320F"/>
    <w:rsid w:val="00360326"/>
    <w:rsid w:val="003B15C2"/>
    <w:rsid w:val="00491DC7"/>
    <w:rsid w:val="00562208"/>
    <w:rsid w:val="0057763D"/>
    <w:rsid w:val="005F5192"/>
    <w:rsid w:val="00677631"/>
    <w:rsid w:val="007140D7"/>
    <w:rsid w:val="00730074"/>
    <w:rsid w:val="007A5530"/>
    <w:rsid w:val="007C2204"/>
    <w:rsid w:val="007F356D"/>
    <w:rsid w:val="007F70D3"/>
    <w:rsid w:val="007F74ED"/>
    <w:rsid w:val="0082121C"/>
    <w:rsid w:val="00882801"/>
    <w:rsid w:val="008E0EA3"/>
    <w:rsid w:val="008F29D5"/>
    <w:rsid w:val="00900E1F"/>
    <w:rsid w:val="009117F1"/>
    <w:rsid w:val="00937CC3"/>
    <w:rsid w:val="00943EDC"/>
    <w:rsid w:val="009661B6"/>
    <w:rsid w:val="009748A8"/>
    <w:rsid w:val="009C0360"/>
    <w:rsid w:val="009D77D3"/>
    <w:rsid w:val="00A27DFF"/>
    <w:rsid w:val="00A65DB1"/>
    <w:rsid w:val="00A814E8"/>
    <w:rsid w:val="00AD5860"/>
    <w:rsid w:val="00B13359"/>
    <w:rsid w:val="00B171A0"/>
    <w:rsid w:val="00B257B5"/>
    <w:rsid w:val="00B43970"/>
    <w:rsid w:val="00BF6958"/>
    <w:rsid w:val="00C35660"/>
    <w:rsid w:val="00C9293D"/>
    <w:rsid w:val="00CB217F"/>
    <w:rsid w:val="00D20F22"/>
    <w:rsid w:val="00D800EA"/>
    <w:rsid w:val="00D82F83"/>
    <w:rsid w:val="00E12536"/>
    <w:rsid w:val="00E17221"/>
    <w:rsid w:val="00E2322E"/>
    <w:rsid w:val="00E57D7E"/>
    <w:rsid w:val="00E6448C"/>
    <w:rsid w:val="00E83BB1"/>
    <w:rsid w:val="00E95804"/>
    <w:rsid w:val="00EB3F21"/>
    <w:rsid w:val="00ED5A3A"/>
    <w:rsid w:val="00ED64BE"/>
    <w:rsid w:val="00EF26D2"/>
    <w:rsid w:val="00F06D67"/>
    <w:rsid w:val="00F73109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72D54"/>
  <w15:docId w15:val="{256939FB-9C68-0840-8F99-468983D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ln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ln"/>
    <w:rPr>
      <w:rFonts w:ascii="Courier New" w:hAnsi="Courier New"/>
      <w:sz w:val="22"/>
    </w:rPr>
  </w:style>
  <w:style w:type="paragraph" w:styleId="Bezmezer">
    <w:name w:val="No Spacing"/>
    <w:rsid w:val="00D82F8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styleId="Odstavecseseznamem">
    <w:name w:val="List Paragraph"/>
    <w:basedOn w:val="Normln"/>
    <w:qFormat/>
    <w:rsid w:val="008F29D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slostrnky">
    <w:name w:val="page number"/>
    <w:basedOn w:val="Standardnpsmoodstavce"/>
    <w:rsid w:val="009117F1"/>
  </w:style>
  <w:style w:type="paragraph" w:styleId="Zkladntext">
    <w:name w:val="Body Text"/>
    <w:basedOn w:val="Normln"/>
    <w:link w:val="ZkladntextChar"/>
    <w:rsid w:val="007F70D3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70D3"/>
    <w:rPr>
      <w:sz w:val="24"/>
      <w:lang w:val="x-none" w:eastAsia="x-none" w:bidi="ar-SA"/>
    </w:rPr>
  </w:style>
  <w:style w:type="paragraph" w:styleId="Textpoznpodarou">
    <w:name w:val="footnote text"/>
    <w:basedOn w:val="Normln"/>
    <w:link w:val="TextpoznpodarouChar"/>
    <w:uiPriority w:val="99"/>
    <w:rsid w:val="007F70D3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0D3"/>
    <w:rPr>
      <w:noProof/>
      <w:lang w:val="x-none" w:eastAsia="x-none" w:bidi="ar-SA"/>
    </w:rPr>
  </w:style>
  <w:style w:type="character" w:styleId="Znakapoznpodarou">
    <w:name w:val="footnote reference"/>
    <w:uiPriority w:val="99"/>
    <w:semiHidden/>
    <w:rsid w:val="007F70D3"/>
    <w:rPr>
      <w:vertAlign w:val="superscript"/>
    </w:rPr>
  </w:style>
  <w:style w:type="paragraph" w:customStyle="1" w:styleId="NormlnIMP">
    <w:name w:val="Normální_IMP"/>
    <w:basedOn w:val="Normln"/>
    <w:rsid w:val="007F70D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Microsoft_Wordu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M&#237;stn&#237;%20disk\Korespondence\M&#283;stsk&#253;%20&#250;&#345;ad%20Py&#353;ely%20s%20adreso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24E4-8996-724E-9EA7-606753D0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D:\1 Místní disk\Korespondence\Městský úřad Pyšely s adresou.dot</Template>
  <TotalTime>1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tajemník</dc:creator>
  <cp:keywords/>
  <dc:description/>
  <cp:lastModifiedBy>Stepanka Bednarova</cp:lastModifiedBy>
  <cp:revision>2</cp:revision>
  <cp:lastPrinted>2022-12-19T15:26:00Z</cp:lastPrinted>
  <dcterms:created xsi:type="dcterms:W3CDTF">2022-12-19T15:27:00Z</dcterms:created>
  <dcterms:modified xsi:type="dcterms:W3CDTF">2022-12-19T15:27:00Z</dcterms:modified>
</cp:coreProperties>
</file>