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60F1" w14:textId="77777777" w:rsidR="004577BC" w:rsidRDefault="00261B0A">
      <w:pPr>
        <w:pStyle w:val="Nzev"/>
      </w:pPr>
      <w:r>
        <w:t>Město Kostelec nad Černými Lesy</w:t>
      </w:r>
      <w:r>
        <w:br/>
      </w:r>
      <w:r>
        <w:t>Zastupitelstvo města Kostelec nad Černými Lesy</w:t>
      </w:r>
    </w:p>
    <w:p w14:paraId="31A3B227" w14:textId="77777777" w:rsidR="004577BC" w:rsidRDefault="00261B0A">
      <w:pPr>
        <w:pStyle w:val="Nadpis1"/>
      </w:pPr>
      <w:r>
        <w:t>Obecně závazná vyhláška města Kostelec nad Černými Lesy</w:t>
      </w:r>
      <w:r>
        <w:br/>
      </w:r>
      <w:r>
        <w:t>o místním poplatku za užívání veřejného prostranství</w:t>
      </w:r>
    </w:p>
    <w:p w14:paraId="6FF64946" w14:textId="77777777" w:rsidR="004577BC" w:rsidRDefault="00261B0A">
      <w:pPr>
        <w:pStyle w:val="UvodniVeta"/>
      </w:pPr>
      <w:r>
        <w:t xml:space="preserve">Zastupitelstvo města Kostelec nad Černými Lesy </w:t>
      </w:r>
      <w:r>
        <w:t>se na svém zasedání dne 8. listopadu 2023 usneslo vydat na základě § 14 zákona č. 565/1990 Sb., o místních poplatcích, ve znění pozdějších předpisů (dále jen „zákon o místních poplatcích“), a v souladu s § 10 písm. d) a § 84 odst. 2 písm. h) zákona č. 128/</w:t>
      </w:r>
      <w:r>
        <w:t>2000 Sb., o obcích (obecní zřízení), ve znění pozdějších předpisů, tuto obecně závaznou vyhlášku (dále jen „vyhláška“):</w:t>
      </w:r>
    </w:p>
    <w:p w14:paraId="5665EABB" w14:textId="77777777" w:rsidR="004577BC" w:rsidRDefault="00261B0A">
      <w:pPr>
        <w:pStyle w:val="Nadpis2"/>
      </w:pPr>
      <w:r>
        <w:t>Čl. 1</w:t>
      </w:r>
      <w:r>
        <w:br/>
      </w:r>
      <w:r>
        <w:t>Úvodní ustanovení</w:t>
      </w:r>
    </w:p>
    <w:p w14:paraId="1EEADBC8" w14:textId="77777777" w:rsidR="004577BC" w:rsidRDefault="00261B0A">
      <w:pPr>
        <w:pStyle w:val="Odstavec"/>
        <w:numPr>
          <w:ilvl w:val="0"/>
          <w:numId w:val="1"/>
        </w:numPr>
      </w:pPr>
      <w:r>
        <w:t>Město Kostelec nad Černými Lesy touto vyhláškou zavádí místní poplatek za užívání veřejného prostranství (dále j</w:t>
      </w:r>
      <w:r>
        <w:t>en „poplatek“).</w:t>
      </w:r>
    </w:p>
    <w:p w14:paraId="32FE44F3" w14:textId="77777777" w:rsidR="004577BC" w:rsidRDefault="00261B0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FA7E815" w14:textId="77777777" w:rsidR="004577BC" w:rsidRDefault="00261B0A">
      <w:pPr>
        <w:pStyle w:val="Nadpis2"/>
      </w:pPr>
      <w:r>
        <w:t>Čl. 2</w:t>
      </w:r>
      <w:r>
        <w:br/>
      </w:r>
      <w:r>
        <w:t>Předmět poplatku a poplatník</w:t>
      </w:r>
    </w:p>
    <w:p w14:paraId="477F443F" w14:textId="77777777" w:rsidR="004577BC" w:rsidRDefault="00261B0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869FDD3" w14:textId="77777777" w:rsidR="004577BC" w:rsidRDefault="00261B0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53B78CC" w14:textId="77777777" w:rsidR="004577BC" w:rsidRDefault="00261B0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595E860" w14:textId="77777777" w:rsidR="004577BC" w:rsidRDefault="00261B0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300828C" w14:textId="77777777" w:rsidR="004577BC" w:rsidRDefault="00261B0A">
      <w:pPr>
        <w:pStyle w:val="Odstavec"/>
        <w:numPr>
          <w:ilvl w:val="1"/>
          <w:numId w:val="1"/>
        </w:numPr>
      </w:pPr>
      <w:r>
        <w:t xml:space="preserve">umístění zařízení sloužících pro </w:t>
      </w:r>
      <w:r>
        <w:t>poskytování prodeje,</w:t>
      </w:r>
    </w:p>
    <w:p w14:paraId="459CD5E7" w14:textId="77777777" w:rsidR="004577BC" w:rsidRDefault="00261B0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CC6DCBB" w14:textId="77777777" w:rsidR="004577BC" w:rsidRDefault="00261B0A">
      <w:pPr>
        <w:pStyle w:val="Odstavec"/>
        <w:numPr>
          <w:ilvl w:val="1"/>
          <w:numId w:val="1"/>
        </w:numPr>
      </w:pPr>
      <w:r>
        <w:t>provádění výkopových prací,</w:t>
      </w:r>
    </w:p>
    <w:p w14:paraId="640ECC4C" w14:textId="77777777" w:rsidR="004577BC" w:rsidRDefault="00261B0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6C05BB3" w14:textId="77777777" w:rsidR="004577BC" w:rsidRDefault="00261B0A">
      <w:pPr>
        <w:pStyle w:val="Odstavec"/>
        <w:numPr>
          <w:ilvl w:val="1"/>
          <w:numId w:val="1"/>
        </w:numPr>
      </w:pPr>
      <w:r>
        <w:t>umístění skládek,</w:t>
      </w:r>
    </w:p>
    <w:p w14:paraId="3C8A9E92" w14:textId="77777777" w:rsidR="004577BC" w:rsidRDefault="00261B0A">
      <w:pPr>
        <w:pStyle w:val="Odstavec"/>
        <w:numPr>
          <w:ilvl w:val="1"/>
          <w:numId w:val="1"/>
        </w:numPr>
      </w:pPr>
      <w:r>
        <w:t>umístění zařízení cirkusů,</w:t>
      </w:r>
    </w:p>
    <w:p w14:paraId="2CF217E3" w14:textId="77777777" w:rsidR="004577BC" w:rsidRDefault="00261B0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E8B38ED" w14:textId="77777777" w:rsidR="004577BC" w:rsidRDefault="00261B0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1E13D7A8" w14:textId="77777777" w:rsidR="004577BC" w:rsidRDefault="00261B0A">
      <w:pPr>
        <w:pStyle w:val="Odstavec"/>
        <w:numPr>
          <w:ilvl w:val="1"/>
          <w:numId w:val="1"/>
        </w:numPr>
      </w:pPr>
      <w:r>
        <w:t xml:space="preserve">užívání </w:t>
      </w:r>
      <w:r>
        <w:t>veřejného prostranství pro kulturní akce,</w:t>
      </w:r>
    </w:p>
    <w:p w14:paraId="7A450FA9" w14:textId="77777777" w:rsidR="004577BC" w:rsidRDefault="00261B0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676B91C" w14:textId="77777777" w:rsidR="004577BC" w:rsidRDefault="00261B0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3A8449B" w14:textId="77777777" w:rsidR="004577BC" w:rsidRDefault="00261B0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795CDB8D" w14:textId="77777777" w:rsidR="004577BC" w:rsidRDefault="00261B0A">
      <w:pPr>
        <w:pStyle w:val="Odstavec"/>
        <w:numPr>
          <w:ilvl w:val="0"/>
          <w:numId w:val="1"/>
        </w:numPr>
      </w:pPr>
      <w:r>
        <w:lastRenderedPageBreak/>
        <w:t>Poplatek za užívání veřejného pros</w:t>
      </w:r>
      <w:r>
        <w:t>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A5FA9FA" w14:textId="77777777" w:rsidR="004577BC" w:rsidRDefault="00261B0A">
      <w:pPr>
        <w:pStyle w:val="Nadpis2"/>
      </w:pPr>
      <w:r>
        <w:t>Čl. 3</w:t>
      </w:r>
      <w:r>
        <w:br/>
      </w:r>
      <w:r>
        <w:t>Veřejná prostranství</w:t>
      </w:r>
    </w:p>
    <w:p w14:paraId="4308E277" w14:textId="77777777" w:rsidR="004577BC" w:rsidRDefault="00261B0A">
      <w:pPr>
        <w:pStyle w:val="Odstavec"/>
      </w:pPr>
      <w:r>
        <w:t xml:space="preserve">Poplatek se platí za užívání veřejných prostranství, </w:t>
      </w:r>
      <w:r>
        <w:t xml:space="preserve">která jsou uvedena jmenovitě v příloze č. 1. Tato příloha </w:t>
      </w:r>
      <w:proofErr w:type="gramStart"/>
      <w:r>
        <w:t>tvoří</w:t>
      </w:r>
      <w:proofErr w:type="gramEnd"/>
      <w:r>
        <w:t xml:space="preserve"> nedílnou součást této vyhlášky.</w:t>
      </w:r>
    </w:p>
    <w:p w14:paraId="46E4D8CE" w14:textId="77777777" w:rsidR="004577BC" w:rsidRDefault="00261B0A">
      <w:pPr>
        <w:pStyle w:val="Nadpis2"/>
      </w:pPr>
      <w:r>
        <w:t>Čl. 4</w:t>
      </w:r>
      <w:r>
        <w:br/>
      </w:r>
      <w:r>
        <w:t>Ohlašovací povinnost</w:t>
      </w:r>
    </w:p>
    <w:p w14:paraId="545E2E0D" w14:textId="77777777" w:rsidR="004577BC" w:rsidRDefault="00261B0A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</w:t>
      </w:r>
      <w:r>
        <w:t>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3C19930C" w14:textId="77777777" w:rsidR="004577BC" w:rsidRDefault="00261B0A">
      <w:pPr>
        <w:pStyle w:val="Odstavec"/>
        <w:numPr>
          <w:ilvl w:val="0"/>
          <w:numId w:val="1"/>
        </w:numPr>
      </w:pPr>
      <w:r>
        <w:t xml:space="preserve">Údaje uváděné v ohlášení </w:t>
      </w:r>
      <w:r>
        <w:t>upravuje zákon</w:t>
      </w:r>
      <w:r>
        <w:rPr>
          <w:rStyle w:val="Znakapoznpodarou"/>
        </w:rPr>
        <w:footnoteReference w:id="4"/>
      </w:r>
      <w:r>
        <w:t>.</w:t>
      </w:r>
    </w:p>
    <w:p w14:paraId="3C2B0389" w14:textId="77777777" w:rsidR="004577BC" w:rsidRDefault="00261B0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</w:t>
      </w:r>
      <w:r>
        <w:t>t do 15 dnů ode dne, kdy nastala</w:t>
      </w:r>
      <w:r>
        <w:rPr>
          <w:rStyle w:val="Znakapoznpodarou"/>
        </w:rPr>
        <w:footnoteReference w:id="5"/>
      </w:r>
      <w:r>
        <w:t>.</w:t>
      </w:r>
    </w:p>
    <w:p w14:paraId="59335FE2" w14:textId="77777777" w:rsidR="004577BC" w:rsidRDefault="00261B0A">
      <w:pPr>
        <w:pStyle w:val="Nadpis2"/>
      </w:pPr>
      <w:r>
        <w:t>Čl. 5</w:t>
      </w:r>
      <w:r>
        <w:br/>
      </w:r>
      <w:r>
        <w:t>Sazba poplatku</w:t>
      </w:r>
    </w:p>
    <w:p w14:paraId="22F23506" w14:textId="77777777" w:rsidR="004577BC" w:rsidRDefault="00261B0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40E8EB71" w14:textId="77777777" w:rsidR="004577BC" w:rsidRDefault="00261B0A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429D13BC" w14:textId="77777777" w:rsidR="004577BC" w:rsidRDefault="00261B0A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1F0AEA4A" w14:textId="77777777" w:rsidR="004577BC" w:rsidRDefault="00261B0A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00CAEE4E" w14:textId="77777777" w:rsidR="004577BC" w:rsidRDefault="00261B0A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0424DC83" w14:textId="77777777" w:rsidR="004577BC" w:rsidRDefault="00261B0A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152C4D95" w14:textId="77777777" w:rsidR="004577BC" w:rsidRDefault="00261B0A">
      <w:pPr>
        <w:pStyle w:val="Odstavec"/>
        <w:numPr>
          <w:ilvl w:val="1"/>
          <w:numId w:val="1"/>
        </w:numPr>
      </w:pPr>
      <w:r>
        <w:t>za provádění výkopo</w:t>
      </w:r>
      <w:r>
        <w:t>vých prací 10 Kč,</w:t>
      </w:r>
    </w:p>
    <w:p w14:paraId="5FA910BF" w14:textId="77777777" w:rsidR="004577BC" w:rsidRDefault="00261B0A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3F4521F" w14:textId="77777777" w:rsidR="004577BC" w:rsidRDefault="00261B0A">
      <w:pPr>
        <w:pStyle w:val="Odstavec"/>
        <w:numPr>
          <w:ilvl w:val="1"/>
          <w:numId w:val="1"/>
        </w:numPr>
      </w:pPr>
      <w:r>
        <w:t>za umístění skládek 10 Kč,</w:t>
      </w:r>
    </w:p>
    <w:p w14:paraId="7EFF6066" w14:textId="77777777" w:rsidR="004577BC" w:rsidRDefault="00261B0A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2622340C" w14:textId="77777777" w:rsidR="004577BC" w:rsidRDefault="00261B0A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0933881B" w14:textId="77777777" w:rsidR="004577BC" w:rsidRDefault="00261B0A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8F91BD3" w14:textId="77777777" w:rsidR="004577BC" w:rsidRDefault="00261B0A">
      <w:pPr>
        <w:pStyle w:val="Odstavec"/>
        <w:numPr>
          <w:ilvl w:val="1"/>
          <w:numId w:val="1"/>
        </w:numPr>
      </w:pPr>
      <w:r>
        <w:t xml:space="preserve">za užívání </w:t>
      </w:r>
      <w:r>
        <w:t>veřejného prostranství pro sportovní akce 10 Kč,</w:t>
      </w:r>
    </w:p>
    <w:p w14:paraId="27AD20FB" w14:textId="77777777" w:rsidR="004577BC" w:rsidRDefault="00261B0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7D700EB" w14:textId="77777777" w:rsidR="004577BC" w:rsidRDefault="00261B0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4E4B1901" w14:textId="77777777" w:rsidR="004577BC" w:rsidRDefault="00261B0A">
      <w:pPr>
        <w:pStyle w:val="Odstavec"/>
        <w:numPr>
          <w:ilvl w:val="0"/>
          <w:numId w:val="1"/>
        </w:numPr>
      </w:pPr>
      <w:r>
        <w:lastRenderedPageBreak/>
        <w:t>Město stanovuje poplatek paušální částkou za vyhrazení trval</w:t>
      </w:r>
      <w:r>
        <w:t>ého parkovacího místa 2000 Kč za rok.</w:t>
      </w:r>
    </w:p>
    <w:p w14:paraId="320B08D7" w14:textId="77777777" w:rsidR="004577BC" w:rsidRDefault="00261B0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6C5EF2E6" w14:textId="77777777" w:rsidR="004577BC" w:rsidRDefault="00261B0A">
      <w:pPr>
        <w:pStyle w:val="Nadpis2"/>
      </w:pPr>
      <w:r>
        <w:t>Čl. 6</w:t>
      </w:r>
      <w:r>
        <w:br/>
      </w:r>
      <w:r>
        <w:t>Splatnost poplatku</w:t>
      </w:r>
    </w:p>
    <w:p w14:paraId="119956BF" w14:textId="77777777" w:rsidR="004577BC" w:rsidRDefault="00261B0A">
      <w:pPr>
        <w:pStyle w:val="Odstavec"/>
        <w:numPr>
          <w:ilvl w:val="0"/>
          <w:numId w:val="5"/>
        </w:numPr>
      </w:pPr>
      <w:r>
        <w:t>Poplatek je splatný v den ukončení užívání ve</w:t>
      </w:r>
      <w:r>
        <w:t>řejného prostranství.</w:t>
      </w:r>
    </w:p>
    <w:p w14:paraId="42A19429" w14:textId="77777777" w:rsidR="004577BC" w:rsidRDefault="00261B0A">
      <w:pPr>
        <w:pStyle w:val="Odstavec"/>
        <w:numPr>
          <w:ilvl w:val="0"/>
          <w:numId w:val="1"/>
        </w:numPr>
      </w:pPr>
      <w:r>
        <w:t>Poplatek stanovený paušální částkou je splatný do 90 dnů od počátku každého poplatkového období.</w:t>
      </w:r>
    </w:p>
    <w:p w14:paraId="4BBDBA44" w14:textId="77777777" w:rsidR="004577BC" w:rsidRDefault="00261B0A">
      <w:pPr>
        <w:pStyle w:val="Nadpis2"/>
      </w:pPr>
      <w:r>
        <w:t>Čl. 7</w:t>
      </w:r>
      <w:r>
        <w:br/>
      </w:r>
      <w:r>
        <w:t xml:space="preserve"> Osvobození</w:t>
      </w:r>
    </w:p>
    <w:p w14:paraId="489FA695" w14:textId="77777777" w:rsidR="004577BC" w:rsidRDefault="00261B0A">
      <w:pPr>
        <w:pStyle w:val="Odstavec"/>
        <w:numPr>
          <w:ilvl w:val="0"/>
          <w:numId w:val="6"/>
        </w:numPr>
      </w:pPr>
      <w:r>
        <w:t>Poplatek se neplatí:</w:t>
      </w:r>
    </w:p>
    <w:p w14:paraId="2FC680D7" w14:textId="77777777" w:rsidR="004577BC" w:rsidRDefault="00261B0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D49825B" w14:textId="77777777" w:rsidR="004577BC" w:rsidRDefault="00261B0A">
      <w:pPr>
        <w:pStyle w:val="Odstavec"/>
        <w:numPr>
          <w:ilvl w:val="1"/>
          <w:numId w:val="1"/>
        </w:numPr>
      </w:pPr>
      <w:r>
        <w:t>z ak</w:t>
      </w:r>
      <w:r>
        <w:t>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381ADD7D" w14:textId="77777777" w:rsidR="004577BC" w:rsidRDefault="00261B0A">
      <w:pPr>
        <w:pStyle w:val="Odstavec"/>
        <w:numPr>
          <w:ilvl w:val="0"/>
          <w:numId w:val="1"/>
        </w:numPr>
      </w:pPr>
      <w:r>
        <w:t>Od poplatku se dále osvobozují:</w:t>
      </w:r>
    </w:p>
    <w:p w14:paraId="79AFC4C5" w14:textId="77777777" w:rsidR="004577BC" w:rsidRDefault="00261B0A">
      <w:pPr>
        <w:pStyle w:val="Odstavec"/>
        <w:numPr>
          <w:ilvl w:val="1"/>
          <w:numId w:val="1"/>
        </w:numPr>
      </w:pPr>
      <w:r>
        <w:t>dočasné uskladnění koksu, uhlí a dříví do 5 dnů,</w:t>
      </w:r>
    </w:p>
    <w:p w14:paraId="671CBAE4" w14:textId="77777777" w:rsidR="004577BC" w:rsidRDefault="00261B0A">
      <w:pPr>
        <w:pStyle w:val="Odstavec"/>
        <w:numPr>
          <w:ilvl w:val="1"/>
          <w:numId w:val="1"/>
        </w:numPr>
      </w:pPr>
      <w:r>
        <w:t>provádění výkopových prací do 15 dnů,</w:t>
      </w:r>
    </w:p>
    <w:p w14:paraId="543AAA73" w14:textId="77777777" w:rsidR="004577BC" w:rsidRDefault="00261B0A">
      <w:pPr>
        <w:pStyle w:val="Odstavec"/>
        <w:numPr>
          <w:ilvl w:val="1"/>
          <w:numId w:val="1"/>
        </w:numPr>
      </w:pPr>
      <w:r>
        <w:t>umístěni stavebního zařízení do 30 dnů,</w:t>
      </w:r>
    </w:p>
    <w:p w14:paraId="69A9CDA6" w14:textId="77777777" w:rsidR="004577BC" w:rsidRDefault="00261B0A">
      <w:pPr>
        <w:pStyle w:val="Odstavec"/>
        <w:numPr>
          <w:ilvl w:val="1"/>
          <w:numId w:val="1"/>
        </w:numPr>
      </w:pPr>
      <w:r>
        <w:t>umístění skládek stavebního materiálu do 10 dnů,</w:t>
      </w:r>
    </w:p>
    <w:p w14:paraId="32434B46" w14:textId="77777777" w:rsidR="004577BC" w:rsidRDefault="00261B0A">
      <w:pPr>
        <w:pStyle w:val="Odstavec"/>
        <w:numPr>
          <w:ilvl w:val="1"/>
          <w:numId w:val="1"/>
        </w:numPr>
      </w:pPr>
      <w:r>
        <w:t>umístění stavebního odpadu v kontejnerech do 5 dnů,</w:t>
      </w:r>
    </w:p>
    <w:p w14:paraId="5AAB7A78" w14:textId="77777777" w:rsidR="004577BC" w:rsidRDefault="00261B0A">
      <w:pPr>
        <w:pStyle w:val="Odstavec"/>
        <w:numPr>
          <w:ilvl w:val="1"/>
          <w:numId w:val="1"/>
        </w:numPr>
      </w:pPr>
      <w:r>
        <w:t>akce pořádané městem Kostelec nad Černými lesy a jím zřízenými organizacemi,</w:t>
      </w:r>
    </w:p>
    <w:p w14:paraId="7F8636B7" w14:textId="77777777" w:rsidR="004577BC" w:rsidRDefault="00261B0A">
      <w:pPr>
        <w:pStyle w:val="Odstavec"/>
        <w:numPr>
          <w:ilvl w:val="1"/>
          <w:numId w:val="1"/>
        </w:numPr>
      </w:pPr>
      <w:r>
        <w:t xml:space="preserve">akce pořádané neziskovými </w:t>
      </w:r>
      <w:proofErr w:type="gramStart"/>
      <w:r>
        <w:t>organizacemi - akce</w:t>
      </w:r>
      <w:proofErr w:type="gramEnd"/>
      <w:r>
        <w:t xml:space="preserve"> takové významnosti, které přispívají k propagaci města Kostelec nad Černými lesy,</w:t>
      </w:r>
    </w:p>
    <w:p w14:paraId="5AEE049D" w14:textId="77777777" w:rsidR="004577BC" w:rsidRDefault="00261B0A">
      <w:pPr>
        <w:pStyle w:val="Odstavec"/>
        <w:numPr>
          <w:ilvl w:val="1"/>
          <w:numId w:val="1"/>
        </w:numPr>
      </w:pPr>
      <w:r>
        <w:t>osoby, které užívají tzv. zvláštním způsobem veřejné prostranství ve vlastnictví města, a to na základě nájemní smlouvy.</w:t>
      </w:r>
    </w:p>
    <w:p w14:paraId="7833D7DE" w14:textId="77777777" w:rsidR="004577BC" w:rsidRDefault="00261B0A">
      <w:pPr>
        <w:pStyle w:val="Odstavec"/>
        <w:numPr>
          <w:ilvl w:val="0"/>
          <w:numId w:val="1"/>
        </w:numPr>
      </w:pPr>
      <w:r>
        <w:t>V přípa</w:t>
      </w:r>
      <w:r>
        <w:t>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7ED61DF" w14:textId="77777777" w:rsidR="004577BC" w:rsidRDefault="00261B0A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68D09C86" w14:textId="77777777" w:rsidR="004577BC" w:rsidRDefault="00261B0A">
      <w:pPr>
        <w:pStyle w:val="Odstavec"/>
        <w:numPr>
          <w:ilvl w:val="0"/>
          <w:numId w:val="7"/>
        </w:numPr>
      </w:pPr>
      <w:r>
        <w:t>Poplatkové povinn</w:t>
      </w:r>
      <w:r>
        <w:t>osti vzniklé před nabytím účinnosti této vyhlášky se posuzují podle dosavadních právních předpisů.</w:t>
      </w:r>
    </w:p>
    <w:p w14:paraId="2611ABE7" w14:textId="77777777" w:rsidR="004577BC" w:rsidRDefault="00261B0A">
      <w:pPr>
        <w:pStyle w:val="Odstavec"/>
        <w:numPr>
          <w:ilvl w:val="0"/>
          <w:numId w:val="1"/>
        </w:numPr>
      </w:pPr>
      <w:r>
        <w:t>Zrušuje se obecně závazná vyhláška č. 5/2019, o místním poplatku za užívání veřejného prostranství, ze dne 11. prosince 2019.</w:t>
      </w:r>
    </w:p>
    <w:p w14:paraId="0EFC93FD" w14:textId="77777777" w:rsidR="004577BC" w:rsidRDefault="00261B0A">
      <w:pPr>
        <w:pStyle w:val="Nadpis2"/>
      </w:pPr>
      <w:r>
        <w:lastRenderedPageBreak/>
        <w:t>Čl. 9</w:t>
      </w:r>
      <w:r>
        <w:br/>
      </w:r>
      <w:r>
        <w:t>Účinnost</w:t>
      </w:r>
    </w:p>
    <w:p w14:paraId="0AC606F0" w14:textId="77777777" w:rsidR="004577BC" w:rsidRDefault="00261B0A">
      <w:pPr>
        <w:pStyle w:val="Odstavec"/>
      </w:pPr>
      <w:r>
        <w:t>Tato vyhláška na</w:t>
      </w:r>
      <w:r>
        <w:t>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577BC" w14:paraId="7134506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04D73D" w14:textId="77777777" w:rsidR="004577BC" w:rsidRDefault="00261B0A">
            <w:pPr>
              <w:pStyle w:val="PodpisovePole"/>
            </w:pPr>
            <w:r>
              <w:t>MVDr. Jan Černý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C225E3" w14:textId="77777777" w:rsidR="004577BC" w:rsidRDefault="00261B0A">
            <w:pPr>
              <w:pStyle w:val="PodpisovePole"/>
            </w:pPr>
            <w:r>
              <w:t>Ing. Jiří Kahoun v. r.</w:t>
            </w:r>
            <w:r>
              <w:br/>
            </w:r>
            <w:r>
              <w:t xml:space="preserve"> místostarosta</w:t>
            </w:r>
          </w:p>
        </w:tc>
      </w:tr>
      <w:tr w:rsidR="004577BC" w14:paraId="20ED4B1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E5310" w14:textId="77777777" w:rsidR="004577BC" w:rsidRDefault="004577B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C59B8C" w14:textId="77777777" w:rsidR="004577BC" w:rsidRDefault="004577BC">
            <w:pPr>
              <w:pStyle w:val="PodpisovePole"/>
            </w:pPr>
          </w:p>
        </w:tc>
      </w:tr>
    </w:tbl>
    <w:p w14:paraId="4A6757C0" w14:textId="77777777" w:rsidR="004577BC" w:rsidRDefault="004577BC"/>
    <w:p w14:paraId="799E2DC6" w14:textId="77777777" w:rsidR="004577BC" w:rsidRDefault="004577BC"/>
    <w:p w14:paraId="444EFAA4" w14:textId="77777777" w:rsidR="004577BC" w:rsidRDefault="004577BC"/>
    <w:p w14:paraId="24F24D35" w14:textId="77777777" w:rsidR="004577BC" w:rsidRDefault="004577BC"/>
    <w:p w14:paraId="7E88A5BE" w14:textId="77777777" w:rsidR="004577BC" w:rsidRDefault="004577BC"/>
    <w:p w14:paraId="5B4B72C4" w14:textId="77777777" w:rsidR="004577BC" w:rsidRDefault="004577BC"/>
    <w:p w14:paraId="787EB612" w14:textId="77777777" w:rsidR="004577BC" w:rsidRDefault="004577BC"/>
    <w:p w14:paraId="301BCDD2" w14:textId="77777777" w:rsidR="004577BC" w:rsidRDefault="004577BC"/>
    <w:p w14:paraId="35B3BFBD" w14:textId="77777777" w:rsidR="004577BC" w:rsidRDefault="004577BC"/>
    <w:p w14:paraId="4BCF9651" w14:textId="77777777" w:rsidR="004577BC" w:rsidRDefault="004577BC"/>
    <w:p w14:paraId="75C68766" w14:textId="77777777" w:rsidR="004577BC" w:rsidRDefault="004577BC"/>
    <w:p w14:paraId="5C455C6C" w14:textId="77777777" w:rsidR="004577BC" w:rsidRDefault="004577BC"/>
    <w:p w14:paraId="6BF78B8D" w14:textId="77777777" w:rsidR="004577BC" w:rsidRDefault="004577BC"/>
    <w:p w14:paraId="12B184C8" w14:textId="77777777" w:rsidR="004577BC" w:rsidRDefault="004577BC"/>
    <w:p w14:paraId="3F3F9724" w14:textId="77777777" w:rsidR="004577BC" w:rsidRDefault="004577BC"/>
    <w:p w14:paraId="0596198C" w14:textId="77777777" w:rsidR="004577BC" w:rsidRDefault="004577BC"/>
    <w:p w14:paraId="6A5EBEB0" w14:textId="77777777" w:rsidR="004577BC" w:rsidRDefault="004577BC"/>
    <w:p w14:paraId="4FC653EE" w14:textId="77777777" w:rsidR="004577BC" w:rsidRDefault="004577BC"/>
    <w:p w14:paraId="068EC42E" w14:textId="77777777" w:rsidR="004577BC" w:rsidRDefault="004577BC"/>
    <w:p w14:paraId="2E08CFB6" w14:textId="77777777" w:rsidR="004577BC" w:rsidRDefault="004577BC"/>
    <w:p w14:paraId="23153908" w14:textId="77777777" w:rsidR="004577BC" w:rsidRDefault="004577BC"/>
    <w:p w14:paraId="0039BF6D" w14:textId="77777777" w:rsidR="004577BC" w:rsidRDefault="004577BC"/>
    <w:p w14:paraId="42717211" w14:textId="77777777" w:rsidR="004577BC" w:rsidRDefault="004577BC"/>
    <w:p w14:paraId="1531DC3C" w14:textId="77777777" w:rsidR="004577BC" w:rsidRDefault="004577BC"/>
    <w:p w14:paraId="34DA946F" w14:textId="77777777" w:rsidR="004577BC" w:rsidRDefault="004577BC"/>
    <w:p w14:paraId="407D275D" w14:textId="77777777" w:rsidR="004577BC" w:rsidRDefault="004577BC"/>
    <w:p w14:paraId="1C5BE7BD" w14:textId="77777777" w:rsidR="004577BC" w:rsidRDefault="004577BC"/>
    <w:p w14:paraId="0CD6060B" w14:textId="77777777" w:rsidR="004577BC" w:rsidRDefault="004577BC"/>
    <w:p w14:paraId="09B2994F" w14:textId="77777777" w:rsidR="004577BC" w:rsidRDefault="004577BC"/>
    <w:p w14:paraId="23B01FDA" w14:textId="77777777" w:rsidR="004577BC" w:rsidRDefault="004577BC"/>
    <w:p w14:paraId="36C2B1DB" w14:textId="77777777" w:rsidR="004577BC" w:rsidRDefault="004577BC"/>
    <w:p w14:paraId="662DF938" w14:textId="77777777" w:rsidR="004577BC" w:rsidRDefault="004577BC"/>
    <w:p w14:paraId="0CBED14F" w14:textId="77777777" w:rsidR="004577BC" w:rsidRDefault="004577BC"/>
    <w:p w14:paraId="0F706FC3" w14:textId="77777777" w:rsidR="004577BC" w:rsidRDefault="004577BC"/>
    <w:p w14:paraId="677C37D2" w14:textId="77777777" w:rsidR="004577BC" w:rsidRDefault="004577BC"/>
    <w:p w14:paraId="23766508" w14:textId="77777777" w:rsidR="004577BC" w:rsidRDefault="004577BC"/>
    <w:p w14:paraId="100EB369" w14:textId="77777777" w:rsidR="004577BC" w:rsidRDefault="004577BC"/>
    <w:p w14:paraId="1F056BE8" w14:textId="77777777" w:rsidR="004577BC" w:rsidRDefault="004577BC"/>
    <w:p w14:paraId="2E0975EE" w14:textId="77777777" w:rsidR="004577BC" w:rsidRDefault="004577BC"/>
    <w:p w14:paraId="3BFDEC59" w14:textId="77777777" w:rsidR="004577BC" w:rsidRDefault="004577BC"/>
    <w:p w14:paraId="1760F7B6" w14:textId="77777777" w:rsidR="004577BC" w:rsidRDefault="00261B0A">
      <w:pPr>
        <w:spacing w:line="276" w:lineRule="auto"/>
      </w:pPr>
      <w:r>
        <w:rPr>
          <w:rFonts w:ascii="Arial" w:hAnsi="Arial" w:cs="Arial"/>
          <w:b/>
          <w:sz w:val="22"/>
          <w:szCs w:val="22"/>
        </w:rPr>
        <w:t xml:space="preserve">Příloha č. 1 </w:t>
      </w:r>
      <w:r>
        <w:rPr>
          <w:rFonts w:ascii="Arial" w:hAnsi="Arial" w:cs="Arial"/>
          <w:b/>
        </w:rPr>
        <w:t>Obecně závazné vyhlášky města o místním poplatku za užívání veřejného prostranství</w:t>
      </w:r>
    </w:p>
    <w:p w14:paraId="7E0BD1BD" w14:textId="77777777" w:rsidR="004577BC" w:rsidRDefault="004577BC">
      <w:pPr>
        <w:spacing w:line="276" w:lineRule="auto"/>
        <w:rPr>
          <w:rFonts w:ascii="Arial" w:hAnsi="Arial" w:cs="Arial"/>
        </w:rPr>
      </w:pPr>
    </w:p>
    <w:p w14:paraId="267A2A96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Poplatek podle obecně závazné vyhlášky města o místním poplatku za užívání veřejného prostranství, se platí za užívání těchto veřejných prostranství:</w:t>
      </w:r>
    </w:p>
    <w:p w14:paraId="37C077C3" w14:textId="77777777" w:rsidR="004577BC" w:rsidRDefault="004577BC">
      <w:pPr>
        <w:spacing w:line="276" w:lineRule="auto"/>
        <w:rPr>
          <w:rFonts w:ascii="Arial" w:hAnsi="Arial" w:cs="Arial"/>
        </w:rPr>
      </w:pPr>
    </w:p>
    <w:p w14:paraId="6DBF4150" w14:textId="77777777" w:rsidR="004577BC" w:rsidRDefault="00261B0A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Ulice:</w:t>
      </w:r>
    </w:p>
    <w:p w14:paraId="5D399338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Borová,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 Žížovu,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Revoluční,</w:t>
      </w:r>
    </w:p>
    <w:p w14:paraId="04D1C09C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Březová,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Komenského,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Ruská,</w:t>
      </w:r>
    </w:p>
    <w:p w14:paraId="7DD6DE69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Českobrodská,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Kutnohorská,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Sádka,</w:t>
      </w:r>
    </w:p>
    <w:p w14:paraId="371F55C2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Červený dub,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Lázeňská,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Sadová,</w:t>
      </w:r>
    </w:p>
    <w:p w14:paraId="4829D7CE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Dobrovského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Lesácká,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Savojská,</w:t>
      </w:r>
    </w:p>
    <w:p w14:paraId="0848DBFF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Dr. Konečného,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Lesní,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Skalka,</w:t>
      </w:r>
    </w:p>
    <w:p w14:paraId="6E2C7729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Dr. Trippé,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Lipanská,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Spojovací,</w:t>
      </w:r>
    </w:p>
    <w:p w14:paraId="3AE46292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Dvouletky,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Lomená,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Sportovní,</w:t>
      </w:r>
    </w:p>
    <w:p w14:paraId="66A64C7C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Gen. V. Sázavského,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Luční,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Svatbínská,</w:t>
      </w:r>
    </w:p>
    <w:p w14:paraId="14D11BE6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Hošť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Hrázi,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Trativody,</w:t>
      </w:r>
    </w:p>
    <w:p w14:paraId="3527FAC8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Husova,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Krásné vyhlídce,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Truba</w:t>
      </w:r>
      <w:proofErr w:type="spellEnd"/>
      <w:r>
        <w:rPr>
          <w:rFonts w:ascii="Arial" w:hAnsi="Arial" w:cs="Arial"/>
        </w:rPr>
        <w:t>,</w:t>
      </w:r>
    </w:p>
    <w:p w14:paraId="59CC9549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Jabloňová,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 Skále,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Tuchorazská,</w:t>
      </w:r>
    </w:p>
    <w:p w14:paraId="1887E810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Javorová,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Nerudova,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Tyršova,</w:t>
      </w:r>
    </w:p>
    <w:p w14:paraId="30DE7FC9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Jánská,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Cihelny,</w:t>
      </w:r>
    </w:p>
    <w:p w14:paraId="62D910EB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Jevanská,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Osadní,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Studánky,</w:t>
      </w:r>
    </w:p>
    <w:p w14:paraId="3C6AEB7A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 Hošti,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Palackého,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Koupadlech,</w:t>
      </w:r>
    </w:p>
    <w:p w14:paraId="6CD87492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 Ja</w:t>
      </w:r>
      <w:r>
        <w:rPr>
          <w:rFonts w:ascii="Arial" w:hAnsi="Arial" w:cs="Arial"/>
        </w:rPr>
        <w:t>tkám,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 Valy,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Uličce,</w:t>
      </w:r>
    </w:p>
    <w:p w14:paraId="46FCE94B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Krátká,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Polní,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Hájem,</w:t>
      </w:r>
    </w:p>
    <w:p w14:paraId="6F8EBD95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 Oboře,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Poustka,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Zahradní,</w:t>
      </w:r>
    </w:p>
    <w:p w14:paraId="520BE714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 Trativodům,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Pražská,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Zelená</w:t>
      </w:r>
      <w:proofErr w:type="gramEnd"/>
      <w:r>
        <w:rPr>
          <w:rFonts w:ascii="Arial" w:hAnsi="Arial" w:cs="Arial"/>
        </w:rPr>
        <w:t>,</w:t>
      </w:r>
    </w:p>
    <w:p w14:paraId="2DACBE1D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 Hřišti,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Prokopova,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Živcova.</w:t>
      </w:r>
    </w:p>
    <w:p w14:paraId="57061BD3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 Smíchovu,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Příční,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0665DD2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Ke Smrčinám,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Příkrá,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22A17E9" w14:textId="77777777" w:rsidR="004577BC" w:rsidRDefault="004577BC">
      <w:pPr>
        <w:spacing w:line="276" w:lineRule="auto"/>
        <w:rPr>
          <w:rFonts w:ascii="Arial" w:hAnsi="Arial" w:cs="Arial"/>
        </w:rPr>
      </w:pPr>
    </w:p>
    <w:p w14:paraId="73E3F838" w14:textId="77777777" w:rsidR="004577BC" w:rsidRDefault="004577BC">
      <w:pPr>
        <w:spacing w:line="276" w:lineRule="auto"/>
        <w:rPr>
          <w:rFonts w:ascii="Arial" w:hAnsi="Arial" w:cs="Arial"/>
        </w:rPr>
      </w:pPr>
    </w:p>
    <w:p w14:paraId="0BB66D7D" w14:textId="77777777" w:rsidR="004577BC" w:rsidRDefault="00261B0A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Náměstí:</w:t>
      </w:r>
    </w:p>
    <w:p w14:paraId="709312AC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Náměstí Smiřických </w:t>
      </w:r>
      <w:r>
        <w:rPr>
          <w:rFonts w:ascii="Arial" w:hAnsi="Arial" w:cs="Arial"/>
        </w:rPr>
        <w:t>včetně chodníků</w:t>
      </w:r>
    </w:p>
    <w:p w14:paraId="55404E83" w14:textId="77777777" w:rsidR="004577BC" w:rsidRDefault="00261B0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Jánské náměstí včetně chodníků</w:t>
      </w:r>
    </w:p>
    <w:p w14:paraId="1F10E583" w14:textId="77777777" w:rsidR="004577BC" w:rsidRDefault="004577BC">
      <w:pPr>
        <w:spacing w:line="276" w:lineRule="auto"/>
        <w:rPr>
          <w:rFonts w:ascii="Arial" w:hAnsi="Arial" w:cs="Arial"/>
        </w:rPr>
      </w:pPr>
    </w:p>
    <w:p w14:paraId="664197F9" w14:textId="77777777" w:rsidR="004577BC" w:rsidRDefault="00261B0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Komunikace vedené v katastru nemovitostí, které nemají název, a které jsou přístupné každému bez omezení, tedy sloužící obecnému užívání v katastrálním území Kostelec nad Černými lesy a </w:t>
      </w:r>
      <w:r>
        <w:rPr>
          <w:rFonts w:ascii="Arial" w:hAnsi="Arial" w:cs="Arial"/>
        </w:rPr>
        <w:t>v katastrálním území Svatbín.</w:t>
      </w:r>
    </w:p>
    <w:p w14:paraId="7D700CEF" w14:textId="77777777" w:rsidR="004577BC" w:rsidRDefault="004577BC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4EAD3917" w14:textId="77777777" w:rsidR="004577BC" w:rsidRDefault="004577BC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6740264" w14:textId="77777777" w:rsidR="004577BC" w:rsidRDefault="004577BC"/>
    <w:sectPr w:rsidR="004577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E3EF" w14:textId="77777777" w:rsidR="00261B0A" w:rsidRDefault="00261B0A">
      <w:r>
        <w:separator/>
      </w:r>
    </w:p>
  </w:endnote>
  <w:endnote w:type="continuationSeparator" w:id="0">
    <w:p w14:paraId="4A5E6151" w14:textId="77777777" w:rsidR="00261B0A" w:rsidRDefault="0026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C08FB" w14:textId="77777777" w:rsidR="00261B0A" w:rsidRDefault="00261B0A">
      <w:r>
        <w:rPr>
          <w:color w:val="000000"/>
        </w:rPr>
        <w:separator/>
      </w:r>
    </w:p>
  </w:footnote>
  <w:footnote w:type="continuationSeparator" w:id="0">
    <w:p w14:paraId="274FCBD0" w14:textId="77777777" w:rsidR="00261B0A" w:rsidRDefault="00261B0A">
      <w:r>
        <w:continuationSeparator/>
      </w:r>
    </w:p>
  </w:footnote>
  <w:footnote w:id="1">
    <w:p w14:paraId="622DA591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C358FEF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4 odst</w:t>
      </w:r>
      <w:r>
        <w:t>. 1 zákona o místních poplatcích</w:t>
      </w:r>
    </w:p>
  </w:footnote>
  <w:footnote w:id="3">
    <w:p w14:paraId="7DDF78A5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1245452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9C3835C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C935BC2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C33DFAC" w14:textId="77777777" w:rsidR="004577BC" w:rsidRDefault="00261B0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F4401"/>
    <w:multiLevelType w:val="multilevel"/>
    <w:tmpl w:val="46AC96D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22836621">
    <w:abstractNumId w:val="0"/>
  </w:num>
  <w:num w:numId="2" w16cid:durableId="1735667072">
    <w:abstractNumId w:val="0"/>
    <w:lvlOverride w:ilvl="0">
      <w:startOverride w:val="1"/>
    </w:lvlOverride>
  </w:num>
  <w:num w:numId="3" w16cid:durableId="1397969877">
    <w:abstractNumId w:val="0"/>
    <w:lvlOverride w:ilvl="0">
      <w:startOverride w:val="1"/>
    </w:lvlOverride>
  </w:num>
  <w:num w:numId="4" w16cid:durableId="758916153">
    <w:abstractNumId w:val="0"/>
    <w:lvlOverride w:ilvl="0">
      <w:startOverride w:val="1"/>
    </w:lvlOverride>
  </w:num>
  <w:num w:numId="5" w16cid:durableId="1880896154">
    <w:abstractNumId w:val="0"/>
    <w:lvlOverride w:ilvl="0">
      <w:startOverride w:val="1"/>
    </w:lvlOverride>
  </w:num>
  <w:num w:numId="6" w16cid:durableId="1298141891">
    <w:abstractNumId w:val="0"/>
    <w:lvlOverride w:ilvl="0">
      <w:startOverride w:val="1"/>
    </w:lvlOverride>
  </w:num>
  <w:num w:numId="7" w16cid:durableId="3274902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577BC"/>
    <w:rsid w:val="00261B0A"/>
    <w:rsid w:val="004577BC"/>
    <w:rsid w:val="007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D15C"/>
  <w15:docId w15:val="{75F2F97A-234D-4715-B4E9-55E61D85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966</Words>
  <Characters>5703</Characters>
  <Application>Microsoft Office Word</Application>
  <DocSecurity>0</DocSecurity>
  <Lines>47</Lines>
  <Paragraphs>13</Paragraphs>
  <ScaleCrop>false</ScaleCrop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Petra</dc:creator>
  <cp:lastModifiedBy>Benešová Petra</cp:lastModifiedBy>
  <cp:revision>2</cp:revision>
  <cp:lastPrinted>2023-09-26T09:16:00Z</cp:lastPrinted>
  <dcterms:created xsi:type="dcterms:W3CDTF">2023-11-16T09:15:00Z</dcterms:created>
  <dcterms:modified xsi:type="dcterms:W3CDTF">2023-11-16T09:15:00Z</dcterms:modified>
</cp:coreProperties>
</file>