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1D" w:rsidRPr="00417DBD" w:rsidRDefault="00E2261D" w:rsidP="00702422">
      <w:pPr>
        <w:ind w:right="425"/>
        <w:jc w:val="both"/>
        <w:rPr>
          <w:rFonts w:ascii="Bezirk" w:hAnsi="Bezirk" w:cstheme="minorHAnsi"/>
          <w:szCs w:val="24"/>
        </w:rPr>
      </w:pPr>
    </w:p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766C95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Naše č.j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.: 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MUCH/</w:t>
            </w:r>
            <w:proofErr w:type="spellStart"/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Org</w:t>
            </w:r>
            <w:proofErr w:type="spellEnd"/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/</w:t>
            </w:r>
            <w:r w:rsidR="009F5D37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2309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/202</w:t>
            </w:r>
            <w:r w:rsidR="009F5D37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3</w:t>
            </w:r>
            <w:r w:rsidR="00766C95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-1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Vyřizuje/</w:t>
            </w:r>
            <w:proofErr w:type="spellStart"/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telef</w:t>
            </w:r>
            <w:proofErr w:type="spellEnd"/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.: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Mgr. Pavel Adamec/465 461 925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Počet listů dok: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="009F5D37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Počet příloh/listů příloh: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0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Spisový znak: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104.1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  <w:hideMark/>
          </w:tcPr>
          <w:p w:rsidR="00CA564B" w:rsidRPr="009F5D37" w:rsidRDefault="00CA564B" w:rsidP="0021167E">
            <w:pPr>
              <w:pStyle w:val="Bezmezer"/>
              <w:rPr>
                <w:rFonts w:ascii="Bezirk" w:hAnsi="Bezirk" w:cstheme="minorHAnsi"/>
                <w:sz w:val="18"/>
                <w:szCs w:val="18"/>
                <w:lang w:eastAsia="en-US"/>
              </w:rPr>
            </w:pP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Skartační znak/lhůta:</w:t>
            </w:r>
            <w:r w:rsidR="007852BF"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 xml:space="preserve"> </w:t>
            </w:r>
            <w:r w:rsidRPr="009F5D37">
              <w:rPr>
                <w:rFonts w:ascii="Bezirk" w:hAnsi="Bezirk" w:cstheme="minorHAnsi"/>
                <w:sz w:val="18"/>
                <w:szCs w:val="18"/>
                <w:lang w:eastAsia="en-US"/>
              </w:rPr>
              <w:t>A/5</w:t>
            </w:r>
          </w:p>
        </w:tc>
      </w:tr>
      <w:tr w:rsidR="00CA564B" w:rsidRPr="00417DBD" w:rsidTr="0021167E">
        <w:trPr>
          <w:trHeight w:val="20"/>
        </w:trPr>
        <w:tc>
          <w:tcPr>
            <w:tcW w:w="1701" w:type="dxa"/>
            <w:vAlign w:val="center"/>
          </w:tcPr>
          <w:p w:rsidR="00CA564B" w:rsidRPr="009F5D37" w:rsidRDefault="00CA564B" w:rsidP="0021167E">
            <w:pPr>
              <w:pStyle w:val="Bezmezer"/>
              <w:rPr>
                <w:rFonts w:ascii="Bezirk" w:hAnsi="Bezirk" w:cs="Arial"/>
                <w:sz w:val="16"/>
                <w:szCs w:val="16"/>
                <w:lang w:eastAsia="en-US"/>
              </w:rPr>
            </w:pPr>
          </w:p>
        </w:tc>
      </w:tr>
    </w:tbl>
    <w:p w:rsidR="00261862" w:rsidRPr="00417DBD" w:rsidRDefault="00261862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CA564B" w:rsidRPr="00417DBD" w:rsidRDefault="00CA564B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</w:p>
    <w:p w:rsidR="007852BF" w:rsidRPr="00417DBD" w:rsidRDefault="007852BF" w:rsidP="007852BF">
      <w:pPr>
        <w:ind w:right="425"/>
        <w:rPr>
          <w:rFonts w:ascii="Bezirk" w:hAnsi="Bezirk" w:cstheme="minorHAnsi"/>
          <w:b/>
          <w:sz w:val="28"/>
          <w:szCs w:val="28"/>
        </w:rPr>
      </w:pPr>
    </w:p>
    <w:p w:rsidR="00702422" w:rsidRPr="00417DBD" w:rsidRDefault="00702422" w:rsidP="007852BF">
      <w:pPr>
        <w:ind w:right="425"/>
        <w:jc w:val="center"/>
        <w:rPr>
          <w:rFonts w:ascii="Bezirk" w:hAnsi="Bezirk" w:cstheme="minorHAnsi"/>
          <w:b/>
          <w:sz w:val="32"/>
          <w:szCs w:val="32"/>
        </w:rPr>
      </w:pPr>
      <w:r w:rsidRPr="00417DBD">
        <w:rPr>
          <w:rFonts w:ascii="Bezirk" w:hAnsi="Bezirk" w:cstheme="minorHAnsi"/>
          <w:b/>
          <w:sz w:val="32"/>
          <w:szCs w:val="32"/>
        </w:rPr>
        <w:t>OBECNĚ ZÁVAZNÁ VYHLÁŠKA</w:t>
      </w:r>
      <w:r w:rsidR="00EF4A9A" w:rsidRPr="00417DBD">
        <w:rPr>
          <w:rFonts w:ascii="Bezirk" w:hAnsi="Bezirk" w:cstheme="minorHAnsi"/>
          <w:b/>
          <w:sz w:val="32"/>
          <w:szCs w:val="32"/>
        </w:rPr>
        <w:t xml:space="preserve"> MĚSTA CHOCEŇ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 w:val="28"/>
          <w:szCs w:val="28"/>
        </w:rPr>
      </w:pPr>
      <w:r w:rsidRPr="00417DBD">
        <w:rPr>
          <w:rFonts w:ascii="Bezirk" w:hAnsi="Bezirk" w:cstheme="minorHAnsi"/>
          <w:b/>
          <w:sz w:val="32"/>
          <w:szCs w:val="32"/>
        </w:rPr>
        <w:t>O OMEZENÍ NOČNÍHO KLIDU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Zastupitelstvo města Choceň se na svém zasedání dne 2</w:t>
      </w:r>
      <w:r w:rsidR="00A7369B">
        <w:rPr>
          <w:rFonts w:ascii="Bezirk" w:hAnsi="Bezirk" w:cstheme="minorHAnsi"/>
          <w:szCs w:val="24"/>
        </w:rPr>
        <w:t>1</w:t>
      </w:r>
      <w:r w:rsidRPr="00417DBD">
        <w:rPr>
          <w:rFonts w:ascii="Bezirk" w:hAnsi="Bezirk" w:cstheme="minorHAnsi"/>
          <w:szCs w:val="24"/>
        </w:rPr>
        <w:t xml:space="preserve">. </w:t>
      </w:r>
      <w:r w:rsidR="00A7369B">
        <w:rPr>
          <w:rFonts w:ascii="Bezirk" w:hAnsi="Bezirk" w:cstheme="minorHAnsi"/>
          <w:szCs w:val="24"/>
        </w:rPr>
        <w:t>června</w:t>
      </w:r>
      <w:r w:rsidRPr="00417DBD">
        <w:rPr>
          <w:rFonts w:ascii="Bezirk" w:hAnsi="Bezirk" w:cstheme="minorHAnsi"/>
          <w:szCs w:val="24"/>
        </w:rPr>
        <w:t xml:space="preserve"> 202</w:t>
      </w:r>
      <w:r w:rsidR="00A7369B">
        <w:rPr>
          <w:rFonts w:ascii="Bezirk" w:hAnsi="Bezirk" w:cstheme="minorHAnsi"/>
          <w:szCs w:val="24"/>
        </w:rPr>
        <w:t>3</w:t>
      </w:r>
      <w:r w:rsidRPr="00417DBD">
        <w:rPr>
          <w:rFonts w:ascii="Bezirk" w:hAnsi="Bezirk" w:cstheme="minorHAnsi"/>
          <w:szCs w:val="24"/>
        </w:rPr>
        <w:t xml:space="preserve"> usnesením </w:t>
      </w:r>
      <w:r w:rsidR="007852BF" w:rsidRPr="00417DBD">
        <w:rPr>
          <w:rFonts w:ascii="Bezirk" w:hAnsi="Bezirk" w:cstheme="minorHAnsi"/>
          <w:szCs w:val="24"/>
        </w:rPr>
        <w:br/>
      </w:r>
      <w:r w:rsidRPr="00067FDC">
        <w:rPr>
          <w:rFonts w:ascii="Bezirk" w:hAnsi="Bezirk" w:cstheme="minorHAnsi"/>
          <w:szCs w:val="24"/>
        </w:rPr>
        <w:t>č</w:t>
      </w:r>
      <w:r w:rsidR="00CA564B" w:rsidRPr="00067FDC">
        <w:rPr>
          <w:rFonts w:ascii="Bezirk" w:hAnsi="Bezirk" w:cstheme="minorHAnsi"/>
          <w:szCs w:val="24"/>
        </w:rPr>
        <w:t xml:space="preserve">. </w:t>
      </w:r>
      <w:r w:rsidR="00067FDC" w:rsidRPr="00067FDC">
        <w:rPr>
          <w:rFonts w:ascii="Bezirk" w:hAnsi="Bezirk" w:cstheme="minorHAnsi"/>
          <w:szCs w:val="24"/>
        </w:rPr>
        <w:t>123</w:t>
      </w:r>
      <w:r w:rsidR="00CA564B" w:rsidRPr="00067FDC">
        <w:rPr>
          <w:rFonts w:ascii="Bezirk" w:hAnsi="Bezirk" w:cstheme="minorHAnsi"/>
          <w:szCs w:val="24"/>
        </w:rPr>
        <w:t>/</w:t>
      </w:r>
      <w:r w:rsidR="00067FDC" w:rsidRPr="00067FDC">
        <w:rPr>
          <w:rFonts w:ascii="Bezirk" w:hAnsi="Bezirk" w:cstheme="minorHAnsi"/>
          <w:szCs w:val="24"/>
        </w:rPr>
        <w:t>6</w:t>
      </w:r>
      <w:r w:rsidR="00CA564B" w:rsidRPr="00067FDC">
        <w:rPr>
          <w:rFonts w:ascii="Bezirk" w:hAnsi="Bezirk" w:cstheme="minorHAnsi"/>
          <w:szCs w:val="24"/>
        </w:rPr>
        <w:t>/</w:t>
      </w:r>
      <w:proofErr w:type="spellStart"/>
      <w:r w:rsidR="00CA564B" w:rsidRPr="00067FDC">
        <w:rPr>
          <w:rFonts w:ascii="Bezirk" w:hAnsi="Bezirk" w:cstheme="minorHAnsi"/>
          <w:szCs w:val="24"/>
        </w:rPr>
        <w:t>ZM</w:t>
      </w:r>
      <w:proofErr w:type="spellEnd"/>
      <w:r w:rsidR="00CA564B" w:rsidRPr="00067FDC">
        <w:rPr>
          <w:rFonts w:ascii="Bezirk" w:hAnsi="Bezirk" w:cstheme="minorHAnsi"/>
          <w:szCs w:val="24"/>
        </w:rPr>
        <w:t>/202</w:t>
      </w:r>
      <w:r w:rsidR="00BA5C21" w:rsidRPr="00067FDC">
        <w:rPr>
          <w:rFonts w:ascii="Bezirk" w:hAnsi="Bezirk" w:cstheme="minorHAnsi"/>
          <w:szCs w:val="24"/>
        </w:rPr>
        <w:t>3</w:t>
      </w:r>
      <w:r w:rsidRPr="00067FDC">
        <w:rPr>
          <w:rFonts w:ascii="Bezirk" w:hAnsi="Bezirk" w:cstheme="minorHAnsi"/>
          <w:szCs w:val="24"/>
        </w:rPr>
        <w:t xml:space="preserve"> usneslo</w:t>
      </w:r>
      <w:r w:rsidRPr="00417DBD">
        <w:rPr>
          <w:rFonts w:ascii="Bezirk" w:hAnsi="Bezirk" w:cstheme="minorHAnsi"/>
          <w:szCs w:val="24"/>
        </w:rPr>
        <w:t xml:space="preserve"> vydat na základě ustanovení § 10 písm. d) a ustanovení § 84 odst. 2 písm. h) zákona č. 128/2000 Sb., o obcích (obecní zřízení), ve znění pozdějších předpisů, a na základě ustanovení § 5 odst. 6 zákona č. 251/2016 Sb., </w:t>
      </w:r>
      <w:r w:rsidR="00591878">
        <w:rPr>
          <w:rFonts w:ascii="Bezirk" w:hAnsi="Bezirk" w:cstheme="minorHAnsi"/>
          <w:szCs w:val="24"/>
        </w:rPr>
        <w:br/>
      </w:r>
      <w:r w:rsidRPr="00417DBD">
        <w:rPr>
          <w:rFonts w:ascii="Bezirk" w:hAnsi="Bezirk" w:cstheme="minorHAnsi"/>
          <w:szCs w:val="24"/>
        </w:rPr>
        <w:t>o některých přestupcích, tuto obecně závaznou vyhlášku: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Čl. 1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Předmět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Předmětem této obecně závazné vyhlášky je stanovení výjimečných případů, při nichž je doba nočního klidu vymezena dobou kratší.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Čl. 2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Doba nočního klidu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Dobou nočního klidu se rozumí doba od dvacáté druhé do šesté hodiny. 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Čl. 3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Stanovení výjimečných případů, při nichž je doba nočního klidu vymezena dobou kratší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spacing w:after="120"/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1) Doba nočního klidu se vymezuje od 02:00 do 06:00 hodin, a to v následujících případech: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a) v noci ze dne konání tradiční akce </w:t>
      </w:r>
      <w:r w:rsidRPr="00417DBD">
        <w:rPr>
          <w:rFonts w:ascii="Bezirk" w:hAnsi="Bezirk" w:cstheme="minorHAnsi"/>
          <w:b/>
          <w:szCs w:val="24"/>
        </w:rPr>
        <w:t>Oslavy Svatého Floriána</w:t>
      </w:r>
      <w:r w:rsidRPr="00417DBD">
        <w:rPr>
          <w:rFonts w:ascii="Bezirk" w:hAnsi="Bezirk" w:cstheme="minorHAnsi"/>
          <w:szCs w:val="24"/>
        </w:rPr>
        <w:t xml:space="preserve"> na den následující konané každoročně jeden pátek okolo 4. května,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b) v noci ze dne konání tradiční akce </w:t>
      </w:r>
      <w:proofErr w:type="spellStart"/>
      <w:r w:rsidRPr="00417DBD">
        <w:rPr>
          <w:rFonts w:ascii="Bezirk" w:hAnsi="Bezirk" w:cstheme="minorHAnsi"/>
          <w:b/>
          <w:szCs w:val="24"/>
        </w:rPr>
        <w:t>Ostrofest</w:t>
      </w:r>
      <w:proofErr w:type="spellEnd"/>
      <w:r w:rsidRPr="00417DBD">
        <w:rPr>
          <w:rFonts w:ascii="Bezirk" w:hAnsi="Bezirk" w:cstheme="minorHAnsi"/>
          <w:szCs w:val="24"/>
        </w:rPr>
        <w:t xml:space="preserve"> na den následující konané každoročně jeden den o víkendu v květnu,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c) v noci ze dne konání tradiční akce </w:t>
      </w:r>
      <w:r w:rsidRPr="00417DBD">
        <w:rPr>
          <w:rFonts w:ascii="Bezirk" w:hAnsi="Bezirk" w:cstheme="minorHAnsi"/>
          <w:b/>
          <w:szCs w:val="24"/>
        </w:rPr>
        <w:t>Festival pivovaru</w:t>
      </w:r>
      <w:r w:rsidRPr="00417DBD">
        <w:rPr>
          <w:rFonts w:ascii="Bezirk" w:hAnsi="Bezirk" w:cstheme="minorHAnsi"/>
          <w:szCs w:val="24"/>
        </w:rPr>
        <w:t xml:space="preserve"> na den následující konané každoročně jeden den o víkendu v červnu,</w:t>
      </w:r>
    </w:p>
    <w:p w:rsidR="00702422" w:rsidRPr="009F5D37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d) v noci ze dne konání tradiční akce </w:t>
      </w:r>
      <w:proofErr w:type="spellStart"/>
      <w:r w:rsidRPr="00591878">
        <w:rPr>
          <w:rFonts w:ascii="Bezirk" w:hAnsi="Bezirk" w:cstheme="minorHAnsi"/>
          <w:b/>
          <w:szCs w:val="24"/>
        </w:rPr>
        <w:t>Skorofestival</w:t>
      </w:r>
      <w:proofErr w:type="spellEnd"/>
      <w:r w:rsidRPr="00591878">
        <w:rPr>
          <w:rFonts w:ascii="Bezirk" w:hAnsi="Bezirk" w:cstheme="minorHAnsi"/>
          <w:b/>
          <w:szCs w:val="24"/>
        </w:rPr>
        <w:t xml:space="preserve"> tance</w:t>
      </w:r>
      <w:r w:rsidRPr="00417DBD">
        <w:rPr>
          <w:rFonts w:ascii="Bezirk" w:hAnsi="Bezirk" w:cstheme="minorHAnsi"/>
          <w:szCs w:val="24"/>
        </w:rPr>
        <w:t xml:space="preserve"> na den následující konané každoročně jeden víkend v noci z pátku na sobotu a v noci ze soboty na neděli </w:t>
      </w:r>
      <w:r w:rsidRPr="009F5D37">
        <w:rPr>
          <w:rFonts w:ascii="Bezirk" w:hAnsi="Bezirk" w:cstheme="minorHAnsi"/>
          <w:szCs w:val="24"/>
        </w:rPr>
        <w:t>v měsíci červnu,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9F5D37">
        <w:rPr>
          <w:rFonts w:ascii="Bezirk" w:hAnsi="Bezirk" w:cstheme="minorHAnsi"/>
          <w:szCs w:val="24"/>
        </w:rPr>
        <w:t xml:space="preserve">e) v noci ze dne konání tradiční akce </w:t>
      </w:r>
      <w:r w:rsidR="00591878" w:rsidRPr="009F5D37">
        <w:rPr>
          <w:rFonts w:ascii="Bezirk" w:hAnsi="Bezirk" w:cstheme="minorHAnsi"/>
          <w:b/>
          <w:szCs w:val="24"/>
        </w:rPr>
        <w:t>B</w:t>
      </w:r>
      <w:r w:rsidRPr="009F5D37">
        <w:rPr>
          <w:rFonts w:ascii="Bezirk" w:hAnsi="Bezirk" w:cstheme="minorHAnsi"/>
          <w:b/>
          <w:szCs w:val="24"/>
        </w:rPr>
        <w:t>ál</w:t>
      </w:r>
      <w:r w:rsidR="00591878" w:rsidRPr="009F5D37">
        <w:rPr>
          <w:rFonts w:ascii="Bezirk" w:hAnsi="Bezirk" w:cstheme="minorHAnsi"/>
          <w:b/>
          <w:szCs w:val="24"/>
        </w:rPr>
        <w:t xml:space="preserve"> pod hvězdami</w:t>
      </w:r>
      <w:r w:rsidRPr="009F5D37">
        <w:rPr>
          <w:rFonts w:ascii="Bezirk" w:hAnsi="Bezirk" w:cstheme="minorHAnsi"/>
          <w:szCs w:val="24"/>
        </w:rPr>
        <w:t xml:space="preserve"> na den následující konané každoročně jeden den v červnu,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f) v noci ze dne konání tradiční akce </w:t>
      </w:r>
      <w:r w:rsidRPr="00417DBD">
        <w:rPr>
          <w:rFonts w:ascii="Bezirk" w:hAnsi="Bezirk" w:cstheme="minorHAnsi"/>
          <w:b/>
          <w:szCs w:val="24"/>
        </w:rPr>
        <w:t>Vítání léta</w:t>
      </w:r>
      <w:r w:rsidRPr="00417DBD">
        <w:rPr>
          <w:rFonts w:ascii="Bezirk" w:hAnsi="Bezirk" w:cstheme="minorHAnsi"/>
          <w:szCs w:val="24"/>
        </w:rPr>
        <w:t xml:space="preserve"> na den následující konané </w:t>
      </w:r>
      <w:r w:rsidRPr="00417DBD">
        <w:rPr>
          <w:rFonts w:ascii="Bezirk" w:hAnsi="Bezirk" w:cstheme="minorHAnsi"/>
          <w:szCs w:val="24"/>
        </w:rPr>
        <w:lastRenderedPageBreak/>
        <w:t>každoročně koncem června nebo začátkem července,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g) v noci ze soboty na neděli při konání tradiční akce </w:t>
      </w:r>
      <w:r w:rsidRPr="00417DBD">
        <w:rPr>
          <w:rFonts w:ascii="Bezirk" w:hAnsi="Bezirk" w:cstheme="minorHAnsi"/>
          <w:b/>
          <w:szCs w:val="24"/>
        </w:rPr>
        <w:t>WAKE THE RIVER</w:t>
      </w:r>
      <w:r w:rsidRPr="00417DBD">
        <w:rPr>
          <w:rFonts w:ascii="Bezirk" w:hAnsi="Bezirk" w:cstheme="minorHAnsi"/>
          <w:szCs w:val="24"/>
        </w:rPr>
        <w:t xml:space="preserve"> konané každoročně jeden víkend v měsíci červenci,</w:t>
      </w:r>
    </w:p>
    <w:p w:rsidR="00702422" w:rsidRPr="009F5D37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h) v noci ze dne konání tradiční akce </w:t>
      </w:r>
      <w:proofErr w:type="spellStart"/>
      <w:r w:rsidRPr="00417DBD">
        <w:rPr>
          <w:rFonts w:ascii="Bezirk" w:hAnsi="Bezirk" w:cstheme="minorHAnsi"/>
          <w:b/>
          <w:szCs w:val="24"/>
        </w:rPr>
        <w:t>Countrybál</w:t>
      </w:r>
      <w:proofErr w:type="spellEnd"/>
      <w:r w:rsidRPr="00417DBD">
        <w:rPr>
          <w:rFonts w:ascii="Bezirk" w:hAnsi="Bezirk" w:cstheme="minorHAnsi"/>
          <w:szCs w:val="24"/>
        </w:rPr>
        <w:t xml:space="preserve"> na den následující konané </w:t>
      </w:r>
      <w:r w:rsidRPr="009F5D37">
        <w:rPr>
          <w:rFonts w:ascii="Bezirk" w:hAnsi="Bezirk" w:cstheme="minorHAnsi"/>
          <w:szCs w:val="24"/>
        </w:rPr>
        <w:t>každoročně jeden víkend v noci z pátku na sobotu a v noci ze soboty na neděli v červenci,</w:t>
      </w:r>
    </w:p>
    <w:p w:rsidR="005504F4" w:rsidRPr="009F5D37" w:rsidRDefault="005504F4" w:rsidP="00702422">
      <w:pPr>
        <w:ind w:right="425"/>
        <w:jc w:val="both"/>
        <w:rPr>
          <w:rFonts w:ascii="Bezirk" w:hAnsi="Bezirk" w:cstheme="minorHAnsi"/>
          <w:szCs w:val="24"/>
        </w:rPr>
      </w:pPr>
      <w:r w:rsidRPr="009F5D37">
        <w:rPr>
          <w:rFonts w:ascii="Bezirk" w:hAnsi="Bezirk" w:cstheme="minorHAnsi"/>
          <w:szCs w:val="24"/>
        </w:rPr>
        <w:t xml:space="preserve">i) v noci ze dne konání akce </w:t>
      </w:r>
      <w:r w:rsidRPr="009F5D37">
        <w:rPr>
          <w:rFonts w:ascii="Bezirk" w:hAnsi="Bezirk" w:cstheme="minorHAnsi"/>
          <w:b/>
          <w:szCs w:val="24"/>
        </w:rPr>
        <w:t xml:space="preserve">Letní koncert </w:t>
      </w:r>
      <w:r w:rsidRPr="009F5D37">
        <w:rPr>
          <w:rFonts w:ascii="Bezirk" w:hAnsi="Bezirk" w:cstheme="minorHAnsi"/>
          <w:szCs w:val="24"/>
        </w:rPr>
        <w:t>na den následující</w:t>
      </w:r>
      <w:r w:rsidRPr="009F5D37">
        <w:rPr>
          <w:rFonts w:ascii="Bezirk" w:hAnsi="Bezirk" w:cstheme="minorHAnsi"/>
          <w:b/>
          <w:szCs w:val="24"/>
        </w:rPr>
        <w:t xml:space="preserve"> </w:t>
      </w:r>
      <w:r w:rsidRPr="009F5D37">
        <w:rPr>
          <w:rFonts w:ascii="Bezirk" w:hAnsi="Bezirk" w:cstheme="minorHAnsi"/>
          <w:szCs w:val="24"/>
        </w:rPr>
        <w:t>konané každoročně v sobotu v červenci nebo srpnu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 w:rsidRPr="009F5D37">
        <w:rPr>
          <w:rFonts w:ascii="Bezirk" w:hAnsi="Bezirk" w:cstheme="minorHAnsi"/>
          <w:szCs w:val="24"/>
        </w:rPr>
        <w:t>j</w:t>
      </w:r>
      <w:r w:rsidR="00702422" w:rsidRPr="009F5D37">
        <w:rPr>
          <w:rFonts w:ascii="Bezirk" w:hAnsi="Bezirk" w:cstheme="minorHAnsi"/>
          <w:szCs w:val="24"/>
        </w:rPr>
        <w:t>) v noci ze dne konání tradičního setkání</w:t>
      </w:r>
      <w:bookmarkStart w:id="0" w:name="_GoBack"/>
      <w:bookmarkEnd w:id="0"/>
      <w:r w:rsidR="00702422" w:rsidRPr="00417DBD">
        <w:rPr>
          <w:rFonts w:ascii="Bezirk" w:hAnsi="Bezirk" w:cstheme="minorHAnsi"/>
          <w:szCs w:val="24"/>
        </w:rPr>
        <w:t xml:space="preserve"> </w:t>
      </w:r>
      <w:r w:rsidR="00702422" w:rsidRPr="00417DBD">
        <w:rPr>
          <w:rFonts w:ascii="Bezirk" w:hAnsi="Bezirk" w:cstheme="minorHAnsi"/>
          <w:b/>
          <w:szCs w:val="24"/>
        </w:rPr>
        <w:t>SRAZ CHOCEŇSKÝCH MOTORKÁŘŮ</w:t>
      </w:r>
      <w:r w:rsidR="00702422" w:rsidRPr="00417DBD">
        <w:rPr>
          <w:rFonts w:ascii="Bezirk" w:hAnsi="Bezirk" w:cstheme="minorHAnsi"/>
          <w:szCs w:val="24"/>
        </w:rPr>
        <w:t xml:space="preserve"> na den následující konaného každoročně v sobotu v červenci nebo srpnu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k</w:t>
      </w:r>
      <w:r w:rsidR="00702422" w:rsidRPr="00417DBD">
        <w:rPr>
          <w:rFonts w:ascii="Bezirk" w:hAnsi="Bezirk" w:cstheme="minorHAnsi"/>
          <w:szCs w:val="24"/>
        </w:rPr>
        <w:t xml:space="preserve">) v noci ze dne konání tradiční hudební akce </w:t>
      </w:r>
      <w:r w:rsidR="00702422" w:rsidRPr="00417DBD">
        <w:rPr>
          <w:rFonts w:ascii="Bezirk" w:hAnsi="Bezirk" w:cstheme="minorHAnsi"/>
          <w:b/>
          <w:szCs w:val="24"/>
        </w:rPr>
        <w:t>Stará mlékárna</w:t>
      </w:r>
      <w:r w:rsidR="00702422" w:rsidRPr="00417DBD">
        <w:rPr>
          <w:rFonts w:ascii="Bezirk" w:hAnsi="Bezirk" w:cstheme="minorHAnsi"/>
          <w:szCs w:val="24"/>
        </w:rPr>
        <w:t xml:space="preserve"> na den následující konané každoročně v letním období,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l</w:t>
      </w:r>
      <w:r w:rsidR="00702422" w:rsidRPr="00417DBD">
        <w:rPr>
          <w:rFonts w:ascii="Bezirk" w:hAnsi="Bezirk" w:cstheme="minorHAnsi"/>
          <w:szCs w:val="24"/>
        </w:rPr>
        <w:t xml:space="preserve">) v noci ze dne konání tradiční kulturní akce </w:t>
      </w:r>
      <w:r w:rsidR="00702422" w:rsidRPr="00417DBD">
        <w:rPr>
          <w:rFonts w:ascii="Bezirk" w:hAnsi="Bezirk" w:cstheme="minorHAnsi"/>
          <w:b/>
          <w:szCs w:val="24"/>
        </w:rPr>
        <w:t>Letní kino</w:t>
      </w:r>
      <w:r w:rsidR="00702422" w:rsidRPr="00417DBD">
        <w:rPr>
          <w:rFonts w:ascii="Bezirk" w:hAnsi="Bezirk" w:cstheme="minorHAnsi"/>
          <w:szCs w:val="24"/>
        </w:rPr>
        <w:t xml:space="preserve"> na den následující konané každoročně v letním období,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m</w:t>
      </w:r>
      <w:r w:rsidR="00702422" w:rsidRPr="00417DBD">
        <w:rPr>
          <w:rFonts w:ascii="Bezirk" w:hAnsi="Bezirk" w:cstheme="minorHAnsi"/>
          <w:szCs w:val="24"/>
        </w:rPr>
        <w:t xml:space="preserve">) v noci ze dne konání tradiční akce </w:t>
      </w:r>
      <w:r w:rsidR="00702422" w:rsidRPr="00417DBD">
        <w:rPr>
          <w:rFonts w:ascii="Bezirk" w:hAnsi="Bezirk" w:cstheme="minorHAnsi"/>
          <w:b/>
          <w:szCs w:val="24"/>
        </w:rPr>
        <w:t>Pivní slavnosti</w:t>
      </w:r>
      <w:r w:rsidR="00702422" w:rsidRPr="00417DBD">
        <w:rPr>
          <w:rFonts w:ascii="Bezirk" w:hAnsi="Bezirk" w:cstheme="minorHAnsi"/>
          <w:szCs w:val="24"/>
        </w:rPr>
        <w:t xml:space="preserve"> na den následující konané každoročně jednu sobotu v srpnu,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n</w:t>
      </w:r>
      <w:r w:rsidR="00702422" w:rsidRPr="00417DBD">
        <w:rPr>
          <w:rFonts w:ascii="Bezirk" w:hAnsi="Bezirk" w:cstheme="minorHAnsi"/>
          <w:szCs w:val="24"/>
        </w:rPr>
        <w:t xml:space="preserve">) v noci ze dne konání tradiční akce </w:t>
      </w:r>
      <w:proofErr w:type="spellStart"/>
      <w:r w:rsidR="00702422" w:rsidRPr="00417DBD">
        <w:rPr>
          <w:rFonts w:ascii="Bezirk" w:hAnsi="Bezirk" w:cstheme="minorHAnsi"/>
          <w:b/>
          <w:szCs w:val="24"/>
        </w:rPr>
        <w:t>Slowpitch</w:t>
      </w:r>
      <w:proofErr w:type="spellEnd"/>
      <w:r w:rsidR="00702422" w:rsidRPr="00417DBD">
        <w:rPr>
          <w:rFonts w:ascii="Bezirk" w:hAnsi="Bezirk" w:cstheme="minorHAnsi"/>
          <w:szCs w:val="24"/>
        </w:rPr>
        <w:t xml:space="preserve"> na den následující konané každoročně jeden víkend v noci z pátku na sobotu a v noci ze soboty na neděli v měsíci srpnu,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o</w:t>
      </w:r>
      <w:r w:rsidR="00702422" w:rsidRPr="00417DBD">
        <w:rPr>
          <w:rFonts w:ascii="Bezirk" w:hAnsi="Bezirk" w:cstheme="minorHAnsi"/>
          <w:szCs w:val="24"/>
        </w:rPr>
        <w:t xml:space="preserve">) v noci ze dne konání tradiční akce </w:t>
      </w:r>
      <w:proofErr w:type="spellStart"/>
      <w:r w:rsidR="00702422" w:rsidRPr="00417DBD">
        <w:rPr>
          <w:rFonts w:ascii="Bezirk" w:hAnsi="Bezirk" w:cstheme="minorHAnsi"/>
          <w:b/>
          <w:szCs w:val="24"/>
        </w:rPr>
        <w:t>Afrikafest</w:t>
      </w:r>
      <w:proofErr w:type="spellEnd"/>
      <w:r w:rsidR="00702422" w:rsidRPr="00417DBD">
        <w:rPr>
          <w:rFonts w:ascii="Bezirk" w:hAnsi="Bezirk" w:cstheme="minorHAnsi"/>
          <w:szCs w:val="24"/>
        </w:rPr>
        <w:t xml:space="preserve"> na den následující konané každoročně jeden pátek v první polovině září,</w:t>
      </w:r>
    </w:p>
    <w:p w:rsidR="00702422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  <w:r>
        <w:rPr>
          <w:rFonts w:ascii="Bezirk" w:hAnsi="Bezirk" w:cstheme="minorHAnsi"/>
          <w:szCs w:val="24"/>
        </w:rPr>
        <w:t>p</w:t>
      </w:r>
      <w:r w:rsidR="00702422" w:rsidRPr="00417DBD">
        <w:rPr>
          <w:rFonts w:ascii="Bezirk" w:hAnsi="Bezirk" w:cstheme="minorHAnsi"/>
          <w:szCs w:val="24"/>
        </w:rPr>
        <w:t>) v noci z 31. prosince na 1. ledna z důvodu konání oslav příchodu nového roku (</w:t>
      </w:r>
      <w:r w:rsidR="00702422" w:rsidRPr="00417DBD">
        <w:rPr>
          <w:rFonts w:ascii="Bezirk" w:hAnsi="Bezirk" w:cstheme="minorHAnsi"/>
          <w:b/>
          <w:szCs w:val="24"/>
        </w:rPr>
        <w:t>Silvestr</w:t>
      </w:r>
      <w:r w:rsidR="00702422" w:rsidRPr="00417DBD">
        <w:rPr>
          <w:rFonts w:ascii="Bezirk" w:hAnsi="Bezirk" w:cstheme="minorHAnsi"/>
          <w:szCs w:val="24"/>
        </w:rPr>
        <w:t>).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2) Informace o konkrétním termínu konání akcí uvedených v předchozím odstavci tohoto článku obecně závazné vyhlášky pod písmeny a) až o) bude zveřejněna obecním úřadem na úřední desce minimálně 10 dnů před datem konání a dalšími způsoby v městě obvyklými (Choceňský Zpravodaj apod.).</w:t>
      </w:r>
    </w:p>
    <w:p w:rsidR="00702422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140828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Čl. 3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Zrušovací ustanovení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Zrušuje se</w:t>
      </w:r>
      <w:r w:rsidR="00140828">
        <w:rPr>
          <w:rFonts w:ascii="Bezirk" w:hAnsi="Bezirk" w:cstheme="minorHAnsi"/>
          <w:szCs w:val="24"/>
        </w:rPr>
        <w:t xml:space="preserve"> </w:t>
      </w:r>
      <w:r w:rsidRPr="00417DBD">
        <w:rPr>
          <w:rFonts w:ascii="Bezirk" w:hAnsi="Bezirk" w:cstheme="minorHAnsi"/>
          <w:szCs w:val="24"/>
        </w:rPr>
        <w:t>Obecně závazná vyhláška města Choceň č. 2/20</w:t>
      </w:r>
      <w:r w:rsidR="005504F4">
        <w:rPr>
          <w:rFonts w:ascii="Bezirk" w:hAnsi="Bezirk" w:cstheme="minorHAnsi"/>
          <w:szCs w:val="24"/>
        </w:rPr>
        <w:t>22</w:t>
      </w:r>
      <w:r w:rsidRPr="00417DBD">
        <w:rPr>
          <w:rFonts w:ascii="Bezirk" w:hAnsi="Bezirk" w:cstheme="minorHAnsi"/>
          <w:szCs w:val="24"/>
        </w:rPr>
        <w:t>, o omezení nočního klidu.</w:t>
      </w:r>
    </w:p>
    <w:p w:rsidR="00702422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5504F4" w:rsidRPr="00417DBD" w:rsidRDefault="005504F4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Čl. 4</w:t>
      </w:r>
    </w:p>
    <w:p w:rsidR="00702422" w:rsidRPr="00417DBD" w:rsidRDefault="00702422" w:rsidP="00702422">
      <w:pPr>
        <w:ind w:right="425"/>
        <w:jc w:val="center"/>
        <w:rPr>
          <w:rFonts w:ascii="Bezirk" w:hAnsi="Bezirk" w:cstheme="minorHAnsi"/>
          <w:b/>
          <w:szCs w:val="24"/>
        </w:rPr>
      </w:pPr>
      <w:r w:rsidRPr="00417DBD">
        <w:rPr>
          <w:rFonts w:ascii="Bezirk" w:hAnsi="Bezirk" w:cstheme="minorHAnsi"/>
          <w:b/>
          <w:szCs w:val="24"/>
        </w:rPr>
        <w:t>Účinnost</w:t>
      </w:r>
    </w:p>
    <w:p w:rsidR="00702422" w:rsidRPr="00417DBD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>Tato obecně závazná vyhláška nabývá účinnosti patnáctým dnem po dni vyhlášení.</w:t>
      </w:r>
    </w:p>
    <w:p w:rsidR="00702422" w:rsidRDefault="00702422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140828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702422" w:rsidRPr="00417DBD" w:rsidRDefault="005018F4" w:rsidP="00702422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V Chocni </w:t>
      </w:r>
      <w:r w:rsidR="00140828">
        <w:rPr>
          <w:rFonts w:ascii="Bezirk" w:hAnsi="Bezirk" w:cstheme="minorHAnsi"/>
          <w:szCs w:val="24"/>
        </w:rPr>
        <w:t xml:space="preserve">dne </w:t>
      </w:r>
      <w:r w:rsidR="005504F4">
        <w:rPr>
          <w:rFonts w:ascii="Bezirk" w:hAnsi="Bezirk" w:cstheme="minorHAnsi"/>
          <w:szCs w:val="24"/>
        </w:rPr>
        <w:t>21</w:t>
      </w:r>
      <w:r w:rsidR="004E6E9E" w:rsidRPr="00417DBD">
        <w:rPr>
          <w:rFonts w:ascii="Bezirk" w:hAnsi="Bezirk" w:cstheme="minorHAnsi"/>
          <w:szCs w:val="24"/>
        </w:rPr>
        <w:t xml:space="preserve">. </w:t>
      </w:r>
      <w:r w:rsidR="005504F4">
        <w:rPr>
          <w:rFonts w:ascii="Bezirk" w:hAnsi="Bezirk" w:cstheme="minorHAnsi"/>
          <w:szCs w:val="24"/>
        </w:rPr>
        <w:t>června</w:t>
      </w:r>
      <w:r w:rsidR="004E6E9E" w:rsidRPr="00417DBD">
        <w:rPr>
          <w:rFonts w:ascii="Bezirk" w:hAnsi="Bezirk" w:cstheme="minorHAnsi"/>
          <w:szCs w:val="24"/>
        </w:rPr>
        <w:t xml:space="preserve"> 2022</w:t>
      </w:r>
    </w:p>
    <w:p w:rsidR="00766C95" w:rsidRDefault="00766C95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140828" w:rsidRPr="00417DBD" w:rsidRDefault="00140828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4E6E9E" w:rsidRPr="00417DBD" w:rsidRDefault="004E6E9E" w:rsidP="00702422">
      <w:pPr>
        <w:ind w:right="425"/>
        <w:jc w:val="both"/>
        <w:rPr>
          <w:rFonts w:ascii="Bezirk" w:hAnsi="Bezirk" w:cstheme="minorHAnsi"/>
          <w:szCs w:val="24"/>
        </w:rPr>
      </w:pPr>
    </w:p>
    <w:p w:rsidR="00556D06" w:rsidRPr="00417DBD" w:rsidRDefault="00702422" w:rsidP="005504F4">
      <w:pPr>
        <w:ind w:right="425"/>
        <w:jc w:val="both"/>
        <w:rPr>
          <w:rFonts w:ascii="Bezirk" w:hAnsi="Bezirk" w:cstheme="minorHAnsi"/>
          <w:szCs w:val="24"/>
        </w:rPr>
      </w:pPr>
      <w:r w:rsidRPr="00417DBD">
        <w:rPr>
          <w:rFonts w:ascii="Bezirk" w:hAnsi="Bezirk" w:cstheme="minorHAnsi"/>
          <w:szCs w:val="24"/>
        </w:rPr>
        <w:t xml:space="preserve">. . . . . . . . . . . . . . . . . . . . . . . . . . . . </w:t>
      </w:r>
      <w:r w:rsidRPr="00417DBD">
        <w:rPr>
          <w:rFonts w:ascii="Bezirk" w:hAnsi="Bezirk" w:cstheme="minorHAnsi"/>
          <w:szCs w:val="24"/>
        </w:rPr>
        <w:tab/>
      </w:r>
      <w:r w:rsidRPr="00417DBD">
        <w:rPr>
          <w:rFonts w:ascii="Bezirk" w:hAnsi="Bezirk" w:cstheme="minorHAnsi"/>
          <w:szCs w:val="24"/>
        </w:rPr>
        <w:tab/>
      </w:r>
      <w:r w:rsidRPr="00417DBD">
        <w:rPr>
          <w:rFonts w:ascii="Bezirk" w:hAnsi="Bezirk" w:cstheme="minorHAnsi"/>
          <w:szCs w:val="24"/>
        </w:rPr>
        <w:tab/>
      </w:r>
      <w:r w:rsidRPr="00417DBD">
        <w:rPr>
          <w:rFonts w:ascii="Bezirk" w:hAnsi="Bezirk" w:cstheme="minorHAnsi"/>
          <w:szCs w:val="24"/>
        </w:rPr>
        <w:tab/>
      </w:r>
      <w:r w:rsidR="00CA564B" w:rsidRPr="00417DBD">
        <w:rPr>
          <w:rFonts w:ascii="Bezirk" w:hAnsi="Bezirk" w:cstheme="minorHAnsi"/>
          <w:szCs w:val="24"/>
        </w:rPr>
        <w:tab/>
      </w:r>
      <w:r w:rsidRPr="00417DBD">
        <w:rPr>
          <w:rFonts w:ascii="Bezirk" w:hAnsi="Bezirk" w:cstheme="minorHAnsi"/>
          <w:szCs w:val="24"/>
        </w:rPr>
        <w:t xml:space="preserve">. . . . . . . . . . . . . . . . . . . . . . . . . . </w:t>
      </w:r>
      <w:r w:rsidR="00CA564B" w:rsidRPr="00417DBD">
        <w:rPr>
          <w:rFonts w:ascii="Bezirk" w:hAnsi="Bezirk" w:cstheme="minorHAnsi"/>
          <w:szCs w:val="24"/>
        </w:rPr>
        <w:t>Ing. Jan Ropek</w:t>
      </w:r>
      <w:r w:rsidR="005504F4">
        <w:rPr>
          <w:rFonts w:ascii="Bezirk" w:hAnsi="Bezirk" w:cstheme="minorHAnsi"/>
          <w:szCs w:val="24"/>
        </w:rPr>
        <w:t xml:space="preserve">, </w:t>
      </w:r>
      <w:r w:rsidR="005504F4" w:rsidRPr="005504F4">
        <w:rPr>
          <w:rFonts w:ascii="Bezirk" w:hAnsi="Bezirk" w:cstheme="minorHAnsi"/>
          <w:szCs w:val="24"/>
        </w:rPr>
        <w:t>místostarosta</w:t>
      </w:r>
      <w:r w:rsidR="005504F4">
        <w:rPr>
          <w:rFonts w:ascii="Bezirk" w:hAnsi="Bezirk" w:cstheme="minorHAnsi"/>
          <w:szCs w:val="24"/>
        </w:rPr>
        <w:tab/>
      </w:r>
      <w:r w:rsidR="005504F4">
        <w:rPr>
          <w:rFonts w:ascii="Bezirk" w:hAnsi="Bezirk" w:cstheme="minorHAnsi"/>
          <w:szCs w:val="24"/>
        </w:rPr>
        <w:tab/>
      </w:r>
      <w:r w:rsidR="005504F4">
        <w:rPr>
          <w:rFonts w:ascii="Bezirk" w:hAnsi="Bezirk" w:cstheme="minorHAnsi"/>
          <w:szCs w:val="24"/>
        </w:rPr>
        <w:tab/>
      </w:r>
      <w:r w:rsidR="005504F4">
        <w:rPr>
          <w:rFonts w:ascii="Bezirk" w:hAnsi="Bezirk" w:cstheme="minorHAnsi"/>
          <w:szCs w:val="24"/>
        </w:rPr>
        <w:tab/>
      </w:r>
      <w:r w:rsidR="005504F4">
        <w:rPr>
          <w:rFonts w:ascii="Bezirk" w:hAnsi="Bezirk" w:cstheme="minorHAnsi"/>
          <w:szCs w:val="24"/>
        </w:rPr>
        <w:tab/>
        <w:t xml:space="preserve">Jan Pažin, </w:t>
      </w:r>
      <w:r w:rsidR="00CA564B" w:rsidRPr="00417DBD">
        <w:rPr>
          <w:rFonts w:ascii="Bezirk" w:hAnsi="Bezirk" w:cstheme="minorHAnsi"/>
          <w:szCs w:val="24"/>
        </w:rPr>
        <w:t>starosta</w:t>
      </w:r>
    </w:p>
    <w:sectPr w:rsidR="00556D06" w:rsidRPr="00417DBD" w:rsidSect="008F4EB3">
      <w:footerReference w:type="default" r:id="rId8"/>
      <w:headerReference w:type="first" r:id="rId9"/>
      <w:type w:val="continuous"/>
      <w:pgSz w:w="11907" w:h="16840" w:code="9"/>
      <w:pgMar w:top="1134" w:right="709" w:bottom="1418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B36" w:rsidRDefault="00B17B36" w:rsidP="009332B3">
      <w:r>
        <w:separator/>
      </w:r>
    </w:p>
  </w:endnote>
  <w:endnote w:type="continuationSeparator" w:id="0">
    <w:p w:rsidR="00B17B36" w:rsidRDefault="00B17B36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zirk">
    <w:panose1 w:val="00000000000000000000"/>
    <w:charset w:val="00"/>
    <w:family w:val="modern"/>
    <w:notTrueType/>
    <w:pitch w:val="variable"/>
    <w:sig w:usb0="A000002F" w:usb1="4200C06A" w:usb2="04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847500"/>
      <w:docPartObj>
        <w:docPartGallery w:val="Page Numbers (Bottom of Page)"/>
        <w:docPartUnique/>
      </w:docPartObj>
    </w:sdtPr>
    <w:sdtEndPr/>
    <w:sdtContent>
      <w:p w:rsidR="00702422" w:rsidRDefault="007024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9A">
          <w:rPr>
            <w:noProof/>
          </w:rPr>
          <w:t>2</w:t>
        </w:r>
        <w:r>
          <w:fldChar w:fldCharType="end"/>
        </w:r>
      </w:p>
    </w:sdtContent>
  </w:sdt>
  <w:p w:rsidR="00503C83" w:rsidRDefault="00503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B36" w:rsidRDefault="00B17B36" w:rsidP="009332B3">
      <w:r>
        <w:separator/>
      </w:r>
    </w:p>
  </w:footnote>
  <w:footnote w:type="continuationSeparator" w:id="0">
    <w:p w:rsidR="00B17B36" w:rsidRDefault="00B17B36" w:rsidP="009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Pr="00417DBD" w:rsidRDefault="00503C83" w:rsidP="009332B3">
    <w:pPr>
      <w:pStyle w:val="Zhlav"/>
      <w:tabs>
        <w:tab w:val="left" w:pos="-709"/>
      </w:tabs>
      <w:ind w:firstLine="1418"/>
      <w:rPr>
        <w:rFonts w:ascii="Bezirk" w:hAnsi="Bezirk" w:cstheme="minorHAnsi"/>
        <w:b/>
        <w:spacing w:val="60"/>
        <w:sz w:val="40"/>
        <w:szCs w:val="40"/>
      </w:rPr>
    </w:pPr>
    <w:bookmarkStart w:id="1" w:name="_Hlk42233241"/>
    <w:bookmarkStart w:id="2" w:name="_Hlk42233242"/>
    <w:bookmarkStart w:id="3" w:name="_Hlk42233243"/>
    <w:bookmarkStart w:id="4" w:name="_Hlk42233244"/>
    <w:bookmarkStart w:id="5" w:name="_Hlk42233245"/>
    <w:bookmarkStart w:id="6" w:name="_Hlk42233246"/>
    <w:bookmarkStart w:id="7" w:name="_Hlk42233247"/>
    <w:bookmarkStart w:id="8" w:name="_Hlk42233248"/>
    <w:r w:rsidRPr="00417DBD">
      <w:rPr>
        <w:rFonts w:ascii="Bezirk" w:hAnsi="Bezirk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857250</wp:posOffset>
          </wp:positionH>
          <wp:positionV relativeFrom="page">
            <wp:posOffset>412750</wp:posOffset>
          </wp:positionV>
          <wp:extent cx="628650" cy="768350"/>
          <wp:effectExtent l="19050" t="0" r="0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52B4" w:rsidRPr="00417DBD">
      <w:rPr>
        <w:rFonts w:ascii="Bezirk" w:hAnsi="Bezirk" w:cstheme="minorHAnsi"/>
        <w:b/>
        <w:spacing w:val="60"/>
        <w:sz w:val="40"/>
        <w:szCs w:val="40"/>
      </w:rPr>
      <w:t>MĚST</w:t>
    </w:r>
    <w:r w:rsidR="007603EA" w:rsidRPr="00417DBD">
      <w:rPr>
        <w:rFonts w:ascii="Bezirk" w:hAnsi="Bezirk" w:cstheme="minorHAnsi"/>
        <w:b/>
        <w:spacing w:val="60"/>
        <w:sz w:val="40"/>
        <w:szCs w:val="40"/>
      </w:rPr>
      <w:t>O</w:t>
    </w:r>
    <w:r w:rsidR="003152B4" w:rsidRPr="00417DBD">
      <w:rPr>
        <w:rFonts w:ascii="Bezirk" w:hAnsi="Bezirk" w:cstheme="minorHAnsi"/>
        <w:b/>
        <w:spacing w:val="60"/>
        <w:sz w:val="40"/>
        <w:szCs w:val="40"/>
      </w:rPr>
      <w:t xml:space="preserve"> CHOCEŇ</w:t>
    </w:r>
  </w:p>
  <w:p w:rsidR="00503C83" w:rsidRPr="00417DBD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Bezirk" w:hAnsi="Bezirk" w:cstheme="minorHAnsi"/>
        <w:szCs w:val="24"/>
      </w:rPr>
    </w:pPr>
    <w:r w:rsidRPr="00417DBD">
      <w:rPr>
        <w:rFonts w:ascii="Bezirk" w:hAnsi="Bezirk" w:cstheme="minorHAnsi"/>
        <w:szCs w:val="24"/>
      </w:rPr>
      <w:t>Jungmannova 301, 565 15 Choceň</w:t>
    </w:r>
  </w:p>
  <w:p w:rsidR="00556D06" w:rsidRPr="00417DBD" w:rsidRDefault="00964AE1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Bezirk" w:hAnsi="Bezirk" w:cstheme="minorHAnsi"/>
        <w:szCs w:val="24"/>
      </w:rPr>
    </w:pPr>
    <w:r w:rsidRPr="00417DBD">
      <w:rPr>
        <w:rFonts w:ascii="Bezirk" w:hAnsi="Bezirk" w:cstheme="minorHAnsi"/>
        <w:szCs w:val="24"/>
      </w:rPr>
      <w:t>tel. 465 461 9</w:t>
    </w:r>
    <w:r w:rsidR="003152B4" w:rsidRPr="00417DBD">
      <w:rPr>
        <w:rFonts w:ascii="Bezirk" w:hAnsi="Bezirk" w:cstheme="minorHAnsi"/>
        <w:szCs w:val="24"/>
      </w:rPr>
      <w:t>2</w:t>
    </w:r>
    <w:r w:rsidR="008007E6" w:rsidRPr="00417DBD">
      <w:rPr>
        <w:rFonts w:ascii="Bezirk" w:hAnsi="Bezirk" w:cstheme="minorHAnsi"/>
        <w:szCs w:val="24"/>
      </w:rPr>
      <w:t>4</w:t>
    </w:r>
    <w:r w:rsidRPr="00417DBD">
      <w:rPr>
        <w:rFonts w:ascii="Bezirk" w:hAnsi="Bezirk" w:cstheme="minorHAnsi"/>
        <w:szCs w:val="24"/>
      </w:rPr>
      <w:t>,</w:t>
    </w:r>
    <w:r w:rsidR="003152B4" w:rsidRPr="00417DBD">
      <w:rPr>
        <w:rFonts w:ascii="Bezirk" w:hAnsi="Bezirk" w:cstheme="minorHAnsi"/>
        <w:szCs w:val="24"/>
      </w:rPr>
      <w:t xml:space="preserve"> http://</w:t>
    </w:r>
    <w:r w:rsidRPr="00417DBD">
      <w:rPr>
        <w:rFonts w:ascii="Bezirk" w:hAnsi="Bezirk" w:cstheme="minorHAnsi"/>
        <w:szCs w:val="24"/>
      </w:rPr>
      <w:t>www.chocen.cz</w:t>
    </w:r>
  </w:p>
  <w:bookmarkEnd w:id="1"/>
  <w:bookmarkEnd w:id="2"/>
  <w:bookmarkEnd w:id="3"/>
  <w:bookmarkEnd w:id="4"/>
  <w:bookmarkEnd w:id="5"/>
  <w:bookmarkEnd w:id="6"/>
  <w:bookmarkEnd w:id="7"/>
  <w:bookmarkEnd w:id="8"/>
  <w:p w:rsidR="00503C83" w:rsidRPr="00417DBD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Bezirk" w:hAnsi="Bezirk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5478F"/>
    <w:rsid w:val="00067FDC"/>
    <w:rsid w:val="000749A7"/>
    <w:rsid w:val="0007761B"/>
    <w:rsid w:val="0009399B"/>
    <w:rsid w:val="000B4D09"/>
    <w:rsid w:val="000D4D7E"/>
    <w:rsid w:val="00140828"/>
    <w:rsid w:val="001D472C"/>
    <w:rsid w:val="001E09DE"/>
    <w:rsid w:val="001F6332"/>
    <w:rsid w:val="00214037"/>
    <w:rsid w:val="00236A56"/>
    <w:rsid w:val="00240FC0"/>
    <w:rsid w:val="00246389"/>
    <w:rsid w:val="00261862"/>
    <w:rsid w:val="00265F61"/>
    <w:rsid w:val="002B319E"/>
    <w:rsid w:val="002C28E7"/>
    <w:rsid w:val="002C394C"/>
    <w:rsid w:val="002E0D15"/>
    <w:rsid w:val="002E7A76"/>
    <w:rsid w:val="003010B1"/>
    <w:rsid w:val="00311ED1"/>
    <w:rsid w:val="003152B4"/>
    <w:rsid w:val="00395025"/>
    <w:rsid w:val="003966E4"/>
    <w:rsid w:val="003F54D1"/>
    <w:rsid w:val="003F6561"/>
    <w:rsid w:val="00417DBD"/>
    <w:rsid w:val="00427994"/>
    <w:rsid w:val="00451F7E"/>
    <w:rsid w:val="00495663"/>
    <w:rsid w:val="004C4FF5"/>
    <w:rsid w:val="004E6E9E"/>
    <w:rsid w:val="005018F4"/>
    <w:rsid w:val="00502D13"/>
    <w:rsid w:val="00503C83"/>
    <w:rsid w:val="00505AB9"/>
    <w:rsid w:val="005504F4"/>
    <w:rsid w:val="00556D06"/>
    <w:rsid w:val="00591878"/>
    <w:rsid w:val="005A0A37"/>
    <w:rsid w:val="005A1A12"/>
    <w:rsid w:val="005C4E6C"/>
    <w:rsid w:val="00613F7B"/>
    <w:rsid w:val="00637B3A"/>
    <w:rsid w:val="00664773"/>
    <w:rsid w:val="00673BAF"/>
    <w:rsid w:val="006773CE"/>
    <w:rsid w:val="00702422"/>
    <w:rsid w:val="00720726"/>
    <w:rsid w:val="0072192B"/>
    <w:rsid w:val="00735B26"/>
    <w:rsid w:val="0073660A"/>
    <w:rsid w:val="00742CC6"/>
    <w:rsid w:val="00750D89"/>
    <w:rsid w:val="007603EA"/>
    <w:rsid w:val="00766C95"/>
    <w:rsid w:val="0078181A"/>
    <w:rsid w:val="007852BF"/>
    <w:rsid w:val="00791793"/>
    <w:rsid w:val="007A48BF"/>
    <w:rsid w:val="008007E6"/>
    <w:rsid w:val="008212BE"/>
    <w:rsid w:val="008721FE"/>
    <w:rsid w:val="0089296D"/>
    <w:rsid w:val="008C11DF"/>
    <w:rsid w:val="008E1CFF"/>
    <w:rsid w:val="008E25FF"/>
    <w:rsid w:val="008F4EB3"/>
    <w:rsid w:val="0091655D"/>
    <w:rsid w:val="009332B3"/>
    <w:rsid w:val="00964AE1"/>
    <w:rsid w:val="0098027B"/>
    <w:rsid w:val="009A547C"/>
    <w:rsid w:val="009C0CE3"/>
    <w:rsid w:val="009F5D37"/>
    <w:rsid w:val="00A02826"/>
    <w:rsid w:val="00A50895"/>
    <w:rsid w:val="00A7369B"/>
    <w:rsid w:val="00A97BE7"/>
    <w:rsid w:val="00AA0496"/>
    <w:rsid w:val="00AE3C29"/>
    <w:rsid w:val="00B17B36"/>
    <w:rsid w:val="00BA0204"/>
    <w:rsid w:val="00BA5C21"/>
    <w:rsid w:val="00BA6CE8"/>
    <w:rsid w:val="00BD06A9"/>
    <w:rsid w:val="00C5032A"/>
    <w:rsid w:val="00C82A24"/>
    <w:rsid w:val="00CA1AD2"/>
    <w:rsid w:val="00CA564B"/>
    <w:rsid w:val="00CA5ADF"/>
    <w:rsid w:val="00CF5219"/>
    <w:rsid w:val="00D252B1"/>
    <w:rsid w:val="00D92CA9"/>
    <w:rsid w:val="00DB3888"/>
    <w:rsid w:val="00DC3E0B"/>
    <w:rsid w:val="00DD355A"/>
    <w:rsid w:val="00DD780F"/>
    <w:rsid w:val="00DE41D3"/>
    <w:rsid w:val="00E00C9B"/>
    <w:rsid w:val="00E2261D"/>
    <w:rsid w:val="00E271D5"/>
    <w:rsid w:val="00E41013"/>
    <w:rsid w:val="00EA4A03"/>
    <w:rsid w:val="00EC6568"/>
    <w:rsid w:val="00EE3F44"/>
    <w:rsid w:val="00EE7E5E"/>
    <w:rsid w:val="00EF45FD"/>
    <w:rsid w:val="00EF4A9A"/>
    <w:rsid w:val="00F31A2F"/>
    <w:rsid w:val="00F47D50"/>
    <w:rsid w:val="00F53136"/>
    <w:rsid w:val="00F805DF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B1335"/>
  <w15:docId w15:val="{AD5BBBB4-2AF5-4030-83B4-7D78EAB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Bezmezer">
    <w:name w:val="No Spacing"/>
    <w:uiPriority w:val="1"/>
    <w:qFormat/>
    <w:rsid w:val="00CA564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3510-3044-4639-9C4F-E80D275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70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4</cp:revision>
  <cp:lastPrinted>2022-03-01T10:04:00Z</cp:lastPrinted>
  <dcterms:created xsi:type="dcterms:W3CDTF">2023-06-05T08:34:00Z</dcterms:created>
  <dcterms:modified xsi:type="dcterms:W3CDTF">2023-07-04T09:39:00Z</dcterms:modified>
</cp:coreProperties>
</file>