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43A23" w14:textId="77777777" w:rsidR="009E198F" w:rsidRDefault="009E198F" w:rsidP="009E198F">
      <w:pPr>
        <w:rPr>
          <w:rFonts w:ascii="Calibri" w:hAnsi="Calibri"/>
          <w:b/>
          <w:sz w:val="22"/>
          <w:szCs w:val="22"/>
        </w:rPr>
      </w:pPr>
    </w:p>
    <w:p w14:paraId="020E19C1" w14:textId="77777777" w:rsidR="0084421A" w:rsidRPr="00EC0147" w:rsidRDefault="0084421A" w:rsidP="009E198F">
      <w:pPr>
        <w:rPr>
          <w:rFonts w:ascii="Calibri" w:hAnsi="Calibri"/>
          <w:b/>
          <w:sz w:val="22"/>
          <w:szCs w:val="22"/>
        </w:rPr>
      </w:pPr>
    </w:p>
    <w:p w14:paraId="024743BC" w14:textId="77777777" w:rsidR="009E198F" w:rsidRPr="00EC0147" w:rsidRDefault="009E198F" w:rsidP="009E198F">
      <w:pPr>
        <w:rPr>
          <w:rFonts w:ascii="Calibri" w:hAnsi="Calibri"/>
          <w:b/>
          <w:sz w:val="22"/>
          <w:szCs w:val="22"/>
        </w:rPr>
      </w:pPr>
    </w:p>
    <w:p w14:paraId="13629F23" w14:textId="0745F586" w:rsidR="00EB66FD" w:rsidRPr="00EB66FD" w:rsidRDefault="00931F8D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  <w:r>
        <w:rPr>
          <w:rStyle w:val="Siln"/>
          <w:rFonts w:ascii="Calibri" w:hAnsi="Calibri" w:cs="Calibri"/>
          <w:sz w:val="36"/>
          <w:szCs w:val="36"/>
        </w:rPr>
        <w:t xml:space="preserve">NAŘÍZENÍ OBCE </w:t>
      </w:r>
      <w:r w:rsidR="00EB66FD" w:rsidRPr="00EB66FD">
        <w:rPr>
          <w:rFonts w:ascii="Calibri" w:hAnsi="Calibri" w:cs="Calibri"/>
          <w:b/>
          <w:bCs/>
          <w:sz w:val="36"/>
          <w:szCs w:val="36"/>
        </w:rPr>
        <w:br/>
      </w:r>
      <w:r>
        <w:rPr>
          <w:rStyle w:val="Siln"/>
          <w:rFonts w:ascii="Calibri" w:hAnsi="Calibri" w:cs="Calibri"/>
          <w:sz w:val="28"/>
          <w:szCs w:val="28"/>
        </w:rPr>
        <w:t>o zákazu podomního a pochůzkového prodeje na území obce</w:t>
      </w:r>
    </w:p>
    <w:p w14:paraId="497FBAE3" w14:textId="77777777" w:rsidR="00EB66FD" w:rsidRPr="00EB66FD" w:rsidRDefault="00EB66FD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443160A5" w14:textId="0A54E82E" w:rsidR="00EB66FD" w:rsidRPr="00EB66FD" w:rsidRDefault="00EB66FD" w:rsidP="00CB314C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 w:rsidRPr="00EB66FD">
        <w:rPr>
          <w:rFonts w:ascii="Calibri" w:hAnsi="Calibri" w:cs="Calibri"/>
        </w:rPr>
        <w:t>Zastupitelstvo obce Moravské Knínice se na svém</w:t>
      </w:r>
      <w:r>
        <w:rPr>
          <w:rFonts w:ascii="Calibri" w:hAnsi="Calibri" w:cs="Calibri"/>
        </w:rPr>
        <w:t xml:space="preserve"> </w:t>
      </w:r>
      <w:r w:rsidR="002770BA">
        <w:rPr>
          <w:rFonts w:ascii="Calibri" w:hAnsi="Calibri" w:cs="Calibri"/>
        </w:rPr>
        <w:t xml:space="preserve">25. </w:t>
      </w:r>
      <w:r w:rsidRPr="00EB66FD">
        <w:rPr>
          <w:rFonts w:ascii="Calibri" w:hAnsi="Calibri" w:cs="Calibri"/>
        </w:rPr>
        <w:t xml:space="preserve">zasedání dne </w:t>
      </w:r>
      <w:r w:rsidR="002770BA">
        <w:rPr>
          <w:rFonts w:ascii="Calibri" w:hAnsi="Calibri" w:cs="Calibri"/>
        </w:rPr>
        <w:t>19.08.2024 u</w:t>
      </w:r>
      <w:r w:rsidRPr="00EB66FD">
        <w:rPr>
          <w:rFonts w:ascii="Calibri" w:hAnsi="Calibri" w:cs="Calibri"/>
        </w:rPr>
        <w:t xml:space="preserve">snesením č. </w:t>
      </w:r>
      <w:r w:rsidR="002770BA">
        <w:rPr>
          <w:rFonts w:ascii="Calibri" w:hAnsi="Calibri" w:cs="Calibri"/>
        </w:rPr>
        <w:t>336/25/24 u</w:t>
      </w:r>
      <w:r w:rsidRPr="00EB66FD">
        <w:rPr>
          <w:rFonts w:ascii="Calibri" w:hAnsi="Calibri" w:cs="Calibri"/>
        </w:rPr>
        <w:t xml:space="preserve">sneslo vydat na základě ustanovení </w:t>
      </w:r>
      <w:r w:rsidR="00762EAF">
        <w:rPr>
          <w:rFonts w:ascii="Calibri" w:hAnsi="Calibri" w:cs="Calibri"/>
        </w:rPr>
        <w:t>§ 18 odst. 4 zákona č. 455/1991 Sb., o živnostenském podnikání</w:t>
      </w:r>
      <w:r w:rsidR="00CB314C">
        <w:rPr>
          <w:rFonts w:ascii="Calibri" w:hAnsi="Calibri" w:cs="Calibri"/>
        </w:rPr>
        <w:t xml:space="preserve"> (živnostenský zákon), ve znění pozdějších předpisů, a v souladu s ustanovením </w:t>
      </w:r>
      <w:r w:rsidR="00F8040F">
        <w:rPr>
          <w:rFonts w:ascii="Calibri" w:hAnsi="Calibri" w:cs="Calibri"/>
        </w:rPr>
        <w:t>§</w:t>
      </w:r>
      <w:r w:rsidR="00CB314C">
        <w:rPr>
          <w:rFonts w:ascii="Calibri" w:hAnsi="Calibri" w:cs="Calibri"/>
        </w:rPr>
        <w:t> </w:t>
      </w:r>
      <w:r w:rsidR="00F8040F">
        <w:rPr>
          <w:rFonts w:ascii="Calibri" w:hAnsi="Calibri" w:cs="Calibri"/>
        </w:rPr>
        <w:t>11 odst. 1</w:t>
      </w:r>
      <w:r w:rsidR="00CB314C">
        <w:rPr>
          <w:rFonts w:ascii="Calibri" w:hAnsi="Calibri" w:cs="Calibri"/>
        </w:rPr>
        <w:t xml:space="preserve">, </w:t>
      </w:r>
      <w:r w:rsidRPr="00EB66FD">
        <w:rPr>
          <w:rFonts w:ascii="Calibri" w:hAnsi="Calibri" w:cs="Calibri"/>
        </w:rPr>
        <w:t>§</w:t>
      </w:r>
      <w:r w:rsidR="0036445F">
        <w:rPr>
          <w:rFonts w:ascii="Calibri" w:hAnsi="Calibri" w:cs="Calibri"/>
        </w:rPr>
        <w:t> </w:t>
      </w:r>
      <w:r w:rsidRPr="00EB66FD">
        <w:rPr>
          <w:rFonts w:ascii="Calibri" w:hAnsi="Calibri" w:cs="Calibri"/>
        </w:rPr>
        <w:t xml:space="preserve">84 odst. </w:t>
      </w:r>
      <w:r w:rsidR="00F8040F">
        <w:rPr>
          <w:rFonts w:ascii="Calibri" w:hAnsi="Calibri" w:cs="Calibri"/>
        </w:rPr>
        <w:t>3</w:t>
      </w:r>
      <w:r w:rsidRPr="00EB66FD">
        <w:rPr>
          <w:rFonts w:ascii="Calibri" w:hAnsi="Calibri" w:cs="Calibri"/>
        </w:rPr>
        <w:t xml:space="preserve"> </w:t>
      </w:r>
      <w:r w:rsidR="00CB314C">
        <w:rPr>
          <w:rFonts w:ascii="Calibri" w:hAnsi="Calibri" w:cs="Calibri"/>
        </w:rPr>
        <w:t>a §</w:t>
      </w:r>
      <w:r w:rsidR="0036445F">
        <w:rPr>
          <w:rFonts w:ascii="Calibri" w:hAnsi="Calibri" w:cs="Calibri"/>
        </w:rPr>
        <w:t xml:space="preserve"> 102 odst. </w:t>
      </w:r>
      <w:r w:rsidR="00E44666">
        <w:rPr>
          <w:rFonts w:ascii="Calibri" w:hAnsi="Calibri" w:cs="Calibri"/>
        </w:rPr>
        <w:t>2</w:t>
      </w:r>
      <w:r w:rsidR="0036445F">
        <w:rPr>
          <w:rFonts w:ascii="Calibri" w:hAnsi="Calibri" w:cs="Calibri"/>
        </w:rPr>
        <w:t xml:space="preserve"> písm. d) </w:t>
      </w:r>
      <w:r w:rsidR="00E44666">
        <w:rPr>
          <w:rFonts w:ascii="Calibri" w:hAnsi="Calibri" w:cs="Calibri"/>
        </w:rPr>
        <w:t xml:space="preserve">a odst. 4 </w:t>
      </w:r>
      <w:r w:rsidRPr="00EB66FD">
        <w:rPr>
          <w:rFonts w:ascii="Calibri" w:hAnsi="Calibri" w:cs="Calibri"/>
        </w:rPr>
        <w:t xml:space="preserve">zákona č. 128/2000 Sb., o obcích (obecní zřízení), ve znění pozdějších předpisů, </w:t>
      </w:r>
      <w:r w:rsidR="00F8040F">
        <w:rPr>
          <w:rFonts w:ascii="Calibri" w:hAnsi="Calibri" w:cs="Calibri"/>
        </w:rPr>
        <w:t>toto nařízení</w:t>
      </w:r>
      <w:r w:rsidRPr="00EB66FD">
        <w:rPr>
          <w:rFonts w:ascii="Calibri" w:hAnsi="Calibri" w:cs="Calibri"/>
        </w:rPr>
        <w:t>:</w:t>
      </w:r>
    </w:p>
    <w:p w14:paraId="35556D0A" w14:textId="77777777" w:rsidR="00EB66FD" w:rsidRDefault="00EB66FD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1303D57B" w14:textId="77777777" w:rsidR="00EB66FD" w:rsidRDefault="00EB66FD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2A108793" w14:textId="77777777" w:rsidR="00281BC1" w:rsidRPr="00EB66FD" w:rsidRDefault="00281BC1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2944DCF8" w14:textId="2DE10ADE" w:rsidR="00EB66FD" w:rsidRDefault="00EB66FD" w:rsidP="00EB66FD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</w:rPr>
      </w:pPr>
      <w:r w:rsidRPr="00EB66FD">
        <w:rPr>
          <w:rStyle w:val="Siln"/>
          <w:rFonts w:ascii="Calibri" w:hAnsi="Calibri" w:cs="Calibri"/>
        </w:rPr>
        <w:t>Čl. 1</w:t>
      </w:r>
      <w:r w:rsidRPr="00EB66FD">
        <w:rPr>
          <w:rFonts w:ascii="Calibri" w:hAnsi="Calibri" w:cs="Calibri"/>
          <w:b/>
          <w:bCs/>
        </w:rPr>
        <w:br/>
      </w:r>
      <w:r w:rsidR="00CB314C">
        <w:rPr>
          <w:rStyle w:val="Siln"/>
          <w:rFonts w:ascii="Calibri" w:hAnsi="Calibri" w:cs="Calibri"/>
        </w:rPr>
        <w:t>Úvodní</w:t>
      </w:r>
      <w:r w:rsidRPr="00EB66FD">
        <w:rPr>
          <w:rStyle w:val="Siln"/>
          <w:rFonts w:ascii="Calibri" w:hAnsi="Calibri" w:cs="Calibri"/>
        </w:rPr>
        <w:t xml:space="preserve"> ustanovení</w:t>
      </w:r>
    </w:p>
    <w:p w14:paraId="7A14ED18" w14:textId="77777777" w:rsidR="009014A9" w:rsidRPr="00EB66FD" w:rsidRDefault="009014A9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51DDE2BF" w14:textId="5ADE8A17" w:rsidR="00EB66FD" w:rsidRDefault="0036445F" w:rsidP="000F4A3D">
      <w:pPr>
        <w:pStyle w:val="Normln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Předmětem tohoto nařízení obce (dále jen „nařízení</w:t>
      </w:r>
      <w:r w:rsidR="00E44666">
        <w:rPr>
          <w:rFonts w:ascii="Calibri" w:hAnsi="Calibri" w:cs="Calibri"/>
        </w:rPr>
        <w:t>“</w:t>
      </w:r>
      <w:r>
        <w:rPr>
          <w:rFonts w:ascii="Calibri" w:hAnsi="Calibri" w:cs="Calibri"/>
        </w:rPr>
        <w:t>) je stanovit, které formy nabídky a prodeje zboží (dále je „prodej zboží“) nebo nabídky a poskytování služeb (dále jen „poskytování služeb“)</w:t>
      </w:r>
      <w:r w:rsidR="00B81A60">
        <w:rPr>
          <w:rFonts w:ascii="Calibri" w:hAnsi="Calibri" w:cs="Calibri"/>
        </w:rPr>
        <w:t xml:space="preserve"> prováděné mimo provozovnu určenou k tomuto účelu rozhodnutím, opatřením nebo jiným úkonem vyžadovaným stavebním zákonem</w:t>
      </w:r>
      <w:r w:rsidR="00D43A1D" w:rsidRPr="006F0CC6">
        <w:rPr>
          <w:rStyle w:val="Odkaznavysvtlivky"/>
          <w:rFonts w:ascii="Calibri" w:hAnsi="Calibri" w:cs="Calibri"/>
        </w:rPr>
        <w:endnoteReference w:id="1"/>
      </w:r>
      <w:r w:rsidR="00281BC1" w:rsidRPr="006F0CC6">
        <w:rPr>
          <w:rFonts w:ascii="Calibri" w:hAnsi="Calibri" w:cs="Calibri"/>
          <w:vertAlign w:val="superscript"/>
        </w:rPr>
        <w:t>)</w:t>
      </w:r>
      <w:r w:rsidR="000F4A3D">
        <w:rPr>
          <w:rFonts w:ascii="Calibri" w:hAnsi="Calibri" w:cs="Calibri"/>
        </w:rPr>
        <w:t xml:space="preserve"> jsou v obci Moravské Knínice zakázány.</w:t>
      </w:r>
    </w:p>
    <w:p w14:paraId="24538B06" w14:textId="77777777" w:rsidR="0084421A" w:rsidRDefault="0084421A" w:rsidP="0084421A">
      <w:pPr>
        <w:pStyle w:val="Normlnweb"/>
        <w:spacing w:before="0" w:beforeAutospacing="0" w:after="0" w:afterAutospacing="0"/>
        <w:ind w:left="357"/>
        <w:jc w:val="both"/>
        <w:rPr>
          <w:rFonts w:ascii="Calibri" w:hAnsi="Calibri" w:cs="Calibri"/>
        </w:rPr>
      </w:pPr>
    </w:p>
    <w:p w14:paraId="34197DBC" w14:textId="14B109DA" w:rsidR="000F4A3D" w:rsidRDefault="000F4A3D" w:rsidP="000F4A3D">
      <w:pPr>
        <w:pStyle w:val="Normlnweb"/>
        <w:numPr>
          <w:ilvl w:val="0"/>
          <w:numId w:val="1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Účelem tohoto nařízení je nenarušování ochrany obydlí, zajištění veřejného pořádku a zvýšení bezpečnosti obyvatel obce Moravské Knínice.</w:t>
      </w:r>
    </w:p>
    <w:p w14:paraId="1F2ACF47" w14:textId="77777777" w:rsidR="009014A9" w:rsidRDefault="009014A9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70B42AAA" w14:textId="77777777" w:rsidR="009014A9" w:rsidRDefault="009014A9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00D88950" w14:textId="77777777" w:rsidR="009014A9" w:rsidRPr="00EB66FD" w:rsidRDefault="009014A9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48508C42" w14:textId="77777777" w:rsidR="00EB66FD" w:rsidRPr="00EB66FD" w:rsidRDefault="00EB66FD" w:rsidP="00EB66FD">
      <w:pPr>
        <w:pStyle w:val="Normlnweb"/>
        <w:spacing w:before="0" w:beforeAutospacing="0" w:after="0" w:afterAutospacing="0"/>
        <w:jc w:val="center"/>
        <w:rPr>
          <w:rFonts w:ascii="Calibri" w:hAnsi="Calibri" w:cs="Calibri"/>
        </w:rPr>
      </w:pPr>
    </w:p>
    <w:p w14:paraId="552195C5" w14:textId="56A5E6B7" w:rsidR="00EB66FD" w:rsidRDefault="00EB66FD" w:rsidP="00EB66FD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</w:rPr>
      </w:pPr>
      <w:r w:rsidRPr="00EB66FD">
        <w:rPr>
          <w:rStyle w:val="Siln"/>
          <w:rFonts w:ascii="Calibri" w:hAnsi="Calibri" w:cs="Calibri"/>
        </w:rPr>
        <w:t>Čl. 2</w:t>
      </w:r>
      <w:r w:rsidRPr="00EB66FD">
        <w:rPr>
          <w:rFonts w:ascii="Calibri" w:hAnsi="Calibri" w:cs="Calibri"/>
          <w:b/>
          <w:bCs/>
        </w:rPr>
        <w:br/>
      </w:r>
      <w:r w:rsidR="005F7E34">
        <w:rPr>
          <w:rStyle w:val="Siln"/>
          <w:rFonts w:ascii="Calibri" w:hAnsi="Calibri" w:cs="Calibri"/>
        </w:rPr>
        <w:t>Vymezení pojmů</w:t>
      </w:r>
    </w:p>
    <w:p w14:paraId="11B50DE0" w14:textId="77777777" w:rsidR="005F7E34" w:rsidRDefault="005F7E34" w:rsidP="00EB66FD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</w:rPr>
      </w:pPr>
    </w:p>
    <w:p w14:paraId="20020CC8" w14:textId="4F6260BD" w:rsidR="005F7E34" w:rsidRPr="0084421A" w:rsidRDefault="005F7E34" w:rsidP="005F7E34">
      <w:pPr>
        <w:pStyle w:val="Normlnweb"/>
        <w:spacing w:before="0" w:beforeAutospacing="0" w:after="0" w:afterAutospacing="0"/>
        <w:jc w:val="both"/>
        <w:rPr>
          <w:rStyle w:val="Siln"/>
          <w:rFonts w:ascii="Calibri" w:hAnsi="Calibri" w:cs="Calibri"/>
          <w:b w:val="0"/>
          <w:bCs w:val="0"/>
        </w:rPr>
      </w:pPr>
      <w:r w:rsidRPr="0084421A">
        <w:rPr>
          <w:rStyle w:val="Siln"/>
          <w:rFonts w:ascii="Calibri" w:hAnsi="Calibri" w:cs="Calibri"/>
          <w:b w:val="0"/>
          <w:bCs w:val="0"/>
        </w:rPr>
        <w:t>Pro účely tohoto nařízení se vymezují pojmy:</w:t>
      </w:r>
    </w:p>
    <w:p w14:paraId="2C5289CF" w14:textId="77777777" w:rsidR="005F7E34" w:rsidRPr="0084421A" w:rsidRDefault="005F7E34" w:rsidP="005F7E34">
      <w:pPr>
        <w:pStyle w:val="Normlnweb"/>
        <w:spacing w:before="0" w:beforeAutospacing="0" w:after="0" w:afterAutospacing="0"/>
        <w:jc w:val="both"/>
        <w:rPr>
          <w:rStyle w:val="Siln"/>
          <w:rFonts w:ascii="Calibri" w:hAnsi="Calibri" w:cs="Calibri"/>
          <w:b w:val="0"/>
          <w:bCs w:val="0"/>
        </w:rPr>
      </w:pPr>
    </w:p>
    <w:p w14:paraId="6E83F6E4" w14:textId="222ECE91" w:rsidR="005F7E34" w:rsidRPr="0084421A" w:rsidRDefault="005F7E34" w:rsidP="0084421A">
      <w:pPr>
        <w:pStyle w:val="Normlnweb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Style w:val="Siln"/>
          <w:rFonts w:ascii="Calibri" w:hAnsi="Calibri" w:cs="Calibri"/>
          <w:b w:val="0"/>
          <w:bCs w:val="0"/>
        </w:rPr>
      </w:pPr>
      <w:r w:rsidRPr="0084421A">
        <w:rPr>
          <w:rStyle w:val="Siln"/>
          <w:rFonts w:ascii="Calibri" w:hAnsi="Calibri" w:cs="Calibri"/>
          <w:b w:val="0"/>
          <w:bCs w:val="0"/>
        </w:rPr>
        <w:t>Podomním prodejem se rozumí prodej zboží nebo poskytování služeb provozovaný bez pevného stanoviště obchůzkou jednotlivých bytů, domů, budov apod. bez předchozí objednávky.</w:t>
      </w:r>
    </w:p>
    <w:p w14:paraId="2C6D75EF" w14:textId="77777777" w:rsidR="005F7E34" w:rsidRPr="0084421A" w:rsidRDefault="005F7E34" w:rsidP="0084421A">
      <w:pPr>
        <w:pStyle w:val="Normlnweb"/>
        <w:spacing w:before="0" w:beforeAutospacing="0" w:after="0" w:afterAutospacing="0"/>
        <w:ind w:left="357" w:hanging="357"/>
        <w:jc w:val="both"/>
        <w:rPr>
          <w:rStyle w:val="Siln"/>
          <w:rFonts w:ascii="Calibri" w:hAnsi="Calibri" w:cs="Calibri"/>
          <w:b w:val="0"/>
          <w:bCs w:val="0"/>
        </w:rPr>
      </w:pPr>
    </w:p>
    <w:p w14:paraId="31D4E542" w14:textId="06D61BFB" w:rsidR="005F7E34" w:rsidRDefault="005F7E34" w:rsidP="0084421A">
      <w:pPr>
        <w:pStyle w:val="Normlnweb"/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Style w:val="Siln"/>
          <w:rFonts w:ascii="Calibri" w:hAnsi="Calibri" w:cs="Calibri"/>
          <w:b w:val="0"/>
          <w:bCs w:val="0"/>
        </w:rPr>
      </w:pPr>
      <w:r w:rsidRPr="0084421A">
        <w:rPr>
          <w:rStyle w:val="Siln"/>
          <w:rFonts w:ascii="Calibri" w:hAnsi="Calibri" w:cs="Calibri"/>
          <w:b w:val="0"/>
          <w:bCs w:val="0"/>
        </w:rPr>
        <w:t>Pochůzkovým prodejem se rozumí prodej zboží nebo poskytování služeb na veřejném prostranství s použitím přenosného nebo neseného zařízení (konstrukce, tyče, závěsného pultu</w:t>
      </w:r>
      <w:r w:rsidR="001F3B77" w:rsidRPr="0084421A">
        <w:rPr>
          <w:rStyle w:val="Siln"/>
          <w:rFonts w:ascii="Calibri" w:hAnsi="Calibri" w:cs="Calibri"/>
          <w:b w:val="0"/>
          <w:bCs w:val="0"/>
        </w:rPr>
        <w:t>, za zavazadel, tašek a podobných zařízení) nebo přímo z ruky, přičemž není rozhodující, zda ten, kdo zboží nebo služby prodává či nabízí se přemísťuje nebo postává na místě.</w:t>
      </w:r>
    </w:p>
    <w:p w14:paraId="30A1DE1A" w14:textId="77777777" w:rsidR="0084421A" w:rsidRDefault="0084421A" w:rsidP="0084421A">
      <w:pPr>
        <w:pStyle w:val="Odstavecseseznamem"/>
        <w:rPr>
          <w:rStyle w:val="Siln"/>
          <w:rFonts w:ascii="Calibri" w:hAnsi="Calibri" w:cs="Calibri"/>
          <w:b w:val="0"/>
          <w:bCs w:val="0"/>
        </w:rPr>
      </w:pPr>
    </w:p>
    <w:p w14:paraId="5EC11725" w14:textId="77777777" w:rsidR="0084421A" w:rsidRDefault="0084421A" w:rsidP="0084421A">
      <w:pPr>
        <w:pStyle w:val="Normlnweb"/>
        <w:spacing w:before="0" w:beforeAutospacing="0" w:after="0" w:afterAutospacing="0"/>
        <w:ind w:left="357"/>
        <w:jc w:val="both"/>
        <w:rPr>
          <w:rStyle w:val="Siln"/>
          <w:rFonts w:ascii="Calibri" w:hAnsi="Calibri" w:cs="Calibri"/>
          <w:b w:val="0"/>
          <w:bCs w:val="0"/>
        </w:rPr>
      </w:pPr>
    </w:p>
    <w:p w14:paraId="3EFA4DE4" w14:textId="77777777" w:rsidR="0084421A" w:rsidRPr="0084421A" w:rsidRDefault="0084421A" w:rsidP="0084421A">
      <w:pPr>
        <w:pStyle w:val="Normlnweb"/>
        <w:spacing w:before="0" w:beforeAutospacing="0" w:after="0" w:afterAutospacing="0"/>
        <w:ind w:left="357"/>
        <w:jc w:val="both"/>
        <w:rPr>
          <w:rStyle w:val="Siln"/>
          <w:rFonts w:ascii="Calibri" w:hAnsi="Calibri" w:cs="Calibri"/>
          <w:b w:val="0"/>
          <w:bCs w:val="0"/>
        </w:rPr>
      </w:pPr>
    </w:p>
    <w:p w14:paraId="0ACA3763" w14:textId="77777777" w:rsidR="001F3B77" w:rsidRDefault="001F3B77" w:rsidP="005F7E34">
      <w:pPr>
        <w:pStyle w:val="Normlnweb"/>
        <w:spacing w:before="0" w:beforeAutospacing="0" w:after="0" w:afterAutospacing="0"/>
        <w:jc w:val="both"/>
        <w:rPr>
          <w:rStyle w:val="Siln"/>
          <w:rFonts w:ascii="Calibri" w:hAnsi="Calibri" w:cs="Calibri"/>
        </w:rPr>
      </w:pPr>
    </w:p>
    <w:p w14:paraId="57954C0F" w14:textId="6E97F5D5" w:rsidR="001F3B77" w:rsidRDefault="001F3B77" w:rsidP="00281BC1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</w:rPr>
      </w:pPr>
      <w:r>
        <w:rPr>
          <w:rStyle w:val="Siln"/>
          <w:rFonts w:ascii="Calibri" w:hAnsi="Calibri" w:cs="Calibri"/>
        </w:rPr>
        <w:t>Čl. 3</w:t>
      </w:r>
    </w:p>
    <w:p w14:paraId="756D031D" w14:textId="7BA20982" w:rsidR="001F3B77" w:rsidRDefault="00281BC1" w:rsidP="00281BC1">
      <w:pPr>
        <w:pStyle w:val="Normlnweb"/>
        <w:tabs>
          <w:tab w:val="center" w:pos="4536"/>
          <w:tab w:val="left" w:pos="7695"/>
        </w:tabs>
        <w:spacing w:before="0" w:beforeAutospacing="0" w:after="0" w:afterAutospacing="0"/>
        <w:rPr>
          <w:rStyle w:val="Siln"/>
          <w:rFonts w:ascii="Calibri" w:hAnsi="Calibri" w:cs="Calibri"/>
        </w:rPr>
      </w:pPr>
      <w:r>
        <w:rPr>
          <w:rStyle w:val="Siln"/>
          <w:rFonts w:ascii="Calibri" w:hAnsi="Calibri" w:cs="Calibri"/>
        </w:rPr>
        <w:tab/>
      </w:r>
      <w:r w:rsidR="001F3B77">
        <w:rPr>
          <w:rStyle w:val="Siln"/>
          <w:rFonts w:ascii="Calibri" w:hAnsi="Calibri" w:cs="Calibri"/>
        </w:rPr>
        <w:t>Zakázané formy prodeje zboží a poskytování služeb</w:t>
      </w:r>
      <w:r>
        <w:rPr>
          <w:rStyle w:val="Siln"/>
          <w:rFonts w:ascii="Calibri" w:hAnsi="Calibri" w:cs="Calibri"/>
        </w:rPr>
        <w:tab/>
      </w:r>
    </w:p>
    <w:p w14:paraId="1446C232" w14:textId="77777777" w:rsidR="00281BC1" w:rsidRDefault="00281BC1" w:rsidP="00281BC1">
      <w:pPr>
        <w:pStyle w:val="Normlnweb"/>
        <w:tabs>
          <w:tab w:val="center" w:pos="4536"/>
          <w:tab w:val="left" w:pos="7695"/>
        </w:tabs>
        <w:spacing w:before="0" w:beforeAutospacing="0" w:after="0" w:afterAutospacing="0"/>
        <w:rPr>
          <w:rStyle w:val="Siln"/>
          <w:rFonts w:ascii="Calibri" w:hAnsi="Calibri" w:cs="Calibri"/>
        </w:rPr>
      </w:pPr>
    </w:p>
    <w:p w14:paraId="69991BF5" w14:textId="4808FE89" w:rsidR="001F3B77" w:rsidRPr="00281BC1" w:rsidRDefault="001F3B77" w:rsidP="005F7E34">
      <w:pPr>
        <w:pStyle w:val="Normlnweb"/>
        <w:spacing w:before="0" w:beforeAutospacing="0" w:after="0" w:afterAutospacing="0"/>
        <w:jc w:val="both"/>
        <w:rPr>
          <w:rStyle w:val="Siln"/>
          <w:rFonts w:ascii="Calibri" w:hAnsi="Calibri" w:cs="Calibri"/>
          <w:b w:val="0"/>
          <w:bCs w:val="0"/>
        </w:rPr>
      </w:pPr>
      <w:r w:rsidRPr="00281BC1">
        <w:rPr>
          <w:rStyle w:val="Siln"/>
          <w:rFonts w:ascii="Calibri" w:hAnsi="Calibri" w:cs="Calibri"/>
          <w:b w:val="0"/>
          <w:bCs w:val="0"/>
        </w:rPr>
        <w:t>Na území obce Moravské Knínice se pod</w:t>
      </w:r>
      <w:r w:rsidR="00C77A45" w:rsidRPr="00281BC1">
        <w:rPr>
          <w:rStyle w:val="Siln"/>
          <w:rFonts w:ascii="Calibri" w:hAnsi="Calibri" w:cs="Calibri"/>
          <w:b w:val="0"/>
          <w:bCs w:val="0"/>
        </w:rPr>
        <w:t>omní prodej a pochůzkový prodej zakazují.</w:t>
      </w:r>
    </w:p>
    <w:p w14:paraId="1E90853C" w14:textId="77777777" w:rsidR="00C77A45" w:rsidRDefault="00C77A45" w:rsidP="005F7E34">
      <w:pPr>
        <w:pStyle w:val="Normlnweb"/>
        <w:spacing w:before="0" w:beforeAutospacing="0" w:after="0" w:afterAutospacing="0"/>
        <w:jc w:val="both"/>
        <w:rPr>
          <w:rStyle w:val="Siln"/>
          <w:rFonts w:ascii="Calibri" w:hAnsi="Calibri" w:cs="Calibri"/>
        </w:rPr>
      </w:pPr>
    </w:p>
    <w:p w14:paraId="5641D2FE" w14:textId="77777777" w:rsidR="00281BC1" w:rsidRDefault="00281BC1" w:rsidP="005F7E34">
      <w:pPr>
        <w:pStyle w:val="Normlnweb"/>
        <w:spacing w:before="0" w:beforeAutospacing="0" w:after="0" w:afterAutospacing="0"/>
        <w:jc w:val="both"/>
        <w:rPr>
          <w:rStyle w:val="Siln"/>
          <w:rFonts w:ascii="Calibri" w:hAnsi="Calibri" w:cs="Calibri"/>
        </w:rPr>
      </w:pPr>
    </w:p>
    <w:p w14:paraId="0C5CFEB1" w14:textId="77777777" w:rsidR="00281BC1" w:rsidRDefault="00281BC1" w:rsidP="005F7E34">
      <w:pPr>
        <w:pStyle w:val="Normlnweb"/>
        <w:spacing w:before="0" w:beforeAutospacing="0" w:after="0" w:afterAutospacing="0"/>
        <w:jc w:val="both"/>
        <w:rPr>
          <w:rStyle w:val="Siln"/>
          <w:rFonts w:ascii="Calibri" w:hAnsi="Calibri" w:cs="Calibri"/>
        </w:rPr>
      </w:pPr>
    </w:p>
    <w:p w14:paraId="29F98080" w14:textId="77777777" w:rsidR="00281BC1" w:rsidRDefault="00281BC1" w:rsidP="005F7E34">
      <w:pPr>
        <w:pStyle w:val="Normlnweb"/>
        <w:spacing w:before="0" w:beforeAutospacing="0" w:after="0" w:afterAutospacing="0"/>
        <w:jc w:val="both"/>
        <w:rPr>
          <w:rStyle w:val="Siln"/>
          <w:rFonts w:ascii="Calibri" w:hAnsi="Calibri" w:cs="Calibri"/>
        </w:rPr>
      </w:pPr>
    </w:p>
    <w:p w14:paraId="1A044548" w14:textId="1AB20BDE" w:rsidR="00C77A45" w:rsidRDefault="00C77A45" w:rsidP="00C15412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</w:rPr>
      </w:pPr>
      <w:r>
        <w:rPr>
          <w:rStyle w:val="Siln"/>
          <w:rFonts w:ascii="Calibri" w:hAnsi="Calibri" w:cs="Calibri"/>
        </w:rPr>
        <w:t>Čl. 4</w:t>
      </w:r>
    </w:p>
    <w:p w14:paraId="6EABA82F" w14:textId="679F1C2A" w:rsidR="00C77A45" w:rsidRDefault="00C77A45" w:rsidP="00C15412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</w:rPr>
      </w:pPr>
      <w:r>
        <w:rPr>
          <w:rStyle w:val="Siln"/>
          <w:rFonts w:ascii="Calibri" w:hAnsi="Calibri" w:cs="Calibri"/>
        </w:rPr>
        <w:t>Závěrečná ustanovení</w:t>
      </w:r>
    </w:p>
    <w:p w14:paraId="5D1EDCA0" w14:textId="77777777" w:rsidR="00281BC1" w:rsidRDefault="00281BC1" w:rsidP="00C15412">
      <w:pPr>
        <w:pStyle w:val="Normlnweb"/>
        <w:spacing w:before="0" w:beforeAutospacing="0" w:after="0" w:afterAutospacing="0"/>
        <w:jc w:val="center"/>
        <w:rPr>
          <w:rStyle w:val="Siln"/>
          <w:rFonts w:ascii="Calibri" w:hAnsi="Calibri" w:cs="Calibri"/>
        </w:rPr>
      </w:pPr>
    </w:p>
    <w:p w14:paraId="0535030B" w14:textId="1285D4FB" w:rsidR="00C77A45" w:rsidRDefault="00C77A45" w:rsidP="0084421A">
      <w:pPr>
        <w:pStyle w:val="Normln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Style w:val="Siln"/>
          <w:rFonts w:ascii="Calibri" w:hAnsi="Calibri" w:cs="Calibri"/>
          <w:b w:val="0"/>
          <w:bCs w:val="0"/>
        </w:rPr>
      </w:pPr>
      <w:r w:rsidRPr="00C15412">
        <w:rPr>
          <w:rStyle w:val="Siln"/>
          <w:rFonts w:ascii="Calibri" w:hAnsi="Calibri" w:cs="Calibri"/>
          <w:b w:val="0"/>
          <w:bCs w:val="0"/>
        </w:rPr>
        <w:t xml:space="preserve">Porušení povinností stanovených tímto nařízením se postihuje podle zvláštních právních předpisů </w:t>
      </w:r>
      <w:r w:rsidR="00C15412" w:rsidRPr="00C15412">
        <w:rPr>
          <w:rStyle w:val="Odkaznavysvtlivky"/>
          <w:rFonts w:ascii="Calibri" w:hAnsi="Calibri" w:cs="Calibri"/>
          <w:b/>
          <w:bCs/>
        </w:rPr>
        <w:endnoteReference w:id="2"/>
      </w:r>
      <w:r w:rsidR="00281BC1" w:rsidRPr="006F0CC6">
        <w:rPr>
          <w:rStyle w:val="Siln"/>
          <w:rFonts w:ascii="Calibri" w:hAnsi="Calibri" w:cs="Calibri"/>
          <w:b w:val="0"/>
          <w:bCs w:val="0"/>
          <w:vertAlign w:val="superscript"/>
        </w:rPr>
        <w:t>)</w:t>
      </w:r>
      <w:r w:rsidR="00C15412" w:rsidRPr="00C15412">
        <w:rPr>
          <w:rStyle w:val="Siln"/>
          <w:rFonts w:ascii="Calibri" w:hAnsi="Calibri" w:cs="Calibri"/>
          <w:b w:val="0"/>
          <w:bCs w:val="0"/>
        </w:rPr>
        <w:t>.</w:t>
      </w:r>
    </w:p>
    <w:p w14:paraId="41E4667A" w14:textId="77777777" w:rsidR="0084421A" w:rsidRPr="00C15412" w:rsidRDefault="0084421A" w:rsidP="0084421A">
      <w:pPr>
        <w:pStyle w:val="Normlnweb"/>
        <w:spacing w:before="0" w:beforeAutospacing="0" w:after="0" w:afterAutospacing="0"/>
        <w:ind w:left="357"/>
        <w:jc w:val="both"/>
        <w:rPr>
          <w:rStyle w:val="Siln"/>
          <w:rFonts w:ascii="Calibri" w:hAnsi="Calibri" w:cs="Calibri"/>
          <w:b w:val="0"/>
          <w:bCs w:val="0"/>
        </w:rPr>
      </w:pPr>
    </w:p>
    <w:p w14:paraId="10DA48E1" w14:textId="2B13EC64" w:rsidR="00EB66FD" w:rsidRPr="00C15412" w:rsidRDefault="00C15412" w:rsidP="0084421A">
      <w:pPr>
        <w:pStyle w:val="Normln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Calibri" w:hAnsi="Calibri" w:cs="Calibri"/>
          <w:b/>
          <w:bCs/>
        </w:rPr>
      </w:pPr>
      <w:r w:rsidRPr="00C15412">
        <w:rPr>
          <w:rStyle w:val="Siln"/>
          <w:rFonts w:ascii="Calibri" w:hAnsi="Calibri" w:cs="Calibri"/>
          <w:b w:val="0"/>
          <w:bCs w:val="0"/>
        </w:rPr>
        <w:t>Toto nařízení nabývá účinnosti</w:t>
      </w:r>
      <w:r w:rsidR="0084421A">
        <w:rPr>
          <w:rStyle w:val="Siln"/>
          <w:rFonts w:ascii="Calibri" w:hAnsi="Calibri" w:cs="Calibri"/>
          <w:b w:val="0"/>
          <w:bCs w:val="0"/>
        </w:rPr>
        <w:t xml:space="preserve"> </w:t>
      </w:r>
      <w:r w:rsidR="006F0CC6">
        <w:rPr>
          <w:rStyle w:val="Siln"/>
          <w:rFonts w:ascii="Calibri" w:hAnsi="Calibri" w:cs="Calibri"/>
          <w:b w:val="0"/>
          <w:bCs w:val="0"/>
        </w:rPr>
        <w:t>počátkem patnáctého dne následujícího po dni jeho vyhlášení</w:t>
      </w:r>
      <w:r w:rsidR="0084421A">
        <w:rPr>
          <w:rStyle w:val="Siln"/>
          <w:rFonts w:ascii="Calibri" w:hAnsi="Calibri" w:cs="Calibri"/>
          <w:b w:val="0"/>
          <w:bCs w:val="0"/>
        </w:rPr>
        <w:t>.</w:t>
      </w:r>
    </w:p>
    <w:p w14:paraId="212A99BC" w14:textId="77777777" w:rsidR="00EB66FD" w:rsidRDefault="00EB66FD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0E438D10" w14:textId="77777777" w:rsidR="0093294A" w:rsidRDefault="0093294A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28EACCF6" w14:textId="77777777" w:rsidR="005A3462" w:rsidRDefault="005A3462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08F9D8CD" w14:textId="77777777" w:rsidR="005A3462" w:rsidRDefault="005A3462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1672BC52" w14:textId="77777777" w:rsidR="005A3462" w:rsidRDefault="005A3462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743B7DBB" w14:textId="77777777" w:rsidR="0093294A" w:rsidRDefault="0093294A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78CA758E" w14:textId="77777777" w:rsidR="00281BC1" w:rsidRDefault="00281BC1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7F1817D6" w14:textId="77777777" w:rsidR="0093294A" w:rsidRPr="00EB66FD" w:rsidRDefault="0093294A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7A588B66" w14:textId="77777777" w:rsidR="00EB66FD" w:rsidRPr="00EB66FD" w:rsidRDefault="00EB66FD" w:rsidP="00EB66FD">
      <w:pPr>
        <w:pStyle w:val="Normlnweb"/>
        <w:spacing w:before="0" w:beforeAutospacing="0" w:after="0" w:afterAutospacing="0"/>
        <w:rPr>
          <w:rFonts w:ascii="Calibri" w:hAnsi="Calibri" w:cs="Calibri"/>
        </w:rPr>
      </w:pPr>
    </w:p>
    <w:p w14:paraId="46D22209" w14:textId="77777777" w:rsidR="009014A9" w:rsidRPr="00F02765" w:rsidRDefault="009014A9" w:rsidP="009014A9">
      <w:pPr>
        <w:spacing w:after="80"/>
        <w:ind w:firstLine="708"/>
        <w:jc w:val="both"/>
        <w:rPr>
          <w:rFonts w:ascii="Calibri" w:hAnsi="Calibri" w:cs="Calibri"/>
        </w:rPr>
      </w:pPr>
    </w:p>
    <w:p w14:paraId="06709B0D" w14:textId="65192B4E" w:rsidR="009014A9" w:rsidRDefault="009014A9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                    Jiří Hanák</w:t>
      </w:r>
      <w:r w:rsidR="00EA0D50">
        <w:rPr>
          <w:rFonts w:ascii="Calibri" w:hAnsi="Calibri" w:cs="Calibri"/>
          <w:iCs/>
        </w:rPr>
        <w:t xml:space="preserve"> v.r.</w:t>
      </w:r>
      <w:r>
        <w:rPr>
          <w:rFonts w:ascii="Calibri" w:hAnsi="Calibri" w:cs="Calibri"/>
          <w:iCs/>
        </w:rPr>
        <w:t xml:space="preserve">                                                            </w:t>
      </w:r>
      <w:r w:rsidR="002770BA">
        <w:rPr>
          <w:rFonts w:ascii="Calibri" w:hAnsi="Calibri" w:cs="Calibri"/>
          <w:iCs/>
        </w:rPr>
        <w:t xml:space="preserve">        </w:t>
      </w:r>
      <w:r>
        <w:rPr>
          <w:rFonts w:ascii="Calibri" w:hAnsi="Calibri" w:cs="Calibri"/>
          <w:iCs/>
        </w:rPr>
        <w:t xml:space="preserve"> Jana Zemanová </w:t>
      </w:r>
      <w:r w:rsidR="00EA0D50">
        <w:rPr>
          <w:rFonts w:ascii="Calibri" w:hAnsi="Calibri" w:cs="Calibri"/>
          <w:iCs/>
        </w:rPr>
        <w:t>v.r.</w:t>
      </w:r>
    </w:p>
    <w:p w14:paraId="4D5A4157" w14:textId="39BCEB2B" w:rsidR="009014A9" w:rsidRDefault="009014A9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                   starosta obce                                                                     místostarostka obce</w:t>
      </w:r>
    </w:p>
    <w:p w14:paraId="1A898445" w14:textId="77777777" w:rsidR="009014A9" w:rsidRDefault="009014A9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28A4007E" w14:textId="77777777" w:rsidR="009014A9" w:rsidRDefault="009014A9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01CD7776" w14:textId="77777777" w:rsidR="009014A9" w:rsidRDefault="009014A9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584DFF6E" w14:textId="77777777" w:rsidR="00281BC1" w:rsidRDefault="00281BC1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7EBD366E" w14:textId="77777777" w:rsidR="00281BC1" w:rsidRDefault="00281BC1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50C72437" w14:textId="77777777" w:rsidR="00281BC1" w:rsidRDefault="00281BC1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69BA2376" w14:textId="77777777" w:rsidR="00281BC1" w:rsidRDefault="00281BC1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7982A052" w14:textId="77777777" w:rsidR="00A8463E" w:rsidRDefault="00A8463E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6D357804" w14:textId="77777777" w:rsidR="00A8463E" w:rsidRDefault="00A8463E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0BF57734" w14:textId="77777777" w:rsidR="00281BC1" w:rsidRPr="009014A9" w:rsidRDefault="00281BC1" w:rsidP="009014A9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</w:rPr>
      </w:pPr>
    </w:p>
    <w:p w14:paraId="708C26B6" w14:textId="6267E53C" w:rsidR="009E198F" w:rsidRPr="00EC0147" w:rsidRDefault="009E198F" w:rsidP="009014A9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</w:p>
    <w:sectPr w:rsidR="009E198F" w:rsidRPr="00EC0147" w:rsidSect="0084421A">
      <w:headerReference w:type="default" r:id="rId8"/>
      <w:headerReference w:type="firs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59882" w14:textId="77777777" w:rsidR="00280FF9" w:rsidRDefault="00280FF9" w:rsidP="00FA6BE5">
      <w:r>
        <w:separator/>
      </w:r>
    </w:p>
  </w:endnote>
  <w:endnote w:type="continuationSeparator" w:id="0">
    <w:p w14:paraId="3FCEB803" w14:textId="77777777" w:rsidR="00280FF9" w:rsidRDefault="00280FF9" w:rsidP="00FA6BE5">
      <w:r>
        <w:continuationSeparator/>
      </w:r>
    </w:p>
  </w:endnote>
  <w:endnote w:id="1">
    <w:p w14:paraId="1F1FC3D4" w14:textId="08F6E1A3" w:rsidR="00D43A1D" w:rsidRPr="005664F6" w:rsidRDefault="00D43A1D">
      <w:pPr>
        <w:pStyle w:val="Textvysvtlivek"/>
        <w:rPr>
          <w:rFonts w:asciiTheme="minorHAnsi" w:hAnsiTheme="minorHAnsi" w:cstheme="minorHAnsi"/>
        </w:rPr>
      </w:pPr>
      <w:r w:rsidRPr="005664F6">
        <w:rPr>
          <w:rStyle w:val="Odkaznavysvtlivky"/>
          <w:rFonts w:asciiTheme="minorHAnsi" w:hAnsiTheme="minorHAnsi" w:cstheme="minorHAnsi"/>
        </w:rPr>
        <w:endnoteRef/>
      </w:r>
      <w:r w:rsidR="005664F6">
        <w:rPr>
          <w:rFonts w:asciiTheme="minorHAnsi" w:hAnsiTheme="minorHAnsi" w:cstheme="minorHAnsi"/>
          <w:vertAlign w:val="superscript"/>
        </w:rPr>
        <w:t xml:space="preserve">) </w:t>
      </w:r>
      <w:r w:rsidRPr="005664F6">
        <w:rPr>
          <w:rFonts w:asciiTheme="minorHAnsi" w:hAnsiTheme="minorHAnsi" w:cstheme="minorHAnsi"/>
        </w:rPr>
        <w:t xml:space="preserve">Zákon č. </w:t>
      </w:r>
      <w:r w:rsidR="005664F6" w:rsidRPr="005664F6">
        <w:rPr>
          <w:rFonts w:asciiTheme="minorHAnsi" w:hAnsiTheme="minorHAnsi" w:cstheme="minorHAnsi"/>
        </w:rPr>
        <w:t>2</w:t>
      </w:r>
      <w:r w:rsidRPr="005664F6">
        <w:rPr>
          <w:rFonts w:asciiTheme="minorHAnsi" w:hAnsiTheme="minorHAnsi" w:cstheme="minorHAnsi"/>
        </w:rPr>
        <w:t>83/20</w:t>
      </w:r>
      <w:r w:rsidR="005664F6" w:rsidRPr="005664F6">
        <w:rPr>
          <w:rFonts w:asciiTheme="minorHAnsi" w:hAnsiTheme="minorHAnsi" w:cstheme="minorHAnsi"/>
        </w:rPr>
        <w:t>21</w:t>
      </w:r>
      <w:r w:rsidRPr="005664F6">
        <w:rPr>
          <w:rFonts w:asciiTheme="minorHAnsi" w:hAnsiTheme="minorHAnsi" w:cstheme="minorHAnsi"/>
        </w:rPr>
        <w:t xml:space="preserve"> Sb., </w:t>
      </w:r>
      <w:r w:rsidR="005664F6" w:rsidRPr="005664F6">
        <w:rPr>
          <w:rFonts w:asciiTheme="minorHAnsi" w:hAnsiTheme="minorHAnsi" w:cstheme="minorHAnsi"/>
        </w:rPr>
        <w:t>stavební zákon,</w:t>
      </w:r>
      <w:r w:rsidRPr="005664F6">
        <w:rPr>
          <w:rFonts w:asciiTheme="minorHAnsi" w:hAnsiTheme="minorHAnsi" w:cstheme="minorHAnsi"/>
        </w:rPr>
        <w:t xml:space="preserve"> ve znění pozdějších předpisů</w:t>
      </w:r>
      <w:r w:rsidR="000F4A3D" w:rsidRPr="005664F6">
        <w:rPr>
          <w:rFonts w:asciiTheme="minorHAnsi" w:hAnsiTheme="minorHAnsi" w:cstheme="minorHAnsi"/>
        </w:rPr>
        <w:t>.</w:t>
      </w:r>
    </w:p>
  </w:endnote>
  <w:endnote w:id="2">
    <w:p w14:paraId="53E65B70" w14:textId="3C997045" w:rsidR="00C15412" w:rsidRPr="005664F6" w:rsidRDefault="00C15412">
      <w:pPr>
        <w:pStyle w:val="Textvysvtlivek"/>
        <w:rPr>
          <w:rFonts w:asciiTheme="minorHAnsi" w:hAnsiTheme="minorHAnsi" w:cstheme="minorHAnsi"/>
        </w:rPr>
      </w:pPr>
      <w:r w:rsidRPr="005664F6">
        <w:rPr>
          <w:rStyle w:val="Odkaznavysvtlivky"/>
          <w:rFonts w:asciiTheme="minorHAnsi" w:hAnsiTheme="minorHAnsi" w:cstheme="minorHAnsi"/>
        </w:rPr>
        <w:endnoteRef/>
      </w:r>
      <w:r w:rsidR="005664F6" w:rsidRPr="005664F6">
        <w:rPr>
          <w:rFonts w:asciiTheme="minorHAnsi" w:hAnsiTheme="minorHAnsi" w:cstheme="minorHAnsi"/>
          <w:vertAlign w:val="superscript"/>
        </w:rPr>
        <w:t>)</w:t>
      </w:r>
      <w:r w:rsidR="005664F6">
        <w:rPr>
          <w:rFonts w:asciiTheme="minorHAnsi" w:hAnsiTheme="minorHAnsi" w:cstheme="minorHAnsi"/>
        </w:rPr>
        <w:t xml:space="preserve"> </w:t>
      </w:r>
      <w:r w:rsidRPr="005664F6">
        <w:rPr>
          <w:rFonts w:asciiTheme="minorHAnsi" w:hAnsiTheme="minorHAnsi" w:cstheme="minorHAnsi"/>
        </w:rPr>
        <w:t>§ 4 zákona č. 251/2016 Sb., o některých přestupcích</w:t>
      </w:r>
      <w:r w:rsidR="005664F6">
        <w:rPr>
          <w:rFonts w:asciiTheme="minorHAnsi" w:hAnsiTheme="minorHAnsi" w:cstheme="minorHAnsi"/>
        </w:rPr>
        <w:t>, ve znění pozdějších předpisů</w:t>
      </w:r>
      <w:r w:rsidRPr="005664F6">
        <w:rPr>
          <w:rFonts w:asciiTheme="minorHAnsi" w:hAnsiTheme="minorHAnsi" w:cstheme="minorHAnsi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5D298" w14:textId="77777777" w:rsidR="00280FF9" w:rsidRDefault="00280FF9" w:rsidP="00FA6BE5">
      <w:r>
        <w:separator/>
      </w:r>
    </w:p>
  </w:footnote>
  <w:footnote w:type="continuationSeparator" w:id="0">
    <w:p w14:paraId="77028500" w14:textId="77777777" w:rsidR="00280FF9" w:rsidRDefault="00280FF9" w:rsidP="00FA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19FE" w14:textId="77777777" w:rsidR="00FA6BE5" w:rsidRPr="00025DC2" w:rsidRDefault="00FA6BE5" w:rsidP="00FA6BE5"/>
  <w:p w14:paraId="49611E6F" w14:textId="77777777" w:rsidR="00FA6BE5" w:rsidRDefault="00FA6BE5">
    <w:pPr>
      <w:pStyle w:val="Zhlav"/>
    </w:pPr>
  </w:p>
  <w:p w14:paraId="2DD9573A" w14:textId="77777777" w:rsidR="00FA6BE5" w:rsidRDefault="00FA6B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DF13" w14:textId="77777777" w:rsidR="0084421A" w:rsidRPr="00EC0147" w:rsidRDefault="0084421A" w:rsidP="0084421A">
    <w:pPr>
      <w:rPr>
        <w:rFonts w:ascii="Calibri" w:hAnsi="Calibri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776" behindDoc="0" locked="0" layoutInCell="1" allowOverlap="1" wp14:anchorId="5AD4C56A" wp14:editId="2FA669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70127307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147">
      <w:rPr>
        <w:rFonts w:ascii="Calibri" w:hAnsi="Calibri"/>
        <w:sz w:val="40"/>
        <w:szCs w:val="40"/>
      </w:rPr>
      <w:t>OBEC</w:t>
    </w:r>
    <w:r>
      <w:rPr>
        <w:rFonts w:ascii="Calibri" w:hAnsi="Calibri"/>
        <w:sz w:val="40"/>
        <w:szCs w:val="40"/>
      </w:rPr>
      <w:t xml:space="preserve"> </w:t>
    </w:r>
    <w:r w:rsidRPr="00EC0147">
      <w:rPr>
        <w:rFonts w:ascii="Calibri" w:hAnsi="Calibri"/>
        <w:sz w:val="40"/>
        <w:szCs w:val="40"/>
      </w:rPr>
      <w:t xml:space="preserve">Moravské Knínice, </w:t>
    </w:r>
    <w:r w:rsidRPr="00EC0147">
      <w:rPr>
        <w:rFonts w:ascii="Calibri" w:hAnsi="Calibri"/>
      </w:rPr>
      <w:t>IČ 00488216</w:t>
    </w:r>
    <w:r w:rsidRPr="00EC0147">
      <w:rPr>
        <w:rFonts w:ascii="Calibri" w:hAnsi="Calibri"/>
        <w:sz w:val="40"/>
        <w:szCs w:val="40"/>
      </w:rPr>
      <w:t xml:space="preserve">     </w:t>
    </w:r>
  </w:p>
  <w:p w14:paraId="5130DE80" w14:textId="77777777" w:rsidR="0084421A" w:rsidRPr="00EC0147" w:rsidRDefault="0084421A" w:rsidP="0084421A">
    <w:pPr>
      <w:rPr>
        <w:rFonts w:ascii="Calibri" w:hAnsi="Calibri"/>
      </w:rPr>
    </w:pPr>
    <w:r w:rsidRPr="00EC0147">
      <w:rPr>
        <w:rFonts w:ascii="Calibri" w:hAnsi="Calibri"/>
      </w:rPr>
      <w:t xml:space="preserve"> Kuřimská 99, Moravské Knínice, 664 34 Kuřim, okres Brno-venkov </w:t>
    </w:r>
  </w:p>
  <w:p w14:paraId="6F76B563" w14:textId="77777777" w:rsidR="0084421A" w:rsidRDefault="008442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E35"/>
    <w:multiLevelType w:val="hybridMultilevel"/>
    <w:tmpl w:val="F0F0A98C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65822"/>
    <w:multiLevelType w:val="hybridMultilevel"/>
    <w:tmpl w:val="9CF86DDE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6F1E"/>
    <w:multiLevelType w:val="hybridMultilevel"/>
    <w:tmpl w:val="715688A0"/>
    <w:lvl w:ilvl="0" w:tplc="65CEEF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30548">
    <w:abstractNumId w:val="0"/>
  </w:num>
  <w:num w:numId="2" w16cid:durableId="1629243421">
    <w:abstractNumId w:val="1"/>
  </w:num>
  <w:num w:numId="3" w16cid:durableId="6673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FD"/>
    <w:rsid w:val="00025DC2"/>
    <w:rsid w:val="00083C9D"/>
    <w:rsid w:val="000E14C7"/>
    <w:rsid w:val="000E1756"/>
    <w:rsid w:val="000E270E"/>
    <w:rsid w:val="000E3421"/>
    <w:rsid w:val="000F4A3D"/>
    <w:rsid w:val="0012072F"/>
    <w:rsid w:val="00166090"/>
    <w:rsid w:val="001F3B77"/>
    <w:rsid w:val="002770BA"/>
    <w:rsid w:val="00280FF9"/>
    <w:rsid w:val="00281BC1"/>
    <w:rsid w:val="002A166B"/>
    <w:rsid w:val="002E6D27"/>
    <w:rsid w:val="00313A08"/>
    <w:rsid w:val="003406BD"/>
    <w:rsid w:val="003457FB"/>
    <w:rsid w:val="0036445F"/>
    <w:rsid w:val="003950CD"/>
    <w:rsid w:val="003C18C6"/>
    <w:rsid w:val="005664F6"/>
    <w:rsid w:val="005A3462"/>
    <w:rsid w:val="005B5D90"/>
    <w:rsid w:val="005F7E34"/>
    <w:rsid w:val="006F0CC6"/>
    <w:rsid w:val="00762EAF"/>
    <w:rsid w:val="00772031"/>
    <w:rsid w:val="007A6C9F"/>
    <w:rsid w:val="007F0A1B"/>
    <w:rsid w:val="0084421A"/>
    <w:rsid w:val="009014A9"/>
    <w:rsid w:val="00931F8D"/>
    <w:rsid w:val="0093294A"/>
    <w:rsid w:val="009606A7"/>
    <w:rsid w:val="009E198F"/>
    <w:rsid w:val="00A23501"/>
    <w:rsid w:val="00A424D0"/>
    <w:rsid w:val="00A42740"/>
    <w:rsid w:val="00A8463E"/>
    <w:rsid w:val="00AB6B4D"/>
    <w:rsid w:val="00AE0E06"/>
    <w:rsid w:val="00B81A60"/>
    <w:rsid w:val="00BB24A7"/>
    <w:rsid w:val="00BF2A9E"/>
    <w:rsid w:val="00C128E0"/>
    <w:rsid w:val="00C14CB0"/>
    <w:rsid w:val="00C15412"/>
    <w:rsid w:val="00C77A45"/>
    <w:rsid w:val="00CB314C"/>
    <w:rsid w:val="00D36999"/>
    <w:rsid w:val="00D43A1D"/>
    <w:rsid w:val="00D53730"/>
    <w:rsid w:val="00E44666"/>
    <w:rsid w:val="00EA0D50"/>
    <w:rsid w:val="00EB2DDC"/>
    <w:rsid w:val="00EB66FD"/>
    <w:rsid w:val="00EC0147"/>
    <w:rsid w:val="00F8040F"/>
    <w:rsid w:val="00FA6BE5"/>
    <w:rsid w:val="00FB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CB2979"/>
  <w15:chartTrackingRefBased/>
  <w15:docId w15:val="{32C4ED3B-EEDD-44B0-A901-4F6AA145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E14C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6BE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A6BE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6BE5"/>
    <w:rPr>
      <w:sz w:val="24"/>
      <w:szCs w:val="24"/>
    </w:rPr>
  </w:style>
  <w:style w:type="character" w:styleId="Hypertextovodkaz">
    <w:name w:val="Hyperlink"/>
    <w:rsid w:val="00FA6BE5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EB66FD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B66FD"/>
    <w:rPr>
      <w:b/>
      <w:bCs/>
    </w:rPr>
  </w:style>
  <w:style w:type="paragraph" w:styleId="Zkladntext">
    <w:name w:val="Body Text"/>
    <w:basedOn w:val="Normln"/>
    <w:link w:val="ZkladntextChar"/>
    <w:rsid w:val="009014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014A9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D43A1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43A1D"/>
  </w:style>
  <w:style w:type="character" w:styleId="Odkaznavysvtlivky">
    <w:name w:val="endnote reference"/>
    <w:basedOn w:val="Standardnpsmoodstavce"/>
    <w:rsid w:val="00D43A1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44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ikova\Desktop\&#352;ablona%20pr&#225;zdn&#225;%20strana%20OBE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31339-743B-41FD-B5F3-2F5AD4B6C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prázdná strana OBEC</Template>
  <TotalTime>1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Moravské Knínice,  IČ 00488216</vt:lpstr>
    </vt:vector>
  </TitlesOfParts>
  <Company>Obecní úřad Moravské Knínice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Moravské Knínice,  IČ 00488216</dc:title>
  <dc:subject/>
  <dc:creator>Kosikova</dc:creator>
  <cp:keywords/>
  <dc:description/>
  <cp:lastModifiedBy>Jiří Hanák</cp:lastModifiedBy>
  <cp:revision>2</cp:revision>
  <cp:lastPrinted>2024-08-21T13:06:00Z</cp:lastPrinted>
  <dcterms:created xsi:type="dcterms:W3CDTF">2024-08-21T13:30:00Z</dcterms:created>
  <dcterms:modified xsi:type="dcterms:W3CDTF">2024-08-21T13:30:00Z</dcterms:modified>
</cp:coreProperties>
</file>