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592B" w14:textId="77777777" w:rsidR="00C9259D" w:rsidRDefault="002929E2">
      <w:pPr>
        <w:pStyle w:val="Nzev"/>
      </w:pPr>
      <w:r>
        <w:t>Obec Drásov</w:t>
      </w:r>
      <w:r>
        <w:br/>
        <w:t>Zastupitelstvo obce Drásov</w:t>
      </w:r>
    </w:p>
    <w:p w14:paraId="673FB4FD" w14:textId="77777777" w:rsidR="00C9259D" w:rsidRDefault="002929E2">
      <w:pPr>
        <w:pStyle w:val="Nadpis1"/>
      </w:pPr>
      <w:r>
        <w:t>Obecně závazná vyhláška obce Drásov</w:t>
      </w:r>
      <w:r>
        <w:br/>
        <w:t>o místním poplatku za odkládání komunálního odpadu z nemovité věci</w:t>
      </w:r>
    </w:p>
    <w:p w14:paraId="120F3D1B" w14:textId="77777777" w:rsidR="00C9259D" w:rsidRDefault="002929E2">
      <w:pPr>
        <w:pStyle w:val="UvodniVeta"/>
      </w:pPr>
      <w:r>
        <w:t>Zastupitelstvo obce Drásov se na svém zasedání dne 11.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DA7FD90" w14:textId="77777777" w:rsidR="00C9259D" w:rsidRDefault="002929E2">
      <w:pPr>
        <w:pStyle w:val="Nadpis2"/>
      </w:pPr>
      <w:r>
        <w:t>Čl. 1</w:t>
      </w:r>
      <w:r>
        <w:br/>
        <w:t>Úvodní ustanovení</w:t>
      </w:r>
    </w:p>
    <w:p w14:paraId="60B76576" w14:textId="77777777" w:rsidR="00C9259D" w:rsidRDefault="002929E2">
      <w:pPr>
        <w:pStyle w:val="Odstavec"/>
        <w:numPr>
          <w:ilvl w:val="0"/>
          <w:numId w:val="1"/>
        </w:numPr>
      </w:pPr>
      <w:r>
        <w:t>Obec Drásov touto vyhláškou zavádí místní poplatek za odkládání komunálního odpadu z nemovité věci (dále jen „poplatek“).</w:t>
      </w:r>
    </w:p>
    <w:p w14:paraId="76BC4C49" w14:textId="77777777" w:rsidR="00C9259D" w:rsidRDefault="002929E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0C7865B" w14:textId="77777777" w:rsidR="00C9259D" w:rsidRDefault="002929E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17A1205" w14:textId="77777777" w:rsidR="00C9259D" w:rsidRDefault="002929E2">
      <w:pPr>
        <w:pStyle w:val="Nadpis2"/>
      </w:pPr>
      <w:r>
        <w:t>Čl. 2</w:t>
      </w:r>
      <w:r>
        <w:br/>
        <w:t>Předmět poplatku, poplatník a plátce poplatku</w:t>
      </w:r>
    </w:p>
    <w:p w14:paraId="73123629" w14:textId="77777777" w:rsidR="00C9259D" w:rsidRDefault="002929E2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CB4B5E9" w14:textId="77777777" w:rsidR="00C9259D" w:rsidRDefault="002929E2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5BB37E97" w14:textId="77777777" w:rsidR="00C9259D" w:rsidRDefault="002929E2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100C439F" w14:textId="77777777" w:rsidR="00C9259D" w:rsidRDefault="002929E2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418AD94B" w14:textId="77777777" w:rsidR="00C9259D" w:rsidRDefault="002929E2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06BEE45F" w14:textId="77777777" w:rsidR="00C9259D" w:rsidRDefault="002929E2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644BC6FC" w14:textId="77777777" w:rsidR="00C9259D" w:rsidRDefault="002929E2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4A1D8D69" w14:textId="77777777" w:rsidR="00C9259D" w:rsidRDefault="002929E2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6AC6C325" w14:textId="77777777" w:rsidR="00C9259D" w:rsidRDefault="002929E2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66393FA6" w14:textId="77777777" w:rsidR="00C9259D" w:rsidRDefault="002929E2">
      <w:pPr>
        <w:pStyle w:val="Nadpis2"/>
      </w:pPr>
      <w:r>
        <w:lastRenderedPageBreak/>
        <w:t>Čl. 3</w:t>
      </w:r>
      <w:r>
        <w:br/>
        <w:t>Ohlašovací povinnost</w:t>
      </w:r>
    </w:p>
    <w:p w14:paraId="3D4BC202" w14:textId="77777777" w:rsidR="00C9259D" w:rsidRDefault="002929E2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1E5EA67D" w14:textId="77777777" w:rsidR="00C9259D" w:rsidRDefault="002929E2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3025C222" w14:textId="77777777" w:rsidR="00C9259D" w:rsidRDefault="002929E2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3955916" w14:textId="77777777" w:rsidR="00C9259D" w:rsidRDefault="002929E2">
      <w:pPr>
        <w:pStyle w:val="Nadpis2"/>
      </w:pPr>
      <w:r>
        <w:t>Čl. 4</w:t>
      </w:r>
      <w:r>
        <w:br/>
        <w:t>Základ poplatku</w:t>
      </w:r>
    </w:p>
    <w:p w14:paraId="03876674" w14:textId="77777777" w:rsidR="00C9259D" w:rsidRDefault="002929E2">
      <w:pPr>
        <w:pStyle w:val="Odstavec"/>
        <w:numPr>
          <w:ilvl w:val="0"/>
          <w:numId w:val="4"/>
        </w:numPr>
      </w:pPr>
      <w:r>
        <w:t>Základem dílčího poplatku je hmotnost odpadu odloženého z nemovité věci za kalendářní měsíc v kilogramech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7C723239" w14:textId="77777777" w:rsidR="00C9259D" w:rsidRDefault="002929E2">
      <w:pPr>
        <w:pStyle w:val="Odstavec"/>
        <w:numPr>
          <w:ilvl w:val="0"/>
          <w:numId w:val="1"/>
        </w:numPr>
      </w:pPr>
      <w:r>
        <w:t>Hmotností odpadu odloženého z nemovité věci za kalendářní měsíc připadající na poplatníka je</w:t>
      </w:r>
    </w:p>
    <w:p w14:paraId="43FDBCDA" w14:textId="77777777" w:rsidR="00C9259D" w:rsidRDefault="002929E2">
      <w:pPr>
        <w:pStyle w:val="Odstavec"/>
        <w:numPr>
          <w:ilvl w:val="1"/>
          <w:numId w:val="1"/>
        </w:numPr>
      </w:pPr>
      <w:r>
        <w:t>podíl hmotnosti odpadu odloženého z této nemovité věci za kalendářní měsíc a počtu fyzických osob, které v této nemovité věci mají bydliště na konci kalendářního měsíce,</w:t>
      </w:r>
    </w:p>
    <w:p w14:paraId="7842D2AE" w14:textId="77777777" w:rsidR="00C9259D" w:rsidRDefault="002929E2">
      <w:pPr>
        <w:pStyle w:val="Odstavec"/>
        <w:numPr>
          <w:ilvl w:val="1"/>
          <w:numId w:val="1"/>
        </w:numPr>
      </w:pPr>
      <w:r>
        <w:t>nebo hmotnost odpadu odloženého z této nemovité věci za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6995519" w14:textId="77777777" w:rsidR="00C9259D" w:rsidRDefault="002929E2">
      <w:pPr>
        <w:pStyle w:val="Odstavec"/>
        <w:numPr>
          <w:ilvl w:val="0"/>
          <w:numId w:val="1"/>
        </w:numPr>
      </w:pPr>
      <w:r>
        <w:t>Minimální základ dílčího poplatku činí 10 kg.</w:t>
      </w:r>
    </w:p>
    <w:p w14:paraId="33626B89" w14:textId="77777777" w:rsidR="00C9259D" w:rsidRDefault="002929E2">
      <w:pPr>
        <w:pStyle w:val="Nadpis2"/>
      </w:pPr>
      <w:r>
        <w:t>Čl. 5</w:t>
      </w:r>
      <w:r>
        <w:br/>
        <w:t>Sazba poplatku</w:t>
      </w:r>
    </w:p>
    <w:p w14:paraId="61C43D3C" w14:textId="77777777" w:rsidR="00C9259D" w:rsidRDefault="002929E2">
      <w:pPr>
        <w:pStyle w:val="Odstavec"/>
      </w:pPr>
      <w:r>
        <w:t>Sazba poplatku činí 3,75 Kč za kg.</w:t>
      </w:r>
    </w:p>
    <w:p w14:paraId="406E182A" w14:textId="77777777" w:rsidR="00C9259D" w:rsidRDefault="002929E2">
      <w:pPr>
        <w:pStyle w:val="Nadpis2"/>
      </w:pPr>
      <w:r>
        <w:t>Čl. 6</w:t>
      </w:r>
      <w:r>
        <w:br/>
        <w:t>Výpočet poplatku</w:t>
      </w:r>
    </w:p>
    <w:p w14:paraId="5AA1D647" w14:textId="77777777" w:rsidR="00C9259D" w:rsidRDefault="002929E2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 jejichž konci:</w:t>
      </w:r>
    </w:p>
    <w:p w14:paraId="0DA64587" w14:textId="77777777" w:rsidR="00C9259D" w:rsidRDefault="002929E2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3EC5F674" w14:textId="77777777" w:rsidR="00C9259D" w:rsidRDefault="002929E2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B8C92A3" w14:textId="77777777" w:rsidR="00C9259D" w:rsidRDefault="002929E2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kilogramy nahoru a sazby pro tento základ</w:t>
      </w:r>
      <w:r>
        <w:rPr>
          <w:rStyle w:val="Znakapoznpodarou"/>
        </w:rPr>
        <w:footnoteReference w:id="14"/>
      </w:r>
      <w:r>
        <w:t>.</w:t>
      </w:r>
    </w:p>
    <w:p w14:paraId="6AE25087" w14:textId="77777777" w:rsidR="00C9259D" w:rsidRDefault="002929E2">
      <w:pPr>
        <w:pStyle w:val="Nadpis2"/>
      </w:pPr>
      <w:r>
        <w:lastRenderedPageBreak/>
        <w:t>Čl. 7</w:t>
      </w:r>
      <w:r>
        <w:br/>
        <w:t>Splatnost poplatku</w:t>
      </w:r>
    </w:p>
    <w:p w14:paraId="073838AB" w14:textId="77777777" w:rsidR="00C9259D" w:rsidRDefault="002929E2">
      <w:pPr>
        <w:pStyle w:val="Odstavec"/>
      </w:pPr>
      <w:r>
        <w:t>Správce poplatku vyměří poplatek rozhodnutím; poplatek je splatný ve lhůtě 30 dnů ode dne oznámení tohoto rozhodnutí</w:t>
      </w:r>
      <w:r>
        <w:rPr>
          <w:rStyle w:val="Znakapoznpodarou"/>
        </w:rPr>
        <w:footnoteReference w:id="15"/>
      </w:r>
      <w:r>
        <w:t>.</w:t>
      </w:r>
    </w:p>
    <w:p w14:paraId="12E2A1B6" w14:textId="77777777" w:rsidR="00C9259D" w:rsidRDefault="002929E2">
      <w:pPr>
        <w:pStyle w:val="Nadpis2"/>
      </w:pPr>
      <w:r>
        <w:t>Čl. 8</w:t>
      </w:r>
      <w:r>
        <w:br/>
        <w:t>Přechodné a zrušovací ustanovení</w:t>
      </w:r>
    </w:p>
    <w:p w14:paraId="1B626F54" w14:textId="77777777" w:rsidR="00C9259D" w:rsidRDefault="002929E2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2A55A370" w14:textId="77777777" w:rsidR="00C9259D" w:rsidRDefault="002929E2">
      <w:pPr>
        <w:pStyle w:val="Odstavec"/>
        <w:numPr>
          <w:ilvl w:val="0"/>
          <w:numId w:val="1"/>
        </w:numPr>
      </w:pPr>
      <w:r>
        <w:t>Zrušuje se obecně závazná vyhláška č. 3/2023, O místním poplatku za odkládání komunálního odpadu z nemovité věci, ze dne 13. prosince 2023.</w:t>
      </w:r>
    </w:p>
    <w:p w14:paraId="326BC2D3" w14:textId="77777777" w:rsidR="00C9259D" w:rsidRDefault="002929E2">
      <w:pPr>
        <w:pStyle w:val="Nadpis2"/>
      </w:pPr>
      <w:r>
        <w:t>Čl. 9</w:t>
      </w:r>
      <w:r>
        <w:br/>
        <w:t>Účinnost</w:t>
      </w:r>
    </w:p>
    <w:p w14:paraId="6B1DE8E6" w14:textId="77777777" w:rsidR="00C9259D" w:rsidRDefault="002929E2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9259D" w14:paraId="72ED0DE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7CADFF" w14:textId="77777777" w:rsidR="00C9259D" w:rsidRDefault="002929E2">
            <w:pPr>
              <w:pStyle w:val="PodpisovePole"/>
            </w:pPr>
            <w:r>
              <w:t>Zdeněk Vrátný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2C05F3" w14:textId="77777777" w:rsidR="00C9259D" w:rsidRDefault="002929E2">
            <w:pPr>
              <w:pStyle w:val="PodpisovePole"/>
            </w:pPr>
            <w:r>
              <w:t>Ivana Matějů v. r.</w:t>
            </w:r>
            <w:r>
              <w:br/>
              <w:t xml:space="preserve"> místostarostka</w:t>
            </w:r>
          </w:p>
        </w:tc>
      </w:tr>
      <w:tr w:rsidR="00C9259D" w14:paraId="606FC17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3BFDFD" w14:textId="77777777" w:rsidR="00C9259D" w:rsidRDefault="00C9259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8B9214" w14:textId="77777777" w:rsidR="00C9259D" w:rsidRDefault="00C9259D">
            <w:pPr>
              <w:pStyle w:val="PodpisovePole"/>
            </w:pPr>
          </w:p>
        </w:tc>
      </w:tr>
    </w:tbl>
    <w:p w14:paraId="3A5DAE8C" w14:textId="77777777" w:rsidR="00C9259D" w:rsidRDefault="00C9259D"/>
    <w:sectPr w:rsidR="00C9259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49D5" w14:textId="77777777" w:rsidR="00CE109C" w:rsidRDefault="00CE109C">
      <w:r>
        <w:separator/>
      </w:r>
    </w:p>
  </w:endnote>
  <w:endnote w:type="continuationSeparator" w:id="0">
    <w:p w14:paraId="0E3F6F0A" w14:textId="77777777" w:rsidR="00CE109C" w:rsidRDefault="00CE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D4431" w14:textId="77777777" w:rsidR="00CE109C" w:rsidRDefault="00CE109C">
      <w:r>
        <w:rPr>
          <w:color w:val="000000"/>
        </w:rPr>
        <w:separator/>
      </w:r>
    </w:p>
  </w:footnote>
  <w:footnote w:type="continuationSeparator" w:id="0">
    <w:p w14:paraId="4B38762D" w14:textId="77777777" w:rsidR="00CE109C" w:rsidRDefault="00CE109C">
      <w:r>
        <w:continuationSeparator/>
      </w:r>
    </w:p>
  </w:footnote>
  <w:footnote w:id="1">
    <w:p w14:paraId="1A364AD8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FE20445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CCAA46C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5127ACB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40FD9EBE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CBFAAD9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400A4024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644B81D6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FC0EA00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6DDD41F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 níž nemá nikdo bydliště) a jedná tudíž pouze v postavení poplatníka.</w:t>
      </w:r>
    </w:p>
  </w:footnote>
  <w:footnote w:id="11">
    <w:p w14:paraId="671F8619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3F6848F2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1EC339EB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4291A338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682F73AF" w14:textId="77777777" w:rsidR="00C9259D" w:rsidRDefault="002929E2">
      <w:pPr>
        <w:pStyle w:val="Footnote"/>
      </w:pPr>
      <w:r>
        <w:rPr>
          <w:rStyle w:val="Znakapoznpodarou"/>
        </w:rPr>
        <w:footnoteRef/>
      </w:r>
      <w:r>
        <w:t>§ 11 odst. 2 písm. b) ve spojení s 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30918"/>
    <w:multiLevelType w:val="multilevel"/>
    <w:tmpl w:val="2046604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34179967">
    <w:abstractNumId w:val="0"/>
  </w:num>
  <w:num w:numId="2" w16cid:durableId="628628747">
    <w:abstractNumId w:val="0"/>
    <w:lvlOverride w:ilvl="0">
      <w:startOverride w:val="1"/>
    </w:lvlOverride>
  </w:num>
  <w:num w:numId="3" w16cid:durableId="1922130617">
    <w:abstractNumId w:val="0"/>
    <w:lvlOverride w:ilvl="0">
      <w:startOverride w:val="1"/>
    </w:lvlOverride>
  </w:num>
  <w:num w:numId="4" w16cid:durableId="692652319">
    <w:abstractNumId w:val="0"/>
    <w:lvlOverride w:ilvl="0">
      <w:startOverride w:val="1"/>
    </w:lvlOverride>
  </w:num>
  <w:num w:numId="5" w16cid:durableId="728187431">
    <w:abstractNumId w:val="0"/>
    <w:lvlOverride w:ilvl="0">
      <w:startOverride w:val="1"/>
    </w:lvlOverride>
  </w:num>
  <w:num w:numId="6" w16cid:durableId="3747395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70"/>
    <w:rsid w:val="0009431B"/>
    <w:rsid w:val="002929E2"/>
    <w:rsid w:val="00322FA2"/>
    <w:rsid w:val="00363674"/>
    <w:rsid w:val="00767BD9"/>
    <w:rsid w:val="009B75C0"/>
    <w:rsid w:val="00A24D21"/>
    <w:rsid w:val="00A93DF3"/>
    <w:rsid w:val="00C9259D"/>
    <w:rsid w:val="00CA0A9B"/>
    <w:rsid w:val="00CE109C"/>
    <w:rsid w:val="00D7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F989"/>
  <w15:docId w15:val="{AA2A9C74-11A2-43A2-9350-5BD94640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ozv-mistni-poplatek-za-odkladani-komunalniho-odpadu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ozv-mistni-poplatek-za-odkladani-komunalniho-odpadu (1).dotx</Template>
  <TotalTime>1</TotalTime>
  <Pages>3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1</cp:revision>
  <dcterms:created xsi:type="dcterms:W3CDTF">2025-03-19T07:51:00Z</dcterms:created>
  <dcterms:modified xsi:type="dcterms:W3CDTF">2025-03-19T07:52:00Z</dcterms:modified>
</cp:coreProperties>
</file>