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928F" w14:textId="77777777" w:rsidR="003574A1" w:rsidRPr="003102D7" w:rsidRDefault="003574A1" w:rsidP="003102D7">
      <w:pPr>
        <w:sectPr w:rsidR="003574A1" w:rsidRPr="003102D7" w:rsidSect="00391811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3C513F0F" w14:textId="77777777" w:rsidR="003574A1" w:rsidRPr="003102D7" w:rsidRDefault="003574A1" w:rsidP="003102D7">
      <w:pPr>
        <w:sectPr w:rsidR="003574A1" w:rsidRPr="003102D7" w:rsidSect="00391811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2B3732D4" w14:textId="4A3E9F03" w:rsidR="00D00D7B" w:rsidRPr="00062F6A" w:rsidRDefault="00D00D7B" w:rsidP="00D00D7B">
      <w:pPr>
        <w:rPr>
          <w:rFonts w:ascii="Matter Medium" w:hAnsi="Matter Medium"/>
        </w:rPr>
      </w:pPr>
      <w:r w:rsidRPr="00062F6A">
        <w:rPr>
          <w:rFonts w:ascii="Matter Medium" w:hAnsi="Matter Medium"/>
        </w:rPr>
        <w:t>Obecně závazná vyhláška</w:t>
      </w:r>
      <w:r w:rsidR="00062F6A" w:rsidRPr="00062F6A">
        <w:rPr>
          <w:rFonts w:ascii="Matter Medium" w:hAnsi="Matter Medium"/>
        </w:rPr>
        <w:t xml:space="preserve"> </w:t>
      </w:r>
      <w:r w:rsidRPr="00062F6A">
        <w:rPr>
          <w:rFonts w:ascii="Matter Medium" w:hAnsi="Matter Medium"/>
        </w:rPr>
        <w:t>obce Prostřední Bečva</w:t>
      </w:r>
      <w:r w:rsidR="00062F6A">
        <w:rPr>
          <w:rFonts w:ascii="Matter Medium" w:hAnsi="Matter Medium"/>
        </w:rPr>
        <w:t>,</w:t>
      </w:r>
    </w:p>
    <w:p w14:paraId="182F9F4E" w14:textId="205D83AA" w:rsidR="00103470" w:rsidRPr="00103470" w:rsidRDefault="00103470" w:rsidP="00103470">
      <w:pPr>
        <w:rPr>
          <w:rFonts w:ascii="Matter Medium" w:hAnsi="Matter Medium"/>
        </w:rPr>
      </w:pPr>
      <w:r w:rsidRPr="00103470">
        <w:rPr>
          <w:rFonts w:ascii="Matter Medium" w:hAnsi="Matter Medium"/>
        </w:rPr>
        <w:t xml:space="preserve">kterou se zakazuje požívání alkoholických nápojů </w:t>
      </w:r>
      <w:r>
        <w:rPr>
          <w:rFonts w:ascii="Matter Medium" w:hAnsi="Matter Medium"/>
        </w:rPr>
        <w:br/>
      </w:r>
      <w:r w:rsidRPr="00103470">
        <w:rPr>
          <w:rFonts w:ascii="Matter Medium" w:hAnsi="Matter Medium"/>
        </w:rPr>
        <w:t xml:space="preserve">za účelem zabezpečení místních záležitostí veřejného pořádku </w:t>
      </w:r>
      <w:r>
        <w:rPr>
          <w:rFonts w:ascii="Matter Medium" w:hAnsi="Matter Medium"/>
        </w:rPr>
        <w:br/>
      </w:r>
      <w:r w:rsidRPr="00103470">
        <w:rPr>
          <w:rFonts w:ascii="Matter Medium" w:hAnsi="Matter Medium"/>
        </w:rPr>
        <w:t>na vymezených veřejných prostranstvích</w:t>
      </w:r>
    </w:p>
    <w:p w14:paraId="1359EACA" w14:textId="77777777" w:rsidR="00D00D7B" w:rsidRDefault="00D00D7B" w:rsidP="00D00D7B"/>
    <w:p w14:paraId="639BF6E8" w14:textId="77777777" w:rsidR="00D341C3" w:rsidRPr="00D00D7B" w:rsidRDefault="00D341C3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269CF464" w14:textId="3901334F" w:rsidR="00D00D7B" w:rsidRPr="00D00D7B" w:rsidRDefault="00D00D7B" w:rsidP="00D00D7B">
      <w:r w:rsidRPr="00D00D7B">
        <w:t xml:space="preserve">Zastupitelstvo obce </w:t>
      </w:r>
      <w:r>
        <w:t>Prostřední Bečva</w:t>
      </w:r>
      <w:r w:rsidRPr="00D00D7B">
        <w:t xml:space="preserve"> se na svém zasedání </w:t>
      </w:r>
      <w:r w:rsidRPr="00A41991">
        <w:t>dne 21. 3. 2024</w:t>
      </w:r>
      <w:r w:rsidRPr="00D00D7B">
        <w:t xml:space="preserve">, usnesením č. </w:t>
      </w:r>
      <w:r w:rsidR="00A41991">
        <w:t>1</w:t>
      </w:r>
      <w:r w:rsidR="00A770ED">
        <w:t>2</w:t>
      </w:r>
      <w:r w:rsidRPr="00D00D7B">
        <w:t xml:space="preserve"> usneslo </w:t>
      </w:r>
      <w:r w:rsidR="00062F6A" w:rsidRPr="00062F6A">
        <w:rPr>
          <w:rFonts w:ascii="Arial" w:hAnsi="Arial" w:cs="Arial"/>
          <w:szCs w:val="22"/>
        </w:rPr>
        <w:t>vydat</w:t>
      </w:r>
      <w:r w:rsidR="00103470" w:rsidRPr="00103470">
        <w:rPr>
          <w:rFonts w:ascii="Arial" w:hAnsi="Arial" w:cs="Arial"/>
          <w:szCs w:val="22"/>
        </w:rPr>
        <w:t xml:space="preserve"> na základě ustanovení § 10 písm. a) a ustanovení § 84 odst. 2 písm. h) zákona č. 128/2000 Sb., o obcích (obecní zřízení), ve znění pozdějších předpisů, tuto obecně závaznou vyhlášku (dále jen „vyhláška“)</w:t>
      </w:r>
      <w:r w:rsidRPr="00D00D7B">
        <w:t xml:space="preserve">: </w:t>
      </w:r>
    </w:p>
    <w:p w14:paraId="6E5856B9" w14:textId="77777777" w:rsidR="00D00D7B" w:rsidRPr="00D00D7B" w:rsidRDefault="00D00D7B" w:rsidP="00D00D7B"/>
    <w:p w14:paraId="4E03F277" w14:textId="77777777" w:rsidR="00D00D7B" w:rsidRDefault="00D00D7B" w:rsidP="00D00D7B"/>
    <w:p w14:paraId="715F5226" w14:textId="77777777" w:rsidR="00103470" w:rsidRPr="00B4313E" w:rsidRDefault="00103470" w:rsidP="00103470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1</w:t>
      </w:r>
      <w:r>
        <w:rPr>
          <w:rFonts w:ascii="Matter Medium" w:hAnsi="Matter Medium"/>
        </w:rPr>
        <w:t xml:space="preserve"> </w:t>
      </w:r>
    </w:p>
    <w:p w14:paraId="70DF7662" w14:textId="7A144644" w:rsidR="00103470" w:rsidRPr="00062F6A" w:rsidRDefault="00D64FC7" w:rsidP="00103470">
      <w:pPr>
        <w:rPr>
          <w:rFonts w:ascii="Matter Medium" w:hAnsi="Matter Medium"/>
          <w:bCs/>
          <w:u w:val="single"/>
        </w:rPr>
      </w:pPr>
      <w:r>
        <w:rPr>
          <w:rFonts w:ascii="Matter Medium" w:hAnsi="Matter Medium"/>
          <w:bCs/>
          <w:u w:val="single"/>
        </w:rPr>
        <w:t>Předmět a cíl</w:t>
      </w:r>
    </w:p>
    <w:p w14:paraId="196A4433" w14:textId="77777777" w:rsidR="00103470" w:rsidRDefault="00103470" w:rsidP="00D00D7B"/>
    <w:p w14:paraId="0FE03E94" w14:textId="77777777" w:rsidR="00D64FC7" w:rsidRPr="00D64FC7" w:rsidRDefault="00D64FC7" w:rsidP="00D64FC7">
      <w:pPr>
        <w:numPr>
          <w:ilvl w:val="0"/>
          <w:numId w:val="18"/>
        </w:numPr>
      </w:pPr>
      <w:r w:rsidRPr="00D64FC7">
        <w:t>Předmětem této vyhlášky je zákaz požívání alkoholických nápojů‚ neboť se jedná o činnost, která by mohla narušit veřejný pořádek v obci nebo být v rozporu s dobrými mravy, ochranou bezpečnosti, zdraví a majetku.</w:t>
      </w:r>
    </w:p>
    <w:p w14:paraId="28CD64B2" w14:textId="77777777" w:rsidR="00D64FC7" w:rsidRPr="00D64FC7" w:rsidRDefault="00D64FC7" w:rsidP="00D64FC7"/>
    <w:p w14:paraId="6A9CCB97" w14:textId="1F48A406" w:rsidR="00D64FC7" w:rsidRPr="00D64FC7" w:rsidRDefault="00D64FC7" w:rsidP="00D64FC7">
      <w:pPr>
        <w:numPr>
          <w:ilvl w:val="0"/>
          <w:numId w:val="18"/>
        </w:numPr>
      </w:pPr>
      <w:r w:rsidRPr="00D64FC7">
        <w:t xml:space="preserve">Cílem této vyhlášky je </w:t>
      </w:r>
      <w:r>
        <w:t>omezení požívání alkoholických nápojů na dále uvedených veřejných prostranstvích.</w:t>
      </w:r>
      <w:r w:rsidRPr="00D64FC7">
        <w:t xml:space="preserve"> </w:t>
      </w:r>
    </w:p>
    <w:p w14:paraId="1C4986D9" w14:textId="77777777" w:rsidR="00103470" w:rsidRDefault="00103470" w:rsidP="00D00D7B"/>
    <w:p w14:paraId="28AC344E" w14:textId="77777777" w:rsidR="00103470" w:rsidRPr="00D00D7B" w:rsidRDefault="00103470" w:rsidP="00D00D7B"/>
    <w:p w14:paraId="155B2DA8" w14:textId="05FC9D40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D64FC7">
        <w:rPr>
          <w:rFonts w:ascii="Matter Medium" w:hAnsi="Matter Medium"/>
        </w:rPr>
        <w:t>2</w:t>
      </w:r>
      <w:r w:rsidR="00103470">
        <w:rPr>
          <w:rFonts w:ascii="Matter Medium" w:hAnsi="Matter Medium"/>
        </w:rPr>
        <w:t xml:space="preserve"> </w:t>
      </w:r>
    </w:p>
    <w:p w14:paraId="669FE190" w14:textId="77777777" w:rsidR="00062F6A" w:rsidRPr="00062F6A" w:rsidRDefault="00062F6A" w:rsidP="00062F6A">
      <w:pPr>
        <w:rPr>
          <w:rFonts w:ascii="Matter Medium" w:hAnsi="Matter Medium"/>
          <w:bCs/>
          <w:u w:val="single"/>
        </w:rPr>
      </w:pPr>
      <w:r w:rsidRPr="00062F6A">
        <w:rPr>
          <w:rFonts w:ascii="Matter Medium" w:hAnsi="Matter Medium"/>
          <w:bCs/>
          <w:u w:val="single"/>
        </w:rPr>
        <w:t>Zákaz konzumace alkoholických nápojů</w:t>
      </w:r>
    </w:p>
    <w:p w14:paraId="706E2AAF" w14:textId="77777777" w:rsidR="00BD52BD" w:rsidRDefault="00BD52BD" w:rsidP="00BD52BD"/>
    <w:p w14:paraId="3A675078" w14:textId="75BD4AF8" w:rsidR="00BD52BD" w:rsidRDefault="00062F6A" w:rsidP="00D64FC7">
      <w:r w:rsidRPr="00062F6A">
        <w:t xml:space="preserve">Zakazuje se </w:t>
      </w:r>
      <w:r w:rsidR="00051CA0">
        <w:t>požívání</w:t>
      </w:r>
      <w:r w:rsidRPr="00062F6A">
        <w:t xml:space="preserve"> alkoholických nápojů</w:t>
      </w:r>
      <w:r w:rsidRPr="00062F6A">
        <w:rPr>
          <w:vertAlign w:val="superscript"/>
        </w:rPr>
        <w:footnoteReference w:id="1"/>
      </w:r>
      <w:r w:rsidRPr="00062F6A">
        <w:t xml:space="preserve">) na </w:t>
      </w:r>
      <w:r w:rsidR="00051CA0">
        <w:t>vymezených veřejných prostranstvích vymezených</w:t>
      </w:r>
      <w:r w:rsidR="00D64FC7">
        <w:t xml:space="preserve"> v příloze č. 1 této vyhlášky. </w:t>
      </w:r>
    </w:p>
    <w:p w14:paraId="71FAD663" w14:textId="77777777" w:rsidR="00D341C3" w:rsidRDefault="00D341C3" w:rsidP="00BD52BD">
      <w:pPr>
        <w:rPr>
          <w:rFonts w:ascii="Matter Medium" w:hAnsi="Matter Medium"/>
        </w:rPr>
      </w:pPr>
    </w:p>
    <w:p w14:paraId="63A9F365" w14:textId="25166F63" w:rsidR="00D341C3" w:rsidRPr="00D341C3" w:rsidRDefault="00D341C3" w:rsidP="00D341C3">
      <w:pPr>
        <w:rPr>
          <w:rFonts w:ascii="Matter Medium" w:hAnsi="Matter Medium"/>
          <w:bCs/>
        </w:rPr>
      </w:pPr>
      <w:r w:rsidRPr="00D341C3">
        <w:rPr>
          <w:rFonts w:ascii="Matter Medium" w:hAnsi="Matter Medium"/>
          <w:bCs/>
        </w:rPr>
        <w:t>Čl</w:t>
      </w:r>
      <w:r w:rsidR="00D64FC7">
        <w:rPr>
          <w:rFonts w:ascii="Matter Medium" w:hAnsi="Matter Medium"/>
          <w:bCs/>
        </w:rPr>
        <w:t>.</w:t>
      </w:r>
      <w:r w:rsidRPr="00D341C3">
        <w:rPr>
          <w:rFonts w:ascii="Matter Medium" w:hAnsi="Matter Medium"/>
          <w:bCs/>
        </w:rPr>
        <w:t xml:space="preserve"> </w:t>
      </w:r>
      <w:r w:rsidR="00D64FC7">
        <w:rPr>
          <w:rFonts w:ascii="Matter Medium" w:hAnsi="Matter Medium"/>
          <w:bCs/>
        </w:rPr>
        <w:t>3</w:t>
      </w:r>
    </w:p>
    <w:p w14:paraId="09EB4927" w14:textId="1AF35FDD" w:rsidR="00D341C3" w:rsidRDefault="00051CA0" w:rsidP="00D341C3">
      <w:pPr>
        <w:rPr>
          <w:rFonts w:ascii="Matter Medium" w:hAnsi="Matter Medium"/>
          <w:bCs/>
          <w:u w:val="single"/>
        </w:rPr>
      </w:pPr>
      <w:r w:rsidRPr="00051CA0">
        <w:rPr>
          <w:rFonts w:ascii="Matter Medium" w:hAnsi="Matter Medium"/>
          <w:bCs/>
          <w:u w:val="single"/>
        </w:rPr>
        <w:t>Výjimky ze zákazu požívání alkoholických nápojů</w:t>
      </w:r>
    </w:p>
    <w:p w14:paraId="2E700BCC" w14:textId="77777777" w:rsidR="001B6157" w:rsidRPr="00D341C3" w:rsidRDefault="001B6157" w:rsidP="00D341C3">
      <w:pPr>
        <w:rPr>
          <w:rFonts w:ascii="Matter Medium" w:hAnsi="Matter Medium"/>
          <w:bCs/>
          <w:u w:val="single"/>
        </w:rPr>
      </w:pPr>
    </w:p>
    <w:p w14:paraId="22622061" w14:textId="4EE228F1" w:rsidR="00D341C3" w:rsidRPr="00D341C3" w:rsidRDefault="00D341C3" w:rsidP="00D341C3">
      <w:pPr>
        <w:numPr>
          <w:ilvl w:val="0"/>
          <w:numId w:val="17"/>
        </w:numPr>
        <w:rPr>
          <w:bCs/>
        </w:rPr>
      </w:pPr>
      <w:r w:rsidRPr="00D341C3">
        <w:rPr>
          <w:bCs/>
        </w:rPr>
        <w:t>Zákaz</w:t>
      </w:r>
      <w:r w:rsidR="00051CA0">
        <w:rPr>
          <w:bCs/>
        </w:rPr>
        <w:t xml:space="preserve"> požívání</w:t>
      </w:r>
      <w:r w:rsidRPr="00D341C3">
        <w:rPr>
          <w:bCs/>
        </w:rPr>
        <w:t xml:space="preserve"> alkoholických nápojů na veřejných prostranstvích vymezených v</w:t>
      </w:r>
      <w:r w:rsidR="00051CA0">
        <w:rPr>
          <w:bCs/>
        </w:rPr>
        <w:t> příloze č. 1 této vyhlášky</w:t>
      </w:r>
      <w:r w:rsidRPr="00D341C3">
        <w:rPr>
          <w:bCs/>
        </w:rPr>
        <w:t xml:space="preserve"> se nevztahuje na zahrádky a předzahrádky restauračních zařízení, barů, kaváren a cukráren během jejich provozu.</w:t>
      </w:r>
    </w:p>
    <w:p w14:paraId="29810075" w14:textId="5FBC91F5" w:rsidR="00D341C3" w:rsidRPr="00D341C3" w:rsidRDefault="00D341C3" w:rsidP="00D341C3">
      <w:pPr>
        <w:numPr>
          <w:ilvl w:val="0"/>
          <w:numId w:val="17"/>
        </w:numPr>
        <w:rPr>
          <w:bCs/>
        </w:rPr>
      </w:pPr>
      <w:r w:rsidRPr="00D341C3">
        <w:rPr>
          <w:bCs/>
        </w:rPr>
        <w:t xml:space="preserve">Zákaz </w:t>
      </w:r>
      <w:r w:rsidR="00051CA0">
        <w:rPr>
          <w:bCs/>
        </w:rPr>
        <w:t>požívání</w:t>
      </w:r>
      <w:r w:rsidRPr="00D341C3">
        <w:rPr>
          <w:bCs/>
        </w:rPr>
        <w:t xml:space="preserve"> alkoholických nápojů na veřejných prostranstvích vymezených v</w:t>
      </w:r>
      <w:r>
        <w:rPr>
          <w:bCs/>
        </w:rPr>
        <w:t> </w:t>
      </w:r>
      <w:r w:rsidR="00051CA0" w:rsidRPr="00051CA0">
        <w:rPr>
          <w:bCs/>
        </w:rPr>
        <w:t>příloze č. 1 této vyhlášky</w:t>
      </w:r>
      <w:r w:rsidRPr="00D341C3">
        <w:rPr>
          <w:bCs/>
        </w:rPr>
        <w:t xml:space="preserve"> se nevztahuje na dny 1. ledna a 31. prosince.</w:t>
      </w:r>
    </w:p>
    <w:p w14:paraId="54FB4C77" w14:textId="6E5F4058" w:rsidR="00D341C3" w:rsidRPr="00D341C3" w:rsidRDefault="00D341C3" w:rsidP="00D341C3">
      <w:pPr>
        <w:numPr>
          <w:ilvl w:val="0"/>
          <w:numId w:val="17"/>
        </w:numPr>
        <w:rPr>
          <w:bCs/>
        </w:rPr>
      </w:pPr>
      <w:r w:rsidRPr="00D341C3">
        <w:rPr>
          <w:bCs/>
        </w:rPr>
        <w:t xml:space="preserve">Zákaz konzumace alkoholických nápojů na veřejných prostranstvích vymezených </w:t>
      </w:r>
      <w:r w:rsidR="00051CA0">
        <w:rPr>
          <w:bCs/>
        </w:rPr>
        <w:t xml:space="preserve">v </w:t>
      </w:r>
      <w:r w:rsidR="00051CA0" w:rsidRPr="00051CA0">
        <w:rPr>
          <w:bCs/>
        </w:rPr>
        <w:t>příloze č. 1 této vyhlášky</w:t>
      </w:r>
      <w:r w:rsidRPr="00D341C3">
        <w:rPr>
          <w:bCs/>
        </w:rPr>
        <w:t xml:space="preserve"> se nevztahuje na konzumaci v místě a době konání organizovaných trhů, jarmarků a kulturních, sportovních a jiných veřejnosti přístupných společenských akcí. </w:t>
      </w:r>
    </w:p>
    <w:p w14:paraId="6B6BA3D1" w14:textId="77777777" w:rsidR="00D341C3" w:rsidRDefault="00D341C3" w:rsidP="00BD52BD">
      <w:pPr>
        <w:rPr>
          <w:rFonts w:ascii="Matter Medium" w:hAnsi="Matter Medium"/>
        </w:rPr>
      </w:pPr>
    </w:p>
    <w:p w14:paraId="4E19BFEA" w14:textId="77777777" w:rsidR="001B6157" w:rsidRDefault="001B6157" w:rsidP="00BD52BD">
      <w:pPr>
        <w:rPr>
          <w:rFonts w:ascii="Matter Medium" w:hAnsi="Matter Medium"/>
        </w:rPr>
      </w:pPr>
    </w:p>
    <w:p w14:paraId="6C96FA7F" w14:textId="77777777" w:rsidR="001B6157" w:rsidRDefault="001B6157" w:rsidP="00BD52BD">
      <w:pPr>
        <w:rPr>
          <w:rFonts w:ascii="Matter Medium" w:hAnsi="Matter Medium"/>
        </w:rPr>
      </w:pPr>
    </w:p>
    <w:p w14:paraId="70F8A79A" w14:textId="77777777" w:rsidR="001B6157" w:rsidRDefault="001B6157" w:rsidP="00BD52BD">
      <w:pPr>
        <w:rPr>
          <w:rFonts w:ascii="Matter Medium" w:hAnsi="Matter Medium"/>
        </w:rPr>
      </w:pPr>
    </w:p>
    <w:p w14:paraId="1C39157E" w14:textId="0B635CF3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 xml:space="preserve">Čl. </w:t>
      </w:r>
      <w:r w:rsidR="00D64FC7">
        <w:rPr>
          <w:rFonts w:ascii="Matter Medium" w:hAnsi="Matter Medium"/>
        </w:rPr>
        <w:t>4</w:t>
      </w:r>
    </w:p>
    <w:p w14:paraId="445A95ED" w14:textId="6C0F29CE" w:rsidR="00B4313E" w:rsidRDefault="00B4313E" w:rsidP="00BD52BD">
      <w:pPr>
        <w:rPr>
          <w:rFonts w:ascii="Matter Medium" w:hAnsi="Matter Medium"/>
          <w:u w:val="single"/>
        </w:rPr>
      </w:pPr>
      <w:r w:rsidRPr="00B4313E">
        <w:rPr>
          <w:rFonts w:ascii="Matter Medium" w:hAnsi="Matter Medium"/>
          <w:u w:val="single"/>
        </w:rPr>
        <w:lastRenderedPageBreak/>
        <w:t>Zrušovací ustanovení</w:t>
      </w:r>
    </w:p>
    <w:p w14:paraId="3E6606B1" w14:textId="77777777" w:rsidR="00B4313E" w:rsidRPr="00B4313E" w:rsidRDefault="00B4313E" w:rsidP="00BD52BD">
      <w:pPr>
        <w:rPr>
          <w:rFonts w:ascii="Matter Medium" w:hAnsi="Matter Medium"/>
          <w:u w:val="single"/>
        </w:rPr>
      </w:pPr>
    </w:p>
    <w:p w14:paraId="1B6B8B7E" w14:textId="47C84CBF" w:rsidR="00B4313E" w:rsidRDefault="00B4313E" w:rsidP="00BD52BD">
      <w:pPr>
        <w:rPr>
          <w:rFonts w:ascii="Matter Medium" w:hAnsi="Matter Medium"/>
        </w:rPr>
      </w:pPr>
      <w:r>
        <w:t>Zrušuje se obecně závazná vyhláška</w:t>
      </w:r>
      <w:r w:rsidR="003E200F">
        <w:t xml:space="preserve"> obce Prostřední Bečva</w:t>
      </w:r>
      <w:r>
        <w:t xml:space="preserve"> č. </w:t>
      </w:r>
      <w:r w:rsidR="00D341C3">
        <w:t>2</w:t>
      </w:r>
      <w:r>
        <w:t>/20</w:t>
      </w:r>
      <w:r w:rsidR="00D341C3">
        <w:t>17</w:t>
      </w:r>
      <w:r w:rsidR="003E200F">
        <w:t>,</w:t>
      </w:r>
      <w:r>
        <w:t xml:space="preserve"> k</w:t>
      </w:r>
      <w:r w:rsidR="00D341C3">
        <w:t>terou se zakazuje požívání alkoholických nápojů za účelem zabezpečení místních záležitostí veřejného pořádku na vymezených veřejných prostranstvích</w:t>
      </w:r>
      <w:r w:rsidR="00A825C3">
        <w:t>,</w:t>
      </w:r>
      <w:r>
        <w:t xml:space="preserve"> ze dne 1</w:t>
      </w:r>
      <w:r w:rsidR="00D341C3">
        <w:t>2</w:t>
      </w:r>
      <w:r>
        <w:t xml:space="preserve">. </w:t>
      </w:r>
      <w:r w:rsidR="00D341C3">
        <w:t>října</w:t>
      </w:r>
      <w:r>
        <w:t xml:space="preserve"> 20</w:t>
      </w:r>
      <w:r w:rsidR="00D341C3">
        <w:t>17</w:t>
      </w:r>
      <w:r w:rsidR="007B54AE">
        <w:t>.</w:t>
      </w:r>
    </w:p>
    <w:p w14:paraId="4846A6B7" w14:textId="59768DE0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ab/>
      </w:r>
    </w:p>
    <w:p w14:paraId="21DFC75D" w14:textId="2EB548D9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D64FC7">
        <w:rPr>
          <w:rFonts w:ascii="Matter Medium" w:hAnsi="Matter Medium"/>
        </w:rPr>
        <w:t>5</w:t>
      </w:r>
    </w:p>
    <w:p w14:paraId="20F00E68" w14:textId="77777777" w:rsidR="00BD52BD" w:rsidRPr="00BD52BD" w:rsidRDefault="00BD52BD" w:rsidP="00BD52BD">
      <w:pPr>
        <w:rPr>
          <w:rFonts w:ascii="Matter Medium" w:hAnsi="Matter Medium"/>
          <w:u w:val="single"/>
        </w:rPr>
      </w:pPr>
      <w:r w:rsidRPr="00BD52BD">
        <w:rPr>
          <w:rFonts w:ascii="Matter Medium" w:hAnsi="Matter Medium"/>
          <w:u w:val="single"/>
        </w:rPr>
        <w:t>Účinnost</w:t>
      </w:r>
    </w:p>
    <w:p w14:paraId="2D1B076A" w14:textId="77777777" w:rsidR="00D64FC7" w:rsidRDefault="00D64FC7" w:rsidP="00BD52BD"/>
    <w:p w14:paraId="19DF459C" w14:textId="77777777" w:rsidR="00D64FC7" w:rsidRDefault="00D64FC7" w:rsidP="00D64FC7">
      <w:pPr>
        <w:pStyle w:val="Text04"/>
      </w:pPr>
      <w:r w:rsidRPr="00092676">
        <w:t>Tato vyhláška nabývá účinnosti počátkem patnáctého dne následujícího po dni jejího vyhlášení</w:t>
      </w:r>
      <w:r>
        <w:t>.</w:t>
      </w:r>
    </w:p>
    <w:p w14:paraId="341A8993" w14:textId="31CC2DF2" w:rsidR="00BD52BD" w:rsidRDefault="00BD52BD" w:rsidP="00BD52BD"/>
    <w:p w14:paraId="47CC2526" w14:textId="77777777" w:rsidR="00D00D7B" w:rsidRPr="00D00D7B" w:rsidRDefault="00D00D7B" w:rsidP="00D00D7B"/>
    <w:p w14:paraId="7DB9F286" w14:textId="77777777" w:rsidR="00D00D7B" w:rsidRDefault="00D00D7B" w:rsidP="00D00D7B"/>
    <w:p w14:paraId="11AFE16B" w14:textId="77777777" w:rsidR="00D341C3" w:rsidRPr="00D00D7B" w:rsidRDefault="00D341C3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2BEAA5E4" w:rsidR="00D00D7B" w:rsidRPr="00D00D7B" w:rsidRDefault="00D00D7B" w:rsidP="00D00D7B">
      <w:r w:rsidRPr="00D00D7B">
        <w:tab/>
        <w:t>…………….</w:t>
      </w:r>
      <w:r w:rsidRPr="00D00D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D7B">
        <w:t>………………</w:t>
      </w:r>
    </w:p>
    <w:p w14:paraId="52F3A752" w14:textId="2A4FB57D" w:rsidR="00D00D7B" w:rsidRPr="00D00D7B" w:rsidRDefault="00D00D7B" w:rsidP="00D00D7B"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0AC02D50" w:rsidR="00D00D7B" w:rsidRPr="00D00D7B" w:rsidRDefault="00D00D7B" w:rsidP="00D00D7B">
      <w:r>
        <w:t xml:space="preserve">      </w:t>
      </w:r>
      <w:r w:rsidRPr="00D00D7B">
        <w:t>místostarost</w:t>
      </w:r>
      <w:r w:rsidR="00A825C3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4A9ECD55" w14:textId="77777777" w:rsidR="00D00D7B" w:rsidRPr="00D00D7B" w:rsidRDefault="00D00D7B" w:rsidP="00D00D7B"/>
    <w:sectPr w:rsidR="00D00D7B" w:rsidRPr="00D00D7B" w:rsidSect="00391811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03BD" w14:textId="77777777" w:rsidR="00391811" w:rsidRDefault="00391811">
      <w:r>
        <w:separator/>
      </w:r>
    </w:p>
  </w:endnote>
  <w:endnote w:type="continuationSeparator" w:id="0">
    <w:p w14:paraId="491B81E3" w14:textId="77777777" w:rsidR="00391811" w:rsidRDefault="003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1D99" w14:textId="77777777" w:rsidR="00391811" w:rsidRDefault="00391811">
      <w:r>
        <w:separator/>
      </w:r>
    </w:p>
  </w:footnote>
  <w:footnote w:type="continuationSeparator" w:id="0">
    <w:p w14:paraId="7AFE2685" w14:textId="77777777" w:rsidR="00391811" w:rsidRDefault="00391811">
      <w:r>
        <w:continuationSeparator/>
      </w:r>
    </w:p>
  </w:footnote>
  <w:footnote w:id="1">
    <w:p w14:paraId="75A72EB8" w14:textId="4FFB4487" w:rsidR="00062F6A" w:rsidRDefault="00062F6A" w:rsidP="00062F6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  <w:r w:rsidR="00051CA0"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6A3F"/>
    <w:multiLevelType w:val="hybridMultilevel"/>
    <w:tmpl w:val="543AA8B6"/>
    <w:lvl w:ilvl="0" w:tplc="EE56E0B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4E5F3C"/>
    <w:multiLevelType w:val="hybridMultilevel"/>
    <w:tmpl w:val="F5846A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8601">
    <w:abstractNumId w:val="14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0"/>
  </w:num>
  <w:num w:numId="13" w16cid:durableId="1035429619">
    <w:abstractNumId w:val="15"/>
  </w:num>
  <w:num w:numId="14" w16cid:durableId="598870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8702668">
    <w:abstractNumId w:val="13"/>
  </w:num>
  <w:num w:numId="16" w16cid:durableId="545028472">
    <w:abstractNumId w:val="12"/>
  </w:num>
  <w:num w:numId="17" w16cid:durableId="834956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2783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51CA0"/>
    <w:rsid w:val="00062F6A"/>
    <w:rsid w:val="000733B6"/>
    <w:rsid w:val="00076142"/>
    <w:rsid w:val="00077F4B"/>
    <w:rsid w:val="00087F36"/>
    <w:rsid w:val="000B0E36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3470"/>
    <w:rsid w:val="0010410F"/>
    <w:rsid w:val="00117429"/>
    <w:rsid w:val="00131469"/>
    <w:rsid w:val="00147F49"/>
    <w:rsid w:val="00154B3B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157"/>
    <w:rsid w:val="001B658A"/>
    <w:rsid w:val="001E2386"/>
    <w:rsid w:val="001E2E02"/>
    <w:rsid w:val="001F3514"/>
    <w:rsid w:val="001F71B8"/>
    <w:rsid w:val="00203BAA"/>
    <w:rsid w:val="0023316E"/>
    <w:rsid w:val="00236B39"/>
    <w:rsid w:val="002435C2"/>
    <w:rsid w:val="002443B4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07F20"/>
    <w:rsid w:val="003102D7"/>
    <w:rsid w:val="00312FCF"/>
    <w:rsid w:val="003136C1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E43"/>
    <w:rsid w:val="00391811"/>
    <w:rsid w:val="003A4F91"/>
    <w:rsid w:val="003A69F2"/>
    <w:rsid w:val="003A6D75"/>
    <w:rsid w:val="003B1862"/>
    <w:rsid w:val="003D3C65"/>
    <w:rsid w:val="003E200F"/>
    <w:rsid w:val="003E63BF"/>
    <w:rsid w:val="003E73D6"/>
    <w:rsid w:val="003F3278"/>
    <w:rsid w:val="003F611C"/>
    <w:rsid w:val="004004D4"/>
    <w:rsid w:val="00403CA0"/>
    <w:rsid w:val="00404657"/>
    <w:rsid w:val="00420509"/>
    <w:rsid w:val="00423A9D"/>
    <w:rsid w:val="00426060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32BC"/>
    <w:rsid w:val="004A72CB"/>
    <w:rsid w:val="004B68B4"/>
    <w:rsid w:val="004C2AFE"/>
    <w:rsid w:val="004E14DC"/>
    <w:rsid w:val="004F613B"/>
    <w:rsid w:val="004F75CD"/>
    <w:rsid w:val="0050375A"/>
    <w:rsid w:val="00504CBB"/>
    <w:rsid w:val="00507E84"/>
    <w:rsid w:val="00512734"/>
    <w:rsid w:val="005129A2"/>
    <w:rsid w:val="00513BFD"/>
    <w:rsid w:val="00513D1E"/>
    <w:rsid w:val="00525A99"/>
    <w:rsid w:val="005273A1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04252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812E1C"/>
    <w:rsid w:val="00813761"/>
    <w:rsid w:val="008145BE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78D0"/>
    <w:rsid w:val="008A7BEB"/>
    <w:rsid w:val="008B3F1A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1991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770ED"/>
    <w:rsid w:val="00A80BD8"/>
    <w:rsid w:val="00A825C3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4313E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4697"/>
    <w:rsid w:val="00BD4D69"/>
    <w:rsid w:val="00BD52BD"/>
    <w:rsid w:val="00BD7564"/>
    <w:rsid w:val="00BE1B9C"/>
    <w:rsid w:val="00BF0CF2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B2720"/>
    <w:rsid w:val="00CC1AFB"/>
    <w:rsid w:val="00CC2311"/>
    <w:rsid w:val="00CD3927"/>
    <w:rsid w:val="00CE5283"/>
    <w:rsid w:val="00CE665E"/>
    <w:rsid w:val="00CF528A"/>
    <w:rsid w:val="00D00D7B"/>
    <w:rsid w:val="00D022E9"/>
    <w:rsid w:val="00D0669A"/>
    <w:rsid w:val="00D07B95"/>
    <w:rsid w:val="00D12F5A"/>
    <w:rsid w:val="00D25C6E"/>
    <w:rsid w:val="00D30AA3"/>
    <w:rsid w:val="00D341C3"/>
    <w:rsid w:val="00D47809"/>
    <w:rsid w:val="00D64FC7"/>
    <w:rsid w:val="00D65F53"/>
    <w:rsid w:val="00D76D7F"/>
    <w:rsid w:val="00D83CAE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220E5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semiHidden/>
    <w:unhideWhenUsed/>
    <w:rsid w:val="00062F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2F6A"/>
    <w:rPr>
      <w:rFonts w:ascii="Matter" w:hAnsi="Matter"/>
    </w:rPr>
  </w:style>
  <w:style w:type="paragraph" w:styleId="Zkladntext">
    <w:name w:val="Body Text"/>
    <w:basedOn w:val="Normln"/>
    <w:link w:val="ZkladntextChar"/>
    <w:semiHidden/>
    <w:unhideWhenUsed/>
    <w:rsid w:val="00062F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62F6A"/>
    <w:rPr>
      <w:rFonts w:ascii="Matter" w:hAnsi="Matter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65</TotalTime>
  <Pages>2</Pages>
  <Words>318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Lenka Mikulenková</cp:lastModifiedBy>
  <cp:revision>7</cp:revision>
  <cp:lastPrinted>2024-03-13T16:33:00Z</cp:lastPrinted>
  <dcterms:created xsi:type="dcterms:W3CDTF">2024-03-18T15:01:00Z</dcterms:created>
  <dcterms:modified xsi:type="dcterms:W3CDTF">2024-03-25T12:53:00Z</dcterms:modified>
</cp:coreProperties>
</file>