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07E1" w14:textId="77777777" w:rsidR="004000A0" w:rsidRDefault="00000000">
      <w:pPr>
        <w:pStyle w:val="Nzev"/>
      </w:pPr>
      <w:r>
        <w:t>Obec Pokřikov</w:t>
      </w:r>
      <w:r>
        <w:br/>
        <w:t>Zastupitelstvo obce Pokřikov</w:t>
      </w:r>
    </w:p>
    <w:p w14:paraId="4AB51370" w14:textId="77777777" w:rsidR="004000A0" w:rsidRDefault="00000000">
      <w:pPr>
        <w:pStyle w:val="Nadpis1"/>
      </w:pPr>
      <w:r>
        <w:t>Obecně závazná vyhláška obce Pokřikov</w:t>
      </w:r>
      <w:r>
        <w:br/>
        <w:t>o místním poplatku za obecní systém odpadového hospodářství</w:t>
      </w:r>
    </w:p>
    <w:p w14:paraId="1FB77B38" w14:textId="77777777" w:rsidR="004000A0" w:rsidRDefault="00000000">
      <w:pPr>
        <w:pStyle w:val="UvodniVeta"/>
      </w:pPr>
      <w:r>
        <w:t>Zastupitelstvo obce Pokřikov se na svém zasedání dne 7.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CFECA6A" w14:textId="77777777" w:rsidR="004000A0" w:rsidRDefault="00000000">
      <w:pPr>
        <w:pStyle w:val="Nadpis2"/>
      </w:pPr>
      <w:r>
        <w:t>Čl. 1</w:t>
      </w:r>
      <w:r>
        <w:br/>
        <w:t>Úvodní ustanovení</w:t>
      </w:r>
    </w:p>
    <w:p w14:paraId="35A831C1" w14:textId="77777777" w:rsidR="004000A0" w:rsidRDefault="00000000">
      <w:pPr>
        <w:pStyle w:val="Odstavec"/>
        <w:numPr>
          <w:ilvl w:val="0"/>
          <w:numId w:val="1"/>
        </w:numPr>
      </w:pPr>
      <w:r>
        <w:t>Obec Pokřikov touto vyhláškou zavádí místní poplatek za obecní systém odpadového hospodářství (dále jen „poplatek“).</w:t>
      </w:r>
    </w:p>
    <w:p w14:paraId="10898C83" w14:textId="77777777" w:rsidR="004000A0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7E03770" w14:textId="77777777" w:rsidR="004000A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FBB7FDB" w14:textId="77777777" w:rsidR="004000A0" w:rsidRDefault="00000000">
      <w:pPr>
        <w:pStyle w:val="Nadpis2"/>
      </w:pPr>
      <w:r>
        <w:t>Čl. 2</w:t>
      </w:r>
      <w:r>
        <w:br/>
        <w:t>Poplatník</w:t>
      </w:r>
    </w:p>
    <w:p w14:paraId="1724C8EE" w14:textId="77777777" w:rsidR="004000A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93D1A2A" w14:textId="77777777" w:rsidR="004000A0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821B6F1" w14:textId="77777777" w:rsidR="004000A0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07414CB" w14:textId="77777777" w:rsidR="004000A0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04E700A" w14:textId="77777777" w:rsidR="004000A0" w:rsidRDefault="00000000">
      <w:pPr>
        <w:pStyle w:val="Nadpis2"/>
      </w:pPr>
      <w:r>
        <w:t>Čl. 3</w:t>
      </w:r>
      <w:r>
        <w:br/>
        <w:t>Ohlašovací povinnost</w:t>
      </w:r>
    </w:p>
    <w:p w14:paraId="5C2CDD44" w14:textId="77777777" w:rsidR="004000A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031506E" w14:textId="77777777" w:rsidR="004000A0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EE76E6B" w14:textId="77777777" w:rsidR="004000A0" w:rsidRDefault="00000000">
      <w:pPr>
        <w:pStyle w:val="Nadpis2"/>
      </w:pPr>
      <w:r>
        <w:t>Čl. 4</w:t>
      </w:r>
      <w:r>
        <w:br/>
        <w:t>Sazba poplatku</w:t>
      </w:r>
    </w:p>
    <w:p w14:paraId="4F83CC45" w14:textId="77777777" w:rsidR="004000A0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0E406543" w14:textId="77777777" w:rsidR="004000A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77967EC" w14:textId="77777777" w:rsidR="004000A0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794A57E" w14:textId="77777777" w:rsidR="004000A0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C9DCE08" w14:textId="77777777" w:rsidR="004000A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CF5DB07" w14:textId="77777777" w:rsidR="004000A0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EE07861" w14:textId="77777777" w:rsidR="004000A0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476FD19" w14:textId="77777777" w:rsidR="004000A0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3D89C72" w14:textId="77777777" w:rsidR="004000A0" w:rsidRDefault="00000000">
      <w:pPr>
        <w:pStyle w:val="Nadpis2"/>
      </w:pPr>
      <w:r>
        <w:t>Čl. 5</w:t>
      </w:r>
      <w:r>
        <w:br/>
        <w:t>Splatnost poplatku</w:t>
      </w:r>
    </w:p>
    <w:p w14:paraId="67F69E9F" w14:textId="77777777" w:rsidR="004000A0" w:rsidRDefault="00000000">
      <w:pPr>
        <w:pStyle w:val="Odstavec"/>
        <w:numPr>
          <w:ilvl w:val="2"/>
          <w:numId w:val="1"/>
        </w:numPr>
        <w:ind w:left="567" w:hanging="567"/>
      </w:pPr>
      <w:r>
        <w:t xml:space="preserve">Poplatek je splatný jednorázově nejpozději do 31. května příslušného kalendářního roku nebo ve dvou stejných částkách, které jsou splatné do 31. května a do 31. října příslušného kalendářního roku. </w:t>
      </w:r>
    </w:p>
    <w:p w14:paraId="7B303876" w14:textId="77777777" w:rsidR="004000A0" w:rsidRDefault="00000000">
      <w:pPr>
        <w:pStyle w:val="Odstavec"/>
        <w:numPr>
          <w:ilvl w:val="2"/>
          <w:numId w:val="1"/>
        </w:numPr>
        <w:ind w:left="567" w:hanging="567"/>
      </w:pPr>
      <w:r>
        <w:t xml:space="preserve">Vznikne-li poplatková povinnost v období mezi daty uvedenými v odst. 1, je poplatek splatný jednorázově ve lhůtě splatnosti druhé splátky podle odst. 1. Vznikne-li poplatková povinnost po uplynutí lhůty splatnosti druhé splátky podle odst. 1, je poplatek splatný jednorázově do 30 dnů ode dne vzniku poplatkové povinnosti. </w:t>
      </w:r>
    </w:p>
    <w:p w14:paraId="03F30CFE" w14:textId="77777777" w:rsidR="004000A0" w:rsidRDefault="00000000">
      <w:pPr>
        <w:pStyle w:val="Odstavec"/>
        <w:numPr>
          <w:ilvl w:val="2"/>
          <w:numId w:val="1"/>
        </w:numPr>
        <w:ind w:left="567" w:hanging="567"/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1E462525" w14:textId="77777777" w:rsidR="004000A0" w:rsidRDefault="00000000">
      <w:pPr>
        <w:pStyle w:val="Nadpis2"/>
      </w:pPr>
      <w:r>
        <w:t>Čl. 6</w:t>
      </w:r>
      <w:r>
        <w:br/>
        <w:t xml:space="preserve"> Osvobození</w:t>
      </w:r>
    </w:p>
    <w:p w14:paraId="040BD11D" w14:textId="77777777" w:rsidR="004000A0" w:rsidRDefault="00000000">
      <w:pPr>
        <w:pStyle w:val="Odstavec"/>
        <w:numPr>
          <w:ilvl w:val="0"/>
          <w:numId w:val="5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46202C0" w14:textId="77777777" w:rsidR="004000A0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F1068F3" w14:textId="77777777" w:rsidR="004000A0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3970D04" w14:textId="77777777" w:rsidR="004000A0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4DB2B05" w14:textId="77777777" w:rsidR="004000A0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70E2D1E" w14:textId="77777777" w:rsidR="004000A0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5E5AA9F" w14:textId="77777777" w:rsidR="004000A0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6CF5D9E" w14:textId="77777777" w:rsidR="004000A0" w:rsidRDefault="00000000">
      <w:pPr>
        <w:pStyle w:val="Odstavec"/>
        <w:numPr>
          <w:ilvl w:val="1"/>
          <w:numId w:val="1"/>
        </w:numPr>
      </w:pPr>
      <w:r>
        <w:t>se celoročně (od 1. ledna do 31. prosince příslušného kalendářního roku) zdržuje mimo území České republiky,</w:t>
      </w:r>
    </w:p>
    <w:p w14:paraId="1C4757A8" w14:textId="77777777" w:rsidR="004000A0" w:rsidRDefault="00000000">
      <w:pPr>
        <w:pStyle w:val="Odstavec"/>
        <w:numPr>
          <w:ilvl w:val="1"/>
          <w:numId w:val="1"/>
        </w:numPr>
      </w:pPr>
      <w:r>
        <w:t>studuje v denní či prezenční formě studia, která je v průběhu studia (vyjma měsíců července a srpna) ubytována mimo území obce.</w:t>
      </w:r>
    </w:p>
    <w:p w14:paraId="77FA9907" w14:textId="77777777" w:rsidR="004000A0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podle čl. 2 odst. 1 písm. a) této vyhlášky, a to od poplatku podle čl. 2 odst. 1 písm. b) této vyhlášky.</w:t>
      </w:r>
    </w:p>
    <w:p w14:paraId="63CD88F1" w14:textId="77777777" w:rsidR="004000A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F0B78DD" w14:textId="77777777" w:rsidR="004000A0" w:rsidRDefault="00000000">
      <w:pPr>
        <w:pStyle w:val="Nadpis2"/>
      </w:pPr>
      <w:r>
        <w:t>Čl. 7</w:t>
      </w:r>
      <w:r>
        <w:br/>
        <w:t>Přechodné a zrušovací ustanovení</w:t>
      </w:r>
    </w:p>
    <w:p w14:paraId="5628A507" w14:textId="77777777" w:rsidR="004000A0" w:rsidRDefault="00000000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704FE936" w14:textId="77777777" w:rsidR="004000A0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22. prosince 2022.</w:t>
      </w:r>
    </w:p>
    <w:p w14:paraId="44B2BD7E" w14:textId="77777777" w:rsidR="004000A0" w:rsidRDefault="00000000">
      <w:pPr>
        <w:pStyle w:val="Nadpis2"/>
      </w:pPr>
      <w:r>
        <w:t>Čl. 8</w:t>
      </w:r>
      <w:r>
        <w:br/>
        <w:t>Účinnost</w:t>
      </w:r>
    </w:p>
    <w:p w14:paraId="181C74CD" w14:textId="77777777" w:rsidR="004000A0" w:rsidRDefault="00000000">
      <w:pPr>
        <w:pStyle w:val="Odstavec"/>
      </w:pPr>
      <w:r>
        <w:t>Tato vyhláška nabývá účinnosti dnem 1. ledna 2024.</w:t>
      </w:r>
    </w:p>
    <w:p w14:paraId="16B990C7" w14:textId="77777777" w:rsidR="004000A0" w:rsidRDefault="004000A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000A0" w14:paraId="6DD3559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F3CD86" w14:textId="77777777" w:rsidR="004000A0" w:rsidRDefault="00000000">
            <w:pPr>
              <w:pStyle w:val="PodpisovePole"/>
            </w:pPr>
            <w:r>
              <w:t>Jiří Kadidlo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208678" w14:textId="77777777" w:rsidR="004000A0" w:rsidRDefault="00000000">
            <w:pPr>
              <w:pStyle w:val="PodpisovePole"/>
            </w:pPr>
            <w:r>
              <w:t xml:space="preserve">Iva </w:t>
            </w:r>
            <w:proofErr w:type="spellStart"/>
            <w:r>
              <w:t>Melezínková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4000A0" w14:paraId="6010886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6DA24" w14:textId="77777777" w:rsidR="004000A0" w:rsidRDefault="004000A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6B8D17" w14:textId="77777777" w:rsidR="004000A0" w:rsidRDefault="004000A0">
            <w:pPr>
              <w:pStyle w:val="PodpisovePole"/>
            </w:pPr>
          </w:p>
        </w:tc>
      </w:tr>
    </w:tbl>
    <w:p w14:paraId="754E3B46" w14:textId="77777777" w:rsidR="004000A0" w:rsidRDefault="004000A0"/>
    <w:sectPr w:rsidR="004000A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D718" w14:textId="77777777" w:rsidR="001950F6" w:rsidRDefault="001950F6">
      <w:r>
        <w:separator/>
      </w:r>
    </w:p>
  </w:endnote>
  <w:endnote w:type="continuationSeparator" w:id="0">
    <w:p w14:paraId="5905BCF6" w14:textId="77777777" w:rsidR="001950F6" w:rsidRDefault="0019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711C" w14:textId="77777777" w:rsidR="001950F6" w:rsidRDefault="001950F6">
      <w:r>
        <w:rPr>
          <w:color w:val="000000"/>
        </w:rPr>
        <w:separator/>
      </w:r>
    </w:p>
  </w:footnote>
  <w:footnote w:type="continuationSeparator" w:id="0">
    <w:p w14:paraId="2D2D1446" w14:textId="77777777" w:rsidR="001950F6" w:rsidRDefault="001950F6">
      <w:r>
        <w:continuationSeparator/>
      </w:r>
    </w:p>
  </w:footnote>
  <w:footnote w:id="1">
    <w:p w14:paraId="1AECD24D" w14:textId="77777777" w:rsidR="004000A0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A4C934A" w14:textId="77777777" w:rsidR="004000A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6BB4404" w14:textId="77777777" w:rsidR="004000A0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92D27E4" w14:textId="77777777" w:rsidR="004000A0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46038E2" w14:textId="77777777" w:rsidR="004000A0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A7314E2" w14:textId="77777777" w:rsidR="004000A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BF519B1" w14:textId="77777777" w:rsidR="004000A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4E74AE1" w14:textId="77777777" w:rsidR="004000A0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83080B1" w14:textId="77777777" w:rsidR="004000A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1B8F"/>
    <w:multiLevelType w:val="multilevel"/>
    <w:tmpl w:val="F536A20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38768429">
    <w:abstractNumId w:val="0"/>
  </w:num>
  <w:num w:numId="2" w16cid:durableId="2031249395">
    <w:abstractNumId w:val="0"/>
    <w:lvlOverride w:ilvl="0">
      <w:startOverride w:val="1"/>
    </w:lvlOverride>
  </w:num>
  <w:num w:numId="3" w16cid:durableId="506291648">
    <w:abstractNumId w:val="0"/>
    <w:lvlOverride w:ilvl="0">
      <w:startOverride w:val="1"/>
    </w:lvlOverride>
  </w:num>
  <w:num w:numId="4" w16cid:durableId="309797856">
    <w:abstractNumId w:val="0"/>
    <w:lvlOverride w:ilvl="0">
      <w:startOverride w:val="1"/>
    </w:lvlOverride>
  </w:num>
  <w:num w:numId="5" w16cid:durableId="1340617981">
    <w:abstractNumId w:val="0"/>
    <w:lvlOverride w:ilvl="0">
      <w:startOverride w:val="1"/>
    </w:lvlOverride>
  </w:num>
  <w:num w:numId="6" w16cid:durableId="4842481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00A0"/>
    <w:rsid w:val="001950F6"/>
    <w:rsid w:val="004000A0"/>
    <w:rsid w:val="009F1CE3"/>
    <w:rsid w:val="00D6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F0FA"/>
  <w15:docId w15:val="{1BE0D860-AB2F-4573-B4A4-0A086FD6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starosta</cp:lastModifiedBy>
  <cp:revision>2</cp:revision>
  <dcterms:created xsi:type="dcterms:W3CDTF">2023-12-07T16:41:00Z</dcterms:created>
  <dcterms:modified xsi:type="dcterms:W3CDTF">2023-12-07T16:41:00Z</dcterms:modified>
</cp:coreProperties>
</file>