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56730CB" w14:textId="77777777" w:rsidR="006378A4" w:rsidRDefault="00000000">
      <w:pPr>
        <w:pStyle w:val="Nzev"/>
      </w:pPr>
      <w:r>
        <w:rPr>
          <w:rFonts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346E3B" wp14:editId="3475BF5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8395" cy="946074"/>
            <wp:effectExtent l="0" t="0" r="0" b="6426"/>
            <wp:wrapTight wrapText="bothSides">
              <wp:wrapPolygon edited="0">
                <wp:start x="0" y="0"/>
                <wp:lineTo x="0" y="21324"/>
                <wp:lineTo x="20886" y="21324"/>
                <wp:lineTo x="20886" y="0"/>
                <wp:lineTo x="0" y="0"/>
              </wp:wrapPolygon>
            </wp:wrapTight>
            <wp:docPr id="970923050" name="Obrázek 1" descr="Znak obce Předín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395" cy="9460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Obec Předín</w:t>
      </w:r>
      <w:r>
        <w:br/>
        <w:t>Zastupitelstvo obce Předín</w:t>
      </w:r>
    </w:p>
    <w:p w14:paraId="72C7BF19" w14:textId="77777777" w:rsidR="006378A4" w:rsidRDefault="00000000">
      <w:pPr>
        <w:pStyle w:val="Nadpis1"/>
      </w:pPr>
      <w:r>
        <w:t>Obecně závazná vyhláška obce Předín</w:t>
      </w:r>
      <w:r>
        <w:br/>
        <w:t>o místním poplatku za obecní systém odpadového hospodářství</w:t>
      </w:r>
    </w:p>
    <w:p w14:paraId="73FB1CBD" w14:textId="77777777" w:rsidR="006378A4" w:rsidRDefault="006378A4">
      <w:pPr>
        <w:pStyle w:val="Textbody"/>
      </w:pPr>
    </w:p>
    <w:p w14:paraId="038A65D7" w14:textId="77777777" w:rsidR="006378A4" w:rsidRDefault="00000000">
      <w:pPr>
        <w:pStyle w:val="UvodniVeta"/>
      </w:pPr>
      <w:r>
        <w:t>Zastupitelstvo obce Předín se na svém zasedání dne 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F71A139" w14:textId="77777777" w:rsidR="006378A4" w:rsidRDefault="00000000">
      <w:pPr>
        <w:pStyle w:val="Nadpis2"/>
      </w:pPr>
      <w:r>
        <w:t>Čl. 1</w:t>
      </w:r>
      <w:r>
        <w:br/>
        <w:t>Úvodní ustanovení</w:t>
      </w:r>
    </w:p>
    <w:p w14:paraId="754309C8" w14:textId="77777777" w:rsidR="006378A4" w:rsidRDefault="00000000">
      <w:pPr>
        <w:pStyle w:val="Odstavec"/>
        <w:numPr>
          <w:ilvl w:val="0"/>
          <w:numId w:val="1"/>
        </w:numPr>
      </w:pPr>
      <w:r>
        <w:t>Obec Předín touto vyhláškou zavádí místní poplatek za obecní systém odpadového hospodářství (dále jen „poplatek“).</w:t>
      </w:r>
    </w:p>
    <w:p w14:paraId="27DB2416" w14:textId="77777777" w:rsidR="006378A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D041F29" w14:textId="77777777" w:rsidR="006378A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22C2017" w14:textId="77777777" w:rsidR="006378A4" w:rsidRDefault="00000000">
      <w:pPr>
        <w:pStyle w:val="Nadpis2"/>
      </w:pPr>
      <w:r>
        <w:t>Čl. 2</w:t>
      </w:r>
      <w:r>
        <w:br/>
        <w:t>Poplatník</w:t>
      </w:r>
    </w:p>
    <w:p w14:paraId="31D7F50A" w14:textId="77777777" w:rsidR="006378A4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4E03C93" w14:textId="77777777" w:rsidR="006378A4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980B93A" w14:textId="77777777" w:rsidR="006378A4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A4EE082" w14:textId="77777777" w:rsidR="006378A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F078710" w14:textId="77777777" w:rsidR="006378A4" w:rsidRDefault="00000000">
      <w:pPr>
        <w:pStyle w:val="Nadpis2"/>
      </w:pPr>
      <w:r>
        <w:t>Čl. 3</w:t>
      </w:r>
      <w:r>
        <w:br/>
        <w:t>Ohlašovací povinnost</w:t>
      </w:r>
    </w:p>
    <w:p w14:paraId="2ED52E41" w14:textId="77777777" w:rsidR="006378A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35C4B5B" w14:textId="77777777" w:rsidR="006378A4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6C3B06F" w14:textId="77777777" w:rsidR="006378A4" w:rsidRDefault="00000000">
      <w:pPr>
        <w:pStyle w:val="Nadpis2"/>
      </w:pPr>
      <w:r>
        <w:t>Čl. 4</w:t>
      </w:r>
      <w:r>
        <w:br/>
        <w:t>Sazba poplatku</w:t>
      </w:r>
    </w:p>
    <w:p w14:paraId="5C546C03" w14:textId="77777777" w:rsidR="006378A4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>
        <w:rPr>
          <w:b/>
          <w:bCs/>
        </w:rPr>
        <w:t>760 Kč.</w:t>
      </w:r>
    </w:p>
    <w:p w14:paraId="2DC09931" w14:textId="77777777" w:rsidR="006378A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0C1A812" w14:textId="77777777" w:rsidR="006378A4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0598804" w14:textId="77777777" w:rsidR="006378A4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5C3D43F" w14:textId="77777777" w:rsidR="006378A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4B26A12" w14:textId="77777777" w:rsidR="006378A4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B9C3809" w14:textId="77777777" w:rsidR="006378A4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31EA915" w14:textId="77777777" w:rsidR="006378A4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A494F30" w14:textId="77777777" w:rsidR="006378A4" w:rsidRDefault="00000000">
      <w:pPr>
        <w:pStyle w:val="Nadpis2"/>
      </w:pPr>
      <w:r>
        <w:t>Čl. 5</w:t>
      </w:r>
      <w:r>
        <w:br/>
        <w:t>Splatnost poplatku</w:t>
      </w:r>
    </w:p>
    <w:p w14:paraId="296FC5FF" w14:textId="77777777" w:rsidR="006378A4" w:rsidRDefault="00000000">
      <w:pPr>
        <w:pStyle w:val="Odstavec"/>
        <w:numPr>
          <w:ilvl w:val="0"/>
          <w:numId w:val="5"/>
        </w:numPr>
      </w:pPr>
      <w:r>
        <w:t>Poplatek je splatný nejpozději do 30. května příslušného kalendářního roku.</w:t>
      </w:r>
    </w:p>
    <w:p w14:paraId="400B8E25" w14:textId="77777777" w:rsidR="006378A4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658F85C" w14:textId="77777777" w:rsidR="006378A4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E3CAFDF" w14:textId="77777777" w:rsidR="006378A4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2933DEAC" w14:textId="77777777" w:rsidR="006378A4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5F22C40" w14:textId="77777777" w:rsidR="006378A4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6985CD4" w14:textId="77777777" w:rsidR="006378A4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E2E1917" w14:textId="77777777" w:rsidR="006378A4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9856CBB" w14:textId="77777777" w:rsidR="006378A4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EA938EB" w14:textId="77777777" w:rsidR="006378A4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CF97A4B" w14:textId="77777777" w:rsidR="006378A4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obci:</w:t>
      </w:r>
    </w:p>
    <w:p w14:paraId="39D570E1" w14:textId="77777777" w:rsidR="006378A4" w:rsidRDefault="00000000">
      <w:pPr>
        <w:pStyle w:val="Odstavec"/>
        <w:numPr>
          <w:ilvl w:val="1"/>
          <w:numId w:val="1"/>
        </w:numPr>
      </w:pPr>
      <w:r>
        <w:t>které byl údaj o místě trvalého pobytu úředně zrušen v souladu se zákonem a jejímž místem trvalého pobytu je sídlo ohlašovny – Obecní úřad Předín, Předín 243, 675 27 Předín a místo skutečného pobytu této osoby není známo, sleva ve výši 100 %,</w:t>
      </w:r>
    </w:p>
    <w:p w14:paraId="4C58354A" w14:textId="77777777" w:rsidR="006378A4" w:rsidRDefault="00000000">
      <w:pPr>
        <w:pStyle w:val="Odstavec"/>
        <w:numPr>
          <w:ilvl w:val="1"/>
          <w:numId w:val="1"/>
        </w:numPr>
      </w:pPr>
      <w:r>
        <w:t>která se dlouhodobě zdržuje v zahraničí (déle než 6 měsíců nepřetržitě), sleva ve výši 100 %,</w:t>
      </w:r>
    </w:p>
    <w:p w14:paraId="6F0131A5" w14:textId="77777777" w:rsidR="006378A4" w:rsidRDefault="00000000">
      <w:pPr>
        <w:pStyle w:val="Odstavec"/>
        <w:numPr>
          <w:ilvl w:val="1"/>
          <w:numId w:val="1"/>
        </w:numPr>
      </w:pPr>
      <w:r>
        <w:t>studenti do 26 let věku, kteří během roku bydlí mimo území obce, sleva ve výši 50 %.</w:t>
      </w:r>
    </w:p>
    <w:p w14:paraId="1BDA7803" w14:textId="77777777" w:rsidR="006378A4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obce. Osoba, která vlastní v obci více nemovitostí, v nichž není přihlášena žádná fyzická osoba. Poplatník platí poplatek pouze za jednu nemovitost.</w:t>
      </w:r>
    </w:p>
    <w:p w14:paraId="273AC250" w14:textId="77777777" w:rsidR="006378A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43D4BE2" w14:textId="77777777" w:rsidR="006378A4" w:rsidRDefault="00000000">
      <w:pPr>
        <w:pStyle w:val="Nadpis2"/>
      </w:pPr>
      <w:r>
        <w:t>Čl. 7</w:t>
      </w:r>
      <w:r>
        <w:br/>
        <w:t>Přechodné a zrušovací ustanovení</w:t>
      </w:r>
    </w:p>
    <w:p w14:paraId="0E94E842" w14:textId="77777777" w:rsidR="006378A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19EE693" w14:textId="77777777" w:rsidR="006378A4" w:rsidRDefault="00000000">
      <w:pPr>
        <w:pStyle w:val="Odstavec"/>
        <w:numPr>
          <w:ilvl w:val="0"/>
          <w:numId w:val="1"/>
        </w:numPr>
      </w:pPr>
      <w:r>
        <w:t>Zrušuje se obecně závazná vyhláška č. 2/2022, Obecně závazná vyhláška obce o místním poplatku za obecní systém odpadového hospodářství, ze dne 14. prosince 2022.</w:t>
      </w:r>
    </w:p>
    <w:p w14:paraId="48004A87" w14:textId="77777777" w:rsidR="006378A4" w:rsidRDefault="00000000">
      <w:pPr>
        <w:pStyle w:val="Nadpis2"/>
      </w:pPr>
      <w:r>
        <w:t>Čl. 8</w:t>
      </w:r>
      <w:r>
        <w:br/>
        <w:t>Účinnost</w:t>
      </w:r>
    </w:p>
    <w:p w14:paraId="4E37EE91" w14:textId="77777777" w:rsidR="006378A4" w:rsidRDefault="00000000">
      <w:pPr>
        <w:pStyle w:val="Odstavec"/>
      </w:pPr>
      <w:r>
        <w:t>Tato vyhláška nabývá účinnosti dnem 1. ledna 2024.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w:rsidR="006378A4" w14:paraId="246A20C8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2C80797" w14:textId="77777777" w:rsidR="006378A4" w:rsidRDefault="00000000">
            <w:pPr>
              <w:pStyle w:val="PodpisovePole"/>
            </w:pPr>
            <w:r>
              <w:t>Ing. Zdeněk Skála v. r.</w:t>
            </w:r>
            <w:r>
              <w:br/>
              <w:t xml:space="preserve"> starosta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ED820AB" w14:textId="77777777" w:rsidR="006378A4" w:rsidRDefault="00000000">
            <w:pPr>
              <w:pStyle w:val="PodpisovePole"/>
            </w:pPr>
            <w:r>
              <w:t>František Vrbka v. r.</w:t>
            </w:r>
            <w:r>
              <w:br/>
              <w:t xml:space="preserve"> místostarosta</w:t>
            </w:r>
          </w:p>
        </w:tc>
      </w:tr>
      <w:tr w:rsidR="006378A4" w14:paraId="0A6A6FDC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16785846" w14:textId="77777777" w:rsidR="006378A4" w:rsidRDefault="006378A4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21DF3113" w14:textId="77777777" w:rsidR="006378A4" w:rsidRDefault="006378A4">
            <w:pPr>
              <w:pStyle w:val="PodpisovePole"/>
            </w:pPr>
          </w:p>
        </w:tc>
      </w:tr>
    </w:tbl>
    <w:p w14:paraId="3052091D" w14:textId="77777777" w:rsidR="006378A4" w:rsidRDefault="006378A4"/>
    <w:sectPr w:rsidR="006378A4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3E34019" w14:textId="77777777" w:rsidR="00351A9A" w:rsidRDefault="00351A9A">
      <w:r>
        <w:separator/>
      </w:r>
    </w:p>
  </w:endnote>
  <w:endnote w:type="continuationSeparator" w:id="0">
    <w:p w14:paraId="6C3AD30C" w14:textId="77777777" w:rsidR="00351A9A" w:rsidRDefault="0035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AB9A5F4" w14:textId="77777777" w:rsidR="00351A9A" w:rsidRDefault="00351A9A">
      <w:r>
        <w:rPr>
          <w:color w:val="000000"/>
        </w:rPr>
        <w:separator/>
      </w:r>
    </w:p>
  </w:footnote>
  <w:footnote w:type="continuationSeparator" w:id="0">
    <w:p w14:paraId="16AD3781" w14:textId="77777777" w:rsidR="00351A9A" w:rsidRDefault="00351A9A">
      <w:r>
        <w:continuationSeparator/>
      </w:r>
    </w:p>
  </w:footnote>
  <w:footnote w:id="1">
    <w:p w14:paraId="119EF386" w14:textId="77777777" w:rsidR="006378A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9F10950" w14:textId="77777777" w:rsidR="006378A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EFF0D4A" w14:textId="77777777" w:rsidR="006378A4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9ADB7CF" w14:textId="77777777" w:rsidR="006378A4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8715792" w14:textId="77777777" w:rsidR="006378A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F392792" w14:textId="77777777" w:rsidR="006378A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EAFFA55" w14:textId="77777777" w:rsidR="006378A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023771A" w14:textId="77777777" w:rsidR="006378A4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B9D13AF" w14:textId="77777777" w:rsidR="006378A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3BB3A47"/>
    <w:multiLevelType w:val="multilevel"/>
    <w:tmpl w:val="0C00BD36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838354548">
    <w:abstractNumId w:val="0"/>
  </w:num>
  <w:num w:numId="2" w16cid:durableId="114179492">
    <w:abstractNumId w:val="0"/>
    <w:lvlOverride w:ilvl="0">
      <w:startOverride w:val="1"/>
    </w:lvlOverride>
  </w:num>
  <w:num w:numId="3" w16cid:durableId="93787550">
    <w:abstractNumId w:val="0"/>
    <w:lvlOverride w:ilvl="0">
      <w:startOverride w:val="1"/>
    </w:lvlOverride>
  </w:num>
  <w:num w:numId="4" w16cid:durableId="2113428721">
    <w:abstractNumId w:val="0"/>
    <w:lvlOverride w:ilvl="0">
      <w:startOverride w:val="1"/>
    </w:lvlOverride>
  </w:num>
  <w:num w:numId="5" w16cid:durableId="1244099066">
    <w:abstractNumId w:val="0"/>
    <w:lvlOverride w:ilvl="0">
      <w:startOverride w:val="1"/>
    </w:lvlOverride>
  </w:num>
  <w:num w:numId="6" w16cid:durableId="1210342411">
    <w:abstractNumId w:val="0"/>
    <w:lvlOverride w:ilvl="0">
      <w:startOverride w:val="1"/>
    </w:lvlOverride>
  </w:num>
  <w:num w:numId="7" w16cid:durableId="18091273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78A4"/>
    <w:rsid w:val="00351A9A"/>
    <w:rsid w:val="006378A4"/>
    <w:rsid w:val="006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33BA2"/>
  <w15:docId w15:val="{CDF6C1F8-6EF3-4B1A-A76F-83F1F870DBE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726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Předín</dc:creator>
  <cp:lastModifiedBy>Obec Předín</cp:lastModifiedBy>
  <cp:revision>2</cp:revision>
  <dcterms:created xsi:type="dcterms:W3CDTF">2023-11-13T10:49:00Z</dcterms:created>
  <dcterms:modified xsi:type="dcterms:W3CDTF">2023-11-13T10:49:00Z</dcterms:modified>
</cp:coreProperties>
</file>