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25C2" w14:textId="77777777" w:rsidR="001A1765" w:rsidRDefault="00000000">
      <w:pPr>
        <w:pStyle w:val="Nzev"/>
      </w:pPr>
      <w:r>
        <w:t>Obec OHAVEČ</w:t>
      </w:r>
      <w:r>
        <w:br/>
        <w:t>Zastupitelstvo obce OHAVEČ</w:t>
      </w:r>
    </w:p>
    <w:p w14:paraId="14677CB7" w14:textId="77777777" w:rsidR="001A1765" w:rsidRDefault="00000000">
      <w:pPr>
        <w:pStyle w:val="Nadpis1"/>
      </w:pPr>
      <w:r>
        <w:t>Obecně závazná vyhláška obce OHAVEČ</w:t>
      </w:r>
      <w:r>
        <w:br/>
        <w:t>o místním poplatku za odkládání komunálního odpadu z nemovité věci</w:t>
      </w:r>
    </w:p>
    <w:p w14:paraId="612827E9" w14:textId="11C83B7E" w:rsidR="001A1765" w:rsidRDefault="00000000">
      <w:pPr>
        <w:pStyle w:val="UvodniVeta"/>
      </w:pPr>
      <w:r>
        <w:t>Zastupitelstvo obce OHAVEČ se na svém zasedání dne </w:t>
      </w:r>
      <w:r w:rsidR="00412044">
        <w:t>12. 12. 20242 usnesením č. 7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C8FEEA8" w14:textId="77777777" w:rsidR="001A1765" w:rsidRDefault="00000000">
      <w:pPr>
        <w:pStyle w:val="Nadpis2"/>
      </w:pPr>
      <w:r>
        <w:t>Čl. 1</w:t>
      </w:r>
      <w:r>
        <w:br/>
        <w:t>Úvodní ustanovení</w:t>
      </w:r>
    </w:p>
    <w:p w14:paraId="18C39B25" w14:textId="77777777" w:rsidR="001A1765" w:rsidRDefault="00000000">
      <w:pPr>
        <w:pStyle w:val="Odstavec"/>
        <w:numPr>
          <w:ilvl w:val="0"/>
          <w:numId w:val="1"/>
        </w:numPr>
      </w:pPr>
      <w:r>
        <w:t>Obec OHAVEČ touto vyhláškou zavádí místní poplatek za odkládání komunálního odpadu z nemovité věci (dále jen „poplatek“).</w:t>
      </w:r>
    </w:p>
    <w:p w14:paraId="23239470" w14:textId="77777777" w:rsidR="001A176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70256CB" w14:textId="77777777" w:rsidR="001A176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FC875E0" w14:textId="77777777" w:rsidR="001A1765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685EDAD4" w14:textId="77777777" w:rsidR="001A1765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9FDE9A9" w14:textId="77777777" w:rsidR="001A1765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CF9A86D" w14:textId="77777777" w:rsidR="001A1765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0BF21A2" w14:textId="77777777" w:rsidR="001A1765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F7A1AFE" w14:textId="77777777" w:rsidR="001A1765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A6A65A2" w14:textId="77777777" w:rsidR="001A1765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EC9A5C7" w14:textId="77777777" w:rsidR="001A1765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8E9D0C3" w14:textId="77777777" w:rsidR="001A1765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CFA79EB" w14:textId="77777777" w:rsidR="001A176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024053D" w14:textId="77777777" w:rsidR="001A1765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50E9B8F8" w14:textId="77777777" w:rsidR="001A1765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169EAB2" w14:textId="77777777" w:rsidR="001A1765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475D7805" w14:textId="77777777" w:rsidR="001A1765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7D22AFC" w14:textId="77777777" w:rsidR="001A1765" w:rsidRDefault="00000000">
      <w:pPr>
        <w:pStyle w:val="Nadpis2"/>
      </w:pPr>
      <w:r>
        <w:t>Čl. 4</w:t>
      </w:r>
      <w:r>
        <w:br/>
        <w:t>Základ poplatku</w:t>
      </w:r>
    </w:p>
    <w:p w14:paraId="04C7F738" w14:textId="77777777" w:rsidR="001A1765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663C184" w14:textId="77777777" w:rsidR="001A1765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C0391D6" w14:textId="77777777" w:rsidR="001A1765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FFE9103" w14:textId="77777777" w:rsidR="001A1765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40E0ADE" w14:textId="77777777" w:rsidR="001A1765" w:rsidRDefault="00000000">
      <w:pPr>
        <w:pStyle w:val="Odstavec"/>
        <w:numPr>
          <w:ilvl w:val="0"/>
          <w:numId w:val="1"/>
        </w:numPr>
      </w:pPr>
      <w:r>
        <w:t>Minimální základ dílčího poplatku činí 30 l.</w:t>
      </w:r>
    </w:p>
    <w:p w14:paraId="79C393FA" w14:textId="77777777" w:rsidR="001A1765" w:rsidRDefault="00000000">
      <w:pPr>
        <w:pStyle w:val="Nadpis2"/>
      </w:pPr>
      <w:r>
        <w:t>Čl. 5</w:t>
      </w:r>
      <w:r>
        <w:br/>
        <w:t>Sazba poplatku</w:t>
      </w:r>
    </w:p>
    <w:p w14:paraId="5F10D9E6" w14:textId="77777777" w:rsidR="001A1765" w:rsidRDefault="00000000">
      <w:pPr>
        <w:pStyle w:val="Odstavec"/>
      </w:pPr>
      <w:r>
        <w:t>Sazba poplatku činí 0,60 Kč za l.</w:t>
      </w:r>
    </w:p>
    <w:p w14:paraId="248444F7" w14:textId="77777777" w:rsidR="001A1765" w:rsidRDefault="00000000">
      <w:pPr>
        <w:pStyle w:val="Nadpis2"/>
      </w:pPr>
      <w:r>
        <w:t>Čl. 6</w:t>
      </w:r>
      <w:r>
        <w:br/>
        <w:t>Výpočet poplatku</w:t>
      </w:r>
    </w:p>
    <w:p w14:paraId="01568D9A" w14:textId="77777777" w:rsidR="001A1765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0830690" w14:textId="77777777" w:rsidR="001A1765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D9FB64D" w14:textId="77777777" w:rsidR="001A1765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321943F" w14:textId="77777777" w:rsidR="001A1765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A40FA7E" w14:textId="77777777" w:rsidR="001A1765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09D6AA2A" w14:textId="77777777" w:rsidR="001A1765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30. června následujícího kalendářního roku.</w:t>
      </w:r>
    </w:p>
    <w:p w14:paraId="0B4AC070" w14:textId="77777777" w:rsidR="001A1765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DC53E7C" w14:textId="77777777" w:rsidR="001A1765" w:rsidRDefault="00000000">
      <w:pPr>
        <w:pStyle w:val="Nadpis2"/>
      </w:pPr>
      <w:r>
        <w:t>Čl. 8</w:t>
      </w:r>
      <w:r>
        <w:br/>
        <w:t>Přechodné a zrušovací ustanovení</w:t>
      </w:r>
    </w:p>
    <w:p w14:paraId="22FB04EC" w14:textId="77777777" w:rsidR="001A176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2F89E77" w14:textId="77777777" w:rsidR="001A1765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13. prosince 2021.</w:t>
      </w:r>
    </w:p>
    <w:p w14:paraId="66E3EEB4" w14:textId="77777777" w:rsidR="001A1765" w:rsidRDefault="00000000">
      <w:pPr>
        <w:pStyle w:val="Nadpis2"/>
      </w:pPr>
      <w:r>
        <w:t>Čl. 9</w:t>
      </w:r>
      <w:r>
        <w:br/>
        <w:t>Účinnost</w:t>
      </w:r>
    </w:p>
    <w:p w14:paraId="5149676D" w14:textId="77777777" w:rsidR="001A1765" w:rsidRDefault="00000000">
      <w:pPr>
        <w:pStyle w:val="Odstavec"/>
      </w:pPr>
      <w:r>
        <w:t>Tato vyhláška nabývá účinnosti dnem 1. ledna 2025.</w:t>
      </w:r>
    </w:p>
    <w:p w14:paraId="081199FE" w14:textId="77777777" w:rsidR="001A1765" w:rsidRDefault="001A176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A1765" w14:paraId="35B2DE9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4D4D23" w14:textId="77777777" w:rsidR="001A1765" w:rsidRDefault="00000000">
            <w:pPr>
              <w:pStyle w:val="PodpisovePole"/>
            </w:pPr>
            <w:r>
              <w:t>Ing. Monika Stránská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50377" w14:textId="77777777" w:rsidR="001A1765" w:rsidRDefault="00000000">
            <w:pPr>
              <w:pStyle w:val="PodpisovePole"/>
            </w:pPr>
            <w:r>
              <w:t>Tomáš Tintěra v. r.</w:t>
            </w:r>
            <w:r>
              <w:br/>
              <w:t xml:space="preserve"> místostarosta</w:t>
            </w:r>
          </w:p>
        </w:tc>
      </w:tr>
      <w:tr w:rsidR="001A1765" w14:paraId="3946700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A2FA99" w14:textId="77777777" w:rsidR="001A1765" w:rsidRDefault="001A1765">
            <w:pPr>
              <w:pStyle w:val="PodpisovePole"/>
            </w:pPr>
          </w:p>
          <w:p w14:paraId="2A116813" w14:textId="77777777" w:rsidR="00BC30C6" w:rsidRDefault="00BC30C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25CFE" w14:textId="77777777" w:rsidR="001A1765" w:rsidRDefault="001A1765">
            <w:pPr>
              <w:pStyle w:val="PodpisovePole"/>
            </w:pPr>
          </w:p>
        </w:tc>
      </w:tr>
      <w:tr w:rsidR="00BC30C6" w14:paraId="48D2561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FD2756" w14:textId="77777777" w:rsidR="00BC30C6" w:rsidRDefault="00BC30C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AED66" w14:textId="77777777" w:rsidR="00BC30C6" w:rsidRDefault="00BC30C6">
            <w:pPr>
              <w:pStyle w:val="PodpisovePole"/>
            </w:pPr>
          </w:p>
        </w:tc>
      </w:tr>
    </w:tbl>
    <w:p w14:paraId="26404A47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</w:p>
    <w:p w14:paraId="24631B02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</w:p>
    <w:p w14:paraId="41C2EA93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</w:p>
    <w:p w14:paraId="447A819B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</w:p>
    <w:p w14:paraId="48C57721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</w:p>
    <w:p w14:paraId="49490916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</w:p>
    <w:p w14:paraId="007456DA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</w:p>
    <w:p w14:paraId="1E011474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</w:p>
    <w:p w14:paraId="37886D8F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</w:p>
    <w:p w14:paraId="5D56E0B1" w14:textId="2A7A7933" w:rsidR="00BC30C6" w:rsidRDefault="00BC30C6" w:rsidP="00BC30C6">
      <w:pPr>
        <w:rPr>
          <w:rFonts w:ascii="Arial" w:eastAsia="Arial" w:hAnsi="Arial" w:cs="Arial"/>
          <w:sz w:val="22"/>
          <w:szCs w:val="22"/>
        </w:rPr>
      </w:pPr>
      <w:r w:rsidRPr="00155E10">
        <w:rPr>
          <w:rFonts w:ascii="Arial" w:eastAsia="Arial" w:hAnsi="Arial" w:cs="Arial"/>
          <w:sz w:val="22"/>
          <w:szCs w:val="22"/>
        </w:rPr>
        <w:t xml:space="preserve">Oznámení o vyhlášení vyhlášky ve Sbírce právních předpisů ÚSC zveřejněno na úřední desce dne: </w:t>
      </w:r>
    </w:p>
    <w:p w14:paraId="68F6C070" w14:textId="77777777" w:rsidR="00BC30C6" w:rsidRDefault="00BC30C6" w:rsidP="00BC30C6">
      <w:pPr>
        <w:rPr>
          <w:rFonts w:ascii="Arial" w:eastAsia="Arial" w:hAnsi="Arial" w:cs="Arial"/>
          <w:sz w:val="22"/>
          <w:szCs w:val="22"/>
        </w:rPr>
      </w:pPr>
      <w:r w:rsidRPr="00155E10">
        <w:rPr>
          <w:rFonts w:ascii="Arial" w:eastAsia="Arial" w:hAnsi="Arial" w:cs="Arial"/>
          <w:sz w:val="22"/>
          <w:szCs w:val="22"/>
        </w:rPr>
        <w:t xml:space="preserve">Zveřejnění oznámení bylo shodně provedeno na elektronické úřední desce. </w:t>
      </w:r>
    </w:p>
    <w:p w14:paraId="5D41763B" w14:textId="77777777" w:rsidR="00BC30C6" w:rsidRPr="00155E10" w:rsidRDefault="00BC30C6" w:rsidP="00BC30C6">
      <w:pPr>
        <w:rPr>
          <w:rFonts w:ascii="Arial" w:eastAsia="Arial" w:hAnsi="Arial" w:cs="Arial"/>
          <w:sz w:val="22"/>
          <w:szCs w:val="22"/>
        </w:rPr>
      </w:pPr>
      <w:r w:rsidRPr="00155E10">
        <w:rPr>
          <w:rFonts w:ascii="Arial" w:eastAsia="Arial" w:hAnsi="Arial" w:cs="Arial"/>
          <w:sz w:val="22"/>
          <w:szCs w:val="22"/>
        </w:rPr>
        <w:t>Sejmuto z úřední desky dne:</w:t>
      </w:r>
    </w:p>
    <w:p w14:paraId="5E44FB89" w14:textId="77777777" w:rsidR="001A1765" w:rsidRDefault="001A1765"/>
    <w:sectPr w:rsidR="001A176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B2008" w14:textId="77777777" w:rsidR="007A416A" w:rsidRDefault="007A416A">
      <w:r>
        <w:separator/>
      </w:r>
    </w:p>
  </w:endnote>
  <w:endnote w:type="continuationSeparator" w:id="0">
    <w:p w14:paraId="4B60D323" w14:textId="77777777" w:rsidR="007A416A" w:rsidRDefault="007A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EDB27" w14:textId="77777777" w:rsidR="007A416A" w:rsidRDefault="007A416A">
      <w:r>
        <w:rPr>
          <w:color w:val="000000"/>
        </w:rPr>
        <w:separator/>
      </w:r>
    </w:p>
  </w:footnote>
  <w:footnote w:type="continuationSeparator" w:id="0">
    <w:p w14:paraId="27041BCA" w14:textId="77777777" w:rsidR="007A416A" w:rsidRDefault="007A416A">
      <w:r>
        <w:continuationSeparator/>
      </w:r>
    </w:p>
  </w:footnote>
  <w:footnote w:id="1">
    <w:p w14:paraId="2FFE71B8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F5D6F6B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E8831F7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9F19F41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577683E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0E6CE04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17A51D5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CA24540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8477F2A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9E66313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6738A33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9898625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BEBF515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62616F3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E4B268C" w14:textId="77777777" w:rsidR="001A1765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373A"/>
    <w:multiLevelType w:val="multilevel"/>
    <w:tmpl w:val="B9B013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70040944">
    <w:abstractNumId w:val="0"/>
  </w:num>
  <w:num w:numId="2" w16cid:durableId="1756242712">
    <w:abstractNumId w:val="0"/>
    <w:lvlOverride w:ilvl="0">
      <w:startOverride w:val="1"/>
    </w:lvlOverride>
  </w:num>
  <w:num w:numId="3" w16cid:durableId="2079667996">
    <w:abstractNumId w:val="0"/>
    <w:lvlOverride w:ilvl="0">
      <w:startOverride w:val="1"/>
    </w:lvlOverride>
  </w:num>
  <w:num w:numId="4" w16cid:durableId="463086512">
    <w:abstractNumId w:val="0"/>
    <w:lvlOverride w:ilvl="0">
      <w:startOverride w:val="1"/>
    </w:lvlOverride>
  </w:num>
  <w:num w:numId="5" w16cid:durableId="190847449">
    <w:abstractNumId w:val="0"/>
    <w:lvlOverride w:ilvl="0">
      <w:startOverride w:val="1"/>
    </w:lvlOverride>
  </w:num>
  <w:num w:numId="6" w16cid:durableId="1059324355">
    <w:abstractNumId w:val="0"/>
    <w:lvlOverride w:ilvl="0">
      <w:startOverride w:val="1"/>
    </w:lvlOverride>
  </w:num>
  <w:num w:numId="7" w16cid:durableId="14253734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1765"/>
    <w:rsid w:val="001A1765"/>
    <w:rsid w:val="00412044"/>
    <w:rsid w:val="006F3ED3"/>
    <w:rsid w:val="007A416A"/>
    <w:rsid w:val="00B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AB91"/>
  <w15:docId w15:val="{9D54F26C-AE4E-49AB-A300-DB215EB1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Monika Stránská</cp:lastModifiedBy>
  <cp:revision>3</cp:revision>
  <cp:lastPrinted>2024-12-12T14:08:00Z</cp:lastPrinted>
  <dcterms:created xsi:type="dcterms:W3CDTF">2024-12-15T07:44:00Z</dcterms:created>
  <dcterms:modified xsi:type="dcterms:W3CDTF">2024-12-15T07:49:00Z</dcterms:modified>
</cp:coreProperties>
</file>