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51" w:rsidRDefault="00013051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:rsidR="00013051" w:rsidRDefault="00013051" w:rsidP="002E58D6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  <w:r>
        <w:rPr>
          <w:rFonts w:ascii="Arial" w:hAnsi="Arial" w:cs="Arial"/>
          <w:b/>
          <w:i/>
          <w:sz w:val="22"/>
          <w:szCs w:val="22"/>
          <w:highlight w:val="cyan"/>
        </w:rPr>
        <w:t xml:space="preserve"> </w:t>
      </w:r>
    </w:p>
    <w:p w:rsidR="00013051" w:rsidRDefault="00013051" w:rsidP="002E58D6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p w:rsidR="00013051" w:rsidRDefault="00013051" w:rsidP="002E58D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013051" w:rsidRDefault="00013051" w:rsidP="00206A89">
      <w:pPr>
        <w:pStyle w:val="Zkladntext"/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CHODOV</w:t>
      </w:r>
    </w:p>
    <w:p w:rsidR="00013051" w:rsidRDefault="00013051" w:rsidP="002E58D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13051" w:rsidRDefault="00013051" w:rsidP="002E58D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013051" w:rsidRDefault="00013051" w:rsidP="002E58D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   č. 5/2016</w:t>
      </w:r>
    </w:p>
    <w:p w:rsidR="00013051" w:rsidRDefault="00013051" w:rsidP="002E58D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13051" w:rsidRDefault="00013051" w:rsidP="002E58D6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:rsidR="00013051" w:rsidRDefault="00013051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DA730A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Chodov se na svém zasedání dne 15.12.2016 usnesením                    č. 6Z-85-2016 usneslo vydat na základě ustanovení § 10 písm. a) a § 84 odst. 2 písm. h) zákona č. 128/2000 Sb., o obcích (obecní zřízení), ve znění pozdějších předpisů, a v souladu s ustanovením § 12 odst. 1 zákona č. 186/2016 Sb., o hazardních hrách, tuto obecně závaznou vyhlášku (dále jen „vyhláška“):</w:t>
      </w:r>
    </w:p>
    <w:p w:rsidR="00013051" w:rsidRDefault="00013051" w:rsidP="00DA730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013051" w:rsidRDefault="00013051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013051" w:rsidRPr="002E58D6" w:rsidRDefault="00013051" w:rsidP="002E58D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013051" w:rsidRPr="00F20F2E" w:rsidRDefault="00013051" w:rsidP="00C217EA">
      <w:pPr>
        <w:jc w:val="both"/>
        <w:rPr>
          <w:rFonts w:ascii="Arial" w:hAnsi="Arial" w:cs="Arial"/>
          <w:sz w:val="22"/>
          <w:szCs w:val="22"/>
        </w:rPr>
      </w:pPr>
      <w:r w:rsidRPr="00F20F2E">
        <w:rPr>
          <w:rFonts w:ascii="Arial" w:hAnsi="Arial" w:cs="Arial"/>
          <w:sz w:val="22"/>
          <w:szCs w:val="22"/>
        </w:rPr>
        <w:t>Cílem této vyhlášky je hájení legitimních zájmů obce na zlepšování podmínek pro kvalitní život svých obyvatel.</w:t>
      </w:r>
    </w:p>
    <w:p w:rsidR="00013051" w:rsidRPr="00F20F2E" w:rsidRDefault="00013051" w:rsidP="00C217EA">
      <w:pPr>
        <w:jc w:val="both"/>
        <w:rPr>
          <w:rFonts w:ascii="Arial" w:hAnsi="Arial" w:cs="Arial"/>
          <w:sz w:val="22"/>
          <w:szCs w:val="22"/>
        </w:rPr>
      </w:pPr>
      <w:r w:rsidRPr="00F20F2E">
        <w:rPr>
          <w:rFonts w:ascii="Arial" w:hAnsi="Arial" w:cs="Arial"/>
          <w:sz w:val="22"/>
          <w:szCs w:val="22"/>
        </w:rPr>
        <w:t xml:space="preserve">Jedním z nástrojů pro naplňování tohoto zájmu je regulace hazardu, jehož častým důsledkem jsou </w:t>
      </w:r>
      <w:proofErr w:type="spellStart"/>
      <w:r w:rsidRPr="00F20F2E">
        <w:rPr>
          <w:rFonts w:ascii="Arial" w:hAnsi="Arial" w:cs="Arial"/>
          <w:sz w:val="22"/>
          <w:szCs w:val="22"/>
        </w:rPr>
        <w:t>sociopatologické</w:t>
      </w:r>
      <w:proofErr w:type="spellEnd"/>
      <w:r w:rsidRPr="00F20F2E">
        <w:rPr>
          <w:rFonts w:ascii="Arial" w:hAnsi="Arial" w:cs="Arial"/>
          <w:sz w:val="22"/>
          <w:szCs w:val="22"/>
        </w:rPr>
        <w:t xml:space="preserve"> jevy, s negativním dopadem na kvalitu života obyvatelstva, na jeho kupní sílu, na turistickou atraktivitu města a další.  Za důležité město považuje také ochranu mládeže a dospívajících  před patologickým hráčstvím.</w:t>
      </w:r>
    </w:p>
    <w:p w:rsidR="00013051" w:rsidRPr="00F20F2E" w:rsidRDefault="00013051" w:rsidP="00C217EA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Pr="00F20F2E" w:rsidRDefault="00013051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0F2E">
        <w:rPr>
          <w:rFonts w:ascii="Arial" w:hAnsi="Arial" w:cs="Arial"/>
          <w:b/>
          <w:bCs/>
          <w:sz w:val="22"/>
          <w:szCs w:val="22"/>
        </w:rPr>
        <w:t>Článek 2</w:t>
      </w:r>
    </w:p>
    <w:p w:rsidR="00013051" w:rsidRPr="00F20F2E" w:rsidRDefault="00013051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0F2E">
        <w:rPr>
          <w:rFonts w:ascii="Arial" w:hAnsi="Arial" w:cs="Arial"/>
          <w:b/>
          <w:bCs/>
          <w:sz w:val="22"/>
          <w:szCs w:val="22"/>
        </w:rPr>
        <w:t xml:space="preserve">Podmínky provozování </w:t>
      </w:r>
    </w:p>
    <w:p w:rsidR="00013051" w:rsidRPr="00F20F2E" w:rsidRDefault="00013051" w:rsidP="002E58D6">
      <w:pPr>
        <w:jc w:val="both"/>
        <w:rPr>
          <w:rFonts w:ascii="Arial" w:hAnsi="Arial" w:cs="Arial"/>
          <w:sz w:val="22"/>
          <w:szCs w:val="22"/>
        </w:rPr>
      </w:pPr>
    </w:p>
    <w:p w:rsidR="00013051" w:rsidRPr="00F20F2E" w:rsidRDefault="00013051" w:rsidP="00A422BE">
      <w:pPr>
        <w:jc w:val="both"/>
        <w:rPr>
          <w:rFonts w:ascii="Arial" w:hAnsi="Arial" w:cs="Arial"/>
          <w:sz w:val="22"/>
          <w:szCs w:val="22"/>
        </w:rPr>
      </w:pPr>
      <w:r w:rsidRPr="00F20F2E">
        <w:rPr>
          <w:rFonts w:ascii="Arial" w:hAnsi="Arial" w:cs="Arial"/>
          <w:sz w:val="22"/>
          <w:szCs w:val="22"/>
        </w:rPr>
        <w:t>1)</w:t>
      </w:r>
      <w:r w:rsidRPr="00F20F2E">
        <w:rPr>
          <w:rFonts w:ascii="Arial" w:hAnsi="Arial" w:cs="Arial"/>
          <w:sz w:val="22"/>
          <w:szCs w:val="22"/>
        </w:rPr>
        <w:tab/>
        <w:t>Provozování turnaje malého rozsahu se na celém území obce zakazuje.</w:t>
      </w:r>
    </w:p>
    <w:p w:rsidR="00013051" w:rsidRPr="00F20F2E" w:rsidRDefault="00013051" w:rsidP="00A422BE">
      <w:pPr>
        <w:jc w:val="both"/>
        <w:rPr>
          <w:rFonts w:ascii="Arial" w:hAnsi="Arial" w:cs="Arial"/>
          <w:sz w:val="22"/>
          <w:szCs w:val="22"/>
        </w:rPr>
      </w:pPr>
    </w:p>
    <w:p w:rsidR="00013051" w:rsidRPr="00F20F2E" w:rsidRDefault="00013051" w:rsidP="00A422BE">
      <w:pPr>
        <w:jc w:val="both"/>
        <w:rPr>
          <w:rFonts w:ascii="Arial" w:hAnsi="Arial" w:cs="Arial"/>
          <w:sz w:val="22"/>
          <w:szCs w:val="22"/>
        </w:rPr>
      </w:pPr>
      <w:r w:rsidRPr="00F20F2E">
        <w:rPr>
          <w:rFonts w:ascii="Arial" w:hAnsi="Arial" w:cs="Arial"/>
          <w:sz w:val="22"/>
          <w:szCs w:val="22"/>
        </w:rPr>
        <w:t>2)</w:t>
      </w:r>
      <w:r w:rsidRPr="00F20F2E">
        <w:rPr>
          <w:rFonts w:ascii="Arial" w:hAnsi="Arial" w:cs="Arial"/>
          <w:sz w:val="22"/>
          <w:szCs w:val="22"/>
        </w:rPr>
        <w:tab/>
        <w:t xml:space="preserve">Bingo, technickou hru a živou hru lze provozovat pouze na místech uvedených </w:t>
      </w:r>
      <w:r w:rsidRPr="00F20F2E">
        <w:rPr>
          <w:rFonts w:ascii="Arial" w:hAnsi="Arial" w:cs="Arial"/>
          <w:sz w:val="22"/>
          <w:szCs w:val="22"/>
        </w:rPr>
        <w:tab/>
        <w:t>v příloze č. 1 této vyhlášky, a to v době od 12.00 hodin do 24.00 hodin.</w:t>
      </w:r>
    </w:p>
    <w:p w:rsidR="00013051" w:rsidRDefault="00013051" w:rsidP="002E58D6">
      <w:pPr>
        <w:jc w:val="both"/>
        <w:rPr>
          <w:rFonts w:ascii="Arial" w:hAnsi="Arial" w:cs="Arial"/>
          <w:sz w:val="22"/>
          <w:szCs w:val="22"/>
        </w:rPr>
      </w:pPr>
    </w:p>
    <w:p w:rsidR="00013051" w:rsidRDefault="00013051" w:rsidP="002E58D6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013051" w:rsidRDefault="00013051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FD040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013051" w:rsidRDefault="00013051" w:rsidP="00FD040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013051" w:rsidRDefault="00013051" w:rsidP="00FD040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FD0405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na </w:t>
      </w:r>
      <w:r w:rsidRPr="00F20F2E">
        <w:rPr>
          <w:rFonts w:ascii="Arial" w:hAnsi="Arial" w:cs="Arial"/>
          <w:bCs/>
          <w:iCs/>
          <w:sz w:val="22"/>
          <w:szCs w:val="22"/>
        </w:rPr>
        <w:t>místech uvedených</w:t>
      </w:r>
      <w:r>
        <w:rPr>
          <w:rFonts w:ascii="Arial" w:hAnsi="Arial" w:cs="Arial"/>
          <w:bCs/>
          <w:iCs/>
          <w:sz w:val="22"/>
          <w:szCs w:val="22"/>
        </w:rPr>
        <w:t xml:space="preserve"> v příloze č. 1 nejdéle</w:t>
      </w:r>
      <w:r>
        <w:rPr>
          <w:rFonts w:ascii="Arial" w:hAnsi="Arial" w:cs="Arial"/>
          <w:bCs/>
          <w:iCs/>
          <w:sz w:val="22"/>
          <w:szCs w:val="22"/>
        </w:rPr>
        <w:br/>
        <w:t xml:space="preserve">do doby platnosti vydaného povolení. </w:t>
      </w:r>
    </w:p>
    <w:p w:rsidR="00013051" w:rsidRDefault="00013051" w:rsidP="00FD040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13051" w:rsidRDefault="00013051" w:rsidP="00FD040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13051" w:rsidRDefault="00013051" w:rsidP="00FD040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13051" w:rsidRDefault="00013051" w:rsidP="00FD040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13051" w:rsidRDefault="00013051" w:rsidP="005F1A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013051" w:rsidRDefault="00013051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013051" w:rsidRDefault="00013051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:rsidR="00013051" w:rsidRDefault="00013051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 obecně závazná vyhláška č. 1/2016, o regulaci provozování loterií a jiných podobných her,  ze dne 11. února 2016.</w:t>
      </w:r>
    </w:p>
    <w:p w:rsidR="00013051" w:rsidRDefault="00013051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013051" w:rsidRDefault="00013051" w:rsidP="007A26A0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013051" w:rsidRDefault="00013051" w:rsidP="007A26A0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:rsidR="00013051" w:rsidRDefault="00013051" w:rsidP="005F1A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5F1A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5F1A32">
      <w:pPr>
        <w:jc w:val="center"/>
        <w:rPr>
          <w:rFonts w:ascii="Arial" w:hAnsi="Arial" w:cs="Arial"/>
          <w:b/>
          <w:sz w:val="22"/>
          <w:szCs w:val="22"/>
        </w:rPr>
      </w:pPr>
    </w:p>
    <w:p w:rsidR="00013051" w:rsidRDefault="00013051" w:rsidP="005F1A32">
      <w:pPr>
        <w:jc w:val="center"/>
        <w:rPr>
          <w:rFonts w:ascii="Arial" w:hAnsi="Arial" w:cs="Arial"/>
          <w:b/>
          <w:sz w:val="22"/>
          <w:szCs w:val="22"/>
        </w:rPr>
      </w:pPr>
    </w:p>
    <w:p w:rsidR="00013051" w:rsidRDefault="00013051" w:rsidP="005F1A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:rsidR="00013051" w:rsidRDefault="00013051" w:rsidP="005F1A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13051" w:rsidRDefault="00013051" w:rsidP="005F1A32">
      <w:pPr>
        <w:rPr>
          <w:rFonts w:ascii="Arial" w:hAnsi="Arial" w:cs="Arial"/>
          <w:sz w:val="22"/>
          <w:szCs w:val="22"/>
        </w:rPr>
      </w:pPr>
    </w:p>
    <w:p w:rsidR="00013051" w:rsidRPr="005F1A32" w:rsidRDefault="00013051" w:rsidP="005F1A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2017.</w:t>
      </w:r>
    </w:p>
    <w:p w:rsidR="00013051" w:rsidRDefault="00013051" w:rsidP="005F1A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13051" w:rsidRDefault="00013051" w:rsidP="005F1A32">
      <w:pPr>
        <w:widowControl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013051" w:rsidRDefault="00013051" w:rsidP="002E58D6">
      <w:pPr>
        <w:rPr>
          <w:rFonts w:ascii="Arial" w:hAnsi="Arial" w:cs="Arial"/>
          <w:sz w:val="22"/>
          <w:szCs w:val="22"/>
        </w:rPr>
      </w:pPr>
    </w:p>
    <w:p w:rsidR="00013051" w:rsidRDefault="00013051" w:rsidP="002E58D6">
      <w:pPr>
        <w:rPr>
          <w:rFonts w:ascii="Arial" w:hAnsi="Arial" w:cs="Arial"/>
          <w:sz w:val="22"/>
          <w:szCs w:val="22"/>
        </w:rPr>
      </w:pPr>
    </w:p>
    <w:p w:rsidR="00013051" w:rsidRDefault="00013051" w:rsidP="002D05DF">
      <w:pPr>
        <w:jc w:val="center"/>
        <w:rPr>
          <w:rFonts w:ascii="Arial" w:hAnsi="Arial" w:cs="Arial"/>
        </w:rPr>
      </w:pPr>
    </w:p>
    <w:p w:rsidR="00013051" w:rsidRDefault="00013051" w:rsidP="002D05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Patrik </w:t>
      </w:r>
      <w:proofErr w:type="spellStart"/>
      <w:r>
        <w:rPr>
          <w:rFonts w:ascii="Arial" w:hAnsi="Arial" w:cs="Arial"/>
        </w:rPr>
        <w:t>Pizinger</w:t>
      </w:r>
      <w:proofErr w:type="spellEnd"/>
      <w:r w:rsidR="00215343">
        <w:rPr>
          <w:rFonts w:ascii="Arial" w:hAnsi="Arial" w:cs="Arial"/>
        </w:rPr>
        <w:t>,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Luděk Soukup</w:t>
      </w:r>
      <w:r w:rsidR="00215343">
        <w:rPr>
          <w:rFonts w:ascii="Arial" w:hAnsi="Arial" w:cs="Arial"/>
        </w:rPr>
        <w:t>, v. r.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013051" w:rsidRPr="005344F3" w:rsidRDefault="00013051" w:rsidP="002D05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</w:p>
    <w:p w:rsidR="00013051" w:rsidRDefault="00013051" w:rsidP="002D05DF">
      <w:pPr>
        <w:pStyle w:val="Zkladntext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</w:p>
    <w:p w:rsidR="00013051" w:rsidRPr="00BA363E" w:rsidRDefault="00013051" w:rsidP="002E58D6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:rsidR="00013051" w:rsidRPr="005344F3" w:rsidRDefault="00013051" w:rsidP="002E58D6">
      <w:pPr>
        <w:rPr>
          <w:rFonts w:ascii="Arial" w:hAnsi="Arial" w:cs="Arial"/>
          <w:sz w:val="23"/>
          <w:szCs w:val="23"/>
        </w:rPr>
      </w:pPr>
    </w:p>
    <w:p w:rsidR="00013051" w:rsidRPr="005344F3" w:rsidRDefault="00013051" w:rsidP="002E58D6">
      <w:pPr>
        <w:rPr>
          <w:rFonts w:ascii="Arial" w:hAnsi="Arial" w:cs="Arial"/>
          <w:sz w:val="22"/>
          <w:szCs w:val="22"/>
        </w:rPr>
      </w:pPr>
    </w:p>
    <w:p w:rsidR="00013051" w:rsidRPr="005344F3" w:rsidRDefault="00013051" w:rsidP="002E58D6">
      <w:pPr>
        <w:rPr>
          <w:rFonts w:ascii="Arial" w:hAnsi="Arial" w:cs="Arial"/>
          <w:sz w:val="22"/>
          <w:szCs w:val="22"/>
        </w:rPr>
      </w:pPr>
    </w:p>
    <w:p w:rsidR="00013051" w:rsidRPr="005344F3" w:rsidRDefault="00013051" w:rsidP="002E58D6">
      <w:pPr>
        <w:rPr>
          <w:rFonts w:ascii="Arial" w:hAnsi="Arial" w:cs="Arial"/>
          <w:sz w:val="23"/>
          <w:szCs w:val="23"/>
        </w:rPr>
      </w:pPr>
      <w:r w:rsidRPr="005344F3">
        <w:rPr>
          <w:rFonts w:ascii="Arial" w:hAnsi="Arial" w:cs="Arial"/>
          <w:sz w:val="23"/>
          <w:szCs w:val="23"/>
        </w:rPr>
        <w:t>Vyvěšeno na úřední desce dne:</w:t>
      </w:r>
      <w:r w:rsidRPr="005344F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16.12.2016</w:t>
      </w:r>
    </w:p>
    <w:p w:rsidR="00013051" w:rsidRDefault="00013051" w:rsidP="00F20F2E">
      <w:pPr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sz w:val="23"/>
          <w:szCs w:val="23"/>
        </w:rPr>
        <w:t>Sejmuto z úřední desky dne:</w:t>
      </w:r>
      <w:r w:rsidRPr="005344F3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2.1.2017</w:t>
      </w:r>
    </w:p>
    <w:p w:rsidR="00013051" w:rsidRDefault="00013051" w:rsidP="002E58D6">
      <w:pPr>
        <w:jc w:val="both"/>
        <w:rPr>
          <w:rFonts w:ascii="Arial" w:hAnsi="Arial" w:cs="Arial"/>
          <w:b/>
          <w:sz w:val="22"/>
          <w:szCs w:val="22"/>
        </w:rPr>
      </w:pPr>
    </w:p>
    <w:p w:rsidR="00013051" w:rsidRDefault="00013051" w:rsidP="002E58D6">
      <w:pPr>
        <w:jc w:val="both"/>
        <w:rPr>
          <w:rFonts w:ascii="Arial" w:hAnsi="Arial" w:cs="Arial"/>
          <w:b/>
          <w:sz w:val="22"/>
          <w:szCs w:val="22"/>
        </w:rPr>
      </w:pPr>
    </w:p>
    <w:p w:rsidR="00013051" w:rsidRDefault="00013051" w:rsidP="002E58D6">
      <w:pPr>
        <w:jc w:val="both"/>
        <w:rPr>
          <w:rFonts w:ascii="Arial" w:hAnsi="Arial" w:cs="Arial"/>
          <w:b/>
          <w:sz w:val="22"/>
          <w:szCs w:val="22"/>
        </w:rPr>
      </w:pPr>
    </w:p>
    <w:p w:rsidR="00013051" w:rsidRDefault="00013051" w:rsidP="004D72B2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 xml:space="preserve">č. 1 </w:t>
      </w:r>
      <w:r w:rsidRPr="005344F3">
        <w:rPr>
          <w:rFonts w:ascii="Arial" w:hAnsi="Arial" w:cs="Arial"/>
          <w:b/>
          <w:sz w:val="22"/>
          <w:szCs w:val="22"/>
        </w:rPr>
        <w:t xml:space="preserve">k obecně závazné vyhlášce č. </w:t>
      </w:r>
      <w:r>
        <w:rPr>
          <w:rFonts w:ascii="Arial" w:hAnsi="Arial" w:cs="Arial"/>
          <w:b/>
          <w:sz w:val="22"/>
          <w:szCs w:val="22"/>
        </w:rPr>
        <w:t>5/2016</w:t>
      </w:r>
      <w:r w:rsidRPr="005344F3">
        <w:rPr>
          <w:rFonts w:ascii="Arial" w:hAnsi="Arial" w:cs="Arial"/>
          <w:b/>
          <w:sz w:val="22"/>
          <w:szCs w:val="22"/>
        </w:rPr>
        <w:t xml:space="preserve">, o regulaci provozování </w:t>
      </w:r>
      <w:r>
        <w:rPr>
          <w:rFonts w:ascii="Arial" w:hAnsi="Arial" w:cs="Arial"/>
          <w:b/>
          <w:sz w:val="22"/>
          <w:szCs w:val="22"/>
        </w:rPr>
        <w:t>hazardních</w:t>
      </w:r>
      <w:r w:rsidRPr="005344F3">
        <w:rPr>
          <w:rFonts w:ascii="Arial" w:hAnsi="Arial" w:cs="Arial"/>
          <w:b/>
          <w:sz w:val="22"/>
          <w:szCs w:val="22"/>
        </w:rPr>
        <w:t xml:space="preserve"> her</w:t>
      </w:r>
    </w:p>
    <w:p w:rsidR="00013051" w:rsidRPr="005344F3" w:rsidRDefault="00013051" w:rsidP="002E58D6">
      <w:pPr>
        <w:jc w:val="both"/>
        <w:rPr>
          <w:rFonts w:ascii="Arial" w:hAnsi="Arial" w:cs="Arial"/>
          <w:b/>
          <w:sz w:val="22"/>
          <w:szCs w:val="22"/>
        </w:rPr>
      </w:pPr>
    </w:p>
    <w:p w:rsidR="00013051" w:rsidRDefault="00013051" w:rsidP="00D71261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</w:p>
    <w:p w:rsidR="00013051" w:rsidRPr="00991FAB" w:rsidRDefault="00013051" w:rsidP="00D71261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Místa</w:t>
      </w:r>
      <w:r w:rsidRPr="00991FAB">
        <w:rPr>
          <w:rFonts w:ascii="Arial" w:hAnsi="Arial" w:cs="Arial"/>
          <w:sz w:val="22"/>
          <w:szCs w:val="22"/>
          <w:u w:val="single"/>
        </w:rPr>
        <w:t>, na n</w:t>
      </w:r>
      <w:r>
        <w:rPr>
          <w:rFonts w:ascii="Arial" w:hAnsi="Arial" w:cs="Arial"/>
          <w:sz w:val="22"/>
          <w:szCs w:val="22"/>
          <w:u w:val="single"/>
        </w:rPr>
        <w:t>ichž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je povoleno provozovat </w:t>
      </w:r>
      <w:r>
        <w:rPr>
          <w:rFonts w:ascii="Arial" w:hAnsi="Arial" w:cs="Arial"/>
          <w:sz w:val="22"/>
          <w:szCs w:val="22"/>
          <w:u w:val="single"/>
        </w:rPr>
        <w:t>hazardní hry dle Článku 2, odst. 2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vyhlášky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013051" w:rsidRDefault="00013051" w:rsidP="00D71261">
      <w:pPr>
        <w:rPr>
          <w:sz w:val="22"/>
          <w:szCs w:val="22"/>
        </w:rPr>
      </w:pP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Čapkova 787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Havlíčkova 877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Husova 1064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ČSM 692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ČSM 695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náměstí ČSM 1062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Smetanova 699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Staroměstská 24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Staroměstská 848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Staroměstská 1107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Stará Chodovská 47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736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847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Tovární 223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U Koupaliště 812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U Koupaliště 1090</w:t>
      </w:r>
    </w:p>
    <w:p w:rsidR="0001305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>
        <w:rPr>
          <w:rFonts w:ascii="Arial" w:hAnsi="Arial" w:cs="Arial"/>
        </w:rPr>
        <w:t>U Porcelánky 170</w:t>
      </w:r>
    </w:p>
    <w:p w:rsidR="00013051" w:rsidRPr="00D6074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</w:rPr>
      </w:pPr>
      <w:r w:rsidRPr="00D60741">
        <w:rPr>
          <w:rFonts w:ascii="Arial" w:hAnsi="Arial" w:cs="Arial"/>
        </w:rPr>
        <w:t>U Porcelánky 865</w:t>
      </w:r>
    </w:p>
    <w:p w:rsidR="00013051" w:rsidRPr="00D60741" w:rsidRDefault="00013051" w:rsidP="00D60741">
      <w:pPr>
        <w:pStyle w:val="Zkladntext"/>
        <w:numPr>
          <w:ilvl w:val="1"/>
          <w:numId w:val="5"/>
        </w:numPr>
        <w:spacing w:after="0"/>
        <w:ind w:right="174"/>
        <w:jc w:val="both"/>
        <w:rPr>
          <w:rFonts w:ascii="Arial" w:hAnsi="Arial" w:cs="Arial"/>
          <w:b/>
          <w:i/>
          <w:sz w:val="22"/>
          <w:szCs w:val="22"/>
        </w:rPr>
      </w:pPr>
      <w:r w:rsidRPr="00D60741">
        <w:rPr>
          <w:rFonts w:ascii="Arial" w:hAnsi="Arial" w:cs="Arial"/>
        </w:rPr>
        <w:t>U Porcelánky 1017</w:t>
      </w:r>
    </w:p>
    <w:sectPr w:rsidR="00013051" w:rsidRPr="00D60741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051" w:rsidRDefault="00013051">
      <w:r>
        <w:separator/>
      </w:r>
    </w:p>
  </w:endnote>
  <w:endnote w:type="continuationSeparator" w:id="0">
    <w:p w:rsidR="00013051" w:rsidRDefault="0001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051" w:rsidRDefault="00013051">
      <w:r>
        <w:separator/>
      </w:r>
    </w:p>
  </w:footnote>
  <w:footnote w:type="continuationSeparator" w:id="0">
    <w:p w:rsidR="00013051" w:rsidRDefault="0001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293013"/>
    <w:multiLevelType w:val="hybridMultilevel"/>
    <w:tmpl w:val="6B5876A2"/>
    <w:lvl w:ilvl="0" w:tplc="22906E40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i w:val="0"/>
        <w:color w:val="auto"/>
      </w:rPr>
    </w:lvl>
    <w:lvl w:ilvl="1" w:tplc="F2D6A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232"/>
    <w:rsid w:val="000108F4"/>
    <w:rsid w:val="00013051"/>
    <w:rsid w:val="000227BE"/>
    <w:rsid w:val="00041614"/>
    <w:rsid w:val="000452AD"/>
    <w:rsid w:val="00071E91"/>
    <w:rsid w:val="0009567A"/>
    <w:rsid w:val="001E01F2"/>
    <w:rsid w:val="00206A89"/>
    <w:rsid w:val="00215343"/>
    <w:rsid w:val="00216345"/>
    <w:rsid w:val="002207BA"/>
    <w:rsid w:val="00241813"/>
    <w:rsid w:val="002D05DF"/>
    <w:rsid w:val="002D26E3"/>
    <w:rsid w:val="002D2E46"/>
    <w:rsid w:val="002E58D6"/>
    <w:rsid w:val="00357D36"/>
    <w:rsid w:val="00365572"/>
    <w:rsid w:val="0040224F"/>
    <w:rsid w:val="00467BC7"/>
    <w:rsid w:val="004940ED"/>
    <w:rsid w:val="004A655A"/>
    <w:rsid w:val="004B5BE1"/>
    <w:rsid w:val="004D72B2"/>
    <w:rsid w:val="004F7F13"/>
    <w:rsid w:val="005344F3"/>
    <w:rsid w:val="00591950"/>
    <w:rsid w:val="005B2449"/>
    <w:rsid w:val="005F1A32"/>
    <w:rsid w:val="0073445F"/>
    <w:rsid w:val="007357EF"/>
    <w:rsid w:val="00742381"/>
    <w:rsid w:val="0078061A"/>
    <w:rsid w:val="00790817"/>
    <w:rsid w:val="007A26A0"/>
    <w:rsid w:val="007C170A"/>
    <w:rsid w:val="007D29B1"/>
    <w:rsid w:val="007D7BB7"/>
    <w:rsid w:val="008A5B20"/>
    <w:rsid w:val="00947156"/>
    <w:rsid w:val="0095053E"/>
    <w:rsid w:val="0096688D"/>
    <w:rsid w:val="00991FAB"/>
    <w:rsid w:val="009C6AF0"/>
    <w:rsid w:val="009D5096"/>
    <w:rsid w:val="00A2775A"/>
    <w:rsid w:val="00A422BE"/>
    <w:rsid w:val="00A610F5"/>
    <w:rsid w:val="00A83B34"/>
    <w:rsid w:val="00AA0FB8"/>
    <w:rsid w:val="00B735C8"/>
    <w:rsid w:val="00B96E2A"/>
    <w:rsid w:val="00BA16ED"/>
    <w:rsid w:val="00BA363E"/>
    <w:rsid w:val="00BB64BB"/>
    <w:rsid w:val="00BD522B"/>
    <w:rsid w:val="00C0013A"/>
    <w:rsid w:val="00C217EA"/>
    <w:rsid w:val="00C61201"/>
    <w:rsid w:val="00C73636"/>
    <w:rsid w:val="00CA6247"/>
    <w:rsid w:val="00CA7324"/>
    <w:rsid w:val="00D60741"/>
    <w:rsid w:val="00D71261"/>
    <w:rsid w:val="00DA730A"/>
    <w:rsid w:val="00DC3232"/>
    <w:rsid w:val="00DC5766"/>
    <w:rsid w:val="00DE1CC5"/>
    <w:rsid w:val="00DE58FA"/>
    <w:rsid w:val="00DE69DF"/>
    <w:rsid w:val="00E02B2F"/>
    <w:rsid w:val="00E36778"/>
    <w:rsid w:val="00E60B14"/>
    <w:rsid w:val="00E855B8"/>
    <w:rsid w:val="00E91963"/>
    <w:rsid w:val="00EB38CD"/>
    <w:rsid w:val="00EF4ED0"/>
    <w:rsid w:val="00F06E6E"/>
    <w:rsid w:val="00F20F2E"/>
    <w:rsid w:val="00F40573"/>
    <w:rsid w:val="00F83CEC"/>
    <w:rsid w:val="00FD0405"/>
    <w:rsid w:val="00FD4A16"/>
    <w:rsid w:val="00FF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23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71261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855B8"/>
    <w:rPr>
      <w:rFonts w:ascii="Times New Roman" w:hAnsi="Times New Roman" w:cs="Times New Roman"/>
      <w:sz w:val="20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C3232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855B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D7126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D60741"/>
    <w:rPr>
      <w:rFonts w:eastAsia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4057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60741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78061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806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83B34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7806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3B34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806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83B3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8D635E96</Template>
  <TotalTime>12</TotalTime>
  <Pages>2</Pages>
  <Words>340</Words>
  <Characters>2007</Characters>
  <Application>Microsoft Office Word</Application>
  <DocSecurity>0</DocSecurity>
  <Lines>16</Lines>
  <Paragraphs>4</Paragraphs>
  <ScaleCrop>false</ScaleCrop>
  <Company>MV ČR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MVCR</dc:creator>
  <cp:keywords/>
  <dc:description/>
  <cp:lastModifiedBy>Hana Zapfová</cp:lastModifiedBy>
  <cp:revision>6</cp:revision>
  <cp:lastPrinted>2016-12-16T06:35:00Z</cp:lastPrinted>
  <dcterms:created xsi:type="dcterms:W3CDTF">2016-11-30T08:53:00Z</dcterms:created>
  <dcterms:modified xsi:type="dcterms:W3CDTF">2018-01-18T07:05:00Z</dcterms:modified>
</cp:coreProperties>
</file>