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816355</wp:posOffset>
            </wp:positionH>
            <wp:positionV relativeFrom="page">
              <wp:posOffset>237110</wp:posOffset>
            </wp:positionV>
            <wp:extent cx="122936" cy="98552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450595</wp:posOffset>
            </wp:positionH>
            <wp:positionV relativeFrom="page">
              <wp:posOffset>444374</wp:posOffset>
            </wp:positionV>
            <wp:extent cx="122936" cy="11074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3084067</wp:posOffset>
            </wp:positionH>
            <wp:positionV relativeFrom="page">
              <wp:posOffset>1127126</wp:posOffset>
            </wp:positionV>
            <wp:extent cx="2122423" cy="281431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2423" cy="281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962660</wp:posOffset>
            </wp:positionH>
            <wp:positionV relativeFrom="page">
              <wp:posOffset>1919605</wp:posOffset>
            </wp:positionV>
            <wp:extent cx="4463287" cy="196088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3287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5400547</wp:posOffset>
            </wp:positionH>
            <wp:positionV relativeFrom="page">
              <wp:posOffset>1956182</wp:posOffset>
            </wp:positionV>
            <wp:extent cx="1244600" cy="159511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4600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865124</wp:posOffset>
            </wp:positionH>
            <wp:positionV relativeFrom="page">
              <wp:posOffset>2285365</wp:posOffset>
            </wp:positionV>
            <wp:extent cx="5853175" cy="774293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3175" cy="774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2084323</wp:posOffset>
            </wp:positionH>
            <wp:positionV relativeFrom="page">
              <wp:posOffset>5308982</wp:posOffset>
            </wp:positionV>
            <wp:extent cx="74167" cy="86359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2084323</wp:posOffset>
            </wp:positionH>
            <wp:positionV relativeFrom="page">
              <wp:posOffset>7040246</wp:posOffset>
            </wp:positionV>
            <wp:extent cx="74167" cy="11074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11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3059683</wp:posOffset>
            </wp:positionH>
            <wp:positionV relativeFrom="page">
              <wp:posOffset>9563989</wp:posOffset>
            </wp:positionV>
            <wp:extent cx="147320" cy="122936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12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840739</wp:posOffset>
            </wp:positionH>
            <wp:positionV relativeFrom="page">
              <wp:posOffset>273686</wp:posOffset>
            </wp:positionV>
            <wp:extent cx="98552" cy="86359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450595</wp:posOffset>
            </wp:positionH>
            <wp:positionV relativeFrom="page">
              <wp:posOffset>468758</wp:posOffset>
            </wp:positionV>
            <wp:extent cx="122936" cy="110743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865124</wp:posOffset>
            </wp:positionH>
            <wp:positionV relativeFrom="page">
              <wp:posOffset>883285</wp:posOffset>
            </wp:positionV>
            <wp:extent cx="5853175" cy="9145016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3175" cy="9145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2791460</wp:posOffset>
            </wp:positionH>
            <wp:positionV relativeFrom="page">
              <wp:posOffset>956437</wp:posOffset>
            </wp:positionV>
            <wp:extent cx="74167" cy="98552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2791460</wp:posOffset>
            </wp:positionH>
            <wp:positionV relativeFrom="page">
              <wp:posOffset>2236598</wp:posOffset>
            </wp:positionV>
            <wp:extent cx="74167" cy="86359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840739</wp:posOffset>
            </wp:positionH>
            <wp:positionV relativeFrom="page">
              <wp:posOffset>273686</wp:posOffset>
            </wp:positionV>
            <wp:extent cx="98552" cy="86359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493141</wp:posOffset>
            </wp:positionV>
            <wp:extent cx="98552" cy="86359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865124</wp:posOffset>
            </wp:positionH>
            <wp:positionV relativeFrom="page">
              <wp:posOffset>895477</wp:posOffset>
            </wp:positionV>
            <wp:extent cx="5853175" cy="5487416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3175" cy="5487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5132323</wp:posOffset>
            </wp:positionH>
            <wp:positionV relativeFrom="page">
              <wp:posOffset>1895222</wp:posOffset>
            </wp:positionV>
            <wp:extent cx="98552" cy="61976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3108451</wp:posOffset>
            </wp:positionH>
            <wp:positionV relativeFrom="page">
              <wp:posOffset>6528182</wp:posOffset>
            </wp:positionV>
            <wp:extent cx="1342136" cy="67157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2136" cy="671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6083300</wp:posOffset>
            </wp:positionH>
            <wp:positionV relativeFrom="page">
              <wp:posOffset>6601334</wp:posOffset>
            </wp:positionV>
            <wp:extent cx="1342135" cy="695959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2135" cy="69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2011172</wp:posOffset>
            </wp:positionH>
            <wp:positionV relativeFrom="page">
              <wp:posOffset>6893941</wp:posOffset>
            </wp:positionV>
            <wp:extent cx="74167" cy="98552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987044</wp:posOffset>
            </wp:positionH>
            <wp:positionV relativeFrom="page">
              <wp:posOffset>6906133</wp:posOffset>
            </wp:positionV>
            <wp:extent cx="1781048" cy="40335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81048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4742179</wp:posOffset>
            </wp:positionH>
            <wp:positionV relativeFrom="page">
              <wp:posOffset>6930517</wp:posOffset>
            </wp:positionV>
            <wp:extent cx="1195832" cy="40335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95832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865124</wp:posOffset>
            </wp:positionH>
            <wp:positionV relativeFrom="page">
              <wp:posOffset>8100950</wp:posOffset>
            </wp:positionV>
            <wp:extent cx="3609847" cy="51307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9847" cy="513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3693667</wp:posOffset>
            </wp:positionH>
            <wp:positionV relativeFrom="page">
              <wp:posOffset>9868789</wp:posOffset>
            </wp:positionV>
            <wp:extent cx="122935" cy="171704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2024-12-16T14:43:47Z</dcterms:created>
  <dcterms:modified xsi:type="dcterms:W3CDTF">2024-12-16T14:43:47Z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