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58" w:rsidRDefault="00AC4E58" w:rsidP="00F97C04">
      <w:pPr>
        <w:jc w:val="center"/>
        <w:rPr>
          <w:b/>
          <w:sz w:val="20"/>
        </w:rPr>
      </w:pPr>
    </w:p>
    <w:p w:rsidR="00AC4E58" w:rsidRDefault="00440788" w:rsidP="00F97C04">
      <w:pPr>
        <w:jc w:val="center"/>
        <w:rPr>
          <w:noProof/>
        </w:rPr>
      </w:pPr>
      <w:r w:rsidRPr="009D3602">
        <w:rPr>
          <w:noProof/>
        </w:rPr>
        <w:drawing>
          <wp:inline distT="0" distB="0" distL="0" distR="0">
            <wp:extent cx="906145" cy="10020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58" w:rsidRDefault="00AC4E58" w:rsidP="00F97C04">
      <w:pPr>
        <w:jc w:val="center"/>
        <w:rPr>
          <w:noProof/>
        </w:rPr>
      </w:pPr>
    </w:p>
    <w:p w:rsidR="00AC4E58" w:rsidRPr="005D4256" w:rsidRDefault="00AC4E58" w:rsidP="00AC4E58">
      <w:pPr>
        <w:jc w:val="center"/>
        <w:rPr>
          <w:b/>
        </w:rPr>
      </w:pPr>
      <w:r w:rsidRPr="005D4256">
        <w:rPr>
          <w:b/>
        </w:rPr>
        <w:t>STATUTÁRNÍ MĚSTO LIBEREC</w:t>
      </w:r>
    </w:p>
    <w:p w:rsidR="00AC4E58" w:rsidRPr="005D4256" w:rsidRDefault="00AC4E58" w:rsidP="00AC4E58">
      <w:pPr>
        <w:jc w:val="center"/>
        <w:rPr>
          <w:b/>
        </w:rPr>
      </w:pPr>
      <w:r w:rsidRPr="005D4256">
        <w:rPr>
          <w:b/>
        </w:rPr>
        <w:t>RADA MĚSTA LIBERCE</w:t>
      </w:r>
    </w:p>
    <w:p w:rsidR="00AC4E58" w:rsidRDefault="00AC4E58" w:rsidP="00F97C04">
      <w:pPr>
        <w:jc w:val="center"/>
        <w:rPr>
          <w:b/>
          <w:sz w:val="20"/>
        </w:rPr>
      </w:pPr>
    </w:p>
    <w:p w:rsidR="00F97C04" w:rsidRPr="008027E0" w:rsidRDefault="007B60EB" w:rsidP="00F97C04">
      <w:pPr>
        <w:jc w:val="center"/>
        <w:rPr>
          <w:b/>
          <w:sz w:val="20"/>
        </w:rPr>
      </w:pPr>
      <w:r>
        <w:rPr>
          <w:b/>
          <w:sz w:val="20"/>
        </w:rPr>
        <w:t>Nařízení s</w:t>
      </w:r>
      <w:r w:rsidR="00F97C04">
        <w:rPr>
          <w:b/>
          <w:sz w:val="20"/>
        </w:rPr>
        <w:t xml:space="preserve">tatutárního města </w:t>
      </w:r>
      <w:r w:rsidR="00DB0411">
        <w:rPr>
          <w:b/>
          <w:sz w:val="20"/>
        </w:rPr>
        <w:t xml:space="preserve">Liberec č. </w:t>
      </w:r>
      <w:r w:rsidR="00AC4E58">
        <w:rPr>
          <w:b/>
          <w:sz w:val="20"/>
        </w:rPr>
        <w:t>1</w:t>
      </w:r>
      <w:r w:rsidR="00DB0411">
        <w:rPr>
          <w:b/>
          <w:sz w:val="20"/>
        </w:rPr>
        <w:t>/202</w:t>
      </w:r>
      <w:r w:rsidR="00AE5058">
        <w:rPr>
          <w:b/>
          <w:sz w:val="20"/>
        </w:rPr>
        <w:t>2</w:t>
      </w:r>
    </w:p>
    <w:p w:rsidR="00F97C04" w:rsidRPr="008027E0" w:rsidRDefault="00F97C04" w:rsidP="00F97C04">
      <w:pPr>
        <w:jc w:val="center"/>
        <w:rPr>
          <w:sz w:val="20"/>
        </w:rPr>
      </w:pPr>
      <w:r w:rsidRPr="008027E0">
        <w:rPr>
          <w:sz w:val="20"/>
        </w:rPr>
        <w:t>kterým se stanovuje</w:t>
      </w:r>
    </w:p>
    <w:p w:rsidR="00F97C04" w:rsidRPr="008027E0" w:rsidRDefault="00F97C04" w:rsidP="00F97C04">
      <w:pPr>
        <w:jc w:val="center"/>
        <w:rPr>
          <w:b/>
          <w:sz w:val="28"/>
          <w:szCs w:val="28"/>
        </w:rPr>
      </w:pPr>
      <w:r w:rsidRPr="008027E0">
        <w:rPr>
          <w:b/>
          <w:sz w:val="28"/>
          <w:szCs w:val="28"/>
        </w:rPr>
        <w:t>Tarif městské dopravy v Liberci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v rámci Integrovaného tarifu veřejné dopravy Libereckého kraje</w:t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9D16CE">
      <w:pPr>
        <w:jc w:val="both"/>
        <w:rPr>
          <w:sz w:val="20"/>
        </w:rPr>
      </w:pPr>
      <w:r w:rsidRPr="008027E0">
        <w:rPr>
          <w:sz w:val="20"/>
        </w:rPr>
        <w:t xml:space="preserve">Rada města Liberce se usnesla dne </w:t>
      </w:r>
      <w:r w:rsidR="00AC4E58">
        <w:rPr>
          <w:sz w:val="20"/>
        </w:rPr>
        <w:t xml:space="preserve">1. 3. </w:t>
      </w:r>
      <w:r w:rsidR="00DB0411">
        <w:rPr>
          <w:sz w:val="20"/>
        </w:rPr>
        <w:t>202</w:t>
      </w:r>
      <w:r w:rsidR="00AE5058">
        <w:rPr>
          <w:sz w:val="20"/>
        </w:rPr>
        <w:t>2</w:t>
      </w:r>
      <w:r w:rsidRPr="008027E0">
        <w:rPr>
          <w:sz w:val="20"/>
        </w:rPr>
        <w:t xml:space="preserve"> </w:t>
      </w:r>
      <w:r w:rsidR="00AC4E58">
        <w:rPr>
          <w:sz w:val="20"/>
        </w:rPr>
        <w:t xml:space="preserve">usnesením č. 222/2022 </w:t>
      </w:r>
      <w:r w:rsidRPr="008027E0">
        <w:rPr>
          <w:sz w:val="20"/>
        </w:rPr>
        <w:t xml:space="preserve">v souladu s </w:t>
      </w:r>
      <w:r w:rsidR="00474B71" w:rsidRPr="008027E0">
        <w:rPr>
          <w:sz w:val="20"/>
        </w:rPr>
        <w:t>§ 11 odst. 1 a § 102 odst. 2 písm. d) zákona č. 128/2000 Sb., o obcích (obecní zřízení ve znění pozdějších předpisů</w:t>
      </w:r>
      <w:r w:rsidR="00F6194F" w:rsidRPr="008027E0">
        <w:rPr>
          <w:sz w:val="20"/>
        </w:rPr>
        <w:t>)</w:t>
      </w:r>
      <w:r w:rsidR="00474B71" w:rsidRPr="008027E0">
        <w:rPr>
          <w:sz w:val="20"/>
        </w:rPr>
        <w:t xml:space="preserve">, dle § 1 odst. 6 zákona č. 526/1990 Sb., o cenách,  ve znění pozdějších předpisů a na základě zmocnění § 4a odst. 1 písm. a) zákona č. 265/1991 Sb., o působnosti orgánů České republiky v oblasti cen  ve znění pozdějších předpisů a v souladu s  </w:t>
      </w:r>
      <w:r w:rsidR="009D16CE">
        <w:rPr>
          <w:sz w:val="20"/>
        </w:rPr>
        <w:t>V</w:t>
      </w:r>
      <w:r w:rsidR="00474B71" w:rsidRPr="008027E0">
        <w:rPr>
          <w:sz w:val="20"/>
        </w:rPr>
        <w:t xml:space="preserve">ýměrem Ministerstva financí ČR č. </w:t>
      </w:r>
      <w:r w:rsidR="009D16CE">
        <w:rPr>
          <w:sz w:val="20"/>
        </w:rPr>
        <w:t>0</w:t>
      </w:r>
      <w:r w:rsidR="00474B71" w:rsidRPr="008027E0">
        <w:rPr>
          <w:sz w:val="20"/>
        </w:rPr>
        <w:t>1</w:t>
      </w:r>
      <w:r w:rsidR="00474B71" w:rsidRPr="006A4E15">
        <w:rPr>
          <w:sz w:val="20"/>
        </w:rPr>
        <w:t>/</w:t>
      </w:r>
      <w:r w:rsidR="006A4E15" w:rsidRPr="006A4E15">
        <w:rPr>
          <w:sz w:val="20"/>
        </w:rPr>
        <w:t>2022</w:t>
      </w:r>
      <w:r w:rsidR="006A4E15" w:rsidRPr="008027E0">
        <w:rPr>
          <w:sz w:val="20"/>
        </w:rPr>
        <w:t xml:space="preserve"> </w:t>
      </w:r>
      <w:r w:rsidR="00474B71" w:rsidRPr="008027E0">
        <w:rPr>
          <w:sz w:val="20"/>
        </w:rPr>
        <w:t xml:space="preserve">ze dne </w:t>
      </w:r>
      <w:r w:rsidR="00E501DD">
        <w:rPr>
          <w:sz w:val="20"/>
        </w:rPr>
        <w:t>3</w:t>
      </w:r>
      <w:r w:rsidR="00474B71" w:rsidRPr="008027E0">
        <w:rPr>
          <w:sz w:val="20"/>
        </w:rPr>
        <w:t>. 1</w:t>
      </w:r>
      <w:r w:rsidR="00F73628">
        <w:rPr>
          <w:sz w:val="20"/>
        </w:rPr>
        <w:t>2</w:t>
      </w:r>
      <w:r w:rsidR="00474B71" w:rsidRPr="008027E0">
        <w:rPr>
          <w:sz w:val="20"/>
        </w:rPr>
        <w:t xml:space="preserve">. </w:t>
      </w:r>
      <w:r w:rsidR="006A4E15" w:rsidRPr="008027E0">
        <w:rPr>
          <w:sz w:val="20"/>
        </w:rPr>
        <w:t>20</w:t>
      </w:r>
      <w:r w:rsidR="006A4E15">
        <w:rPr>
          <w:sz w:val="20"/>
        </w:rPr>
        <w:t>21</w:t>
      </w:r>
      <w:r w:rsidR="00474B71" w:rsidRPr="008027E0">
        <w:rPr>
          <w:sz w:val="20"/>
        </w:rPr>
        <w:t>, kterým se vydává seznam zboží s regulovanými cenami</w:t>
      </w:r>
      <w:r w:rsidRPr="008027E0">
        <w:rPr>
          <w:sz w:val="20"/>
        </w:rPr>
        <w:t>,</w:t>
      </w:r>
      <w:r w:rsidR="009D16CE">
        <w:rPr>
          <w:sz w:val="20"/>
        </w:rPr>
        <w:t xml:space="preserve"> </w:t>
      </w:r>
      <w:r w:rsidRPr="008027E0">
        <w:rPr>
          <w:sz w:val="20"/>
        </w:rPr>
        <w:t>vydat toto nařízení:</w:t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Čl. 1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Úvodní ustanovení</w:t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sz w:val="20"/>
        </w:rPr>
        <w:t xml:space="preserve">Tarif městské dopravy v Liberci je součástí </w:t>
      </w:r>
      <w:r w:rsidR="00DE0BC8" w:rsidRPr="008027E0">
        <w:rPr>
          <w:sz w:val="20"/>
        </w:rPr>
        <w:t xml:space="preserve">Integrovaného tarifu veřejné dopravy Libereckého kraje </w:t>
      </w:r>
      <w:r w:rsidRPr="008027E0">
        <w:rPr>
          <w:sz w:val="20"/>
        </w:rPr>
        <w:t>a je vyhlášen pro tarifní zónu LIBEREC.</w:t>
      </w:r>
    </w:p>
    <w:p w:rsidR="00175362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sz w:val="20"/>
        </w:rPr>
        <w:t xml:space="preserve">Tarif městské dopravy v Liberci stanovuje maximální ceny jízdného a platnost jízdních dokladů pro pravidelné linky městské dopravy LIBEREC provozované Dopravním podnikem měst Liberce a Jablonce nad Nisou, a.s. </w:t>
      </w:r>
      <w:r w:rsidR="00175362">
        <w:rPr>
          <w:sz w:val="20"/>
        </w:rPr>
        <w:t xml:space="preserve">Jízdní doklady nahrané na kartě </w:t>
      </w:r>
      <w:proofErr w:type="spellStart"/>
      <w:r w:rsidR="00175362">
        <w:rPr>
          <w:sz w:val="20"/>
        </w:rPr>
        <w:t>Opuscard</w:t>
      </w:r>
      <w:proofErr w:type="spellEnd"/>
      <w:r w:rsidR="00175362">
        <w:rPr>
          <w:sz w:val="20"/>
        </w:rPr>
        <w:t xml:space="preserve"> jsou platné ve všech linkách IDOL v tarifní zóně Liberec.</w:t>
      </w:r>
    </w:p>
    <w:p w:rsidR="00F97C04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sz w:val="20"/>
        </w:rPr>
        <w:t xml:space="preserve">Ceny jízdenek jsou uvedeny včetně </w:t>
      </w:r>
      <w:r w:rsidR="00626B48">
        <w:rPr>
          <w:sz w:val="20"/>
        </w:rPr>
        <w:t xml:space="preserve">druhé </w:t>
      </w:r>
      <w:r w:rsidRPr="008027E0">
        <w:rPr>
          <w:sz w:val="20"/>
        </w:rPr>
        <w:t>snížené sazby DPH.</w:t>
      </w:r>
      <w:r w:rsidR="007D1AEE" w:rsidRPr="008027E0">
        <w:rPr>
          <w:rStyle w:val="Znakapoznpodarou"/>
          <w:sz w:val="20"/>
        </w:rPr>
        <w:footnoteReference w:id="1"/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Čl. 2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Základní pojmy</w:t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b/>
          <w:sz w:val="20"/>
        </w:rPr>
        <w:t>IDOL</w:t>
      </w:r>
      <w:r w:rsidRPr="008027E0">
        <w:rPr>
          <w:sz w:val="20"/>
        </w:rPr>
        <w:t xml:space="preserve"> – Integrovaný dopravní systém Libereckého kraje.</w:t>
      </w:r>
    </w:p>
    <w:p w:rsidR="00F97C04" w:rsidRPr="008027E0" w:rsidRDefault="00F97C04" w:rsidP="00F97C04">
      <w:pPr>
        <w:spacing w:after="120"/>
        <w:jc w:val="both"/>
        <w:rPr>
          <w:sz w:val="20"/>
        </w:rPr>
      </w:pPr>
      <w:proofErr w:type="spellStart"/>
      <w:r w:rsidRPr="008027E0">
        <w:rPr>
          <w:b/>
          <w:sz w:val="20"/>
        </w:rPr>
        <w:t>Opuscard</w:t>
      </w:r>
      <w:proofErr w:type="spellEnd"/>
      <w:r w:rsidRPr="008027E0">
        <w:rPr>
          <w:sz w:val="20"/>
        </w:rPr>
        <w:t xml:space="preserve"> – bezkontaktní čipová karta </w:t>
      </w:r>
      <w:r w:rsidR="00175362">
        <w:rPr>
          <w:sz w:val="20"/>
        </w:rPr>
        <w:t>používaná mj. jako nosič jízdních dokladů IDOL</w:t>
      </w:r>
      <w:r w:rsidRPr="008027E0">
        <w:rPr>
          <w:sz w:val="20"/>
        </w:rPr>
        <w:t>.</w:t>
      </w:r>
    </w:p>
    <w:p w:rsidR="00F97C04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b/>
          <w:sz w:val="20"/>
        </w:rPr>
        <w:t>Integrovaný jízdní doklad</w:t>
      </w:r>
      <w:r w:rsidRPr="008027E0">
        <w:rPr>
          <w:sz w:val="20"/>
        </w:rPr>
        <w:t xml:space="preserve"> je doklad umožňující cestujícím v rámci časové a zónové platnosti využít ke svým cestám spoje všech dopravců zahrnutých do </w:t>
      </w:r>
      <w:r w:rsidR="00924C69" w:rsidRPr="008027E0">
        <w:rPr>
          <w:sz w:val="20"/>
        </w:rPr>
        <w:t>I</w:t>
      </w:r>
      <w:r w:rsidRPr="008027E0">
        <w:rPr>
          <w:sz w:val="20"/>
        </w:rPr>
        <w:t xml:space="preserve">ntegrovaného dopravního systému Libereckého kraje. Nosičem integrovaného jízdního dokladu je </w:t>
      </w:r>
      <w:proofErr w:type="spellStart"/>
      <w:r w:rsidRPr="008027E0">
        <w:rPr>
          <w:sz w:val="20"/>
        </w:rPr>
        <w:t>Opuscard</w:t>
      </w:r>
      <w:proofErr w:type="spellEnd"/>
      <w:r w:rsidRPr="008027E0">
        <w:rPr>
          <w:sz w:val="20"/>
        </w:rPr>
        <w:t>.</w:t>
      </w:r>
    </w:p>
    <w:p w:rsidR="00F97C04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b/>
          <w:sz w:val="20"/>
        </w:rPr>
        <w:lastRenderedPageBreak/>
        <w:t>Neintegrovaný jízdní doklad</w:t>
      </w:r>
      <w:r w:rsidRPr="008027E0">
        <w:rPr>
          <w:sz w:val="20"/>
        </w:rPr>
        <w:t xml:space="preserve"> je doklad, který je mezi linkami jednotlivých dopravců navzájem nepřestupný. </w:t>
      </w:r>
    </w:p>
    <w:p w:rsidR="00F97C04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b/>
          <w:sz w:val="20"/>
        </w:rPr>
        <w:t>Tarifní zóna</w:t>
      </w:r>
      <w:r w:rsidRPr="008027E0">
        <w:rPr>
          <w:sz w:val="20"/>
        </w:rPr>
        <w:t xml:space="preserve"> je </w:t>
      </w:r>
      <w:r w:rsidR="00175362">
        <w:rPr>
          <w:sz w:val="20"/>
        </w:rPr>
        <w:t xml:space="preserve">množina </w:t>
      </w:r>
      <w:r w:rsidRPr="008027E0">
        <w:rPr>
          <w:sz w:val="20"/>
        </w:rPr>
        <w:t>autobusový</w:t>
      </w:r>
      <w:r w:rsidR="00175362">
        <w:rPr>
          <w:sz w:val="20"/>
        </w:rPr>
        <w:t>ch</w:t>
      </w:r>
      <w:r w:rsidRPr="008027E0">
        <w:rPr>
          <w:sz w:val="20"/>
        </w:rPr>
        <w:t>/železniční</w:t>
      </w:r>
      <w:r w:rsidR="00175362">
        <w:rPr>
          <w:sz w:val="20"/>
        </w:rPr>
        <w:t>ch</w:t>
      </w:r>
      <w:r w:rsidRPr="008027E0">
        <w:rPr>
          <w:sz w:val="20"/>
        </w:rPr>
        <w:t xml:space="preserve"> zastáv</w:t>
      </w:r>
      <w:r w:rsidR="00175362">
        <w:rPr>
          <w:sz w:val="20"/>
        </w:rPr>
        <w:t>e</w:t>
      </w:r>
      <w:r w:rsidRPr="008027E0">
        <w:rPr>
          <w:sz w:val="20"/>
        </w:rPr>
        <w:t>k/stanic a zastáv</w:t>
      </w:r>
      <w:r w:rsidR="00175362">
        <w:rPr>
          <w:sz w:val="20"/>
        </w:rPr>
        <w:t>e</w:t>
      </w:r>
      <w:r w:rsidRPr="008027E0">
        <w:rPr>
          <w:sz w:val="20"/>
        </w:rPr>
        <w:t>k</w:t>
      </w:r>
      <w:r w:rsidR="00175362">
        <w:rPr>
          <w:sz w:val="20"/>
        </w:rPr>
        <w:t xml:space="preserve"> </w:t>
      </w:r>
      <w:r w:rsidRPr="008027E0">
        <w:rPr>
          <w:sz w:val="20"/>
        </w:rPr>
        <w:t>MHD rozhodná k vymezení zónové platnosti jízdního dokladu.</w:t>
      </w:r>
    </w:p>
    <w:p w:rsidR="00F97C04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b/>
          <w:sz w:val="20"/>
        </w:rPr>
        <w:t>Elektronické peněžní prostředky</w:t>
      </w:r>
      <w:r w:rsidRPr="008027E0">
        <w:rPr>
          <w:sz w:val="20"/>
        </w:rPr>
        <w:t xml:space="preserve"> nebo </w:t>
      </w:r>
      <w:r w:rsidRPr="008027E0">
        <w:rPr>
          <w:b/>
          <w:sz w:val="20"/>
        </w:rPr>
        <w:t>elektronická peněženka</w:t>
      </w:r>
      <w:r w:rsidRPr="008027E0">
        <w:rPr>
          <w:sz w:val="20"/>
        </w:rPr>
        <w:t xml:space="preserve"> – hotovost nahraná na </w:t>
      </w:r>
      <w:proofErr w:type="spellStart"/>
      <w:r w:rsidRPr="008027E0">
        <w:rPr>
          <w:sz w:val="20"/>
        </w:rPr>
        <w:t>Opuscard</w:t>
      </w:r>
      <w:proofErr w:type="spellEnd"/>
      <w:r w:rsidRPr="008027E0">
        <w:rPr>
          <w:sz w:val="20"/>
        </w:rPr>
        <w:t xml:space="preserve">, sloužící k úhradě jízdného. </w:t>
      </w:r>
    </w:p>
    <w:p w:rsidR="00F97C04" w:rsidRPr="008027E0" w:rsidRDefault="00F97C04" w:rsidP="00F97C04">
      <w:pPr>
        <w:jc w:val="center"/>
        <w:rPr>
          <w:b/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Čl. 3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Tarifní zásady</w:t>
      </w:r>
    </w:p>
    <w:p w:rsidR="003753CE" w:rsidRPr="008027E0" w:rsidRDefault="003753CE" w:rsidP="00F97C04">
      <w:pPr>
        <w:spacing w:after="120"/>
        <w:jc w:val="both"/>
        <w:rPr>
          <w:sz w:val="20"/>
        </w:rPr>
      </w:pPr>
    </w:p>
    <w:p w:rsidR="00F97C04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sz w:val="20"/>
        </w:rPr>
        <w:t>Tarif městské dopravy v Liberci je zónový a časový.</w:t>
      </w:r>
    </w:p>
    <w:p w:rsidR="00F97C04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sz w:val="20"/>
        </w:rPr>
        <w:t>Všechny autobusové a tramvajové linky městské hromadné dopravy LIBEREC provozované Dopravním podnikem měst Liberce a Jablonce nad Nisou, a.s. (včetně linek na území obcí Kryštofovo Údolí, Šimonovi</w:t>
      </w:r>
      <w:r w:rsidR="00E87BB7">
        <w:rPr>
          <w:sz w:val="20"/>
        </w:rPr>
        <w:t>ce,</w:t>
      </w:r>
      <w:r w:rsidRPr="008027E0">
        <w:rPr>
          <w:sz w:val="20"/>
        </w:rPr>
        <w:t> Stráž nad Nisou</w:t>
      </w:r>
      <w:r w:rsidR="00E87BB7">
        <w:rPr>
          <w:sz w:val="20"/>
        </w:rPr>
        <w:t xml:space="preserve"> a Bedřichov</w:t>
      </w:r>
      <w:r w:rsidRPr="008027E0">
        <w:rPr>
          <w:sz w:val="20"/>
        </w:rPr>
        <w:t>) náleží do tarifní zóny „LIBEREC“ s výjimkou části tramvajové linky č. 11 Liberec - Jablonec nad Nisou, kde poslední zastávkou v tarifní zóně „LIBEREC“ je zastávka Proseč </w:t>
      </w:r>
      <w:proofErr w:type="spellStart"/>
      <w:proofErr w:type="gramStart"/>
      <w:r w:rsidRPr="008027E0">
        <w:rPr>
          <w:sz w:val="20"/>
        </w:rPr>
        <w:t>n.N</w:t>
      </w:r>
      <w:proofErr w:type="spellEnd"/>
      <w:r w:rsidRPr="008027E0">
        <w:rPr>
          <w:sz w:val="20"/>
        </w:rPr>
        <w:t>.</w:t>
      </w:r>
      <w:proofErr w:type="gramEnd"/>
      <w:r w:rsidR="003753CE" w:rsidRPr="008027E0">
        <w:rPr>
          <w:sz w:val="20"/>
        </w:rPr>
        <w:t>,</w:t>
      </w:r>
      <w:r w:rsidRPr="008027E0">
        <w:rPr>
          <w:sz w:val="20"/>
        </w:rPr>
        <w:t xml:space="preserve"> výhybna (Jablonec </w:t>
      </w:r>
      <w:proofErr w:type="spellStart"/>
      <w:r w:rsidRPr="008027E0">
        <w:rPr>
          <w:sz w:val="20"/>
        </w:rPr>
        <w:t>n.Nisou</w:t>
      </w:r>
      <w:proofErr w:type="spellEnd"/>
      <w:r w:rsidRPr="008027E0">
        <w:rPr>
          <w:sz w:val="20"/>
        </w:rPr>
        <w:t xml:space="preserve">, Proseč </w:t>
      </w:r>
      <w:proofErr w:type="spellStart"/>
      <w:r w:rsidRPr="008027E0">
        <w:rPr>
          <w:sz w:val="20"/>
        </w:rPr>
        <w:t>n.Nisou</w:t>
      </w:r>
      <w:proofErr w:type="spellEnd"/>
      <w:r w:rsidRPr="008027E0">
        <w:rPr>
          <w:sz w:val="20"/>
        </w:rPr>
        <w:t>,</w:t>
      </w:r>
      <w:r w:rsidR="00004ECB" w:rsidRPr="008027E0">
        <w:rPr>
          <w:sz w:val="20"/>
        </w:rPr>
        <w:t xml:space="preserve"> </w:t>
      </w:r>
      <w:r w:rsidRPr="008027E0">
        <w:rPr>
          <w:sz w:val="20"/>
        </w:rPr>
        <w:t>výhybna) ve směru do Jablonce nad Nisou</w:t>
      </w:r>
      <w:r w:rsidR="003753CE" w:rsidRPr="008027E0">
        <w:rPr>
          <w:sz w:val="20"/>
        </w:rPr>
        <w:t>.</w:t>
      </w:r>
    </w:p>
    <w:p w:rsidR="00F97C04" w:rsidRDefault="00F97C04" w:rsidP="00F97C04">
      <w:pPr>
        <w:spacing w:after="120"/>
        <w:jc w:val="both"/>
        <w:rPr>
          <w:sz w:val="20"/>
        </w:rPr>
      </w:pPr>
      <w:r w:rsidRPr="008027E0">
        <w:rPr>
          <w:sz w:val="20"/>
        </w:rPr>
        <w:t>Kromě jízdních dokladů stanovených tímto nařízením jsou na linkách městské dopravy v Liberci uznávány i platné integrované jízdní doklady IDOL a platné jízdní doklady EURO-NISA-</w:t>
      </w:r>
      <w:proofErr w:type="spellStart"/>
      <w:r w:rsidRPr="008027E0">
        <w:rPr>
          <w:sz w:val="20"/>
        </w:rPr>
        <w:t>Ticket</w:t>
      </w:r>
      <w:proofErr w:type="spellEnd"/>
      <w:r w:rsidRPr="008027E0">
        <w:rPr>
          <w:sz w:val="20"/>
        </w:rPr>
        <w:t xml:space="preserve">. </w:t>
      </w:r>
    </w:p>
    <w:p w:rsidR="00175362" w:rsidRPr="008027E0" w:rsidRDefault="00175362" w:rsidP="00F97C04">
      <w:pPr>
        <w:spacing w:after="120"/>
        <w:jc w:val="both"/>
        <w:rPr>
          <w:sz w:val="20"/>
        </w:rPr>
      </w:pPr>
      <w:r w:rsidRPr="00175362">
        <w:rPr>
          <w:sz w:val="20"/>
        </w:rPr>
        <w:t xml:space="preserve">Nárok na zlevněné jízdné </w:t>
      </w:r>
      <w:r>
        <w:rPr>
          <w:sz w:val="20"/>
        </w:rPr>
        <w:t xml:space="preserve">podle Výměru MF a tohoto nařízení </w:t>
      </w:r>
      <w:r w:rsidRPr="00175362">
        <w:rPr>
          <w:sz w:val="20"/>
        </w:rPr>
        <w:t xml:space="preserve">má cestující, který splní podmínky slevy, na všech linkách </w:t>
      </w:r>
      <w:r>
        <w:rPr>
          <w:sz w:val="20"/>
        </w:rPr>
        <w:t>MHD Liberec</w:t>
      </w:r>
      <w:r w:rsidRPr="00175362">
        <w:rPr>
          <w:sz w:val="20"/>
        </w:rPr>
        <w:t xml:space="preserve">, a to z kterékoliv nástupní/přestupní </w:t>
      </w:r>
      <w:r>
        <w:rPr>
          <w:sz w:val="20"/>
        </w:rPr>
        <w:t xml:space="preserve">zastávky </w:t>
      </w:r>
      <w:r w:rsidRPr="00175362">
        <w:rPr>
          <w:sz w:val="20"/>
        </w:rPr>
        <w:t>do kterékoliv výstupní/přestupní zastávky.</w:t>
      </w:r>
    </w:p>
    <w:p w:rsidR="00F97C04" w:rsidRPr="008027E0" w:rsidRDefault="00F97C04" w:rsidP="00F97C04">
      <w:pPr>
        <w:jc w:val="center"/>
        <w:rPr>
          <w:b/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Čl. 4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Jízdenky pro jednotlivou jízdu</w:t>
      </w:r>
    </w:p>
    <w:p w:rsidR="00F97C04" w:rsidRPr="008A38C8" w:rsidRDefault="00F97C04" w:rsidP="00F97C04">
      <w:pPr>
        <w:rPr>
          <w:szCs w:val="8"/>
        </w:rPr>
      </w:pPr>
    </w:p>
    <w:p w:rsidR="00F97C04" w:rsidRPr="008027E0" w:rsidRDefault="00F97C04" w:rsidP="00F97C04">
      <w:pPr>
        <w:numPr>
          <w:ilvl w:val="0"/>
          <w:numId w:val="36"/>
        </w:numPr>
        <w:tabs>
          <w:tab w:val="num" w:pos="360"/>
        </w:tabs>
        <w:overflowPunct/>
        <w:autoSpaceDE/>
        <w:adjustRightInd/>
        <w:spacing w:before="0"/>
        <w:ind w:left="360"/>
        <w:textAlignment w:val="auto"/>
        <w:rPr>
          <w:b/>
          <w:sz w:val="20"/>
        </w:rPr>
      </w:pPr>
      <w:r w:rsidRPr="008027E0">
        <w:rPr>
          <w:b/>
          <w:sz w:val="20"/>
        </w:rPr>
        <w:t>Jízdenky pro jednotlivou jízdu papírové</w:t>
      </w:r>
    </w:p>
    <w:p w:rsidR="00F97C04" w:rsidRPr="008027E0" w:rsidRDefault="00F97C04" w:rsidP="00F97C04">
      <w:pPr>
        <w:ind w:left="360"/>
        <w:rPr>
          <w:b/>
          <w:sz w:val="20"/>
        </w:rPr>
      </w:pPr>
    </w:p>
    <w:p w:rsidR="00F97C04" w:rsidRPr="008027E0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J</w:t>
      </w:r>
      <w:r w:rsidR="00F97C04" w:rsidRPr="008027E0">
        <w:rPr>
          <w:b/>
          <w:sz w:val="20"/>
        </w:rPr>
        <w:t>ízdenka pro jednu zónu</w:t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</w:p>
    <w:p w:rsidR="00F97C04" w:rsidRPr="008027E0" w:rsidRDefault="00F97C04" w:rsidP="00F97C04">
      <w:pPr>
        <w:ind w:left="4608" w:firstLine="348"/>
        <w:rPr>
          <w:b/>
          <w:sz w:val="18"/>
          <w:szCs w:val="18"/>
        </w:rPr>
      </w:pPr>
      <w:r w:rsidRPr="008027E0">
        <w:rPr>
          <w:b/>
          <w:sz w:val="18"/>
          <w:szCs w:val="18"/>
        </w:rPr>
        <w:t>cena</w:t>
      </w:r>
      <w:r w:rsidRPr="008027E0">
        <w:rPr>
          <w:b/>
          <w:sz w:val="18"/>
          <w:szCs w:val="18"/>
        </w:rPr>
        <w:tab/>
      </w:r>
      <w:r w:rsidRPr="008027E0">
        <w:rPr>
          <w:b/>
          <w:sz w:val="18"/>
          <w:szCs w:val="18"/>
        </w:rPr>
        <w:tab/>
        <w:t>platnost</w:t>
      </w: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ZÁKLADNÍ přestupní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="00F73628">
        <w:rPr>
          <w:b/>
          <w:sz w:val="20"/>
        </w:rPr>
        <w:t>24</w:t>
      </w:r>
      <w:r w:rsidRPr="008027E0">
        <w:rPr>
          <w:b/>
          <w:sz w:val="20"/>
        </w:rPr>
        <w:t>,- Kč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  <w:t>40 min</w:t>
      </w:r>
      <w:r w:rsidRPr="008027E0">
        <w:rPr>
          <w:b/>
          <w:sz w:val="20"/>
        </w:rPr>
        <w:tab/>
      </w: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ZLEVNĚNÁ přestupní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="00AE5058">
        <w:rPr>
          <w:b/>
          <w:sz w:val="20"/>
        </w:rPr>
        <w:t>12</w:t>
      </w:r>
      <w:r w:rsidRPr="008027E0">
        <w:rPr>
          <w:b/>
          <w:sz w:val="20"/>
        </w:rPr>
        <w:t>,- Kč</w:t>
      </w:r>
      <w:r w:rsidR="003B062E">
        <w:rPr>
          <w:b/>
          <w:sz w:val="20"/>
        </w:rPr>
        <w:tab/>
      </w:r>
      <w:r w:rsidRPr="008027E0">
        <w:rPr>
          <w:b/>
          <w:sz w:val="20"/>
        </w:rPr>
        <w:tab/>
        <w:t>40 min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>V sobotu, neděli a ve státem uznaných svátcích celodenně se platnost těchto jízdenek prodlužuje na 60 minut.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>Jízdenka platí na linkách městské hromadné dopravy LIBER</w:t>
      </w:r>
      <w:r w:rsidR="00752389" w:rsidRPr="008027E0">
        <w:rPr>
          <w:sz w:val="20"/>
        </w:rPr>
        <w:t>EC pouze v jedné z tarifních zón,</w:t>
      </w:r>
      <w:r w:rsidRPr="008027E0">
        <w:rPr>
          <w:sz w:val="20"/>
        </w:rPr>
        <w:t xml:space="preserve"> a to pouze v té, ve které byla při nástupu označena nebo pro kterou byla zakoupena. V době platnosti jízdenky je možný přestup pouze v rámci linek městské hromadné dopravy LIBEREC provozovaných Dopravním podnikem měst Liberce a Jablonce nad Nisou, a.s. v příslušné tarifní zóně. 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</w:p>
    <w:p w:rsidR="00F97C04" w:rsidRPr="008027E0" w:rsidRDefault="00F97C04" w:rsidP="00F97C04">
      <w:pPr>
        <w:numPr>
          <w:ilvl w:val="0"/>
          <w:numId w:val="36"/>
        </w:numPr>
        <w:tabs>
          <w:tab w:val="num" w:pos="360"/>
        </w:tabs>
        <w:overflowPunct/>
        <w:autoSpaceDE/>
        <w:adjustRightInd/>
        <w:spacing w:before="0"/>
        <w:ind w:left="360"/>
        <w:textAlignment w:val="auto"/>
        <w:rPr>
          <w:b/>
          <w:sz w:val="20"/>
        </w:rPr>
      </w:pPr>
      <w:r w:rsidRPr="008027E0">
        <w:rPr>
          <w:b/>
          <w:sz w:val="20"/>
        </w:rPr>
        <w:t xml:space="preserve">Jízdenky pro jednotlivou jízdu zakoupené prostřednictvím elektronické peněženky </w:t>
      </w:r>
      <w:proofErr w:type="spellStart"/>
      <w:r w:rsidRPr="008027E0">
        <w:rPr>
          <w:b/>
          <w:sz w:val="20"/>
        </w:rPr>
        <w:t>Opuscard</w:t>
      </w:r>
      <w:proofErr w:type="spellEnd"/>
    </w:p>
    <w:p w:rsidR="00F97C04" w:rsidRPr="00A0733D" w:rsidRDefault="00F97C04" w:rsidP="00F97C04">
      <w:pPr>
        <w:rPr>
          <w:sz w:val="20"/>
          <w:szCs w:val="8"/>
        </w:rPr>
      </w:pPr>
    </w:p>
    <w:p w:rsidR="00F97C04" w:rsidRPr="008027E0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J</w:t>
      </w:r>
      <w:r w:rsidR="00F97C04" w:rsidRPr="008027E0">
        <w:rPr>
          <w:b/>
          <w:sz w:val="20"/>
        </w:rPr>
        <w:t>ízdenka pro zónu „LIBEREC“</w:t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</w:p>
    <w:p w:rsidR="00F97C04" w:rsidRPr="008027E0" w:rsidRDefault="00F97C04" w:rsidP="00F97C04">
      <w:pPr>
        <w:ind w:left="4608" w:firstLine="348"/>
        <w:rPr>
          <w:b/>
          <w:sz w:val="18"/>
          <w:szCs w:val="18"/>
        </w:rPr>
      </w:pPr>
      <w:r w:rsidRPr="008027E0">
        <w:rPr>
          <w:b/>
          <w:sz w:val="18"/>
          <w:szCs w:val="18"/>
        </w:rPr>
        <w:t>cena</w:t>
      </w:r>
      <w:r w:rsidRPr="008027E0">
        <w:rPr>
          <w:b/>
          <w:sz w:val="18"/>
          <w:szCs w:val="18"/>
        </w:rPr>
        <w:tab/>
      </w:r>
      <w:r w:rsidRPr="008027E0">
        <w:rPr>
          <w:b/>
          <w:sz w:val="18"/>
          <w:szCs w:val="18"/>
        </w:rPr>
        <w:tab/>
        <w:t>platnost</w:t>
      </w: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ZÁKLADNÍ přestupní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="00F73628">
        <w:rPr>
          <w:b/>
          <w:sz w:val="20"/>
        </w:rPr>
        <w:t>22</w:t>
      </w:r>
      <w:r w:rsidRPr="008027E0">
        <w:rPr>
          <w:b/>
          <w:sz w:val="20"/>
        </w:rPr>
        <w:t>,- Kč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  <w:t>40 min</w:t>
      </w:r>
      <w:r w:rsidRPr="008027E0">
        <w:rPr>
          <w:b/>
          <w:sz w:val="20"/>
        </w:rPr>
        <w:tab/>
      </w:r>
    </w:p>
    <w:p w:rsidR="00F97C04" w:rsidRPr="008027E0" w:rsidRDefault="003B062E" w:rsidP="00F97C04">
      <w:pPr>
        <w:ind w:left="360"/>
        <w:rPr>
          <w:b/>
          <w:sz w:val="20"/>
        </w:rPr>
      </w:pPr>
      <w:r>
        <w:rPr>
          <w:b/>
          <w:sz w:val="20"/>
        </w:rPr>
        <w:t>ZLEVNĚNÁ přestupní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E5058">
        <w:rPr>
          <w:b/>
          <w:sz w:val="20"/>
        </w:rPr>
        <w:t>11</w:t>
      </w:r>
      <w:r w:rsidR="00F97C04" w:rsidRPr="008027E0">
        <w:rPr>
          <w:b/>
          <w:sz w:val="20"/>
        </w:rPr>
        <w:t>,- Kč</w:t>
      </w:r>
      <w:r w:rsidR="00F97C04" w:rsidRPr="008027E0">
        <w:rPr>
          <w:b/>
          <w:sz w:val="20"/>
        </w:rPr>
        <w:tab/>
      </w:r>
      <w:r>
        <w:rPr>
          <w:b/>
          <w:sz w:val="20"/>
        </w:rPr>
        <w:tab/>
      </w:r>
      <w:r w:rsidR="00F97C04" w:rsidRPr="008027E0">
        <w:rPr>
          <w:b/>
          <w:sz w:val="20"/>
        </w:rPr>
        <w:t>40 min</w:t>
      </w:r>
    </w:p>
    <w:p w:rsidR="00F97C04" w:rsidRPr="008027E0" w:rsidRDefault="00F97C04" w:rsidP="009D70A0">
      <w:pPr>
        <w:spacing w:after="400"/>
        <w:ind w:left="357"/>
        <w:jc w:val="both"/>
        <w:rPr>
          <w:sz w:val="20"/>
        </w:rPr>
      </w:pPr>
      <w:r w:rsidRPr="008027E0">
        <w:rPr>
          <w:sz w:val="20"/>
        </w:rPr>
        <w:t>V sobotu, neděli a</w:t>
      </w:r>
      <w:bookmarkStart w:id="0" w:name="_GoBack"/>
      <w:bookmarkEnd w:id="0"/>
      <w:r w:rsidRPr="008027E0">
        <w:rPr>
          <w:sz w:val="20"/>
        </w:rPr>
        <w:t xml:space="preserve"> ve státem uznaných svátcích celodenně se platnost těchto jízdenek prodlužuje na 60 minut.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lastRenderedPageBreak/>
        <w:t>Jízdenky platí pouze v tarifní zóně „LIBEREC“ a v době její platnosti je možný přestup v rámci linek IDOL a této zóny.</w:t>
      </w:r>
    </w:p>
    <w:p w:rsidR="008A38C8" w:rsidRPr="008027E0" w:rsidRDefault="008A38C8" w:rsidP="00F97C04">
      <w:pPr>
        <w:ind w:left="360"/>
        <w:jc w:val="both"/>
        <w:rPr>
          <w:sz w:val="20"/>
        </w:rPr>
      </w:pPr>
    </w:p>
    <w:p w:rsidR="00F97C04" w:rsidRPr="008027E0" w:rsidRDefault="00F97C04" w:rsidP="00F97C04">
      <w:pPr>
        <w:numPr>
          <w:ilvl w:val="0"/>
          <w:numId w:val="36"/>
        </w:numPr>
        <w:tabs>
          <w:tab w:val="num" w:pos="360"/>
        </w:tabs>
        <w:overflowPunct/>
        <w:autoSpaceDE/>
        <w:adjustRightInd/>
        <w:spacing w:before="0"/>
        <w:ind w:left="360"/>
        <w:textAlignment w:val="auto"/>
        <w:rPr>
          <w:b/>
          <w:sz w:val="20"/>
        </w:rPr>
      </w:pPr>
      <w:r w:rsidRPr="008027E0">
        <w:rPr>
          <w:b/>
          <w:sz w:val="20"/>
        </w:rPr>
        <w:t>SMS jízdenka pro jednotlivou jízdu</w:t>
      </w:r>
    </w:p>
    <w:p w:rsidR="00F97C04" w:rsidRPr="00AC4E58" w:rsidRDefault="00F97C04" w:rsidP="00F97C04">
      <w:pPr>
        <w:rPr>
          <w:sz w:val="20"/>
          <w:szCs w:val="10"/>
        </w:rPr>
      </w:pPr>
    </w:p>
    <w:p w:rsidR="00F97C04" w:rsidRPr="008027E0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J</w:t>
      </w:r>
      <w:r w:rsidR="00F97C04" w:rsidRPr="008027E0">
        <w:rPr>
          <w:b/>
          <w:sz w:val="20"/>
        </w:rPr>
        <w:t>ízdenka pro zónu „LIBEREC“</w:t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</w:p>
    <w:p w:rsidR="00F97C04" w:rsidRPr="008027E0" w:rsidRDefault="00F97C04" w:rsidP="00F97C04">
      <w:pPr>
        <w:ind w:left="4608" w:firstLine="348"/>
        <w:rPr>
          <w:b/>
          <w:sz w:val="18"/>
          <w:szCs w:val="18"/>
        </w:rPr>
      </w:pPr>
      <w:r w:rsidRPr="008027E0">
        <w:rPr>
          <w:b/>
          <w:sz w:val="18"/>
          <w:szCs w:val="18"/>
        </w:rPr>
        <w:t>cena</w:t>
      </w:r>
      <w:r w:rsidRPr="008027E0">
        <w:rPr>
          <w:b/>
          <w:sz w:val="18"/>
          <w:szCs w:val="18"/>
        </w:rPr>
        <w:tab/>
      </w:r>
      <w:r w:rsidRPr="008027E0">
        <w:rPr>
          <w:b/>
          <w:sz w:val="18"/>
          <w:szCs w:val="18"/>
        </w:rPr>
        <w:tab/>
        <w:t>platnost</w:t>
      </w: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ZÁKLADNÍ přestupní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  <w:t>25,- Kč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  <w:t>60 min</w:t>
      </w:r>
      <w:r w:rsidRPr="008027E0">
        <w:rPr>
          <w:b/>
          <w:sz w:val="20"/>
        </w:rPr>
        <w:tab/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>SMS jízdenky jsou platné pouze na linkách městské hromadné dopravy LIBEREC provozovaných Dopravním podnikem měst Liberce a Jablonce nad Nisou, a.s. v zóně „LIBEREC“.</w:t>
      </w:r>
    </w:p>
    <w:p w:rsidR="003753CE" w:rsidRPr="008027E0" w:rsidRDefault="003753CE" w:rsidP="00F97C04">
      <w:pPr>
        <w:ind w:left="360"/>
        <w:rPr>
          <w:b/>
          <w:sz w:val="20"/>
        </w:rPr>
      </w:pP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ZÁKLADNÍ nepřestupní SMS jízdenka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</w:p>
    <w:p w:rsidR="00F97C04" w:rsidRPr="008027E0" w:rsidRDefault="00F97C04" w:rsidP="00F97C04">
      <w:pPr>
        <w:ind w:left="4608" w:firstLine="348"/>
        <w:rPr>
          <w:b/>
          <w:sz w:val="18"/>
          <w:szCs w:val="18"/>
        </w:rPr>
      </w:pPr>
      <w:r w:rsidRPr="008027E0">
        <w:rPr>
          <w:b/>
          <w:sz w:val="18"/>
          <w:szCs w:val="18"/>
        </w:rPr>
        <w:t>cena</w:t>
      </w:r>
      <w:r w:rsidRPr="008027E0">
        <w:rPr>
          <w:b/>
          <w:sz w:val="18"/>
          <w:szCs w:val="18"/>
        </w:rPr>
        <w:tab/>
      </w:r>
      <w:r w:rsidRPr="008027E0">
        <w:rPr>
          <w:b/>
          <w:sz w:val="18"/>
          <w:szCs w:val="18"/>
        </w:rPr>
        <w:tab/>
        <w:t>platnost</w:t>
      </w: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ZÁKLADNÍ nepřestupní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  <w:t>3</w:t>
      </w:r>
      <w:r w:rsidR="009B6F45">
        <w:rPr>
          <w:b/>
          <w:sz w:val="20"/>
        </w:rPr>
        <w:t>6</w:t>
      </w:r>
      <w:r w:rsidRPr="008027E0">
        <w:rPr>
          <w:b/>
          <w:sz w:val="20"/>
        </w:rPr>
        <w:t>,- Kč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="009B6F45">
        <w:rPr>
          <w:b/>
          <w:sz w:val="20"/>
        </w:rPr>
        <w:t>9</w:t>
      </w:r>
      <w:r w:rsidRPr="008027E0">
        <w:rPr>
          <w:b/>
          <w:sz w:val="20"/>
        </w:rPr>
        <w:t>0 min</w:t>
      </w:r>
      <w:r w:rsidRPr="008027E0">
        <w:rPr>
          <w:b/>
          <w:sz w:val="20"/>
        </w:rPr>
        <w:tab/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>SMS jízdenky jsou platné pouze na lince městské hromadné dopravy LIBEREC mezi tarifní zónou Liberec a přilehlou tarifní zónou (Jablonec nad Nisou, Bedřichov) provozované Dopravním podnikem měst Liberce a Jablonce nad Nisou, a.s.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Čl. 5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Časové jízdenky přenosné</w:t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numPr>
          <w:ilvl w:val="0"/>
          <w:numId w:val="37"/>
        </w:numPr>
        <w:tabs>
          <w:tab w:val="num" w:pos="360"/>
        </w:tabs>
        <w:overflowPunct/>
        <w:autoSpaceDE/>
        <w:adjustRightInd/>
        <w:spacing w:before="0"/>
        <w:ind w:left="360"/>
        <w:textAlignment w:val="auto"/>
        <w:rPr>
          <w:b/>
          <w:sz w:val="20"/>
        </w:rPr>
      </w:pPr>
      <w:r w:rsidRPr="008027E0">
        <w:rPr>
          <w:b/>
          <w:sz w:val="20"/>
        </w:rPr>
        <w:t>Časové jízdenky přenosné pro zónu „LIBEREC“</w:t>
      </w:r>
    </w:p>
    <w:p w:rsidR="00F97C04" w:rsidRPr="008027E0" w:rsidRDefault="00213E57" w:rsidP="00F97C04">
      <w:pPr>
        <w:ind w:left="360" w:firstLine="348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</w:t>
      </w:r>
      <w:r w:rsidR="00AC4E58">
        <w:rPr>
          <w:b/>
          <w:sz w:val="20"/>
        </w:rPr>
        <w:t>cena</w:t>
      </w: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24 hodinová základní</w:t>
      </w:r>
      <w:r w:rsidR="001B3A43">
        <w:rPr>
          <w:b/>
          <w:sz w:val="20"/>
        </w:rPr>
        <w:t xml:space="preserve"> 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  <w:t xml:space="preserve">  80,- Kč</w:t>
      </w: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24 hodinová zlevněná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  <w:t xml:space="preserve">  </w:t>
      </w:r>
      <w:r w:rsidR="00AE5058">
        <w:rPr>
          <w:b/>
          <w:sz w:val="20"/>
        </w:rPr>
        <w:t>40</w:t>
      </w:r>
      <w:r w:rsidRPr="008027E0">
        <w:rPr>
          <w:b/>
          <w:sz w:val="20"/>
        </w:rPr>
        <w:t>,- Kč</w:t>
      </w: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Jednodenní skupinová</w:t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  <w:t>155,- Kč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 xml:space="preserve">Papírové 24 hodinové jízdenky platí 24 hodin od označení jízdenky </w:t>
      </w:r>
      <w:proofErr w:type="spellStart"/>
      <w:r w:rsidRPr="008027E0">
        <w:rPr>
          <w:sz w:val="20"/>
        </w:rPr>
        <w:t>označovačem</w:t>
      </w:r>
      <w:proofErr w:type="spellEnd"/>
      <w:r w:rsidRPr="008027E0">
        <w:rPr>
          <w:sz w:val="20"/>
        </w:rPr>
        <w:t>.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>Jednodenní skupinová jízdenka platí maximálně pro společně cestující 2 dospělé osoby a 3 děti ve věku do </w:t>
      </w:r>
      <w:proofErr w:type="gramStart"/>
      <w:r w:rsidRPr="008027E0">
        <w:rPr>
          <w:sz w:val="20"/>
        </w:rPr>
        <w:t>15ti</w:t>
      </w:r>
      <w:proofErr w:type="gramEnd"/>
      <w:r w:rsidRPr="008027E0">
        <w:rPr>
          <w:sz w:val="20"/>
        </w:rPr>
        <w:t xml:space="preserve"> let.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>Papírové jízdenky jsou platné pouze na linkách městské hromadné dopravy LIBEREC provozovaných Dopravním podnikem měst Liberce a Jablonce nad Nisou, a.s. v zóně „LIBEREC“.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 xml:space="preserve">Jízdenky, jejichž nosičem je </w:t>
      </w:r>
      <w:proofErr w:type="spellStart"/>
      <w:r w:rsidRPr="008027E0">
        <w:rPr>
          <w:sz w:val="20"/>
        </w:rPr>
        <w:t>Opuscard</w:t>
      </w:r>
      <w:proofErr w:type="spellEnd"/>
      <w:r w:rsidRPr="008027E0">
        <w:rPr>
          <w:sz w:val="20"/>
        </w:rPr>
        <w:t>, jsou platné na všech linkách IDOL v zóně „LIBEREC“.</w:t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numPr>
          <w:ilvl w:val="0"/>
          <w:numId w:val="37"/>
        </w:numPr>
        <w:tabs>
          <w:tab w:val="num" w:pos="360"/>
        </w:tabs>
        <w:overflowPunct/>
        <w:autoSpaceDE/>
        <w:adjustRightInd/>
        <w:spacing w:before="0"/>
        <w:ind w:left="360"/>
        <w:textAlignment w:val="auto"/>
        <w:rPr>
          <w:b/>
          <w:sz w:val="20"/>
        </w:rPr>
      </w:pPr>
      <w:r w:rsidRPr="008027E0">
        <w:rPr>
          <w:b/>
          <w:sz w:val="20"/>
        </w:rPr>
        <w:t>Časové turistické jízdenky přenosné pro zónu „LIBEREC“</w:t>
      </w:r>
    </w:p>
    <w:p w:rsidR="00F97C04" w:rsidRPr="00171594" w:rsidRDefault="00171594" w:rsidP="00171594">
      <w:pPr>
        <w:spacing w:after="120"/>
        <w:ind w:left="2832"/>
        <w:jc w:val="both"/>
        <w:rPr>
          <w:b/>
          <w:sz w:val="20"/>
          <w:szCs w:val="6"/>
        </w:rPr>
      </w:pPr>
      <w:r>
        <w:rPr>
          <w:b/>
          <w:sz w:val="20"/>
          <w:szCs w:val="6"/>
        </w:rPr>
        <w:t>cena</w:t>
      </w:r>
    </w:p>
    <w:p w:rsidR="00F97C04" w:rsidRPr="008027E0" w:rsidRDefault="00C70E97" w:rsidP="00F97C04">
      <w:pPr>
        <w:spacing w:after="120"/>
        <w:ind w:left="357"/>
        <w:jc w:val="both"/>
        <w:rPr>
          <w:b/>
          <w:sz w:val="20"/>
        </w:rPr>
      </w:pPr>
      <w:r w:rsidRPr="008027E0">
        <w:rPr>
          <w:b/>
          <w:sz w:val="20"/>
        </w:rPr>
        <w:t>J</w:t>
      </w:r>
      <w:r w:rsidR="00F97C04" w:rsidRPr="008027E0">
        <w:rPr>
          <w:b/>
          <w:sz w:val="20"/>
        </w:rPr>
        <w:t xml:space="preserve">ednodenní základní </w:t>
      </w:r>
      <w:r w:rsidR="00F97C04" w:rsidRPr="008027E0">
        <w:rPr>
          <w:b/>
          <w:sz w:val="20"/>
        </w:rPr>
        <w:tab/>
        <w:t>50,-Kč (doba platnosti: 24 hod od označení)</w:t>
      </w:r>
    </w:p>
    <w:p w:rsidR="00F97C04" w:rsidRPr="008027E0" w:rsidRDefault="00C70E97" w:rsidP="00F97C04">
      <w:pPr>
        <w:spacing w:after="120"/>
        <w:ind w:left="357"/>
        <w:jc w:val="both"/>
        <w:rPr>
          <w:b/>
          <w:sz w:val="20"/>
        </w:rPr>
      </w:pPr>
      <w:r w:rsidRPr="008027E0">
        <w:rPr>
          <w:b/>
          <w:sz w:val="20"/>
        </w:rPr>
        <w:t>J</w:t>
      </w:r>
      <w:r w:rsidR="00F97C04" w:rsidRPr="008027E0">
        <w:rPr>
          <w:b/>
          <w:sz w:val="20"/>
        </w:rPr>
        <w:t xml:space="preserve">ednodenní zlevněná </w:t>
      </w:r>
      <w:r w:rsidR="00F97C04" w:rsidRPr="008027E0">
        <w:rPr>
          <w:b/>
          <w:sz w:val="20"/>
        </w:rPr>
        <w:tab/>
      </w:r>
      <w:r w:rsidR="00AE5058">
        <w:rPr>
          <w:b/>
          <w:sz w:val="20"/>
        </w:rPr>
        <w:t>25</w:t>
      </w:r>
      <w:r w:rsidR="00F97C04" w:rsidRPr="008027E0">
        <w:rPr>
          <w:b/>
          <w:sz w:val="20"/>
        </w:rPr>
        <w:t>,-Kč (doba platnosti 24 hod od označení)</w:t>
      </w:r>
    </w:p>
    <w:p w:rsidR="00F97C04" w:rsidRPr="008027E0" w:rsidRDefault="00C70E97" w:rsidP="00F97C04">
      <w:pPr>
        <w:spacing w:after="120"/>
        <w:ind w:left="2832" w:hanging="2472"/>
        <w:jc w:val="both"/>
        <w:rPr>
          <w:b/>
          <w:sz w:val="20"/>
        </w:rPr>
      </w:pPr>
      <w:r w:rsidRPr="008027E0">
        <w:rPr>
          <w:b/>
          <w:sz w:val="20"/>
        </w:rPr>
        <w:t>V</w:t>
      </w:r>
      <w:r w:rsidR="00F97C04" w:rsidRPr="008027E0">
        <w:rPr>
          <w:b/>
          <w:sz w:val="20"/>
        </w:rPr>
        <w:t xml:space="preserve">íkendová rodinná (2+3) </w:t>
      </w:r>
      <w:r w:rsidR="00F97C04" w:rsidRPr="008027E0">
        <w:rPr>
          <w:b/>
          <w:sz w:val="20"/>
        </w:rPr>
        <w:tab/>
        <w:t xml:space="preserve">200,-Kč (doba platnosti od 12 hod (pátek – resp. doba označení do neděle 24 hodin) 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 xml:space="preserve">Tyto jízdní doklady platí pouze na tramvajových linkách číslo 2 a 3. 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>Rodinný typ jízdního dokladu může využít skupina o maximální velikosti dvou dospělých a třech dětí do 15 let věku.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lastRenderedPageBreak/>
        <w:t>Čl. 6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Časové jízdenky nepřenosné</w:t>
      </w:r>
    </w:p>
    <w:p w:rsidR="00F97C04" w:rsidRPr="008027E0" w:rsidRDefault="00F97C04" w:rsidP="00F97C04">
      <w:pPr>
        <w:jc w:val="center"/>
        <w:rPr>
          <w:b/>
          <w:sz w:val="20"/>
        </w:rPr>
      </w:pPr>
    </w:p>
    <w:p w:rsidR="00F97C04" w:rsidRPr="004F4C84" w:rsidRDefault="00F97C04" w:rsidP="00F97C04">
      <w:pPr>
        <w:numPr>
          <w:ilvl w:val="0"/>
          <w:numId w:val="38"/>
        </w:numPr>
        <w:tabs>
          <w:tab w:val="num" w:pos="360"/>
        </w:tabs>
        <w:overflowPunct/>
        <w:autoSpaceDE/>
        <w:adjustRightInd/>
        <w:spacing w:before="0"/>
        <w:ind w:left="360"/>
        <w:textAlignment w:val="auto"/>
        <w:rPr>
          <w:b/>
          <w:sz w:val="20"/>
        </w:rPr>
      </w:pPr>
      <w:r w:rsidRPr="008027E0">
        <w:rPr>
          <w:b/>
          <w:sz w:val="20"/>
        </w:rPr>
        <w:t>Časové jízdenky nepřenosné pro zónu „LIBEREC“</w:t>
      </w: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</w:r>
      <w:r w:rsidR="00F73628">
        <w:rPr>
          <w:b/>
          <w:sz w:val="20"/>
        </w:rPr>
        <w:tab/>
      </w:r>
      <w:r w:rsidR="00171594">
        <w:rPr>
          <w:b/>
          <w:sz w:val="20"/>
        </w:rPr>
        <w:t xml:space="preserve">   </w:t>
      </w:r>
      <w:r w:rsidR="00A0652F">
        <w:rPr>
          <w:b/>
          <w:sz w:val="20"/>
        </w:rPr>
        <w:t>cena</w:t>
      </w:r>
    </w:p>
    <w:p w:rsidR="00F97C04" w:rsidRPr="008027E0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S</w:t>
      </w:r>
      <w:r w:rsidR="00F97C04" w:rsidRPr="008027E0">
        <w:rPr>
          <w:b/>
          <w:sz w:val="20"/>
        </w:rPr>
        <w:t>edmidenní základní</w:t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73628">
        <w:rPr>
          <w:b/>
          <w:sz w:val="20"/>
        </w:rPr>
        <w:tab/>
      </w:r>
      <w:r w:rsidR="00F97C04" w:rsidRPr="008027E0">
        <w:rPr>
          <w:b/>
          <w:sz w:val="20"/>
        </w:rPr>
        <w:tab/>
        <w:t xml:space="preserve">   175,- Kč</w:t>
      </w:r>
    </w:p>
    <w:p w:rsidR="00F97C04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S</w:t>
      </w:r>
      <w:r w:rsidR="00F97C04" w:rsidRPr="008027E0">
        <w:rPr>
          <w:b/>
          <w:sz w:val="20"/>
        </w:rPr>
        <w:t>edmidenní zlevněná</w:t>
      </w:r>
      <w:r w:rsidR="0071425A">
        <w:rPr>
          <w:b/>
          <w:sz w:val="20"/>
        </w:rPr>
        <w:t xml:space="preserve"> (dítě, student, 65+)</w:t>
      </w:r>
      <w:r w:rsidR="00F73628">
        <w:rPr>
          <w:b/>
          <w:sz w:val="20"/>
        </w:rPr>
        <w:tab/>
      </w:r>
      <w:r w:rsidR="0071425A">
        <w:rPr>
          <w:b/>
          <w:sz w:val="20"/>
        </w:rPr>
        <w:tab/>
      </w:r>
      <w:r w:rsidR="00717BA3">
        <w:rPr>
          <w:b/>
          <w:sz w:val="20"/>
        </w:rPr>
        <w:t xml:space="preserve">     43</w:t>
      </w:r>
      <w:r w:rsidR="00F97C04" w:rsidRPr="008027E0">
        <w:rPr>
          <w:b/>
          <w:sz w:val="20"/>
        </w:rPr>
        <w:t>,- Kč</w:t>
      </w:r>
    </w:p>
    <w:p w:rsidR="00F73628" w:rsidRPr="008027E0" w:rsidRDefault="00F73628" w:rsidP="00F97C04">
      <w:pPr>
        <w:ind w:left="360"/>
        <w:rPr>
          <w:b/>
          <w:sz w:val="20"/>
        </w:rPr>
      </w:pPr>
      <w:r>
        <w:rPr>
          <w:b/>
          <w:sz w:val="20"/>
        </w:rPr>
        <w:t>Sedmidenní pro osobu</w:t>
      </w:r>
      <w:r w:rsidR="00884EA0">
        <w:rPr>
          <w:b/>
          <w:sz w:val="20"/>
        </w:rPr>
        <w:t xml:space="preserve"> pobírající PPM,</w:t>
      </w:r>
      <w:r w:rsidR="00707773">
        <w:rPr>
          <w:b/>
          <w:sz w:val="20"/>
        </w:rPr>
        <w:t xml:space="preserve"> RP</w:t>
      </w:r>
      <w:r w:rsidR="003D7D04">
        <w:rPr>
          <w:rStyle w:val="Znakapoznpodarou"/>
          <w:b/>
          <w:sz w:val="20"/>
        </w:rPr>
        <w:footnoteReference w:id="2"/>
      </w:r>
      <w:r>
        <w:rPr>
          <w:b/>
          <w:sz w:val="20"/>
        </w:rPr>
        <w:tab/>
      </w:r>
      <w:r w:rsidR="00707773">
        <w:rPr>
          <w:b/>
          <w:sz w:val="20"/>
        </w:rPr>
        <w:tab/>
      </w:r>
      <w:r>
        <w:rPr>
          <w:b/>
          <w:sz w:val="20"/>
        </w:rPr>
        <w:t xml:space="preserve">     43,- Kč</w:t>
      </w:r>
    </w:p>
    <w:p w:rsidR="00F97C04" w:rsidRPr="008027E0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S</w:t>
      </w:r>
      <w:r w:rsidR="00F97C04" w:rsidRPr="008027E0">
        <w:rPr>
          <w:b/>
          <w:sz w:val="20"/>
        </w:rPr>
        <w:t xml:space="preserve">edmidenní </w:t>
      </w:r>
      <w:r w:rsidR="0016275B">
        <w:rPr>
          <w:b/>
          <w:sz w:val="20"/>
        </w:rPr>
        <w:t>pro důchodce</w:t>
      </w:r>
      <w:r w:rsidR="0016275B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73628">
        <w:rPr>
          <w:b/>
          <w:sz w:val="20"/>
        </w:rPr>
        <w:tab/>
      </w:r>
      <w:r w:rsidR="00F97C04" w:rsidRPr="008027E0">
        <w:rPr>
          <w:b/>
          <w:sz w:val="20"/>
        </w:rPr>
        <w:tab/>
        <w:t xml:space="preserve">     </w:t>
      </w:r>
      <w:r w:rsidR="00A716AE">
        <w:rPr>
          <w:b/>
          <w:sz w:val="20"/>
        </w:rPr>
        <w:t>43</w:t>
      </w:r>
      <w:r w:rsidR="00F97C04" w:rsidRPr="008027E0">
        <w:rPr>
          <w:b/>
          <w:sz w:val="20"/>
        </w:rPr>
        <w:t>,- Kč</w:t>
      </w:r>
    </w:p>
    <w:p w:rsidR="00F97C04" w:rsidRPr="008027E0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T</w:t>
      </w:r>
      <w:r w:rsidR="00F97C04" w:rsidRPr="008027E0">
        <w:rPr>
          <w:b/>
          <w:sz w:val="20"/>
        </w:rPr>
        <w:t>řicetidenní základní</w:t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73628">
        <w:rPr>
          <w:b/>
          <w:sz w:val="20"/>
        </w:rPr>
        <w:tab/>
      </w:r>
      <w:r w:rsidR="00F97C04" w:rsidRPr="008027E0">
        <w:rPr>
          <w:b/>
          <w:sz w:val="20"/>
        </w:rPr>
        <w:tab/>
        <w:t xml:space="preserve">   530,- Kč</w:t>
      </w:r>
    </w:p>
    <w:p w:rsidR="00F97C04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T</w:t>
      </w:r>
      <w:r w:rsidR="00F97C04" w:rsidRPr="008027E0">
        <w:rPr>
          <w:b/>
          <w:sz w:val="20"/>
        </w:rPr>
        <w:t>řicetidenní zlevněná</w:t>
      </w:r>
      <w:r w:rsidR="0016275B">
        <w:rPr>
          <w:b/>
          <w:sz w:val="20"/>
        </w:rPr>
        <w:t xml:space="preserve"> (dítě, student, 65+)</w:t>
      </w:r>
      <w:r w:rsidR="00F73628">
        <w:rPr>
          <w:b/>
          <w:sz w:val="20"/>
        </w:rPr>
        <w:tab/>
      </w:r>
      <w:r w:rsidR="00F97C04" w:rsidRPr="008027E0">
        <w:rPr>
          <w:b/>
          <w:sz w:val="20"/>
        </w:rPr>
        <w:tab/>
        <w:t xml:space="preserve"> </w:t>
      </w:r>
      <w:r w:rsidR="00717BA3">
        <w:rPr>
          <w:b/>
          <w:sz w:val="20"/>
        </w:rPr>
        <w:t xml:space="preserve"> </w:t>
      </w:r>
      <w:r w:rsidR="00706212">
        <w:rPr>
          <w:b/>
          <w:sz w:val="20"/>
        </w:rPr>
        <w:t xml:space="preserve"> 132</w:t>
      </w:r>
      <w:r w:rsidR="00F97C04" w:rsidRPr="008027E0">
        <w:rPr>
          <w:b/>
          <w:sz w:val="20"/>
        </w:rPr>
        <w:t>,- Kč</w:t>
      </w:r>
    </w:p>
    <w:p w:rsidR="00F73628" w:rsidRPr="008027E0" w:rsidRDefault="00F73628" w:rsidP="00F97C04">
      <w:pPr>
        <w:ind w:left="360"/>
        <w:rPr>
          <w:b/>
          <w:sz w:val="20"/>
        </w:rPr>
      </w:pPr>
      <w:r>
        <w:rPr>
          <w:b/>
          <w:sz w:val="20"/>
        </w:rPr>
        <w:t>Třicetidenní pro osobu</w:t>
      </w:r>
      <w:r w:rsidR="00836104">
        <w:rPr>
          <w:b/>
          <w:sz w:val="20"/>
        </w:rPr>
        <w:t xml:space="preserve"> pobírající PPM,</w:t>
      </w:r>
      <w:r w:rsidR="00707773">
        <w:rPr>
          <w:b/>
          <w:sz w:val="20"/>
        </w:rPr>
        <w:t xml:space="preserve"> RP</w:t>
      </w:r>
      <w:r w:rsidR="00836104">
        <w:rPr>
          <w:b/>
          <w:sz w:val="20"/>
        </w:rPr>
        <w:t xml:space="preserve"> a SD</w:t>
      </w:r>
      <w:r w:rsidR="00836104">
        <w:rPr>
          <w:rStyle w:val="Znakapoznpodarou"/>
          <w:b/>
          <w:sz w:val="20"/>
        </w:rPr>
        <w:footnoteReference w:id="3"/>
      </w:r>
      <w:r w:rsidR="00836104">
        <w:rPr>
          <w:b/>
          <w:sz w:val="20"/>
        </w:rPr>
        <w:tab/>
      </w:r>
      <w:r>
        <w:rPr>
          <w:b/>
          <w:sz w:val="20"/>
        </w:rPr>
        <w:t xml:space="preserve">   132,- Kč</w:t>
      </w:r>
    </w:p>
    <w:p w:rsidR="00F97C04" w:rsidRPr="008027E0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T</w:t>
      </w:r>
      <w:r w:rsidR="00F97C04" w:rsidRPr="008027E0">
        <w:rPr>
          <w:b/>
          <w:sz w:val="20"/>
        </w:rPr>
        <w:t xml:space="preserve">řicetidenní </w:t>
      </w:r>
      <w:r w:rsidR="0016275B">
        <w:rPr>
          <w:b/>
          <w:sz w:val="20"/>
        </w:rPr>
        <w:t>pro důchodce</w:t>
      </w:r>
      <w:r w:rsidR="0016275B">
        <w:rPr>
          <w:b/>
          <w:sz w:val="20"/>
        </w:rPr>
        <w:tab/>
      </w:r>
      <w:r w:rsidR="00F73628">
        <w:rPr>
          <w:b/>
          <w:sz w:val="20"/>
        </w:rPr>
        <w:tab/>
      </w:r>
      <w:r w:rsidR="00F73628">
        <w:rPr>
          <w:b/>
          <w:sz w:val="20"/>
        </w:rPr>
        <w:tab/>
      </w:r>
      <w:r w:rsidR="00F97C04" w:rsidRPr="008027E0">
        <w:rPr>
          <w:b/>
          <w:sz w:val="20"/>
        </w:rPr>
        <w:tab/>
        <w:t xml:space="preserve"> </w:t>
      </w:r>
      <w:r w:rsidR="00717BA3">
        <w:rPr>
          <w:b/>
          <w:sz w:val="20"/>
        </w:rPr>
        <w:t xml:space="preserve">  </w:t>
      </w:r>
      <w:r w:rsidR="00F53801">
        <w:rPr>
          <w:b/>
          <w:sz w:val="20"/>
        </w:rPr>
        <w:t>132</w:t>
      </w:r>
      <w:r w:rsidR="00A0652F">
        <w:rPr>
          <w:b/>
          <w:sz w:val="20"/>
        </w:rPr>
        <w:t>,- Kč</w:t>
      </w:r>
    </w:p>
    <w:p w:rsidR="00F97C04" w:rsidRPr="008027E0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D</w:t>
      </w:r>
      <w:r w:rsidR="00F97C04" w:rsidRPr="008027E0">
        <w:rPr>
          <w:b/>
          <w:sz w:val="20"/>
        </w:rPr>
        <w:t>evadesátidenní základní</w:t>
      </w:r>
      <w:r w:rsidR="00F97C04" w:rsidRPr="008027E0">
        <w:rPr>
          <w:b/>
          <w:sz w:val="20"/>
        </w:rPr>
        <w:tab/>
      </w:r>
      <w:r w:rsidR="00F73628">
        <w:rPr>
          <w:b/>
          <w:sz w:val="20"/>
        </w:rPr>
        <w:tab/>
      </w:r>
      <w:r w:rsidR="00A7636D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717BA3">
        <w:rPr>
          <w:b/>
          <w:sz w:val="20"/>
        </w:rPr>
        <w:t xml:space="preserve"> </w:t>
      </w:r>
      <w:r w:rsidR="00F97C04" w:rsidRPr="008027E0">
        <w:rPr>
          <w:b/>
          <w:sz w:val="20"/>
        </w:rPr>
        <w:t>1370,- Kč</w:t>
      </w:r>
    </w:p>
    <w:p w:rsidR="00F97C04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D</w:t>
      </w:r>
      <w:r w:rsidR="00F97C04" w:rsidRPr="008027E0">
        <w:rPr>
          <w:b/>
          <w:sz w:val="20"/>
        </w:rPr>
        <w:t>evadesátidenní zlevněná</w:t>
      </w:r>
      <w:r w:rsidR="00B97796">
        <w:rPr>
          <w:b/>
          <w:sz w:val="20"/>
        </w:rPr>
        <w:t xml:space="preserve"> (dítě</w:t>
      </w:r>
      <w:r w:rsidR="00717BA3">
        <w:rPr>
          <w:b/>
          <w:sz w:val="20"/>
        </w:rPr>
        <w:t>, student, 65+)</w:t>
      </w:r>
      <w:r w:rsidR="00717BA3">
        <w:rPr>
          <w:b/>
          <w:sz w:val="20"/>
        </w:rPr>
        <w:tab/>
      </w:r>
      <w:r w:rsidR="00F73628">
        <w:rPr>
          <w:b/>
          <w:sz w:val="20"/>
        </w:rPr>
        <w:tab/>
      </w:r>
      <w:r w:rsidR="00717BA3">
        <w:rPr>
          <w:b/>
          <w:sz w:val="20"/>
        </w:rPr>
        <w:t xml:space="preserve">   342</w:t>
      </w:r>
      <w:r w:rsidR="00A0652F">
        <w:rPr>
          <w:b/>
          <w:sz w:val="20"/>
        </w:rPr>
        <w:t>,-Kč</w:t>
      </w:r>
    </w:p>
    <w:p w:rsidR="00F73628" w:rsidRPr="008027E0" w:rsidRDefault="00F73628" w:rsidP="00F97C04">
      <w:pPr>
        <w:ind w:left="360"/>
        <w:rPr>
          <w:b/>
          <w:sz w:val="20"/>
        </w:rPr>
      </w:pPr>
      <w:r>
        <w:rPr>
          <w:b/>
          <w:sz w:val="20"/>
        </w:rPr>
        <w:t>Devadesátidenní pro osobu</w:t>
      </w:r>
      <w:r w:rsidR="00836104">
        <w:rPr>
          <w:b/>
          <w:sz w:val="20"/>
        </w:rPr>
        <w:t xml:space="preserve"> pobírající PPM,</w:t>
      </w:r>
      <w:r w:rsidR="00707773">
        <w:rPr>
          <w:b/>
          <w:sz w:val="20"/>
        </w:rPr>
        <w:t xml:space="preserve"> RP</w:t>
      </w:r>
      <w:r w:rsidR="00836104">
        <w:rPr>
          <w:b/>
          <w:sz w:val="20"/>
        </w:rPr>
        <w:t xml:space="preserve"> a SD</w:t>
      </w:r>
      <w:r w:rsidR="00A7636D">
        <w:rPr>
          <w:b/>
          <w:sz w:val="20"/>
        </w:rPr>
        <w:tab/>
      </w:r>
      <w:r>
        <w:rPr>
          <w:b/>
          <w:sz w:val="20"/>
        </w:rPr>
        <w:t xml:space="preserve">   342,- Kč</w:t>
      </w:r>
    </w:p>
    <w:p w:rsidR="00F97C04" w:rsidRPr="008027E0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D</w:t>
      </w:r>
      <w:r w:rsidR="00F97C04" w:rsidRPr="008027E0">
        <w:rPr>
          <w:b/>
          <w:sz w:val="20"/>
        </w:rPr>
        <w:t>evadesátidenní pro důchodce</w:t>
      </w:r>
      <w:r w:rsidR="00717BA3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73628">
        <w:rPr>
          <w:b/>
          <w:sz w:val="20"/>
        </w:rPr>
        <w:tab/>
      </w:r>
      <w:r w:rsidR="00F97C04" w:rsidRPr="008027E0">
        <w:rPr>
          <w:b/>
          <w:sz w:val="20"/>
        </w:rPr>
        <w:t xml:space="preserve">   </w:t>
      </w:r>
      <w:r w:rsidR="00F53801">
        <w:rPr>
          <w:b/>
          <w:sz w:val="20"/>
        </w:rPr>
        <w:t>342</w:t>
      </w:r>
      <w:r w:rsidR="00F97C04" w:rsidRPr="008027E0">
        <w:rPr>
          <w:b/>
          <w:sz w:val="20"/>
        </w:rPr>
        <w:t>,- Kč</w:t>
      </w:r>
    </w:p>
    <w:p w:rsidR="00F97C04" w:rsidRDefault="00706212" w:rsidP="00F97C04">
      <w:pPr>
        <w:ind w:left="360"/>
        <w:rPr>
          <w:b/>
          <w:sz w:val="20"/>
        </w:rPr>
      </w:pPr>
      <w:r>
        <w:rPr>
          <w:b/>
          <w:sz w:val="20"/>
        </w:rPr>
        <w:t>366</w:t>
      </w:r>
      <w:r w:rsidR="00F97C04" w:rsidRPr="008027E0">
        <w:rPr>
          <w:b/>
          <w:sz w:val="20"/>
        </w:rPr>
        <w:t xml:space="preserve"> denní základní</w:t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73628">
        <w:rPr>
          <w:b/>
          <w:sz w:val="20"/>
        </w:rPr>
        <w:tab/>
      </w:r>
      <w:r w:rsidR="00F97C04" w:rsidRPr="008027E0">
        <w:rPr>
          <w:b/>
          <w:sz w:val="20"/>
        </w:rPr>
        <w:tab/>
        <w:t xml:space="preserve"> </w:t>
      </w:r>
      <w:r w:rsidR="00843057">
        <w:rPr>
          <w:b/>
          <w:sz w:val="20"/>
        </w:rPr>
        <w:t>3650</w:t>
      </w:r>
      <w:r w:rsidR="00F97C04" w:rsidRPr="008027E0">
        <w:rPr>
          <w:b/>
          <w:sz w:val="20"/>
        </w:rPr>
        <w:t>,- Kč</w:t>
      </w:r>
    </w:p>
    <w:p w:rsidR="00F53801" w:rsidRDefault="00F53801" w:rsidP="00F97C04">
      <w:pPr>
        <w:ind w:left="360"/>
        <w:rPr>
          <w:b/>
          <w:sz w:val="20"/>
        </w:rPr>
      </w:pPr>
      <w:r>
        <w:rPr>
          <w:b/>
          <w:sz w:val="20"/>
        </w:rPr>
        <w:t>366 denní</w:t>
      </w:r>
      <w:r w:rsidRPr="00F53801">
        <w:rPr>
          <w:b/>
          <w:sz w:val="20"/>
        </w:rPr>
        <w:t xml:space="preserve"> </w:t>
      </w:r>
      <w:r w:rsidRPr="008027E0">
        <w:rPr>
          <w:b/>
          <w:sz w:val="20"/>
        </w:rPr>
        <w:t>zlevněná</w:t>
      </w:r>
      <w:r>
        <w:rPr>
          <w:b/>
          <w:sz w:val="20"/>
        </w:rPr>
        <w:t xml:space="preserve"> (dítě, student, 65+)</w:t>
      </w:r>
      <w:r w:rsidR="00F73628">
        <w:rPr>
          <w:b/>
          <w:sz w:val="20"/>
        </w:rPr>
        <w:tab/>
      </w:r>
      <w:r>
        <w:rPr>
          <w:b/>
          <w:sz w:val="20"/>
        </w:rPr>
        <w:tab/>
        <w:t xml:space="preserve">  </w:t>
      </w:r>
      <w:r w:rsidRPr="008027E0">
        <w:rPr>
          <w:b/>
          <w:sz w:val="20"/>
        </w:rPr>
        <w:t xml:space="preserve"> </w:t>
      </w:r>
      <w:r>
        <w:rPr>
          <w:b/>
          <w:sz w:val="20"/>
        </w:rPr>
        <w:t>912</w:t>
      </w:r>
      <w:r w:rsidRPr="008027E0">
        <w:rPr>
          <w:b/>
          <w:sz w:val="20"/>
        </w:rPr>
        <w:t>,- Kč</w:t>
      </w:r>
    </w:p>
    <w:p w:rsidR="00F73628" w:rsidRDefault="00F73628" w:rsidP="00F97C04">
      <w:pPr>
        <w:ind w:left="360"/>
        <w:rPr>
          <w:b/>
          <w:sz w:val="20"/>
        </w:rPr>
      </w:pPr>
      <w:r>
        <w:rPr>
          <w:b/>
          <w:sz w:val="20"/>
        </w:rPr>
        <w:t>366 denní pro osobu</w:t>
      </w:r>
      <w:r w:rsidR="00707773">
        <w:rPr>
          <w:b/>
          <w:sz w:val="20"/>
        </w:rPr>
        <w:t xml:space="preserve"> pobírající PPM a RP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912,- Kč</w:t>
      </w:r>
    </w:p>
    <w:p w:rsidR="00F53801" w:rsidRPr="008027E0" w:rsidRDefault="00F53801" w:rsidP="00F97C04">
      <w:pPr>
        <w:ind w:left="360"/>
        <w:rPr>
          <w:b/>
          <w:sz w:val="20"/>
        </w:rPr>
      </w:pPr>
      <w:r>
        <w:rPr>
          <w:b/>
          <w:sz w:val="20"/>
        </w:rPr>
        <w:t>366 denní pro důchodce</w:t>
      </w:r>
      <w:r w:rsidR="00F73628">
        <w:rPr>
          <w:b/>
          <w:sz w:val="20"/>
        </w:rPr>
        <w:tab/>
      </w:r>
      <w:r>
        <w:rPr>
          <w:b/>
          <w:sz w:val="20"/>
        </w:rPr>
        <w:tab/>
      </w:r>
      <w:r w:rsidR="00DA64BF">
        <w:rPr>
          <w:b/>
          <w:sz w:val="20"/>
        </w:rPr>
        <w:tab/>
      </w:r>
      <w:r>
        <w:rPr>
          <w:b/>
          <w:sz w:val="20"/>
        </w:rPr>
        <w:tab/>
        <w:t xml:space="preserve">  </w:t>
      </w:r>
      <w:r w:rsidRPr="008027E0">
        <w:rPr>
          <w:b/>
          <w:sz w:val="20"/>
        </w:rPr>
        <w:t xml:space="preserve"> </w:t>
      </w:r>
      <w:r>
        <w:rPr>
          <w:b/>
          <w:sz w:val="20"/>
        </w:rPr>
        <w:t>912</w:t>
      </w:r>
      <w:r w:rsidRPr="008027E0">
        <w:rPr>
          <w:b/>
          <w:sz w:val="20"/>
        </w:rPr>
        <w:t>,- Kč</w:t>
      </w:r>
    </w:p>
    <w:p w:rsidR="00F97C04" w:rsidRPr="008027E0" w:rsidRDefault="00706212" w:rsidP="00F97C04">
      <w:pPr>
        <w:ind w:left="360"/>
        <w:rPr>
          <w:b/>
          <w:sz w:val="20"/>
        </w:rPr>
      </w:pPr>
      <w:r>
        <w:rPr>
          <w:b/>
          <w:sz w:val="20"/>
        </w:rPr>
        <w:t>366</w:t>
      </w:r>
      <w:r w:rsidR="00707773">
        <w:rPr>
          <w:b/>
          <w:sz w:val="20"/>
        </w:rPr>
        <w:t xml:space="preserve"> denní DRŽITEL ZLATÉ</w:t>
      </w:r>
      <w:r w:rsidR="00707773">
        <w:rPr>
          <w:b/>
          <w:sz w:val="20"/>
        </w:rPr>
        <w:tab/>
      </w:r>
      <w:r w:rsidR="00F97C04" w:rsidRPr="008027E0">
        <w:rPr>
          <w:b/>
          <w:sz w:val="20"/>
        </w:rPr>
        <w:t xml:space="preserve"> </w:t>
      </w:r>
    </w:p>
    <w:p w:rsidR="00F97C04" w:rsidRPr="008027E0" w:rsidRDefault="00F97C04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 xml:space="preserve">JANSKÉHO </w:t>
      </w:r>
      <w:r w:rsidR="00690FF5">
        <w:rPr>
          <w:b/>
          <w:sz w:val="20"/>
        </w:rPr>
        <w:t>MEDAILE</w:t>
      </w:r>
      <w:r w:rsidRPr="008027E0">
        <w:rPr>
          <w:b/>
          <w:sz w:val="20"/>
        </w:rPr>
        <w:tab/>
      </w:r>
      <w:r w:rsidR="00F73628">
        <w:rPr>
          <w:b/>
          <w:sz w:val="20"/>
        </w:rPr>
        <w:tab/>
      </w:r>
      <w:r w:rsidRPr="008027E0">
        <w:rPr>
          <w:b/>
          <w:sz w:val="20"/>
        </w:rPr>
        <w:tab/>
      </w:r>
      <w:r w:rsidRPr="008027E0">
        <w:rPr>
          <w:b/>
          <w:sz w:val="20"/>
        </w:rPr>
        <w:tab/>
        <w:t xml:space="preserve"> 1800,- Kč</w:t>
      </w:r>
    </w:p>
    <w:p w:rsidR="00F97C04" w:rsidRPr="008027E0" w:rsidRDefault="00F97C04" w:rsidP="00F97C04">
      <w:pPr>
        <w:spacing w:after="120"/>
        <w:ind w:left="360"/>
        <w:jc w:val="both"/>
        <w:rPr>
          <w:sz w:val="20"/>
        </w:rPr>
      </w:pPr>
      <w:r w:rsidRPr="008027E0">
        <w:rPr>
          <w:sz w:val="20"/>
        </w:rPr>
        <w:t xml:space="preserve">Pro zakoupení časových nepřenosných jízdenek je nutné předložit platnou </w:t>
      </w:r>
      <w:proofErr w:type="spellStart"/>
      <w:r w:rsidRPr="008027E0">
        <w:rPr>
          <w:sz w:val="20"/>
        </w:rPr>
        <w:t>Opuscard</w:t>
      </w:r>
      <w:proofErr w:type="spellEnd"/>
      <w:r w:rsidRPr="008027E0">
        <w:rPr>
          <w:sz w:val="20"/>
        </w:rPr>
        <w:t>.</w:t>
      </w:r>
    </w:p>
    <w:p w:rsidR="003753CE" w:rsidRPr="008027E0" w:rsidRDefault="00F97C04" w:rsidP="001305FF">
      <w:pPr>
        <w:ind w:left="360"/>
        <w:jc w:val="both"/>
        <w:rPr>
          <w:sz w:val="20"/>
        </w:rPr>
      </w:pPr>
      <w:r w:rsidRPr="008027E0">
        <w:rPr>
          <w:sz w:val="20"/>
        </w:rPr>
        <w:t xml:space="preserve">Časové jízdenky nepřenosné platí pro zónu </w:t>
      </w:r>
      <w:r w:rsidR="001305FF" w:rsidRPr="008027E0">
        <w:rPr>
          <w:sz w:val="20"/>
        </w:rPr>
        <w:t>„LIBEREC“ na všech linkách IDO</w:t>
      </w:r>
      <w:r w:rsidR="00C2528E">
        <w:rPr>
          <w:sz w:val="20"/>
        </w:rPr>
        <w:t>L.</w:t>
      </w:r>
    </w:p>
    <w:p w:rsidR="003753CE" w:rsidRPr="008027E0" w:rsidRDefault="003753CE" w:rsidP="00F97C04">
      <w:pPr>
        <w:rPr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Čl. 7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Doplňkový prodej jízdenek u řidiče</w:t>
      </w:r>
    </w:p>
    <w:p w:rsidR="00F97C04" w:rsidRPr="008027E0" w:rsidRDefault="00F97C04" w:rsidP="00F97C04">
      <w:pPr>
        <w:jc w:val="center"/>
        <w:rPr>
          <w:b/>
          <w:sz w:val="20"/>
        </w:rPr>
      </w:pPr>
    </w:p>
    <w:p w:rsidR="00F97C04" w:rsidRPr="008027E0" w:rsidRDefault="00F97C04" w:rsidP="00F97C04">
      <w:pPr>
        <w:spacing w:after="120"/>
        <w:jc w:val="both"/>
        <w:rPr>
          <w:sz w:val="20"/>
        </w:rPr>
      </w:pPr>
      <w:r w:rsidRPr="008027E0">
        <w:rPr>
          <w:sz w:val="20"/>
        </w:rPr>
        <w:t>V doplňkovém prodeji jízdenek u řidiče je možné zakoupit za předem odpočítané mince či bankovky jízdenky:</w:t>
      </w:r>
    </w:p>
    <w:p w:rsidR="00F97C04" w:rsidRPr="008027E0" w:rsidRDefault="00C70E97" w:rsidP="00F97C04">
      <w:pPr>
        <w:ind w:left="360"/>
        <w:rPr>
          <w:b/>
          <w:sz w:val="20"/>
        </w:rPr>
      </w:pPr>
      <w:r w:rsidRPr="008027E0">
        <w:rPr>
          <w:b/>
          <w:sz w:val="20"/>
        </w:rPr>
        <w:t>J</w:t>
      </w:r>
      <w:r w:rsidR="00F97C04" w:rsidRPr="008027E0">
        <w:rPr>
          <w:b/>
          <w:sz w:val="20"/>
        </w:rPr>
        <w:t>ízdenka v doplňkovém prodeji</w:t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  <w:r w:rsidR="00F97C04" w:rsidRPr="008027E0">
        <w:rPr>
          <w:b/>
          <w:sz w:val="20"/>
        </w:rPr>
        <w:tab/>
      </w:r>
    </w:p>
    <w:p w:rsidR="00F97C04" w:rsidRPr="008027E0" w:rsidRDefault="00F97C04" w:rsidP="00F97C04">
      <w:pPr>
        <w:tabs>
          <w:tab w:val="left" w:pos="6379"/>
          <w:tab w:val="left" w:pos="7371"/>
        </w:tabs>
        <w:rPr>
          <w:b/>
          <w:sz w:val="20"/>
        </w:rPr>
      </w:pPr>
      <w:r w:rsidRPr="008027E0">
        <w:rPr>
          <w:b/>
          <w:sz w:val="20"/>
        </w:rPr>
        <w:tab/>
        <w:t>cena</w:t>
      </w:r>
      <w:r w:rsidRPr="008027E0">
        <w:rPr>
          <w:b/>
          <w:sz w:val="20"/>
        </w:rPr>
        <w:tab/>
        <w:t>platnost</w:t>
      </w:r>
      <w:r w:rsidRPr="008027E0">
        <w:rPr>
          <w:b/>
          <w:sz w:val="20"/>
        </w:rPr>
        <w:tab/>
      </w:r>
    </w:p>
    <w:p w:rsidR="00F97C04" w:rsidRPr="008027E0" w:rsidRDefault="00C70E97" w:rsidP="00F97C04">
      <w:pPr>
        <w:tabs>
          <w:tab w:val="left" w:pos="6379"/>
          <w:tab w:val="left" w:pos="7371"/>
        </w:tabs>
        <w:ind w:left="360"/>
        <w:rPr>
          <w:b/>
          <w:sz w:val="20"/>
        </w:rPr>
      </w:pPr>
      <w:r w:rsidRPr="008027E0">
        <w:rPr>
          <w:b/>
          <w:sz w:val="20"/>
        </w:rPr>
        <w:t>J</w:t>
      </w:r>
      <w:r w:rsidR="00F97C04" w:rsidRPr="008027E0">
        <w:rPr>
          <w:b/>
          <w:sz w:val="20"/>
        </w:rPr>
        <w:t xml:space="preserve">ízdenka </w:t>
      </w:r>
      <w:proofErr w:type="spellStart"/>
      <w:r w:rsidR="00F97C04" w:rsidRPr="008027E0">
        <w:rPr>
          <w:b/>
          <w:sz w:val="20"/>
        </w:rPr>
        <w:t>jednozónová</w:t>
      </w:r>
      <w:proofErr w:type="spellEnd"/>
      <w:r w:rsidR="00F97C04" w:rsidRPr="008027E0">
        <w:rPr>
          <w:b/>
          <w:sz w:val="20"/>
        </w:rPr>
        <w:t xml:space="preserve"> pro jednotlivou jízdu ZÁKLADNÍ přestupní</w:t>
      </w:r>
      <w:r w:rsidR="00F97C04" w:rsidRPr="008027E0">
        <w:rPr>
          <w:b/>
          <w:sz w:val="20"/>
        </w:rPr>
        <w:tab/>
      </w:r>
      <w:r w:rsidR="00F73628">
        <w:rPr>
          <w:b/>
          <w:sz w:val="20"/>
        </w:rPr>
        <w:t>30</w:t>
      </w:r>
      <w:r w:rsidR="00F97C04" w:rsidRPr="008027E0">
        <w:rPr>
          <w:b/>
          <w:sz w:val="20"/>
        </w:rPr>
        <w:t>,- Kč</w:t>
      </w:r>
      <w:r w:rsidR="00F97C04" w:rsidRPr="008027E0">
        <w:rPr>
          <w:b/>
          <w:sz w:val="20"/>
        </w:rPr>
        <w:tab/>
        <w:t>40 minut</w:t>
      </w:r>
    </w:p>
    <w:p w:rsidR="00F97C04" w:rsidRPr="008027E0" w:rsidRDefault="00C70E97" w:rsidP="00F97C04">
      <w:pPr>
        <w:tabs>
          <w:tab w:val="left" w:pos="6379"/>
          <w:tab w:val="left" w:pos="7371"/>
        </w:tabs>
        <w:ind w:left="360"/>
        <w:rPr>
          <w:b/>
          <w:sz w:val="20"/>
        </w:rPr>
      </w:pPr>
      <w:r w:rsidRPr="008027E0">
        <w:rPr>
          <w:b/>
          <w:sz w:val="20"/>
        </w:rPr>
        <w:t>J</w:t>
      </w:r>
      <w:r w:rsidR="00F97C04" w:rsidRPr="008027E0">
        <w:rPr>
          <w:b/>
          <w:sz w:val="20"/>
        </w:rPr>
        <w:t xml:space="preserve">ízdenka </w:t>
      </w:r>
      <w:proofErr w:type="spellStart"/>
      <w:r w:rsidR="00F97C04" w:rsidRPr="008027E0">
        <w:rPr>
          <w:b/>
          <w:sz w:val="20"/>
        </w:rPr>
        <w:t>jednozónová</w:t>
      </w:r>
      <w:proofErr w:type="spellEnd"/>
      <w:r w:rsidR="00F97C04" w:rsidRPr="008027E0">
        <w:rPr>
          <w:b/>
          <w:sz w:val="20"/>
        </w:rPr>
        <w:t xml:space="preserve"> pro jednotlivou jízdu ZLEVNĚNÁ přestupní</w:t>
      </w:r>
      <w:r w:rsidR="00F97C04" w:rsidRPr="008027E0">
        <w:rPr>
          <w:b/>
          <w:sz w:val="20"/>
        </w:rPr>
        <w:tab/>
      </w:r>
      <w:r w:rsidR="00D15F93">
        <w:rPr>
          <w:b/>
          <w:sz w:val="20"/>
        </w:rPr>
        <w:t xml:space="preserve">  </w:t>
      </w:r>
      <w:r w:rsidR="00AE5058">
        <w:rPr>
          <w:b/>
          <w:sz w:val="20"/>
        </w:rPr>
        <w:t>15</w:t>
      </w:r>
      <w:r w:rsidR="00F97C04" w:rsidRPr="008027E0">
        <w:rPr>
          <w:b/>
          <w:sz w:val="20"/>
        </w:rPr>
        <w:t>,- Kč</w:t>
      </w:r>
      <w:r w:rsidR="00F97C04" w:rsidRPr="008027E0">
        <w:rPr>
          <w:b/>
          <w:sz w:val="20"/>
        </w:rPr>
        <w:tab/>
        <w:t>40 minut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>Jí</w:t>
      </w:r>
      <w:r w:rsidR="00747019" w:rsidRPr="008027E0">
        <w:rPr>
          <w:sz w:val="20"/>
        </w:rPr>
        <w:t xml:space="preserve">zdenka </w:t>
      </w:r>
      <w:proofErr w:type="spellStart"/>
      <w:r w:rsidR="00747019" w:rsidRPr="008027E0">
        <w:rPr>
          <w:sz w:val="20"/>
        </w:rPr>
        <w:t>jednozónová</w:t>
      </w:r>
      <w:proofErr w:type="spellEnd"/>
      <w:r w:rsidR="00747019" w:rsidRPr="008027E0">
        <w:rPr>
          <w:sz w:val="20"/>
        </w:rPr>
        <w:t xml:space="preserve"> platí pouze </w:t>
      </w:r>
      <w:r w:rsidRPr="008027E0">
        <w:rPr>
          <w:sz w:val="20"/>
        </w:rPr>
        <w:t xml:space="preserve">na linkách městské hromadné dopravy LIBEREC v jedné z tarifních zón a to pouze v té, ve které byla při nástupu označena nebo pro kterou byla zakoupena. V sobotu, neděli a ve státem </w:t>
      </w:r>
      <w:r w:rsidRPr="008027E0">
        <w:rPr>
          <w:sz w:val="20"/>
        </w:rPr>
        <w:lastRenderedPageBreak/>
        <w:t xml:space="preserve">uznaných svátcích celodenně se platnost těchto jízdenek prodlužuje na 60 minut. V době platnosti </w:t>
      </w:r>
      <w:proofErr w:type="spellStart"/>
      <w:r w:rsidRPr="008027E0">
        <w:rPr>
          <w:sz w:val="20"/>
        </w:rPr>
        <w:t>jednozónové</w:t>
      </w:r>
      <w:proofErr w:type="spellEnd"/>
      <w:r w:rsidRPr="008027E0">
        <w:rPr>
          <w:sz w:val="20"/>
        </w:rPr>
        <w:t xml:space="preserve"> přestupní jízdenky je možný přestup pouze v rámci linek městské hromadné dopravy LIBEREC provozovaných Dopravním podnikem měst Liberce a Jablonce nad Nisou, a.s. v příslušné tarifní zóně. 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 xml:space="preserve">Nepřestupní jízdenky zakoupené v doplňkovém prodeji u řidiče jsou nepřestupné a platí po dobu pobytu ve vozidle pouze na linkách městské hromadné dopravy LIBEREC provozovaných Dopravním podnikem měst Liberce a Jablonce nad Nisou, a.s. při jedné jízdě z tarifní zóny „LIBEREC“ do sousední tarifní zóny, případně opačným směrem. 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  <w:r w:rsidRPr="008027E0">
        <w:rPr>
          <w:sz w:val="20"/>
        </w:rPr>
        <w:t xml:space="preserve">Papírové 24 hodinové jízdenky platí 24 hodin od označení jízdenky </w:t>
      </w:r>
      <w:proofErr w:type="spellStart"/>
      <w:r w:rsidRPr="008027E0">
        <w:rPr>
          <w:sz w:val="20"/>
        </w:rPr>
        <w:t>označovačem</w:t>
      </w:r>
      <w:proofErr w:type="spellEnd"/>
      <w:r w:rsidRPr="008027E0">
        <w:rPr>
          <w:sz w:val="20"/>
        </w:rPr>
        <w:t xml:space="preserve"> na linkách městské hromadné dopravy LIBEREC pouze v tarifní zóně „LIBEREC“. </w:t>
      </w:r>
    </w:p>
    <w:p w:rsidR="00F97C04" w:rsidRPr="008027E0" w:rsidRDefault="00F97C04" w:rsidP="00F97C04">
      <w:pPr>
        <w:spacing w:after="120"/>
        <w:ind w:left="357"/>
        <w:jc w:val="both"/>
        <w:rPr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Čl. 8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Slevy jízdného</w:t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B12DDA" w:rsidP="00F97C04">
      <w:pPr>
        <w:jc w:val="both"/>
        <w:rPr>
          <w:sz w:val="20"/>
        </w:rPr>
      </w:pPr>
      <w:r w:rsidRPr="00B12DDA">
        <w:rPr>
          <w:sz w:val="20"/>
        </w:rPr>
        <w:t>Na linkách MHD se zlevněné jízdné přiznává pro jízdu z kterékoliv nástupní nebo přestupní zastávky do kterékoliv výstupní nebo přestupní zastávky</w:t>
      </w:r>
      <w:r>
        <w:rPr>
          <w:sz w:val="20"/>
        </w:rPr>
        <w:t xml:space="preserve">. </w:t>
      </w:r>
      <w:r w:rsidR="00F97C04" w:rsidRPr="008027E0">
        <w:rPr>
          <w:sz w:val="20"/>
        </w:rPr>
        <w:t>Za zlevněné jízdné dle čl. 4, 5</w:t>
      </w:r>
      <w:r w:rsidR="009D16CE">
        <w:rPr>
          <w:sz w:val="20"/>
        </w:rPr>
        <w:t>, 6</w:t>
      </w:r>
      <w:r w:rsidR="00F97C04" w:rsidRPr="008027E0">
        <w:rPr>
          <w:sz w:val="20"/>
        </w:rPr>
        <w:t xml:space="preserve"> a 7 (jízdenky pro jednotlivou jízdu, časové jízdenky přenosné a </w:t>
      </w:r>
      <w:r w:rsidR="00BB65F4">
        <w:rPr>
          <w:sz w:val="20"/>
        </w:rPr>
        <w:t xml:space="preserve">nepřenosné, </w:t>
      </w:r>
      <w:r w:rsidR="00F97C04" w:rsidRPr="008027E0">
        <w:rPr>
          <w:sz w:val="20"/>
        </w:rPr>
        <w:t>při prodeji jízdenek ve vozidle a doplňkový prodej u řidiče) se přepravují:</w:t>
      </w:r>
    </w:p>
    <w:p w:rsidR="009D16CE" w:rsidRPr="009D16CE" w:rsidRDefault="00F97C04" w:rsidP="00390F4C">
      <w:pPr>
        <w:numPr>
          <w:ilvl w:val="0"/>
          <w:numId w:val="39"/>
        </w:numPr>
        <w:overflowPunct/>
        <w:autoSpaceDE/>
        <w:adjustRightInd/>
        <w:ind w:left="714" w:hanging="357"/>
        <w:jc w:val="both"/>
        <w:textAlignment w:val="auto"/>
        <w:rPr>
          <w:sz w:val="20"/>
        </w:rPr>
      </w:pPr>
      <w:r w:rsidRPr="009D16CE">
        <w:rPr>
          <w:sz w:val="20"/>
        </w:rPr>
        <w:t xml:space="preserve">děti a mladiství od </w:t>
      </w:r>
      <w:proofErr w:type="gramStart"/>
      <w:r w:rsidRPr="009D16CE">
        <w:rPr>
          <w:sz w:val="20"/>
        </w:rPr>
        <w:t>6ti</w:t>
      </w:r>
      <w:proofErr w:type="gramEnd"/>
      <w:r w:rsidRPr="009D16CE">
        <w:rPr>
          <w:sz w:val="20"/>
        </w:rPr>
        <w:t xml:space="preserve"> do 1</w:t>
      </w:r>
      <w:r w:rsidR="009D16CE" w:rsidRPr="009D16CE">
        <w:rPr>
          <w:sz w:val="20"/>
        </w:rPr>
        <w:t>8</w:t>
      </w:r>
      <w:r w:rsidRPr="009D16CE">
        <w:rPr>
          <w:sz w:val="20"/>
        </w:rPr>
        <w:t>ti let (tj. do dne, který předchází dni 1</w:t>
      </w:r>
      <w:r w:rsidR="009D16CE" w:rsidRPr="009D16CE">
        <w:rPr>
          <w:sz w:val="20"/>
        </w:rPr>
        <w:t>8</w:t>
      </w:r>
      <w:r w:rsidRPr="009D16CE">
        <w:rPr>
          <w:sz w:val="20"/>
        </w:rPr>
        <w:t>. narozenin)</w:t>
      </w:r>
      <w:r w:rsidR="009D16CE" w:rsidRPr="009D16CE">
        <w:rPr>
          <w:sz w:val="20"/>
        </w:rPr>
        <w:t>, přičemž cestující ve věku od 15 do 18 let</w:t>
      </w:r>
      <w:r w:rsidR="009D16CE" w:rsidRPr="009D16CE">
        <w:t xml:space="preserve"> </w:t>
      </w:r>
      <w:r w:rsidR="009D16CE" w:rsidRPr="009D16CE">
        <w:rPr>
          <w:sz w:val="20"/>
        </w:rPr>
        <w:t xml:space="preserve">prokazují nárok na slevu úředně vydaným platným identifikačním osobním dokladem s fotografií, jménem a příjmením a datem narození (občanským průkazem, cestovním pasem apod.); nebo platným průkazem ISIC nebo žákovským průkazem potvrzeným školou a dopravcem dle </w:t>
      </w:r>
      <w:r w:rsidR="00410756">
        <w:rPr>
          <w:sz w:val="20"/>
        </w:rPr>
        <w:t xml:space="preserve">aktuálně platného </w:t>
      </w:r>
      <w:r w:rsidR="009D16CE" w:rsidRPr="009D16CE">
        <w:rPr>
          <w:sz w:val="20"/>
        </w:rPr>
        <w:t xml:space="preserve">Výměru MF (na údaje </w:t>
      </w:r>
      <w:r w:rsidR="00362BD5">
        <w:rPr>
          <w:sz w:val="20"/>
        </w:rPr>
        <w:t>„</w:t>
      </w:r>
      <w:r w:rsidR="009D16CE" w:rsidRPr="009D16CE">
        <w:rPr>
          <w:sz w:val="20"/>
        </w:rPr>
        <w:t>z</w:t>
      </w:r>
      <w:r w:rsidR="00362BD5">
        <w:rPr>
          <w:sz w:val="20"/>
        </w:rPr>
        <w:t>“</w:t>
      </w:r>
      <w:r w:rsidR="009D16CE" w:rsidRPr="009D16CE">
        <w:rPr>
          <w:sz w:val="20"/>
        </w:rPr>
        <w:t xml:space="preserve"> a </w:t>
      </w:r>
      <w:r w:rsidR="00362BD5">
        <w:rPr>
          <w:sz w:val="20"/>
        </w:rPr>
        <w:t>„</w:t>
      </w:r>
      <w:r w:rsidR="009D16CE" w:rsidRPr="009D16CE">
        <w:rPr>
          <w:sz w:val="20"/>
        </w:rPr>
        <w:t>do</w:t>
      </w:r>
      <w:r w:rsidR="00362BD5">
        <w:rPr>
          <w:sz w:val="20"/>
        </w:rPr>
        <w:t>“</w:t>
      </w:r>
      <w:r w:rsidR="009D16CE" w:rsidRPr="009D16CE">
        <w:rPr>
          <w:sz w:val="20"/>
        </w:rPr>
        <w:t xml:space="preserve"> a na platnost průkazu se nebere zřetel). </w:t>
      </w:r>
    </w:p>
    <w:p w:rsidR="00020E18" w:rsidRDefault="009D16CE" w:rsidP="00020E18">
      <w:pPr>
        <w:numPr>
          <w:ilvl w:val="0"/>
          <w:numId w:val="39"/>
        </w:numPr>
        <w:spacing w:after="120"/>
        <w:ind w:left="714" w:hanging="357"/>
        <w:jc w:val="both"/>
        <w:rPr>
          <w:sz w:val="20"/>
        </w:rPr>
      </w:pPr>
      <w:r w:rsidRPr="009D16CE">
        <w:rPr>
          <w:sz w:val="20"/>
        </w:rPr>
        <w:t xml:space="preserve"> Žáci a studenti ve věku od 18 do 26 let</w:t>
      </w:r>
      <w:r w:rsidR="00175362">
        <w:rPr>
          <w:sz w:val="20"/>
        </w:rPr>
        <w:t xml:space="preserve"> (tj. do dne, který předchází dni 26.</w:t>
      </w:r>
      <w:r w:rsidR="00390F4C">
        <w:rPr>
          <w:sz w:val="20"/>
        </w:rPr>
        <w:t xml:space="preserve"> </w:t>
      </w:r>
      <w:r w:rsidR="00175362">
        <w:rPr>
          <w:sz w:val="20"/>
        </w:rPr>
        <w:t>narozenin),</w:t>
      </w:r>
      <w:r w:rsidRPr="009D16CE">
        <w:t xml:space="preserve"> </w:t>
      </w:r>
      <w:r w:rsidRPr="009D16CE">
        <w:rPr>
          <w:sz w:val="20"/>
        </w:rPr>
        <w:t>kteří se vzdělávají v základní škole nebo se soustavně připravují na budoucí povolání studiem na střední škole, konzervatoři, vyšší odborné škole, vysoké škole v denní nebo prezenční formě studia v ČR nebo studiem, které je svým obsahem a rozsahem postaveno na roveň studia na těchto školách, nebo mají obdobné postavení v zahraničí. Nárok na slevu se prokazuje platným žákovským průkazem anebo platným průkazem ISIC.</w:t>
      </w:r>
      <w:r>
        <w:rPr>
          <w:sz w:val="20"/>
        </w:rPr>
        <w:t xml:space="preserve"> </w:t>
      </w:r>
      <w:r w:rsidRPr="009D16CE">
        <w:rPr>
          <w:sz w:val="20"/>
        </w:rPr>
        <w:t>Nárok na slevu pro studenty se posuzuje vždy k prvnímu dni platnosti jízdního dokladu. Podmínka věku do 26 let musí být splněna pro celé období platnosti jízdního dokladu.</w:t>
      </w:r>
    </w:p>
    <w:p w:rsidR="00F97C04" w:rsidRDefault="009D16CE" w:rsidP="00020E18">
      <w:pPr>
        <w:numPr>
          <w:ilvl w:val="0"/>
          <w:numId w:val="39"/>
        </w:numPr>
        <w:spacing w:after="120"/>
        <w:ind w:left="714" w:hanging="357"/>
        <w:jc w:val="both"/>
        <w:rPr>
          <w:sz w:val="20"/>
        </w:rPr>
      </w:pPr>
      <w:r w:rsidRPr="00020E18">
        <w:rPr>
          <w:sz w:val="20"/>
        </w:rPr>
        <w:t>Osoby starší 65 let. Nárok na zvláštní jízdné pro osoby 65+ se prokazuje průkazem občana Evropské unie nebo cestovním dokladem nebo jiným úředně vydaným platným identifikačním osobním dokladem, který obsahuje fotografii nebo digitální zpracování podoby, jméno a příjmení a datum narození.</w:t>
      </w:r>
    </w:p>
    <w:p w:rsidR="007E3166" w:rsidRPr="00E07F46" w:rsidRDefault="007E3166" w:rsidP="00020E18">
      <w:pPr>
        <w:numPr>
          <w:ilvl w:val="0"/>
          <w:numId w:val="39"/>
        </w:numPr>
        <w:spacing w:after="120"/>
        <w:ind w:left="714" w:hanging="357"/>
        <w:jc w:val="both"/>
        <w:rPr>
          <w:sz w:val="16"/>
        </w:rPr>
      </w:pPr>
      <w:r w:rsidRPr="007E3166">
        <w:rPr>
          <w:sz w:val="20"/>
        </w:rPr>
        <w:t xml:space="preserve">osoby pobírající peněžitou pomoc v mateřství a rodičovský příspěvek dle zákona č. 117/1995 Sb. a zákona č. 187/2006 Sb. </w:t>
      </w:r>
      <w:r w:rsidRPr="00F46EB9">
        <w:rPr>
          <w:sz w:val="20"/>
        </w:rPr>
        <w:t>ve znění pozdějších předpisů. Slevu lze uplatnit na prodejních kontaktních místech jedině v ul. Frýdlantská, F</w:t>
      </w:r>
      <w:hyperlink r:id="rId9" w:history="1">
        <w:r w:rsidRPr="00F46EB9">
          <w:rPr>
            <w:rStyle w:val="Hypertextovodkaz"/>
            <w:color w:val="auto"/>
            <w:sz w:val="20"/>
          </w:rPr>
          <w:t>ü</w:t>
        </w:r>
      </w:hyperlink>
      <w:r w:rsidRPr="00F46EB9">
        <w:rPr>
          <w:sz w:val="20"/>
        </w:rPr>
        <w:t>gnerova a v Evropském domě, a to pouze</w:t>
      </w:r>
      <w:r w:rsidRPr="007E3166">
        <w:rPr>
          <w:sz w:val="20"/>
        </w:rPr>
        <w:t xml:space="preserve"> na základě předloženého dokladu o přiznání dávky. Podmínka pobírání uvedených dávek musí být splněna po celé období platnosti jízdního dokladu.</w:t>
      </w:r>
    </w:p>
    <w:p w:rsidR="00E07F46" w:rsidRPr="00A0733D" w:rsidRDefault="00E07F46" w:rsidP="00020E18">
      <w:pPr>
        <w:numPr>
          <w:ilvl w:val="0"/>
          <w:numId w:val="39"/>
        </w:numPr>
        <w:spacing w:after="120"/>
        <w:ind w:left="714" w:hanging="357"/>
        <w:jc w:val="both"/>
        <w:rPr>
          <w:sz w:val="16"/>
        </w:rPr>
      </w:pPr>
      <w:r w:rsidRPr="00E07F46">
        <w:rPr>
          <w:sz w:val="20"/>
          <w:szCs w:val="24"/>
        </w:rPr>
        <w:t xml:space="preserve">osoby pobírající měsíčně se opakující peněžité dávky </w:t>
      </w:r>
      <w:r w:rsidR="00F46EB9">
        <w:rPr>
          <w:sz w:val="20"/>
          <w:szCs w:val="24"/>
        </w:rPr>
        <w:t>pomoci</w:t>
      </w:r>
      <w:r w:rsidRPr="00E07F46">
        <w:rPr>
          <w:sz w:val="20"/>
          <w:szCs w:val="24"/>
        </w:rPr>
        <w:t xml:space="preserve"> </w:t>
      </w:r>
      <w:r w:rsidR="00F46EB9">
        <w:rPr>
          <w:sz w:val="20"/>
          <w:szCs w:val="24"/>
        </w:rPr>
        <w:t xml:space="preserve">v </w:t>
      </w:r>
      <w:r w:rsidRPr="00E07F46">
        <w:rPr>
          <w:sz w:val="20"/>
          <w:szCs w:val="24"/>
        </w:rPr>
        <w:t>hmotné nouz</w:t>
      </w:r>
      <w:r w:rsidR="00F46EB9">
        <w:rPr>
          <w:sz w:val="20"/>
          <w:szCs w:val="24"/>
        </w:rPr>
        <w:t>i</w:t>
      </w:r>
      <w:r w:rsidRPr="00E07F46">
        <w:rPr>
          <w:sz w:val="20"/>
          <w:szCs w:val="24"/>
        </w:rPr>
        <w:t xml:space="preserve"> dle zákona </w:t>
      </w:r>
      <w:r w:rsidRPr="00E07F46">
        <w:rPr>
          <w:spacing w:val="9"/>
          <w:sz w:val="20"/>
          <w:szCs w:val="24"/>
          <w:shd w:val="clear" w:color="auto" w:fill="FFFFFF"/>
        </w:rPr>
        <w:t xml:space="preserve">č. 111/2006 </w:t>
      </w:r>
      <w:proofErr w:type="spellStart"/>
      <w:r w:rsidRPr="00E07F46">
        <w:rPr>
          <w:spacing w:val="9"/>
          <w:sz w:val="20"/>
          <w:szCs w:val="24"/>
          <w:shd w:val="clear" w:color="auto" w:fill="FFFFFF"/>
        </w:rPr>
        <w:t>Sb</w:t>
      </w:r>
      <w:proofErr w:type="spellEnd"/>
      <w:r w:rsidRPr="00E07F46">
        <w:rPr>
          <w:spacing w:val="9"/>
          <w:sz w:val="20"/>
          <w:szCs w:val="24"/>
          <w:shd w:val="clear" w:color="auto" w:fill="FFFFFF"/>
        </w:rPr>
        <w:t>, o pomoci v hmotné nouzi,</w:t>
      </w:r>
      <w:r w:rsidRPr="00E07F46">
        <w:rPr>
          <w:sz w:val="20"/>
          <w:szCs w:val="24"/>
        </w:rPr>
        <w:t xml:space="preserve"> ve znění pozdějších předpisů, nebo pobírající příspěvek na bydlení podle zákona 117/1995 Sb., o státní sociální podpoře, ve znění pozdějších předpisů. Slevu lze uplatnit na prodejních kontaktních místech jedině v ul. Frýdlantská, </w:t>
      </w:r>
      <w:hyperlink r:id="rId10" w:history="1">
        <w:r w:rsidRPr="00E07F46">
          <w:rPr>
            <w:sz w:val="20"/>
            <w:szCs w:val="24"/>
          </w:rPr>
          <w:t>Fü</w:t>
        </w:r>
      </w:hyperlink>
      <w:r w:rsidRPr="00E07F46">
        <w:rPr>
          <w:sz w:val="20"/>
          <w:szCs w:val="24"/>
        </w:rPr>
        <w:t>gnerova a v Evropském domě, a to pouze na základě předloženého dokladu o přiznání dávky</w:t>
      </w:r>
      <w:r w:rsidR="003A5224">
        <w:rPr>
          <w:sz w:val="20"/>
          <w:szCs w:val="24"/>
        </w:rPr>
        <w:t>,</w:t>
      </w:r>
      <w:r w:rsidR="00523A49">
        <w:rPr>
          <w:sz w:val="20"/>
          <w:szCs w:val="24"/>
        </w:rPr>
        <w:t xml:space="preserve"> ne staršího než jeden měsíc.</w:t>
      </w:r>
    </w:p>
    <w:p w:rsidR="00A0733D" w:rsidRPr="007E3166" w:rsidRDefault="00A0733D" w:rsidP="00A0733D">
      <w:pPr>
        <w:spacing w:after="120"/>
        <w:jc w:val="both"/>
        <w:rPr>
          <w:sz w:val="16"/>
        </w:rPr>
      </w:pPr>
    </w:p>
    <w:p w:rsidR="009C5698" w:rsidRPr="00592581" w:rsidRDefault="00592581" w:rsidP="00390F4C">
      <w:pPr>
        <w:overflowPunct/>
        <w:autoSpaceDE/>
        <w:adjustRightInd/>
        <w:jc w:val="both"/>
        <w:rPr>
          <w:sz w:val="20"/>
        </w:rPr>
      </w:pPr>
      <w:r w:rsidRPr="00592581">
        <w:rPr>
          <w:sz w:val="20"/>
        </w:rPr>
        <w:t>Nárok na jízdné pro důchodce (časové jízdenky nepřenosné) se přiznává po předložení rozhodnutí o přiznání starobního důchodu nebo invalidního důchodu pro invaliditu 3. stupně vydaného Českou správou sociálního zabezpečení (okresní nebo městskou správou sociálního zabezpečení). V případě, že občanovi nebyl doposud důchod přiznán (žadatel o důchod), předloží potvrzení o uplatnění důchodu z Okresní správy sociálního zabezpečení.</w:t>
      </w:r>
    </w:p>
    <w:p w:rsidR="00F97C04" w:rsidRDefault="00F97C04" w:rsidP="008A38C8">
      <w:pPr>
        <w:spacing w:after="120"/>
        <w:rPr>
          <w:sz w:val="20"/>
        </w:rPr>
      </w:pPr>
    </w:p>
    <w:p w:rsidR="00A0733D" w:rsidRDefault="00A0733D" w:rsidP="008A38C8">
      <w:pPr>
        <w:spacing w:after="120"/>
        <w:rPr>
          <w:sz w:val="20"/>
        </w:rPr>
      </w:pPr>
    </w:p>
    <w:p w:rsidR="00A0733D" w:rsidRDefault="00A0733D" w:rsidP="008A38C8">
      <w:pPr>
        <w:spacing w:after="120"/>
        <w:rPr>
          <w:sz w:val="20"/>
        </w:rPr>
      </w:pPr>
    </w:p>
    <w:p w:rsidR="00A0733D" w:rsidRPr="008027E0" w:rsidRDefault="00A0733D" w:rsidP="008A38C8">
      <w:pPr>
        <w:spacing w:after="120"/>
        <w:rPr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lastRenderedPageBreak/>
        <w:t>Čl. 9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Bezplatná přeprava</w:t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numPr>
          <w:ilvl w:val="0"/>
          <w:numId w:val="42"/>
        </w:numPr>
        <w:overflowPunct/>
        <w:autoSpaceDE/>
        <w:adjustRightInd/>
        <w:spacing w:before="0"/>
        <w:ind w:left="284" w:hanging="284"/>
        <w:textAlignment w:val="auto"/>
        <w:rPr>
          <w:b/>
          <w:sz w:val="20"/>
        </w:rPr>
      </w:pPr>
      <w:r w:rsidRPr="008027E0">
        <w:rPr>
          <w:b/>
          <w:sz w:val="20"/>
        </w:rPr>
        <w:t>V tarifní zóně „LIBEREC“ se bezplatně přepravují:</w:t>
      </w:r>
    </w:p>
    <w:p w:rsidR="00F97C04" w:rsidRPr="008027E0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textAlignment w:val="auto"/>
        <w:rPr>
          <w:sz w:val="20"/>
        </w:rPr>
      </w:pPr>
      <w:r w:rsidRPr="008027E0">
        <w:rPr>
          <w:sz w:val="20"/>
        </w:rPr>
        <w:t xml:space="preserve">děti do </w:t>
      </w:r>
      <w:proofErr w:type="gramStart"/>
      <w:r w:rsidRPr="008027E0">
        <w:rPr>
          <w:sz w:val="20"/>
        </w:rPr>
        <w:t>6ti</w:t>
      </w:r>
      <w:proofErr w:type="gramEnd"/>
      <w:r w:rsidRPr="008027E0">
        <w:rPr>
          <w:sz w:val="20"/>
        </w:rPr>
        <w:t xml:space="preserve"> let věku,</w:t>
      </w:r>
    </w:p>
    <w:p w:rsidR="00F97C04" w:rsidRPr="008027E0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 w:rsidRPr="008027E0">
        <w:rPr>
          <w:sz w:val="20"/>
        </w:rPr>
        <w:t>držitelé průkazu ZTP a ZTP/P</w:t>
      </w:r>
      <w:r w:rsidR="00151E1A" w:rsidRPr="008027E0">
        <w:rPr>
          <w:rStyle w:val="Znakapoznpodarou"/>
          <w:sz w:val="20"/>
        </w:rPr>
        <w:footnoteReference w:id="4"/>
      </w:r>
      <w:r w:rsidRPr="008027E0">
        <w:rPr>
          <w:sz w:val="20"/>
        </w:rPr>
        <w:t xml:space="preserve"> včetně průvodce a vodícího psa, psi podrobující se speciálnímu výcviku pro doprovod handicapovaných osob a jejich cvičitelé,</w:t>
      </w:r>
    </w:p>
    <w:p w:rsidR="00F97C04" w:rsidRPr="008027E0" w:rsidRDefault="00F97C04" w:rsidP="006167A6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 w:rsidRPr="008027E0">
        <w:rPr>
          <w:sz w:val="20"/>
        </w:rPr>
        <w:t xml:space="preserve">držitelé </w:t>
      </w:r>
      <w:r w:rsidR="000624FF">
        <w:rPr>
          <w:sz w:val="20"/>
        </w:rPr>
        <w:t>Zlatého kříže Českého červeného kříže 3. třídy</w:t>
      </w:r>
      <w:r w:rsidR="001E2535">
        <w:rPr>
          <w:rStyle w:val="Znakapoznpodarou"/>
          <w:sz w:val="20"/>
        </w:rPr>
        <w:footnoteReference w:id="5"/>
      </w:r>
      <w:r w:rsidR="000624FF">
        <w:rPr>
          <w:sz w:val="20"/>
        </w:rPr>
        <w:t xml:space="preserve"> a vyšší, </w:t>
      </w:r>
      <w:r w:rsidRPr="008027E0">
        <w:rPr>
          <w:sz w:val="20"/>
        </w:rPr>
        <w:t xml:space="preserve">průkazu Českého svazu bojovníků za svobodu, Konfederace politických vězňů ČR, Sdružení bývalých politických vězňů ČR a Ústřední rady svazu PTP-VTNP nebo a občané uvedení v § 29 </w:t>
      </w:r>
      <w:r w:rsidR="002968AB" w:rsidRPr="008027E0">
        <w:rPr>
          <w:sz w:val="20"/>
        </w:rPr>
        <w:t xml:space="preserve">zákona č. 87/1991 Sb., </w:t>
      </w:r>
      <w:r w:rsidR="006167A6" w:rsidRPr="008027E0">
        <w:rPr>
          <w:sz w:val="20"/>
        </w:rPr>
        <w:t xml:space="preserve">o mimosoudních rehabilitacích </w:t>
      </w:r>
      <w:r w:rsidR="001305FF" w:rsidRPr="008027E0">
        <w:rPr>
          <w:sz w:val="20"/>
        </w:rPr>
        <w:t>ve znění pozdějších předpisů</w:t>
      </w:r>
      <w:r w:rsidRPr="008027E0">
        <w:rPr>
          <w:sz w:val="20"/>
        </w:rPr>
        <w:t>.,</w:t>
      </w:r>
    </w:p>
    <w:p w:rsidR="00F97C04" w:rsidRPr="008027E0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 w:rsidRPr="008027E0">
        <w:rPr>
          <w:sz w:val="20"/>
        </w:rPr>
        <w:t>zavazadla a zvířata,</w:t>
      </w:r>
    </w:p>
    <w:p w:rsidR="00F97C04" w:rsidRPr="008027E0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 w:rsidRPr="008027E0">
        <w:rPr>
          <w:sz w:val="20"/>
        </w:rPr>
        <w:t>dětský kočárek a sáňky,</w:t>
      </w:r>
    </w:p>
    <w:p w:rsidR="00F97C04" w:rsidRPr="008027E0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 w:rsidRPr="008027E0">
        <w:rPr>
          <w:sz w:val="20"/>
        </w:rPr>
        <w:t>lyže i s holemi (snowboard),</w:t>
      </w:r>
    </w:p>
    <w:p w:rsidR="003A1570" w:rsidRPr="009C5698" w:rsidRDefault="00A646A6" w:rsidP="009C5698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>
        <w:rPr>
          <w:sz w:val="20"/>
        </w:rPr>
        <w:t>osoby</w:t>
      </w:r>
      <w:r w:rsidR="00F97C04" w:rsidRPr="008027E0">
        <w:rPr>
          <w:sz w:val="20"/>
        </w:rPr>
        <w:t xml:space="preserve"> starší </w:t>
      </w:r>
      <w:proofErr w:type="gramStart"/>
      <w:r w:rsidR="00F97C04" w:rsidRPr="008027E0">
        <w:rPr>
          <w:sz w:val="20"/>
        </w:rPr>
        <w:t>70ti</w:t>
      </w:r>
      <w:proofErr w:type="gramEnd"/>
      <w:r w:rsidR="00F97C04" w:rsidRPr="008027E0">
        <w:rPr>
          <w:sz w:val="20"/>
        </w:rPr>
        <w:t xml:space="preserve"> let – s povinností předložit při kontrole občanský nebo jiný průkaz s fotografií, nebo bezkontaktní čipovou kartu aktivovanou jako </w:t>
      </w:r>
      <w:r w:rsidR="00706212">
        <w:rPr>
          <w:sz w:val="20"/>
        </w:rPr>
        <w:t>366</w:t>
      </w:r>
      <w:r w:rsidR="003753CE" w:rsidRPr="008027E0">
        <w:rPr>
          <w:sz w:val="20"/>
        </w:rPr>
        <w:t xml:space="preserve"> denní</w:t>
      </w:r>
      <w:r w:rsidR="00F97C04" w:rsidRPr="008027E0">
        <w:rPr>
          <w:sz w:val="20"/>
        </w:rPr>
        <w:t xml:space="preserve"> nepřenosnou jízdenku (bez úhrady manipulačního poplatku).</w:t>
      </w:r>
    </w:p>
    <w:p w:rsidR="00F97C04" w:rsidRPr="00F239F3" w:rsidRDefault="00F97C04" w:rsidP="00F97C04">
      <w:pPr>
        <w:rPr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Čl. 10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Zrušovací ustanovení</w:t>
      </w:r>
    </w:p>
    <w:p w:rsidR="00F97C04" w:rsidRPr="008027E0" w:rsidRDefault="00F97C04" w:rsidP="00F97C04">
      <w:pPr>
        <w:jc w:val="center"/>
        <w:rPr>
          <w:b/>
          <w:sz w:val="20"/>
        </w:rPr>
      </w:pPr>
    </w:p>
    <w:p w:rsidR="00F97C04" w:rsidRPr="008027E0" w:rsidRDefault="001305FF" w:rsidP="00F97C04">
      <w:pPr>
        <w:jc w:val="both"/>
        <w:rPr>
          <w:b/>
          <w:sz w:val="20"/>
        </w:rPr>
      </w:pPr>
      <w:r w:rsidRPr="008027E0">
        <w:rPr>
          <w:sz w:val="20"/>
        </w:rPr>
        <w:t>Z</w:t>
      </w:r>
      <w:r w:rsidR="007B60EB" w:rsidRPr="008027E0">
        <w:rPr>
          <w:sz w:val="20"/>
        </w:rPr>
        <w:t>rušuje</w:t>
      </w:r>
      <w:r w:rsidRPr="008027E0">
        <w:rPr>
          <w:sz w:val="20"/>
        </w:rPr>
        <w:t xml:space="preserve"> se</w:t>
      </w:r>
      <w:r w:rsidR="007B60EB" w:rsidRPr="008027E0">
        <w:rPr>
          <w:sz w:val="20"/>
        </w:rPr>
        <w:t xml:space="preserve"> Nařízení s</w:t>
      </w:r>
      <w:r w:rsidR="00F97C04" w:rsidRPr="008027E0">
        <w:rPr>
          <w:sz w:val="20"/>
        </w:rPr>
        <w:t xml:space="preserve">tatutárního města Liberec </w:t>
      </w:r>
      <w:r w:rsidR="00AC4E58">
        <w:rPr>
          <w:sz w:val="20"/>
        </w:rPr>
        <w:t>č. 2</w:t>
      </w:r>
      <w:r w:rsidR="00B549E3">
        <w:rPr>
          <w:sz w:val="20"/>
        </w:rPr>
        <w:t xml:space="preserve">/2021 </w:t>
      </w:r>
      <w:r w:rsidR="00F97C04" w:rsidRPr="008027E0">
        <w:rPr>
          <w:sz w:val="20"/>
        </w:rPr>
        <w:t>Tarif městské dopravy v Liberci v rámci Integrovaného tarifu veřejné dopravy Libereckého kraje.</w:t>
      </w:r>
    </w:p>
    <w:p w:rsidR="00F97C04" w:rsidRPr="008027E0" w:rsidRDefault="00F97C04" w:rsidP="00607582">
      <w:pPr>
        <w:spacing w:after="120"/>
        <w:jc w:val="center"/>
        <w:rPr>
          <w:b/>
          <w:sz w:val="20"/>
        </w:rPr>
      </w:pP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Čl. 11</w:t>
      </w:r>
    </w:p>
    <w:p w:rsidR="00F97C04" w:rsidRPr="008027E0" w:rsidRDefault="00F97C04" w:rsidP="00F97C04">
      <w:pPr>
        <w:jc w:val="center"/>
        <w:rPr>
          <w:b/>
          <w:sz w:val="20"/>
        </w:rPr>
      </w:pPr>
      <w:r w:rsidRPr="008027E0">
        <w:rPr>
          <w:b/>
          <w:sz w:val="20"/>
        </w:rPr>
        <w:t>Účinnost</w:t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jc w:val="both"/>
        <w:rPr>
          <w:sz w:val="20"/>
        </w:rPr>
      </w:pPr>
      <w:r w:rsidRPr="008027E0">
        <w:rPr>
          <w:sz w:val="20"/>
        </w:rPr>
        <w:t>Toto nařízení, kterým se stanovuje Tarif městské dopravy v Liberci v rámci Integrovaného tarifu veřejné dopr</w:t>
      </w:r>
      <w:r w:rsidR="00AC4E58">
        <w:rPr>
          <w:sz w:val="20"/>
        </w:rPr>
        <w:t>a</w:t>
      </w:r>
      <w:r w:rsidRPr="008027E0">
        <w:rPr>
          <w:sz w:val="20"/>
        </w:rPr>
        <w:t>vy Libereckého kraje</w:t>
      </w:r>
      <w:r w:rsidR="002968AB" w:rsidRPr="008027E0">
        <w:rPr>
          <w:sz w:val="20"/>
        </w:rPr>
        <w:t>,</w:t>
      </w:r>
      <w:r w:rsidRPr="008027E0">
        <w:rPr>
          <w:sz w:val="20"/>
        </w:rPr>
        <w:t xml:space="preserve"> nabývá účinnosti </w:t>
      </w:r>
      <w:r w:rsidR="00AC4E58">
        <w:rPr>
          <w:sz w:val="20"/>
        </w:rPr>
        <w:t>dnem 1. dubna</w:t>
      </w:r>
      <w:r w:rsidR="00346140">
        <w:rPr>
          <w:sz w:val="20"/>
        </w:rPr>
        <w:t xml:space="preserve"> 2022</w:t>
      </w:r>
      <w:r w:rsidRPr="008027E0">
        <w:rPr>
          <w:sz w:val="20"/>
        </w:rPr>
        <w:t>.</w:t>
      </w: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rPr>
          <w:sz w:val="20"/>
        </w:rPr>
      </w:pPr>
    </w:p>
    <w:p w:rsidR="00F97C04" w:rsidRPr="008027E0" w:rsidRDefault="00F97C04" w:rsidP="00F97C04">
      <w:pPr>
        <w:rPr>
          <w:sz w:val="20"/>
        </w:rPr>
      </w:pPr>
    </w:p>
    <w:p w:rsidR="00F97C04" w:rsidRDefault="00F97C04" w:rsidP="00AC4E58">
      <w:pPr>
        <w:ind w:firstLine="708"/>
        <w:rPr>
          <w:sz w:val="20"/>
        </w:rPr>
      </w:pPr>
      <w:r w:rsidRPr="008027E0">
        <w:rPr>
          <w:sz w:val="20"/>
        </w:rPr>
        <w:t>…………………</w:t>
      </w:r>
      <w:r w:rsidR="00AC4E58">
        <w:rPr>
          <w:sz w:val="20"/>
        </w:rPr>
        <w:t>………………</w:t>
      </w:r>
      <w:r w:rsidR="00A0733D">
        <w:rPr>
          <w:sz w:val="20"/>
        </w:rPr>
        <w:t>.</w:t>
      </w:r>
      <w:r w:rsidR="00AC4E58">
        <w:rPr>
          <w:sz w:val="20"/>
        </w:rPr>
        <w:tab/>
      </w:r>
      <w:r w:rsidR="00AC4E58">
        <w:rPr>
          <w:sz w:val="20"/>
        </w:rPr>
        <w:tab/>
      </w:r>
      <w:r w:rsidR="00AC4E58">
        <w:rPr>
          <w:sz w:val="20"/>
        </w:rPr>
        <w:tab/>
      </w:r>
      <w:r w:rsidR="00AC4E58">
        <w:rPr>
          <w:sz w:val="20"/>
        </w:rPr>
        <w:tab/>
        <w:t>……………….</w:t>
      </w:r>
      <w:r w:rsidRPr="008027E0">
        <w:rPr>
          <w:sz w:val="20"/>
        </w:rPr>
        <w:t>………………….</w:t>
      </w:r>
    </w:p>
    <w:p w:rsidR="00AC4E58" w:rsidRPr="008027E0" w:rsidRDefault="00AC4E58" w:rsidP="00AC4E58">
      <w:pPr>
        <w:ind w:firstLine="708"/>
        <w:rPr>
          <w:sz w:val="20"/>
        </w:rPr>
      </w:pPr>
      <w:r>
        <w:rPr>
          <w:sz w:val="20"/>
        </w:rPr>
        <w:t>Ing. Zbyněk Karban v. 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Ing. Jaroslav Zámečník, CSc. v. r.</w:t>
      </w:r>
    </w:p>
    <w:p w:rsidR="00F97C04" w:rsidRPr="008027E0" w:rsidRDefault="00F97C04" w:rsidP="00AC4E58">
      <w:pPr>
        <w:ind w:firstLine="708"/>
        <w:rPr>
          <w:sz w:val="20"/>
        </w:rPr>
      </w:pPr>
      <w:r w:rsidRPr="008027E0">
        <w:rPr>
          <w:sz w:val="20"/>
        </w:rPr>
        <w:t>náměs</w:t>
      </w:r>
      <w:r w:rsidR="00AC4E58">
        <w:rPr>
          <w:sz w:val="20"/>
        </w:rPr>
        <w:t>tek primátora města Liberec</w:t>
      </w:r>
      <w:r w:rsidR="00AC4E58">
        <w:rPr>
          <w:sz w:val="20"/>
        </w:rPr>
        <w:tab/>
      </w:r>
      <w:r w:rsidR="00AC4E58">
        <w:rPr>
          <w:sz w:val="20"/>
        </w:rPr>
        <w:tab/>
      </w:r>
      <w:r w:rsidR="00AC4E58">
        <w:rPr>
          <w:sz w:val="20"/>
        </w:rPr>
        <w:tab/>
      </w:r>
      <w:r w:rsidR="00AC4E58">
        <w:rPr>
          <w:sz w:val="20"/>
        </w:rPr>
        <w:tab/>
      </w:r>
      <w:r w:rsidRPr="008027E0">
        <w:rPr>
          <w:sz w:val="20"/>
        </w:rPr>
        <w:t>primátor města</w:t>
      </w:r>
    </w:p>
    <w:p w:rsidR="00F97C04" w:rsidRPr="008027E0" w:rsidRDefault="00F97C04" w:rsidP="00F97C04">
      <w:pPr>
        <w:rPr>
          <w:rFonts w:ascii="Arial" w:hAnsi="Arial" w:cs="Arial"/>
          <w:sz w:val="22"/>
          <w:szCs w:val="22"/>
        </w:rPr>
      </w:pPr>
    </w:p>
    <w:sectPr w:rsidR="00F97C04" w:rsidRPr="008027E0" w:rsidSect="00876E5B">
      <w:headerReference w:type="default" r:id="rId11"/>
      <w:footerReference w:type="even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B5" w:rsidRDefault="00332DB5">
      <w:r>
        <w:separator/>
      </w:r>
    </w:p>
  </w:endnote>
  <w:endnote w:type="continuationSeparator" w:id="0">
    <w:p w:rsidR="00332DB5" w:rsidRDefault="0033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CD" w:rsidRDefault="005E39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39CD" w:rsidRDefault="005E39C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CD" w:rsidRDefault="005E39C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B5" w:rsidRDefault="00332DB5">
      <w:r>
        <w:separator/>
      </w:r>
    </w:p>
  </w:footnote>
  <w:footnote w:type="continuationSeparator" w:id="0">
    <w:p w:rsidR="00332DB5" w:rsidRDefault="00332DB5">
      <w:r>
        <w:continuationSeparator/>
      </w:r>
    </w:p>
  </w:footnote>
  <w:footnote w:id="1">
    <w:p w:rsidR="007D1AEE" w:rsidRPr="00B252DE" w:rsidRDefault="007D1AEE">
      <w:pPr>
        <w:pStyle w:val="Textpoznpodarou"/>
        <w:rPr>
          <w:color w:val="70AD47"/>
        </w:rPr>
      </w:pPr>
      <w:r>
        <w:rPr>
          <w:rStyle w:val="Znakapoznpodarou"/>
        </w:rPr>
        <w:footnoteRef/>
      </w:r>
      <w:r>
        <w:t xml:space="preserve"> </w:t>
      </w:r>
      <w:r w:rsidRPr="00B8259D">
        <w:t>Zákon č. 235/2004 Sb. o dani z přidané hodnoty</w:t>
      </w:r>
      <w:r w:rsidR="001305FF" w:rsidRPr="00B8259D">
        <w:t>, ve znění pozdějších předpisů</w:t>
      </w:r>
    </w:p>
  </w:footnote>
  <w:footnote w:id="2">
    <w:p w:rsidR="003D7D04" w:rsidRDefault="003D7D04" w:rsidP="00B555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7E3166">
        <w:t>O</w:t>
      </w:r>
      <w:r w:rsidR="00AD7C89">
        <w:t>soby pobírající peněžitou pomoc v mateřství a rodičovský příspěvek</w:t>
      </w:r>
      <w:r w:rsidR="00B55561">
        <w:t>.</w:t>
      </w:r>
    </w:p>
  </w:footnote>
  <w:footnote w:id="3">
    <w:p w:rsidR="00836104" w:rsidRDefault="00836104" w:rsidP="0083610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9119DD">
        <w:t>O</w:t>
      </w:r>
      <w:r w:rsidRPr="00E07F46">
        <w:rPr>
          <w:szCs w:val="24"/>
        </w:rPr>
        <w:t xml:space="preserve">soby pobírající měsíčně se opakující peněžité dávky </w:t>
      </w:r>
      <w:r w:rsidR="009119DD">
        <w:rPr>
          <w:szCs w:val="24"/>
        </w:rPr>
        <w:t xml:space="preserve">pomoci v </w:t>
      </w:r>
      <w:r w:rsidRPr="00E07F46">
        <w:rPr>
          <w:szCs w:val="24"/>
        </w:rPr>
        <w:t>hmotné nouz</w:t>
      </w:r>
      <w:r w:rsidR="009119DD">
        <w:rPr>
          <w:szCs w:val="24"/>
        </w:rPr>
        <w:t>i</w:t>
      </w:r>
      <w:r>
        <w:rPr>
          <w:szCs w:val="24"/>
        </w:rPr>
        <w:t xml:space="preserve"> </w:t>
      </w:r>
      <w:r w:rsidR="00481E37">
        <w:rPr>
          <w:szCs w:val="24"/>
        </w:rPr>
        <w:t>nebo</w:t>
      </w:r>
      <w:r>
        <w:rPr>
          <w:szCs w:val="24"/>
        </w:rPr>
        <w:t xml:space="preserve"> příspěvek na bydlení</w:t>
      </w:r>
      <w:r w:rsidR="00F46EB9">
        <w:rPr>
          <w:szCs w:val="24"/>
        </w:rPr>
        <w:t>.</w:t>
      </w:r>
    </w:p>
  </w:footnote>
  <w:footnote w:id="4">
    <w:p w:rsidR="00151E1A" w:rsidRDefault="00151E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8259D">
        <w:t>Zákon č. 329/2011 Sb. o poskytování dávek osobám se zdravotním postižením a o změně souvisejících zákonů</w:t>
      </w:r>
      <w:r w:rsidR="001305FF" w:rsidRPr="00B8259D">
        <w:t>, ve znění pozdějších předpisů</w:t>
      </w:r>
    </w:p>
  </w:footnote>
  <w:footnote w:id="5">
    <w:p w:rsidR="001E2535" w:rsidRDefault="001E2535" w:rsidP="001E25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Povinnost předložit při kontrole průkaz vydaný Českým červeným křížem spolu s občanským průkazem. V mezidobí, kdy nárok na bezplatné jízdné již vznikl, ale cestující ještě neobdržel vyznamenání, a není tudíž ještě oficiálně držitelem průkazu, lze se při nároku na bezplatnou přepravu prokázat spolu s občanským průkazem potvrzením Českého červeného kříže o absolvování 80. odběru či si nechat vystavit Českým červeným křížem předběžný průkaz. Všechny doklady jsou </w:t>
      </w:r>
      <w:r w:rsidR="003A5A27">
        <w:t xml:space="preserve">při kontrole </w:t>
      </w:r>
      <w:r>
        <w:t>platné pouze s předložením občanského průkazu</w:t>
      </w:r>
      <w:r w:rsidR="003A5A2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58" w:rsidRDefault="00AC4E58" w:rsidP="00AC4E58">
    <w:pPr>
      <w:pStyle w:val="Zhlav"/>
      <w:pBdr>
        <w:bottom w:val="single" w:sz="12" w:space="1" w:color="auto"/>
      </w:pBdr>
      <w:jc w:val="center"/>
    </w:pPr>
    <w:r>
      <w:t>Nařízení statutárního města Liberec č. 1/2022</w:t>
    </w:r>
  </w:p>
  <w:p w:rsidR="00AC4E58" w:rsidRDefault="00AC4E58" w:rsidP="00AC4E5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B6A3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372F8"/>
    <w:multiLevelType w:val="hybridMultilevel"/>
    <w:tmpl w:val="25E2D9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A6CD5"/>
    <w:multiLevelType w:val="hybridMultilevel"/>
    <w:tmpl w:val="F29E3F96"/>
    <w:lvl w:ilvl="0" w:tplc="C7605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0E5A"/>
    <w:multiLevelType w:val="hybridMultilevel"/>
    <w:tmpl w:val="E8D27162"/>
    <w:lvl w:ilvl="0" w:tplc="4D0AD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42C8"/>
    <w:multiLevelType w:val="hybridMultilevel"/>
    <w:tmpl w:val="A83C856E"/>
    <w:lvl w:ilvl="0" w:tplc="F774C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38D8"/>
    <w:multiLevelType w:val="hybridMultilevel"/>
    <w:tmpl w:val="EE4EC5A4"/>
    <w:lvl w:ilvl="0" w:tplc="B038E4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2127D1"/>
    <w:multiLevelType w:val="hybridMultilevel"/>
    <w:tmpl w:val="967A5A70"/>
    <w:lvl w:ilvl="0" w:tplc="E88E4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A07BDF"/>
    <w:multiLevelType w:val="hybridMultilevel"/>
    <w:tmpl w:val="06B462F4"/>
    <w:lvl w:ilvl="0" w:tplc="1A742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766D8"/>
    <w:multiLevelType w:val="hybridMultilevel"/>
    <w:tmpl w:val="4CB401D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643E3B"/>
    <w:multiLevelType w:val="hybridMultilevel"/>
    <w:tmpl w:val="A6DCE3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F7F59"/>
    <w:multiLevelType w:val="hybridMultilevel"/>
    <w:tmpl w:val="BD2481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47A2"/>
    <w:multiLevelType w:val="singleLevel"/>
    <w:tmpl w:val="9BF4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48703003"/>
    <w:multiLevelType w:val="hybridMultilevel"/>
    <w:tmpl w:val="A7C823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A7C2D"/>
    <w:multiLevelType w:val="hybridMultilevel"/>
    <w:tmpl w:val="53B24F3C"/>
    <w:lvl w:ilvl="0" w:tplc="3B2C8E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317C5"/>
    <w:multiLevelType w:val="hybridMultilevel"/>
    <w:tmpl w:val="1276A8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B151A"/>
    <w:multiLevelType w:val="hybridMultilevel"/>
    <w:tmpl w:val="630E7D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2C5FA8"/>
    <w:multiLevelType w:val="hybridMultilevel"/>
    <w:tmpl w:val="D2405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36CF1"/>
    <w:multiLevelType w:val="hybridMultilevel"/>
    <w:tmpl w:val="65526E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E6DC3"/>
    <w:multiLevelType w:val="hybridMultilevel"/>
    <w:tmpl w:val="7C5AEAAA"/>
    <w:lvl w:ilvl="0" w:tplc="3CF4D1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901AE"/>
    <w:multiLevelType w:val="hybridMultilevel"/>
    <w:tmpl w:val="3AE8624A"/>
    <w:lvl w:ilvl="0" w:tplc="86C01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6D49"/>
    <w:multiLevelType w:val="hybridMultilevel"/>
    <w:tmpl w:val="58A2A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64037"/>
    <w:multiLevelType w:val="hybridMultilevel"/>
    <w:tmpl w:val="3780B3A4"/>
    <w:lvl w:ilvl="0" w:tplc="20EEA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94D80"/>
    <w:multiLevelType w:val="hybridMultilevel"/>
    <w:tmpl w:val="862CC4FC"/>
    <w:lvl w:ilvl="0" w:tplc="6610F89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09B3"/>
    <w:multiLevelType w:val="hybridMultilevel"/>
    <w:tmpl w:val="535207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4257A"/>
    <w:multiLevelType w:val="hybridMultilevel"/>
    <w:tmpl w:val="F95288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C2A22"/>
    <w:multiLevelType w:val="hybridMultilevel"/>
    <w:tmpl w:val="11E61A14"/>
    <w:lvl w:ilvl="0" w:tplc="753C1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25174"/>
    <w:multiLevelType w:val="hybridMultilevel"/>
    <w:tmpl w:val="D02CD2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0A2543"/>
    <w:multiLevelType w:val="hybridMultilevel"/>
    <w:tmpl w:val="8F50777A"/>
    <w:lvl w:ilvl="0" w:tplc="E90E75F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35EE3"/>
    <w:multiLevelType w:val="hybridMultilevel"/>
    <w:tmpl w:val="DB7A8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ED24B6"/>
    <w:multiLevelType w:val="hybridMultilevel"/>
    <w:tmpl w:val="CB04D74C"/>
    <w:lvl w:ilvl="0" w:tplc="96DACE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D799E"/>
    <w:multiLevelType w:val="hybridMultilevel"/>
    <w:tmpl w:val="8F50777A"/>
    <w:lvl w:ilvl="0" w:tplc="E90E75F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40CE6"/>
    <w:multiLevelType w:val="hybridMultilevel"/>
    <w:tmpl w:val="C22461DA"/>
    <w:lvl w:ilvl="0" w:tplc="906CF2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808EC"/>
    <w:multiLevelType w:val="hybridMultilevel"/>
    <w:tmpl w:val="E7765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B36374"/>
    <w:multiLevelType w:val="hybridMultilevel"/>
    <w:tmpl w:val="F42CD2BA"/>
    <w:lvl w:ilvl="0" w:tplc="E45A0814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6B3A"/>
    <w:multiLevelType w:val="singleLevel"/>
    <w:tmpl w:val="71DEB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8"/>
  </w:num>
  <w:num w:numId="5">
    <w:abstractNumId w:val="16"/>
  </w:num>
  <w:num w:numId="6">
    <w:abstractNumId w:val="34"/>
  </w:num>
  <w:num w:numId="7">
    <w:abstractNumId w:val="32"/>
  </w:num>
  <w:num w:numId="8">
    <w:abstractNumId w:val="19"/>
  </w:num>
  <w:num w:numId="9">
    <w:abstractNumId w:val="23"/>
  </w:num>
  <w:num w:numId="10">
    <w:abstractNumId w:val="29"/>
  </w:num>
  <w:num w:numId="11">
    <w:abstractNumId w:val="24"/>
  </w:num>
  <w:num w:numId="12">
    <w:abstractNumId w:val="17"/>
  </w:num>
  <w:num w:numId="13">
    <w:abstractNumId w:val="3"/>
  </w:num>
  <w:num w:numId="14">
    <w:abstractNumId w:val="7"/>
  </w:num>
  <w:num w:numId="15">
    <w:abstractNumId w:val="33"/>
  </w:num>
  <w:num w:numId="16">
    <w:abstractNumId w:val="6"/>
  </w:num>
  <w:num w:numId="17">
    <w:abstractNumId w:val="4"/>
  </w:num>
  <w:num w:numId="18">
    <w:abstractNumId w:val="22"/>
  </w:num>
  <w:num w:numId="19">
    <w:abstractNumId w:val="13"/>
  </w:num>
  <w:num w:numId="20">
    <w:abstractNumId w:val="18"/>
  </w:num>
  <w:num w:numId="21">
    <w:abstractNumId w:val="21"/>
  </w:num>
  <w:num w:numId="22">
    <w:abstractNumId w:val="5"/>
  </w:num>
  <w:num w:numId="23">
    <w:abstractNumId w:val="14"/>
  </w:num>
  <w:num w:numId="24">
    <w:abstractNumId w:val="12"/>
  </w:num>
  <w:num w:numId="25">
    <w:abstractNumId w:val="26"/>
  </w:num>
  <w:num w:numId="26">
    <w:abstractNumId w:val="1"/>
  </w:num>
  <w:num w:numId="27">
    <w:abstractNumId w:val="9"/>
  </w:num>
  <w:num w:numId="28">
    <w:abstractNumId w:val="15"/>
  </w:num>
  <w:num w:numId="29">
    <w:abstractNumId w:val="28"/>
  </w:num>
  <w:num w:numId="30">
    <w:abstractNumId w:val="10"/>
  </w:num>
  <w:num w:numId="31">
    <w:abstractNumId w:val="31"/>
  </w:num>
  <w:num w:numId="32">
    <w:abstractNumId w:val="25"/>
  </w:num>
  <w:num w:numId="33">
    <w:abstractNumId w:val="2"/>
  </w:num>
  <w:num w:numId="34">
    <w:abstractNumId w:val="27"/>
  </w:num>
  <w:num w:numId="35">
    <w:abstractNumId w:val="3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90"/>
    <w:rsid w:val="00004ECB"/>
    <w:rsid w:val="00020E18"/>
    <w:rsid w:val="00027ADF"/>
    <w:rsid w:val="000332BB"/>
    <w:rsid w:val="00033C0B"/>
    <w:rsid w:val="00037AC5"/>
    <w:rsid w:val="00037E30"/>
    <w:rsid w:val="00055D9B"/>
    <w:rsid w:val="000624FF"/>
    <w:rsid w:val="00080759"/>
    <w:rsid w:val="000827D8"/>
    <w:rsid w:val="000832A6"/>
    <w:rsid w:val="0009049C"/>
    <w:rsid w:val="000A3A68"/>
    <w:rsid w:val="000B01CE"/>
    <w:rsid w:val="000B6CE5"/>
    <w:rsid w:val="000B7268"/>
    <w:rsid w:val="000C4358"/>
    <w:rsid w:val="000D2764"/>
    <w:rsid w:val="000D3DFF"/>
    <w:rsid w:val="000D66DE"/>
    <w:rsid w:val="000F2594"/>
    <w:rsid w:val="000F298C"/>
    <w:rsid w:val="00106F5C"/>
    <w:rsid w:val="00114E0F"/>
    <w:rsid w:val="00115404"/>
    <w:rsid w:val="00115F1A"/>
    <w:rsid w:val="001305FF"/>
    <w:rsid w:val="0013331D"/>
    <w:rsid w:val="0013448F"/>
    <w:rsid w:val="00136ED1"/>
    <w:rsid w:val="001414F7"/>
    <w:rsid w:val="00151E1A"/>
    <w:rsid w:val="0016275B"/>
    <w:rsid w:val="00171594"/>
    <w:rsid w:val="0017292A"/>
    <w:rsid w:val="00175362"/>
    <w:rsid w:val="00176E60"/>
    <w:rsid w:val="00182038"/>
    <w:rsid w:val="00195FF5"/>
    <w:rsid w:val="0019721F"/>
    <w:rsid w:val="001A3F5F"/>
    <w:rsid w:val="001B3A43"/>
    <w:rsid w:val="001C7252"/>
    <w:rsid w:val="001D4F97"/>
    <w:rsid w:val="001E2535"/>
    <w:rsid w:val="001F53B2"/>
    <w:rsid w:val="002018FD"/>
    <w:rsid w:val="00204F2E"/>
    <w:rsid w:val="00213E57"/>
    <w:rsid w:val="00231964"/>
    <w:rsid w:val="00243173"/>
    <w:rsid w:val="00253CA0"/>
    <w:rsid w:val="0026461A"/>
    <w:rsid w:val="00275FFD"/>
    <w:rsid w:val="002824B6"/>
    <w:rsid w:val="002968AB"/>
    <w:rsid w:val="002A436D"/>
    <w:rsid w:val="002B0F2F"/>
    <w:rsid w:val="002B25D6"/>
    <w:rsid w:val="002C12EF"/>
    <w:rsid w:val="002C1660"/>
    <w:rsid w:val="002E6448"/>
    <w:rsid w:val="002E6D68"/>
    <w:rsid w:val="002F1477"/>
    <w:rsid w:val="00326ACD"/>
    <w:rsid w:val="00332DB5"/>
    <w:rsid w:val="00343819"/>
    <w:rsid w:val="00346140"/>
    <w:rsid w:val="003536FF"/>
    <w:rsid w:val="00362BD5"/>
    <w:rsid w:val="003753CE"/>
    <w:rsid w:val="0038371B"/>
    <w:rsid w:val="00390F4C"/>
    <w:rsid w:val="003947CE"/>
    <w:rsid w:val="00396438"/>
    <w:rsid w:val="003A0706"/>
    <w:rsid w:val="003A1570"/>
    <w:rsid w:val="003A3CE3"/>
    <w:rsid w:val="003A5224"/>
    <w:rsid w:val="003A5A27"/>
    <w:rsid w:val="003A6B85"/>
    <w:rsid w:val="003B062E"/>
    <w:rsid w:val="003B0C9D"/>
    <w:rsid w:val="003B2E80"/>
    <w:rsid w:val="003C4F34"/>
    <w:rsid w:val="003D168D"/>
    <w:rsid w:val="003D7D04"/>
    <w:rsid w:val="003E1690"/>
    <w:rsid w:val="003E1FFF"/>
    <w:rsid w:val="003E4862"/>
    <w:rsid w:val="003F7035"/>
    <w:rsid w:val="004018A0"/>
    <w:rsid w:val="004029F7"/>
    <w:rsid w:val="00410756"/>
    <w:rsid w:val="004213C1"/>
    <w:rsid w:val="00426858"/>
    <w:rsid w:val="004308F7"/>
    <w:rsid w:val="00431A34"/>
    <w:rsid w:val="00440788"/>
    <w:rsid w:val="00442A9C"/>
    <w:rsid w:val="004501E5"/>
    <w:rsid w:val="00466F9F"/>
    <w:rsid w:val="004670CB"/>
    <w:rsid w:val="00474B71"/>
    <w:rsid w:val="0047613B"/>
    <w:rsid w:val="00477B9B"/>
    <w:rsid w:val="00477DB7"/>
    <w:rsid w:val="004810B3"/>
    <w:rsid w:val="00481E37"/>
    <w:rsid w:val="00484EB5"/>
    <w:rsid w:val="004867F4"/>
    <w:rsid w:val="00487A6B"/>
    <w:rsid w:val="004916DE"/>
    <w:rsid w:val="004A472E"/>
    <w:rsid w:val="004B2242"/>
    <w:rsid w:val="004B3DBE"/>
    <w:rsid w:val="004C665D"/>
    <w:rsid w:val="004D2022"/>
    <w:rsid w:val="004D347D"/>
    <w:rsid w:val="004D3675"/>
    <w:rsid w:val="004E100C"/>
    <w:rsid w:val="004E1A83"/>
    <w:rsid w:val="004E27CE"/>
    <w:rsid w:val="004F32CB"/>
    <w:rsid w:val="004F37D7"/>
    <w:rsid w:val="004F4C84"/>
    <w:rsid w:val="004F779A"/>
    <w:rsid w:val="00501CC2"/>
    <w:rsid w:val="0051030F"/>
    <w:rsid w:val="0051043C"/>
    <w:rsid w:val="00521035"/>
    <w:rsid w:val="005212A1"/>
    <w:rsid w:val="00523A49"/>
    <w:rsid w:val="005264EB"/>
    <w:rsid w:val="00537303"/>
    <w:rsid w:val="00543FF9"/>
    <w:rsid w:val="00546929"/>
    <w:rsid w:val="00553153"/>
    <w:rsid w:val="005539F9"/>
    <w:rsid w:val="005570C4"/>
    <w:rsid w:val="00557F2C"/>
    <w:rsid w:val="0057413B"/>
    <w:rsid w:val="00585797"/>
    <w:rsid w:val="00592581"/>
    <w:rsid w:val="00593D75"/>
    <w:rsid w:val="005B1439"/>
    <w:rsid w:val="005B7AC2"/>
    <w:rsid w:val="005C463E"/>
    <w:rsid w:val="005E39CD"/>
    <w:rsid w:val="005F49F4"/>
    <w:rsid w:val="005F74D8"/>
    <w:rsid w:val="00607582"/>
    <w:rsid w:val="00610073"/>
    <w:rsid w:val="006167A6"/>
    <w:rsid w:val="00626B48"/>
    <w:rsid w:val="00631154"/>
    <w:rsid w:val="00641519"/>
    <w:rsid w:val="006430A6"/>
    <w:rsid w:val="00652D58"/>
    <w:rsid w:val="00663B8E"/>
    <w:rsid w:val="00663F4B"/>
    <w:rsid w:val="0066621D"/>
    <w:rsid w:val="006720DA"/>
    <w:rsid w:val="00672FA0"/>
    <w:rsid w:val="00676F40"/>
    <w:rsid w:val="0068020B"/>
    <w:rsid w:val="00685BDC"/>
    <w:rsid w:val="0069066E"/>
    <w:rsid w:val="00690FF5"/>
    <w:rsid w:val="00695E6B"/>
    <w:rsid w:val="006A02D8"/>
    <w:rsid w:val="006A4296"/>
    <w:rsid w:val="006A4E15"/>
    <w:rsid w:val="006A7E9F"/>
    <w:rsid w:val="006D2117"/>
    <w:rsid w:val="006E4AA4"/>
    <w:rsid w:val="006E54A6"/>
    <w:rsid w:val="006F0B9F"/>
    <w:rsid w:val="00703AAC"/>
    <w:rsid w:val="00706212"/>
    <w:rsid w:val="00707773"/>
    <w:rsid w:val="007129D0"/>
    <w:rsid w:val="0071425A"/>
    <w:rsid w:val="00717BA3"/>
    <w:rsid w:val="007249CE"/>
    <w:rsid w:val="007450C3"/>
    <w:rsid w:val="00747019"/>
    <w:rsid w:val="00752389"/>
    <w:rsid w:val="007609F7"/>
    <w:rsid w:val="00761CB5"/>
    <w:rsid w:val="00766A0D"/>
    <w:rsid w:val="00767E1B"/>
    <w:rsid w:val="00786AE1"/>
    <w:rsid w:val="007873C0"/>
    <w:rsid w:val="00796C03"/>
    <w:rsid w:val="007975A2"/>
    <w:rsid w:val="007A6251"/>
    <w:rsid w:val="007A6C97"/>
    <w:rsid w:val="007B60EB"/>
    <w:rsid w:val="007B73DA"/>
    <w:rsid w:val="007C4011"/>
    <w:rsid w:val="007D072E"/>
    <w:rsid w:val="007D1AEE"/>
    <w:rsid w:val="007D1C37"/>
    <w:rsid w:val="007D34B0"/>
    <w:rsid w:val="007D6AB7"/>
    <w:rsid w:val="007E3166"/>
    <w:rsid w:val="007E6BE5"/>
    <w:rsid w:val="007F29BA"/>
    <w:rsid w:val="007F5CB6"/>
    <w:rsid w:val="007F78C0"/>
    <w:rsid w:val="008027E0"/>
    <w:rsid w:val="008067B9"/>
    <w:rsid w:val="0081123F"/>
    <w:rsid w:val="0081172F"/>
    <w:rsid w:val="00813943"/>
    <w:rsid w:val="008241C0"/>
    <w:rsid w:val="008317D0"/>
    <w:rsid w:val="00834CD7"/>
    <w:rsid w:val="008352E3"/>
    <w:rsid w:val="00836104"/>
    <w:rsid w:val="008368BA"/>
    <w:rsid w:val="00843057"/>
    <w:rsid w:val="00844B8C"/>
    <w:rsid w:val="00847EB5"/>
    <w:rsid w:val="00850E03"/>
    <w:rsid w:val="00856049"/>
    <w:rsid w:val="00876E5B"/>
    <w:rsid w:val="00884EA0"/>
    <w:rsid w:val="00890E8F"/>
    <w:rsid w:val="0089137C"/>
    <w:rsid w:val="00896DA0"/>
    <w:rsid w:val="008A0C9F"/>
    <w:rsid w:val="008A25CA"/>
    <w:rsid w:val="008A38C8"/>
    <w:rsid w:val="008A65DA"/>
    <w:rsid w:val="008C10EA"/>
    <w:rsid w:val="008C3BC6"/>
    <w:rsid w:val="008C6820"/>
    <w:rsid w:val="008C6EBB"/>
    <w:rsid w:val="008D6673"/>
    <w:rsid w:val="008E5A54"/>
    <w:rsid w:val="008E72BF"/>
    <w:rsid w:val="008E7539"/>
    <w:rsid w:val="008F38A3"/>
    <w:rsid w:val="008F7641"/>
    <w:rsid w:val="009119DD"/>
    <w:rsid w:val="009136D6"/>
    <w:rsid w:val="00924C69"/>
    <w:rsid w:val="009378D8"/>
    <w:rsid w:val="0095014D"/>
    <w:rsid w:val="009567AB"/>
    <w:rsid w:val="00961A07"/>
    <w:rsid w:val="0097383D"/>
    <w:rsid w:val="00981214"/>
    <w:rsid w:val="00987580"/>
    <w:rsid w:val="0099392D"/>
    <w:rsid w:val="009A1A14"/>
    <w:rsid w:val="009A340D"/>
    <w:rsid w:val="009A7B12"/>
    <w:rsid w:val="009B5F19"/>
    <w:rsid w:val="009B6F45"/>
    <w:rsid w:val="009B7206"/>
    <w:rsid w:val="009C2479"/>
    <w:rsid w:val="009C5698"/>
    <w:rsid w:val="009D16CE"/>
    <w:rsid w:val="009D70A0"/>
    <w:rsid w:val="009D7766"/>
    <w:rsid w:val="009F47CE"/>
    <w:rsid w:val="00A0652F"/>
    <w:rsid w:val="00A0733D"/>
    <w:rsid w:val="00A138C8"/>
    <w:rsid w:val="00A14D62"/>
    <w:rsid w:val="00A14F3E"/>
    <w:rsid w:val="00A374C4"/>
    <w:rsid w:val="00A56219"/>
    <w:rsid w:val="00A61743"/>
    <w:rsid w:val="00A646A6"/>
    <w:rsid w:val="00A716AE"/>
    <w:rsid w:val="00A75BF0"/>
    <w:rsid w:val="00A7636D"/>
    <w:rsid w:val="00A81526"/>
    <w:rsid w:val="00AA29CF"/>
    <w:rsid w:val="00AB197A"/>
    <w:rsid w:val="00AB56E8"/>
    <w:rsid w:val="00AC4E58"/>
    <w:rsid w:val="00AD3A4C"/>
    <w:rsid w:val="00AD7C89"/>
    <w:rsid w:val="00AE5058"/>
    <w:rsid w:val="00AE6432"/>
    <w:rsid w:val="00AF2E61"/>
    <w:rsid w:val="00AF451B"/>
    <w:rsid w:val="00B0269D"/>
    <w:rsid w:val="00B030F1"/>
    <w:rsid w:val="00B06217"/>
    <w:rsid w:val="00B11E1D"/>
    <w:rsid w:val="00B12DDA"/>
    <w:rsid w:val="00B2048A"/>
    <w:rsid w:val="00B252DE"/>
    <w:rsid w:val="00B41E5B"/>
    <w:rsid w:val="00B4694C"/>
    <w:rsid w:val="00B549E3"/>
    <w:rsid w:val="00B55561"/>
    <w:rsid w:val="00B57847"/>
    <w:rsid w:val="00B65D6A"/>
    <w:rsid w:val="00B70B9A"/>
    <w:rsid w:val="00B73E60"/>
    <w:rsid w:val="00B74C12"/>
    <w:rsid w:val="00B80AB1"/>
    <w:rsid w:val="00B8259D"/>
    <w:rsid w:val="00B91E5D"/>
    <w:rsid w:val="00B93F8D"/>
    <w:rsid w:val="00B97796"/>
    <w:rsid w:val="00BB146F"/>
    <w:rsid w:val="00BB14CB"/>
    <w:rsid w:val="00BB5525"/>
    <w:rsid w:val="00BB5BB8"/>
    <w:rsid w:val="00BB65F4"/>
    <w:rsid w:val="00BC0F13"/>
    <w:rsid w:val="00BD330E"/>
    <w:rsid w:val="00BE10DA"/>
    <w:rsid w:val="00BE15FE"/>
    <w:rsid w:val="00BE4ED1"/>
    <w:rsid w:val="00C1189E"/>
    <w:rsid w:val="00C11B09"/>
    <w:rsid w:val="00C14026"/>
    <w:rsid w:val="00C2528E"/>
    <w:rsid w:val="00C333E5"/>
    <w:rsid w:val="00C36195"/>
    <w:rsid w:val="00C450F6"/>
    <w:rsid w:val="00C602BB"/>
    <w:rsid w:val="00C6066B"/>
    <w:rsid w:val="00C66D17"/>
    <w:rsid w:val="00C70E97"/>
    <w:rsid w:val="00C74A60"/>
    <w:rsid w:val="00C772A4"/>
    <w:rsid w:val="00C812E4"/>
    <w:rsid w:val="00C81D39"/>
    <w:rsid w:val="00C875DE"/>
    <w:rsid w:val="00C96BD4"/>
    <w:rsid w:val="00CB0452"/>
    <w:rsid w:val="00CB1D53"/>
    <w:rsid w:val="00CC4999"/>
    <w:rsid w:val="00CC7ED6"/>
    <w:rsid w:val="00CD4527"/>
    <w:rsid w:val="00CD5A84"/>
    <w:rsid w:val="00CD7A0A"/>
    <w:rsid w:val="00CE3113"/>
    <w:rsid w:val="00CE4213"/>
    <w:rsid w:val="00CE6246"/>
    <w:rsid w:val="00D07B93"/>
    <w:rsid w:val="00D11625"/>
    <w:rsid w:val="00D15F93"/>
    <w:rsid w:val="00D25517"/>
    <w:rsid w:val="00D3291D"/>
    <w:rsid w:val="00D340D2"/>
    <w:rsid w:val="00D72C13"/>
    <w:rsid w:val="00D77E52"/>
    <w:rsid w:val="00D84F51"/>
    <w:rsid w:val="00D87632"/>
    <w:rsid w:val="00DA16F8"/>
    <w:rsid w:val="00DA59CF"/>
    <w:rsid w:val="00DA64BF"/>
    <w:rsid w:val="00DB0411"/>
    <w:rsid w:val="00DC3F1A"/>
    <w:rsid w:val="00DD1E31"/>
    <w:rsid w:val="00DD5190"/>
    <w:rsid w:val="00DD5410"/>
    <w:rsid w:val="00DE0BC8"/>
    <w:rsid w:val="00DE0D9A"/>
    <w:rsid w:val="00DE70C1"/>
    <w:rsid w:val="00E06E8D"/>
    <w:rsid w:val="00E07F46"/>
    <w:rsid w:val="00E261B9"/>
    <w:rsid w:val="00E46327"/>
    <w:rsid w:val="00E501DD"/>
    <w:rsid w:val="00E5244F"/>
    <w:rsid w:val="00E54F26"/>
    <w:rsid w:val="00E757EA"/>
    <w:rsid w:val="00E81F91"/>
    <w:rsid w:val="00E84839"/>
    <w:rsid w:val="00E87BB7"/>
    <w:rsid w:val="00EA550B"/>
    <w:rsid w:val="00EB2569"/>
    <w:rsid w:val="00EB7E36"/>
    <w:rsid w:val="00EC3258"/>
    <w:rsid w:val="00EC39B0"/>
    <w:rsid w:val="00ED53EC"/>
    <w:rsid w:val="00EE0E91"/>
    <w:rsid w:val="00EE3860"/>
    <w:rsid w:val="00EE5658"/>
    <w:rsid w:val="00EF2F98"/>
    <w:rsid w:val="00F0391C"/>
    <w:rsid w:val="00F239F3"/>
    <w:rsid w:val="00F2727F"/>
    <w:rsid w:val="00F35832"/>
    <w:rsid w:val="00F37889"/>
    <w:rsid w:val="00F46EB9"/>
    <w:rsid w:val="00F47E5A"/>
    <w:rsid w:val="00F53801"/>
    <w:rsid w:val="00F6194F"/>
    <w:rsid w:val="00F73628"/>
    <w:rsid w:val="00F8044B"/>
    <w:rsid w:val="00F97C04"/>
    <w:rsid w:val="00FB0841"/>
    <w:rsid w:val="00FB0D70"/>
    <w:rsid w:val="00FB4240"/>
    <w:rsid w:val="00FB63F7"/>
    <w:rsid w:val="00FC7FDE"/>
    <w:rsid w:val="00FD66ED"/>
    <w:rsid w:val="00FE2B47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650F0"/>
  <w15:chartTrackingRefBased/>
  <w15:docId w15:val="{C2D51FB5-3D9D-4F1E-860C-9754E0A5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E5B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876E5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876E5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876E5B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76E5B"/>
    <w:pPr>
      <w:keepNext/>
      <w:spacing w:before="0"/>
      <w:jc w:val="both"/>
      <w:outlineLvl w:val="3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426858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426858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76E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6E5B"/>
  </w:style>
  <w:style w:type="paragraph" w:styleId="Zhlav">
    <w:name w:val="header"/>
    <w:basedOn w:val="Normln"/>
    <w:rsid w:val="00876E5B"/>
    <w:pPr>
      <w:tabs>
        <w:tab w:val="center" w:pos="4536"/>
        <w:tab w:val="right" w:pos="9072"/>
      </w:tabs>
    </w:pPr>
  </w:style>
  <w:style w:type="paragraph" w:customStyle="1" w:styleId="vyjden">
    <w:name w:val="vyjádření"/>
    <w:basedOn w:val="Normln"/>
    <w:next w:val="Normln"/>
    <w:rsid w:val="00876E5B"/>
    <w:rPr>
      <w:b/>
      <w:i/>
      <w:spacing w:val="56"/>
    </w:rPr>
  </w:style>
  <w:style w:type="paragraph" w:customStyle="1" w:styleId="Termn">
    <w:name w:val="Termín"/>
    <w:basedOn w:val="vyjden"/>
    <w:next w:val="Normln"/>
    <w:rsid w:val="00876E5B"/>
    <w:pPr>
      <w:ind w:left="4933"/>
    </w:pPr>
    <w:rPr>
      <w:b w:val="0"/>
      <w:i w:val="0"/>
      <w:spacing w:val="0"/>
    </w:rPr>
  </w:style>
  <w:style w:type="paragraph" w:styleId="Zkladntext">
    <w:name w:val="Body Text"/>
    <w:basedOn w:val="Normln"/>
    <w:rsid w:val="00876E5B"/>
    <w:pPr>
      <w:overflowPunct/>
      <w:autoSpaceDE/>
      <w:autoSpaceDN/>
      <w:adjustRightInd/>
      <w:spacing w:before="0"/>
      <w:jc w:val="both"/>
      <w:textAlignment w:val="auto"/>
    </w:pPr>
    <w:rPr>
      <w:szCs w:val="24"/>
    </w:rPr>
  </w:style>
  <w:style w:type="paragraph" w:styleId="Zkladntextodsazen">
    <w:name w:val="Body Text Indent"/>
    <w:basedOn w:val="Normln"/>
    <w:rsid w:val="00876E5B"/>
    <w:pPr>
      <w:ind w:firstLine="708"/>
      <w:jc w:val="both"/>
    </w:pPr>
  </w:style>
  <w:style w:type="paragraph" w:styleId="Odstavecseseznamem">
    <w:name w:val="List Paragraph"/>
    <w:basedOn w:val="Normln"/>
    <w:uiPriority w:val="34"/>
    <w:qFormat/>
    <w:rsid w:val="004B2242"/>
    <w:pPr>
      <w:ind w:left="720"/>
      <w:contextualSpacing/>
    </w:pPr>
  </w:style>
  <w:style w:type="paragraph" w:styleId="Prosttext">
    <w:name w:val="Plain Text"/>
    <w:basedOn w:val="Normln"/>
    <w:link w:val="ProsttextChar"/>
    <w:rsid w:val="004867F4"/>
    <w:pPr>
      <w:overflowPunct/>
      <w:autoSpaceDE/>
      <w:autoSpaceDN/>
      <w:adjustRightInd/>
      <w:spacing w:before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4867F4"/>
    <w:rPr>
      <w:rFonts w:ascii="Courier New" w:hAnsi="Courier New"/>
    </w:rPr>
  </w:style>
  <w:style w:type="paragraph" w:customStyle="1" w:styleId="P3zkladntext10b">
    <w:name w:val="P3 základní text 10b"/>
    <w:basedOn w:val="Normln"/>
    <w:rsid w:val="00E261B9"/>
    <w:pPr>
      <w:widowControl w:val="0"/>
      <w:overflowPunct/>
      <w:autoSpaceDE/>
      <w:autoSpaceDN/>
      <w:adjustRightInd/>
      <w:spacing w:line="264" w:lineRule="auto"/>
      <w:jc w:val="both"/>
      <w:textAlignment w:val="auto"/>
    </w:pPr>
    <w:rPr>
      <w:sz w:val="20"/>
    </w:rPr>
  </w:style>
  <w:style w:type="paragraph" w:styleId="Seznamsodrkami">
    <w:name w:val="List Bullet"/>
    <w:basedOn w:val="Normln"/>
    <w:link w:val="SeznamsodrkamiChar"/>
    <w:autoRedefine/>
    <w:rsid w:val="00E261B9"/>
    <w:pPr>
      <w:numPr>
        <w:numId w:val="3"/>
      </w:numPr>
      <w:overflowPunct/>
      <w:autoSpaceDE/>
      <w:autoSpaceDN/>
      <w:adjustRightInd/>
      <w:spacing w:before="0"/>
      <w:textAlignment w:val="auto"/>
    </w:pPr>
    <w:rPr>
      <w:szCs w:val="24"/>
      <w:lang w:val="x-none" w:eastAsia="x-none"/>
    </w:rPr>
  </w:style>
  <w:style w:type="character" w:customStyle="1" w:styleId="SeznamsodrkamiChar">
    <w:name w:val="Seznam s odrážkami Char"/>
    <w:link w:val="Seznamsodrkami"/>
    <w:rsid w:val="00E261B9"/>
    <w:rPr>
      <w:sz w:val="24"/>
      <w:szCs w:val="24"/>
    </w:rPr>
  </w:style>
  <w:style w:type="paragraph" w:styleId="Normlnodsazen">
    <w:name w:val="Normal Indent"/>
    <w:basedOn w:val="Normln"/>
    <w:next w:val="Normln"/>
    <w:rsid w:val="00EB2569"/>
    <w:pPr>
      <w:widowControl w:val="0"/>
      <w:spacing w:before="0"/>
      <w:ind w:left="340"/>
      <w:textAlignment w:val="auto"/>
    </w:pPr>
    <w:rPr>
      <w:sz w:val="22"/>
    </w:rPr>
  </w:style>
  <w:style w:type="paragraph" w:styleId="Normlnweb">
    <w:name w:val="Normal (Web)"/>
    <w:basedOn w:val="Normln"/>
    <w:rsid w:val="00EB25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</w:rPr>
  </w:style>
  <w:style w:type="character" w:customStyle="1" w:styleId="tit1">
    <w:name w:val="tit1"/>
    <w:rsid w:val="00EB2569"/>
    <w:rPr>
      <w:b/>
      <w:bCs/>
      <w:color w:val="000066"/>
      <w:sz w:val="40"/>
      <w:szCs w:val="40"/>
    </w:rPr>
  </w:style>
  <w:style w:type="character" w:customStyle="1" w:styleId="blue81">
    <w:name w:val="blue81"/>
    <w:rsid w:val="00EB2569"/>
    <w:rPr>
      <w:color w:val="000066"/>
      <w:sz w:val="16"/>
      <w:szCs w:val="16"/>
    </w:rPr>
  </w:style>
  <w:style w:type="character" w:customStyle="1" w:styleId="red81">
    <w:name w:val="red81"/>
    <w:rsid w:val="00EB2569"/>
    <w:rPr>
      <w:color w:val="CC3333"/>
      <w:sz w:val="16"/>
      <w:szCs w:val="16"/>
    </w:rPr>
  </w:style>
  <w:style w:type="character" w:styleId="Siln">
    <w:name w:val="Strong"/>
    <w:uiPriority w:val="22"/>
    <w:qFormat/>
    <w:rsid w:val="00663B8E"/>
    <w:rPr>
      <w:b/>
      <w:bCs/>
    </w:rPr>
  </w:style>
  <w:style w:type="character" w:customStyle="1" w:styleId="Nadpis8Char">
    <w:name w:val="Nadpis 8 Char"/>
    <w:link w:val="Nadpis8"/>
    <w:semiHidden/>
    <w:rsid w:val="004268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426858"/>
    <w:rPr>
      <w:rFonts w:ascii="Cambria" w:eastAsia="Times New Roman" w:hAnsi="Cambria" w:cs="Times New Roman"/>
      <w:sz w:val="22"/>
      <w:szCs w:val="22"/>
    </w:rPr>
  </w:style>
  <w:style w:type="paragraph" w:customStyle="1" w:styleId="Zkladntext21">
    <w:name w:val="Základní text 21"/>
    <w:basedOn w:val="Normln"/>
    <w:rsid w:val="00426858"/>
    <w:pPr>
      <w:widowControl w:val="0"/>
      <w:spacing w:before="0"/>
      <w:jc w:val="both"/>
    </w:pPr>
    <w:rPr>
      <w:rFonts w:ascii="Bookman Old Style" w:hAnsi="Bookman Old Style"/>
    </w:rPr>
  </w:style>
  <w:style w:type="paragraph" w:styleId="Nzev">
    <w:name w:val="Title"/>
    <w:basedOn w:val="Normln"/>
    <w:link w:val="NzevChar"/>
    <w:qFormat/>
    <w:rsid w:val="007D072E"/>
    <w:pPr>
      <w:overflowPunct/>
      <w:autoSpaceDE/>
      <w:autoSpaceDN/>
      <w:adjustRightInd/>
      <w:spacing w:before="0"/>
      <w:jc w:val="center"/>
      <w:textAlignment w:val="auto"/>
    </w:pPr>
    <w:rPr>
      <w:b/>
      <w:sz w:val="28"/>
    </w:rPr>
  </w:style>
  <w:style w:type="character" w:customStyle="1" w:styleId="NzevChar">
    <w:name w:val="Název Char"/>
    <w:link w:val="Nzev"/>
    <w:rsid w:val="007D072E"/>
    <w:rPr>
      <w:b/>
      <w:sz w:val="28"/>
      <w:lang w:eastAsia="cs-CZ"/>
    </w:rPr>
  </w:style>
  <w:style w:type="paragraph" w:styleId="Textpoznpodarou">
    <w:name w:val="footnote text"/>
    <w:basedOn w:val="Normln"/>
    <w:link w:val="TextpoznpodarouChar"/>
    <w:rsid w:val="00EA550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EA550B"/>
  </w:style>
  <w:style w:type="character" w:styleId="Znakapoznpodarou">
    <w:name w:val="footnote reference"/>
    <w:rsid w:val="00EA550B"/>
    <w:rPr>
      <w:vertAlign w:val="superscript"/>
    </w:rPr>
  </w:style>
  <w:style w:type="paragraph" w:styleId="Textbubliny">
    <w:name w:val="Balloon Text"/>
    <w:basedOn w:val="Normln"/>
    <w:link w:val="TextbublinyChar"/>
    <w:rsid w:val="004D20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2022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D20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02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D2022"/>
  </w:style>
  <w:style w:type="paragraph" w:styleId="Pedmtkomente">
    <w:name w:val="annotation subject"/>
    <w:basedOn w:val="Textkomente"/>
    <w:next w:val="Textkomente"/>
    <w:link w:val="PedmtkomenteChar"/>
    <w:rsid w:val="004D2022"/>
    <w:rPr>
      <w:b/>
      <w:bCs/>
    </w:rPr>
  </w:style>
  <w:style w:type="character" w:customStyle="1" w:styleId="PedmtkomenteChar">
    <w:name w:val="Předmět komentáře Char"/>
    <w:link w:val="Pedmtkomente"/>
    <w:rsid w:val="004D2022"/>
    <w:rPr>
      <w:b/>
      <w:bCs/>
    </w:rPr>
  </w:style>
  <w:style w:type="paragraph" w:styleId="Revize">
    <w:name w:val="Revision"/>
    <w:hidden/>
    <w:uiPriority w:val="99"/>
    <w:semiHidden/>
    <w:rsid w:val="004D2022"/>
    <w:rPr>
      <w:sz w:val="24"/>
    </w:rPr>
  </w:style>
  <w:style w:type="table" w:styleId="Mkatabulky">
    <w:name w:val="Table Grid"/>
    <w:basedOn w:val="Normlntabulka"/>
    <w:rsid w:val="004D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340D2"/>
    <w:rPr>
      <w:strike w:val="0"/>
      <w:dstrike w:val="0"/>
      <w:color w:val="0B91E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kynaklavesnici.cz/prehlasovane-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kynaklavesnici.cz/prehlasovane-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m\7_DPML\RM_Valna%20hromada\RM%20VH%20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F2658-1FD8-4797-A8BB-64CD6D8A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 VH vzor</Template>
  <TotalTime>3</TotalTime>
  <Pages>6</Pages>
  <Words>1910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 pořadu jednání</vt:lpstr>
    </vt:vector>
  </TitlesOfParts>
  <Company>MML</Company>
  <LinksUpToDate>false</LinksUpToDate>
  <CharactersWithSpaces>12984</CharactersWithSpaces>
  <SharedDoc>false</SharedDoc>
  <HLinks>
    <vt:vector size="12" baseType="variant">
      <vt:variant>
        <vt:i4>6029315</vt:i4>
      </vt:variant>
      <vt:variant>
        <vt:i4>3</vt:i4>
      </vt:variant>
      <vt:variant>
        <vt:i4>0</vt:i4>
      </vt:variant>
      <vt:variant>
        <vt:i4>5</vt:i4>
      </vt:variant>
      <vt:variant>
        <vt:lpwstr>https://znakynaklavesnici.cz/prehlasovane-u/</vt:lpwstr>
      </vt:variant>
      <vt:variant>
        <vt:lpwstr/>
      </vt:variant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https://znakynaklavesnici.cz/prehlasovane-u/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pořadu jednání</dc:title>
  <dc:subject/>
  <dc:creator>Jiří Veselka</dc:creator>
  <cp:keywords/>
  <cp:lastModifiedBy>Bičišťová Karolína</cp:lastModifiedBy>
  <cp:revision>3</cp:revision>
  <cp:lastPrinted>2022-03-15T13:07:00Z</cp:lastPrinted>
  <dcterms:created xsi:type="dcterms:W3CDTF">2022-03-16T08:39:00Z</dcterms:created>
  <dcterms:modified xsi:type="dcterms:W3CDTF">2022-03-16T08:46:00Z</dcterms:modified>
</cp:coreProperties>
</file>