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365A7" w14:textId="77777777" w:rsidR="00DB492F" w:rsidRDefault="00904B0C">
      <w:pPr>
        <w:pStyle w:val="Nzev"/>
      </w:pPr>
      <w:r>
        <w:t>Obec Dobroutov</w:t>
      </w:r>
      <w:r>
        <w:br/>
      </w:r>
      <w:r>
        <w:t>Zastupitelstvo obce Dobroutov</w:t>
      </w:r>
    </w:p>
    <w:p w14:paraId="43DF8FC9" w14:textId="77777777" w:rsidR="00DB492F" w:rsidRDefault="00904B0C">
      <w:pPr>
        <w:pStyle w:val="Nadpis1"/>
      </w:pPr>
      <w:r>
        <w:t>Obecně závazná vyhláška obce Dobroutov</w:t>
      </w:r>
      <w:r>
        <w:br/>
      </w:r>
      <w:r>
        <w:t>o místním poplatku za obecní systém odpadového hospodářství</w:t>
      </w:r>
    </w:p>
    <w:p w14:paraId="729BDCDF" w14:textId="77777777" w:rsidR="00DB492F" w:rsidRDefault="00904B0C">
      <w:pPr>
        <w:pStyle w:val="UvodniVeta"/>
      </w:pPr>
      <w:r>
        <w:t xml:space="preserve">Zastupitelstvo obce Dobroutov se na svém zasedání dne 21. listopadu 2024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0754275" w14:textId="77777777" w:rsidR="00DB492F" w:rsidRDefault="00904B0C">
      <w:pPr>
        <w:pStyle w:val="Nadpis2"/>
      </w:pPr>
      <w:r>
        <w:t>Čl. 1</w:t>
      </w:r>
      <w:r>
        <w:br/>
      </w:r>
      <w:r>
        <w:t>Úvodní ustanovení</w:t>
      </w:r>
    </w:p>
    <w:p w14:paraId="0D836EA1" w14:textId="77777777" w:rsidR="00DB492F" w:rsidRDefault="00904B0C">
      <w:pPr>
        <w:pStyle w:val="Odstavec"/>
        <w:numPr>
          <w:ilvl w:val="0"/>
          <w:numId w:val="1"/>
        </w:numPr>
      </w:pPr>
      <w:r>
        <w:t>Obec Dobroutov touto vyhláškou zavádí místní poplatek za obecní systém odpadového hospodářství (dále jen „poplatek“).</w:t>
      </w:r>
    </w:p>
    <w:p w14:paraId="0637CE17" w14:textId="77777777" w:rsidR="00DB492F" w:rsidRDefault="00904B0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5E9F34B" w14:textId="77777777" w:rsidR="00DB492F" w:rsidRDefault="00904B0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B273ACC" w14:textId="77777777" w:rsidR="00DB492F" w:rsidRDefault="00904B0C">
      <w:pPr>
        <w:pStyle w:val="Nadpis2"/>
      </w:pPr>
      <w:r>
        <w:t>Čl. 2</w:t>
      </w:r>
      <w:r>
        <w:br/>
      </w:r>
      <w:r>
        <w:t>Poplatník</w:t>
      </w:r>
    </w:p>
    <w:p w14:paraId="4B076093" w14:textId="77777777" w:rsidR="00DB492F" w:rsidRDefault="00904B0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510D7A4" w14:textId="77777777" w:rsidR="00DB492F" w:rsidRDefault="00904B0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22DB287" w14:textId="77777777" w:rsidR="00DB492F" w:rsidRDefault="00904B0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E26B9F0" w14:textId="77777777" w:rsidR="00DB492F" w:rsidRDefault="00904B0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EB7FE4F" w14:textId="77777777" w:rsidR="00DB492F" w:rsidRDefault="00904B0C">
      <w:pPr>
        <w:pStyle w:val="Nadpis2"/>
      </w:pPr>
      <w:r>
        <w:t>Čl. 3</w:t>
      </w:r>
      <w:r>
        <w:br/>
      </w:r>
      <w:r>
        <w:t>Ohlašovací povinnost</w:t>
      </w:r>
    </w:p>
    <w:p w14:paraId="33A3F989" w14:textId="77777777" w:rsidR="00DB492F" w:rsidRDefault="00904B0C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4A8D8A2" w14:textId="77777777" w:rsidR="00DB492F" w:rsidRDefault="00904B0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C8B8CDA" w14:textId="77777777" w:rsidR="00DB492F" w:rsidRDefault="00904B0C">
      <w:pPr>
        <w:pStyle w:val="Nadpis2"/>
      </w:pPr>
      <w:r>
        <w:t>Čl. 4</w:t>
      </w:r>
      <w:r>
        <w:br/>
      </w:r>
      <w:r>
        <w:t>Sazba poplatku</w:t>
      </w:r>
    </w:p>
    <w:p w14:paraId="20A76469" w14:textId="77777777" w:rsidR="00DB492F" w:rsidRDefault="00904B0C">
      <w:pPr>
        <w:pStyle w:val="Odstavec"/>
        <w:numPr>
          <w:ilvl w:val="0"/>
          <w:numId w:val="4"/>
        </w:numPr>
      </w:pPr>
      <w:r>
        <w:t>Sazba poplatku za kalendářní rok činí 550 Kč.</w:t>
      </w:r>
    </w:p>
    <w:p w14:paraId="50C3C21F" w14:textId="77777777" w:rsidR="00DB492F" w:rsidRDefault="00904B0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0FAFF06" w14:textId="77777777" w:rsidR="00DB492F" w:rsidRDefault="00904B0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81641E7" w14:textId="77777777" w:rsidR="00DB492F" w:rsidRDefault="00904B0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8EB01A7" w14:textId="77777777" w:rsidR="00DB492F" w:rsidRDefault="00904B0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AAB3496" w14:textId="77777777" w:rsidR="00DB492F" w:rsidRDefault="00904B0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50D654B" w14:textId="77777777" w:rsidR="00DB492F" w:rsidRDefault="00904B0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DF39908" w14:textId="77777777" w:rsidR="00DB492F" w:rsidRDefault="00904B0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54296E1" w14:textId="77777777" w:rsidR="00DB492F" w:rsidRDefault="00904B0C">
      <w:pPr>
        <w:pStyle w:val="Nadpis2"/>
      </w:pPr>
      <w:r>
        <w:t>Čl. 5</w:t>
      </w:r>
      <w:r>
        <w:br/>
      </w:r>
      <w:r>
        <w:t>Splatnost poplatku</w:t>
      </w:r>
    </w:p>
    <w:p w14:paraId="26A320D0" w14:textId="77777777" w:rsidR="00DB492F" w:rsidRDefault="00904B0C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5B2E94B1" w14:textId="77777777" w:rsidR="00DB492F" w:rsidRDefault="00904B0C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měsíce, který </w:t>
      </w:r>
      <w:r>
        <w:t>následuje po měsíci, ve kterém poplatková povinnost vznikla.</w:t>
      </w:r>
    </w:p>
    <w:p w14:paraId="250B2EEE" w14:textId="77777777" w:rsidR="00DB492F" w:rsidRDefault="00904B0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9143821" w14:textId="77777777" w:rsidR="00DB492F" w:rsidRDefault="00904B0C">
      <w:pPr>
        <w:pStyle w:val="Nadpis2"/>
      </w:pPr>
      <w:r>
        <w:t>Čl. 6</w:t>
      </w:r>
      <w:r>
        <w:br/>
      </w:r>
      <w:r>
        <w:t xml:space="preserve"> Osvobození</w:t>
      </w:r>
    </w:p>
    <w:p w14:paraId="57BA1165" w14:textId="77777777" w:rsidR="00DB492F" w:rsidRDefault="00904B0C">
      <w:pPr>
        <w:pStyle w:val="Odstavec"/>
        <w:numPr>
          <w:ilvl w:val="0"/>
          <w:numId w:val="6"/>
        </w:numPr>
      </w:pPr>
      <w:r>
        <w:t xml:space="preserve">Od poplatku je osvobozena osoba, které poplatková </w:t>
      </w:r>
      <w:r>
        <w:t>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83A2D81" w14:textId="77777777" w:rsidR="00DB492F" w:rsidRDefault="00904B0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AF0713A" w14:textId="77777777" w:rsidR="00DB492F" w:rsidRDefault="00904B0C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45347CDC" w14:textId="77777777" w:rsidR="00DB492F" w:rsidRDefault="00904B0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9A6E602" w14:textId="77777777" w:rsidR="00DB492F" w:rsidRDefault="00904B0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2D28549" w14:textId="77777777" w:rsidR="00DB492F" w:rsidRDefault="00904B0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15021F4" w14:textId="77777777" w:rsidR="00DB492F" w:rsidRDefault="00904B0C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4. a dalším dítětem ve společné domácnosti.</w:t>
      </w:r>
    </w:p>
    <w:p w14:paraId="3A335EB7" w14:textId="77777777" w:rsidR="00DB492F" w:rsidRDefault="00904B0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FC55A7C" w14:textId="77777777" w:rsidR="00DB492F" w:rsidRDefault="00904B0C">
      <w:pPr>
        <w:pStyle w:val="Nadpis2"/>
      </w:pPr>
      <w:r>
        <w:t>Čl. 7</w:t>
      </w:r>
      <w:r>
        <w:br/>
      </w:r>
      <w:r>
        <w:t>Přechodné a zrušovací ustanovení</w:t>
      </w:r>
    </w:p>
    <w:p w14:paraId="312D363E" w14:textId="77777777" w:rsidR="00DB492F" w:rsidRDefault="00904B0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E86B148" w14:textId="4C7D7D61" w:rsidR="00DB492F" w:rsidRDefault="00904B0C">
      <w:pPr>
        <w:pStyle w:val="Odstavec"/>
        <w:numPr>
          <w:ilvl w:val="0"/>
          <w:numId w:val="1"/>
        </w:numPr>
      </w:pPr>
      <w:r>
        <w:t>Zrušuje se Obecně závazná vyhláška obce Dobroutov o místním poplatku za obecní systém odpadového hospodářství č. 1/2023</w:t>
      </w:r>
      <w:r>
        <w:t xml:space="preserve"> ze dne 13.12.2023.</w:t>
      </w:r>
    </w:p>
    <w:p w14:paraId="004BD8F3" w14:textId="77777777" w:rsidR="00DB492F" w:rsidRDefault="00904B0C">
      <w:pPr>
        <w:pStyle w:val="Nadpis2"/>
      </w:pPr>
      <w:r>
        <w:t>Čl. 8</w:t>
      </w:r>
      <w:r>
        <w:br/>
      </w:r>
      <w:r>
        <w:t>Účinnost</w:t>
      </w:r>
    </w:p>
    <w:p w14:paraId="78CE81D2" w14:textId="77777777" w:rsidR="00DB492F" w:rsidRDefault="00904B0C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B492F" w14:paraId="2624819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574130" w14:textId="77777777" w:rsidR="00DB492F" w:rsidRDefault="00904B0C">
            <w:pPr>
              <w:pStyle w:val="PodpisovePole"/>
            </w:pPr>
            <w:r>
              <w:t>Václav Vavroušek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6CA5E2" w14:textId="77777777" w:rsidR="00DB492F" w:rsidRDefault="00904B0C">
            <w:pPr>
              <w:pStyle w:val="PodpisovePole"/>
            </w:pPr>
            <w:r>
              <w:t xml:space="preserve">Bc. Bohumír </w:t>
            </w:r>
            <w:proofErr w:type="spellStart"/>
            <w:r>
              <w:t>Hintenaus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  <w:tr w:rsidR="00DB492F" w14:paraId="000355D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8CDB1E" w14:textId="77777777" w:rsidR="00DB492F" w:rsidRDefault="00DB492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BEF67F" w14:textId="77777777" w:rsidR="00DB492F" w:rsidRDefault="00DB492F">
            <w:pPr>
              <w:pStyle w:val="PodpisovePole"/>
            </w:pPr>
          </w:p>
        </w:tc>
      </w:tr>
    </w:tbl>
    <w:p w14:paraId="1B0185CE" w14:textId="77777777" w:rsidR="00DB492F" w:rsidRDefault="00DB492F">
      <w:pPr>
        <w:pStyle w:val="Standard"/>
      </w:pPr>
    </w:p>
    <w:sectPr w:rsidR="00DB492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D53821" w14:textId="77777777" w:rsidR="00904B0C" w:rsidRDefault="00904B0C">
      <w:r>
        <w:separator/>
      </w:r>
    </w:p>
  </w:endnote>
  <w:endnote w:type="continuationSeparator" w:id="0">
    <w:p w14:paraId="781BC6F6" w14:textId="77777777" w:rsidR="00904B0C" w:rsidRDefault="00904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8BE69" w14:textId="77777777" w:rsidR="00904B0C" w:rsidRDefault="00904B0C">
      <w:r>
        <w:rPr>
          <w:color w:val="000000"/>
        </w:rPr>
        <w:separator/>
      </w:r>
    </w:p>
  </w:footnote>
  <w:footnote w:type="continuationSeparator" w:id="0">
    <w:p w14:paraId="4E4A4054" w14:textId="77777777" w:rsidR="00904B0C" w:rsidRDefault="00904B0C">
      <w:r>
        <w:continuationSeparator/>
      </w:r>
    </w:p>
  </w:footnote>
  <w:footnote w:id="1">
    <w:p w14:paraId="179179D6" w14:textId="77777777" w:rsidR="00DB492F" w:rsidRDefault="00904B0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2FBD14C" w14:textId="77777777" w:rsidR="00DB492F" w:rsidRDefault="00904B0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199202F" w14:textId="77777777" w:rsidR="00DB492F" w:rsidRDefault="00904B0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A74812A" w14:textId="77777777" w:rsidR="00DB492F" w:rsidRDefault="00904B0C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28C1D25" w14:textId="77777777" w:rsidR="00DB492F" w:rsidRDefault="00904B0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446FC11" w14:textId="77777777" w:rsidR="00DB492F" w:rsidRDefault="00904B0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240FA09" w14:textId="77777777" w:rsidR="00DB492F" w:rsidRDefault="00904B0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1C4E74A" w14:textId="77777777" w:rsidR="00DB492F" w:rsidRDefault="00904B0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9E9C850" w14:textId="77777777" w:rsidR="00DB492F" w:rsidRDefault="00904B0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22D96"/>
    <w:multiLevelType w:val="multilevel"/>
    <w:tmpl w:val="44D27AD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3085232">
    <w:abstractNumId w:val="0"/>
  </w:num>
  <w:num w:numId="2" w16cid:durableId="1597783417">
    <w:abstractNumId w:val="0"/>
    <w:lvlOverride w:ilvl="0">
      <w:startOverride w:val="1"/>
    </w:lvlOverride>
  </w:num>
  <w:num w:numId="3" w16cid:durableId="1394356351">
    <w:abstractNumId w:val="0"/>
    <w:lvlOverride w:ilvl="0">
      <w:startOverride w:val="1"/>
    </w:lvlOverride>
  </w:num>
  <w:num w:numId="4" w16cid:durableId="604315422">
    <w:abstractNumId w:val="0"/>
    <w:lvlOverride w:ilvl="0">
      <w:startOverride w:val="1"/>
    </w:lvlOverride>
  </w:num>
  <w:num w:numId="5" w16cid:durableId="373115300">
    <w:abstractNumId w:val="0"/>
    <w:lvlOverride w:ilvl="0">
      <w:startOverride w:val="1"/>
    </w:lvlOverride>
  </w:num>
  <w:num w:numId="6" w16cid:durableId="213927746">
    <w:abstractNumId w:val="0"/>
    <w:lvlOverride w:ilvl="0">
      <w:startOverride w:val="1"/>
    </w:lvlOverride>
  </w:num>
  <w:num w:numId="7" w16cid:durableId="160919589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492F"/>
    <w:rsid w:val="00904B0C"/>
    <w:rsid w:val="00DB492F"/>
    <w:rsid w:val="00F6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E9B3"/>
  <w15:docId w15:val="{47B1017B-9C3A-4972-8A7B-91F03A68F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3617</Characters>
  <Application>Microsoft Office Word</Application>
  <DocSecurity>4</DocSecurity>
  <Lines>30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Stöhrová, Marcela</cp:lastModifiedBy>
  <cp:revision>2</cp:revision>
  <dcterms:created xsi:type="dcterms:W3CDTF">2024-11-22T14:13:00Z</dcterms:created>
  <dcterms:modified xsi:type="dcterms:W3CDTF">2024-11-22T14:13:00Z</dcterms:modified>
</cp:coreProperties>
</file>