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2CBB3" w14:textId="77777777" w:rsidR="009E198F" w:rsidRPr="00454696" w:rsidRDefault="009E198F" w:rsidP="00454696">
      <w:pPr>
        <w:rPr>
          <w:rFonts w:asciiTheme="minorHAnsi" w:hAnsiTheme="minorHAnsi" w:cstheme="minorHAnsi"/>
          <w:b/>
        </w:rPr>
      </w:pPr>
    </w:p>
    <w:p w14:paraId="2D04761B" w14:textId="49224C13" w:rsidR="00454696" w:rsidRPr="00454696" w:rsidRDefault="00454696" w:rsidP="0045469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54696">
        <w:rPr>
          <w:rFonts w:asciiTheme="minorHAnsi" w:hAnsiTheme="minorHAnsi" w:cstheme="minorHAnsi"/>
          <w:b/>
          <w:sz w:val="36"/>
          <w:szCs w:val="36"/>
        </w:rPr>
        <w:t>Obecně závazná vyhláška</w:t>
      </w:r>
      <w:r>
        <w:rPr>
          <w:rFonts w:asciiTheme="minorHAnsi" w:hAnsiTheme="minorHAnsi" w:cstheme="minorHAnsi"/>
          <w:b/>
          <w:sz w:val="36"/>
          <w:szCs w:val="36"/>
        </w:rPr>
        <w:t xml:space="preserve"> obce Moravské Knínice</w:t>
      </w:r>
      <w:r w:rsidRPr="00454696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69CB64A4" w14:textId="77777777" w:rsidR="00D25161" w:rsidRDefault="000C476C" w:rsidP="004546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kterou se mění obecně závazná vyhláška č. </w:t>
      </w:r>
      <w:r w:rsidR="00D25161">
        <w:rPr>
          <w:rFonts w:asciiTheme="minorHAnsi" w:hAnsiTheme="minorHAnsi" w:cstheme="minorHAnsi"/>
          <w:b/>
          <w:sz w:val="28"/>
          <w:szCs w:val="28"/>
        </w:rPr>
        <w:t xml:space="preserve">13/2024, </w:t>
      </w:r>
    </w:p>
    <w:p w14:paraId="1FB78B0C" w14:textId="20B56409" w:rsidR="00454696" w:rsidRPr="00454696" w:rsidRDefault="00454696" w:rsidP="004546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4696">
        <w:rPr>
          <w:rFonts w:asciiTheme="minorHAnsi" w:hAnsiTheme="minorHAnsi" w:cstheme="minorHAnsi"/>
          <w:b/>
          <w:sz w:val="28"/>
          <w:szCs w:val="28"/>
        </w:rPr>
        <w:t>o stanovení obecního systému odpadového hospodářství</w:t>
      </w:r>
    </w:p>
    <w:p w14:paraId="3816BA99" w14:textId="77777777" w:rsidR="00454696" w:rsidRPr="00454696" w:rsidRDefault="00454696" w:rsidP="00454696">
      <w:pPr>
        <w:jc w:val="both"/>
        <w:rPr>
          <w:rFonts w:asciiTheme="minorHAnsi" w:hAnsiTheme="minorHAnsi" w:cstheme="minorHAnsi"/>
        </w:rPr>
      </w:pPr>
    </w:p>
    <w:p w14:paraId="5B015D51" w14:textId="0B15FB72" w:rsidR="00454696" w:rsidRDefault="00454696" w:rsidP="00454696">
      <w:pPr>
        <w:jc w:val="both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 xml:space="preserve">Zastupitelstvo obce Moravské Knínice se na svém </w:t>
      </w:r>
      <w:r w:rsidRPr="0086295A">
        <w:rPr>
          <w:rFonts w:asciiTheme="minorHAnsi" w:hAnsiTheme="minorHAnsi" w:cstheme="minorHAnsi"/>
        </w:rPr>
        <w:t>zasedání dne</w:t>
      </w:r>
      <w:r w:rsidR="0086295A" w:rsidRPr="0086295A">
        <w:rPr>
          <w:rFonts w:asciiTheme="minorHAnsi" w:hAnsiTheme="minorHAnsi" w:cstheme="minorHAnsi"/>
        </w:rPr>
        <w:t xml:space="preserve"> </w:t>
      </w:r>
      <w:r w:rsidR="000C476C">
        <w:rPr>
          <w:rFonts w:asciiTheme="minorHAnsi" w:hAnsiTheme="minorHAnsi" w:cstheme="minorHAnsi"/>
        </w:rPr>
        <w:t>08.09.2025</w:t>
      </w:r>
      <w:r w:rsidRPr="0086295A">
        <w:rPr>
          <w:rFonts w:asciiTheme="minorHAnsi" w:hAnsiTheme="minorHAnsi" w:cstheme="minorHAnsi"/>
        </w:rPr>
        <w:t xml:space="preserve">, </w:t>
      </w:r>
      <w:r w:rsidRPr="00BF2633">
        <w:rPr>
          <w:rFonts w:asciiTheme="minorHAnsi" w:hAnsiTheme="minorHAnsi" w:cstheme="minorHAnsi"/>
        </w:rPr>
        <w:t>usnesením č.</w:t>
      </w:r>
      <w:r w:rsidR="00BF2633">
        <w:rPr>
          <w:rFonts w:asciiTheme="minorHAnsi" w:hAnsiTheme="minorHAnsi" w:cstheme="minorHAnsi"/>
        </w:rPr>
        <w:t xml:space="preserve"> 515/39/25</w:t>
      </w:r>
      <w:r w:rsidR="000C476C">
        <w:rPr>
          <w:rFonts w:asciiTheme="minorHAnsi" w:hAnsiTheme="minorHAnsi" w:cstheme="minorHAnsi"/>
        </w:rPr>
        <w:t>.</w:t>
      </w:r>
      <w:r w:rsidR="0086295A">
        <w:rPr>
          <w:rFonts w:asciiTheme="minorHAnsi" w:hAnsiTheme="minorHAnsi" w:cstheme="minorHAnsi"/>
        </w:rPr>
        <w:t xml:space="preserve"> </w:t>
      </w:r>
      <w:r w:rsidRPr="00454696">
        <w:rPr>
          <w:rFonts w:asciiTheme="minorHAnsi" w:hAnsiTheme="minorHAnsi" w:cstheme="minorHAnsi"/>
        </w:rPr>
        <w:t xml:space="preserve">usneslo vydat na základě § </w:t>
      </w:r>
      <w:r>
        <w:rPr>
          <w:rFonts w:asciiTheme="minorHAnsi" w:hAnsiTheme="minorHAnsi" w:cstheme="minorHAnsi"/>
        </w:rPr>
        <w:t>59</w:t>
      </w:r>
      <w:r w:rsidRPr="00454696">
        <w:rPr>
          <w:rFonts w:asciiTheme="minorHAnsi" w:hAnsiTheme="minorHAnsi" w:cstheme="minorHAnsi"/>
        </w:rPr>
        <w:t xml:space="preserve"> odst. </w:t>
      </w:r>
      <w:r>
        <w:rPr>
          <w:rFonts w:asciiTheme="minorHAnsi" w:hAnsiTheme="minorHAnsi" w:cstheme="minorHAnsi"/>
        </w:rPr>
        <w:t>4</w:t>
      </w:r>
      <w:r w:rsidRPr="00454696">
        <w:rPr>
          <w:rFonts w:asciiTheme="minorHAnsi" w:hAnsiTheme="minorHAnsi" w:cstheme="minorHAnsi"/>
        </w:rPr>
        <w:t xml:space="preserve"> zákona č.</w:t>
      </w:r>
      <w:r>
        <w:rPr>
          <w:rFonts w:asciiTheme="minorHAnsi" w:hAnsiTheme="minorHAnsi" w:cstheme="minorHAnsi"/>
        </w:rPr>
        <w:t xml:space="preserve"> 541/202</w:t>
      </w:r>
      <w:r w:rsidR="00FC0887">
        <w:rPr>
          <w:rFonts w:asciiTheme="minorHAnsi" w:hAnsiTheme="minorHAnsi" w:cstheme="minorHAnsi"/>
        </w:rPr>
        <w:t>0</w:t>
      </w:r>
      <w:r w:rsidRPr="00454696">
        <w:rPr>
          <w:rFonts w:asciiTheme="minorHAnsi" w:hAnsiTheme="minorHAnsi" w:cstheme="minorHAnsi"/>
        </w:rPr>
        <w:t xml:space="preserve"> Sb., o odpadech (</w:t>
      </w:r>
      <w:r w:rsidRPr="00B33E8C">
        <w:rPr>
          <w:rFonts w:asciiTheme="minorHAnsi" w:hAnsiTheme="minorHAnsi" w:cstheme="minorHAnsi"/>
          <w:i/>
          <w:iCs/>
        </w:rPr>
        <w:t>dále jen „zákon o</w:t>
      </w:r>
      <w:r w:rsidR="00D35E89">
        <w:rPr>
          <w:rFonts w:asciiTheme="minorHAnsi" w:hAnsiTheme="minorHAnsi" w:cstheme="minorHAnsi"/>
          <w:i/>
          <w:iCs/>
        </w:rPr>
        <w:t> </w:t>
      </w:r>
      <w:r w:rsidRPr="00B33E8C">
        <w:rPr>
          <w:rFonts w:asciiTheme="minorHAnsi" w:hAnsiTheme="minorHAnsi" w:cstheme="minorHAnsi"/>
          <w:i/>
          <w:iCs/>
        </w:rPr>
        <w:t>odpadech“),</w:t>
      </w:r>
      <w:r w:rsidRPr="00454696">
        <w:rPr>
          <w:rFonts w:asciiTheme="minorHAnsi" w:hAnsiTheme="minorHAnsi" w:cstheme="minorHAnsi"/>
        </w:rPr>
        <w:t xml:space="preserve"> a v souladu s § 10 písm.</w:t>
      </w:r>
      <w:r w:rsidR="00B33E8C">
        <w:rPr>
          <w:rFonts w:asciiTheme="minorHAnsi" w:hAnsiTheme="minorHAnsi" w:cstheme="minorHAnsi"/>
        </w:rPr>
        <w:t xml:space="preserve"> </w:t>
      </w:r>
      <w:r w:rsidRPr="00454696">
        <w:rPr>
          <w:rFonts w:asciiTheme="minorHAnsi" w:hAnsiTheme="minorHAnsi" w:cstheme="minorHAnsi"/>
        </w:rPr>
        <w:t>d) a § 84 odst. 2 písm. h) zákona č.128/2000 Sb., o</w:t>
      </w:r>
      <w:r w:rsidR="00D35E89">
        <w:rPr>
          <w:rFonts w:asciiTheme="minorHAnsi" w:hAnsiTheme="minorHAnsi" w:cstheme="minorHAnsi"/>
        </w:rPr>
        <w:t> </w:t>
      </w:r>
      <w:r w:rsidRPr="00454696">
        <w:rPr>
          <w:rFonts w:asciiTheme="minorHAnsi" w:hAnsiTheme="minorHAnsi" w:cstheme="minorHAnsi"/>
        </w:rPr>
        <w:t xml:space="preserve">obcích </w:t>
      </w:r>
      <w:r w:rsidR="00B33E8C">
        <w:rPr>
          <w:rFonts w:asciiTheme="minorHAnsi" w:hAnsiTheme="minorHAnsi" w:cstheme="minorHAnsi"/>
        </w:rPr>
        <w:t>(obecní zřízení), ve znění pozdějších předpisů,</w:t>
      </w:r>
      <w:r w:rsidRPr="00454696">
        <w:rPr>
          <w:rFonts w:asciiTheme="minorHAnsi" w:hAnsiTheme="minorHAnsi" w:cstheme="minorHAnsi"/>
        </w:rPr>
        <w:t xml:space="preserve"> tuto obecně závaznou vyhlášku</w:t>
      </w:r>
      <w:r w:rsidR="00B33E8C">
        <w:rPr>
          <w:rFonts w:asciiTheme="minorHAnsi" w:hAnsiTheme="minorHAnsi" w:cstheme="minorHAnsi"/>
        </w:rPr>
        <w:t xml:space="preserve"> (</w:t>
      </w:r>
      <w:r w:rsidR="00B33E8C" w:rsidRPr="00D35E89">
        <w:rPr>
          <w:rFonts w:asciiTheme="minorHAnsi" w:hAnsiTheme="minorHAnsi" w:cstheme="minorHAnsi"/>
          <w:i/>
          <w:iCs/>
        </w:rPr>
        <w:t>dále jen „vyhláška“</w:t>
      </w:r>
      <w:r w:rsidR="00B33E8C">
        <w:rPr>
          <w:rFonts w:asciiTheme="minorHAnsi" w:hAnsiTheme="minorHAnsi" w:cstheme="minorHAnsi"/>
        </w:rPr>
        <w:t>)</w:t>
      </w:r>
      <w:r w:rsidRPr="00454696">
        <w:rPr>
          <w:rFonts w:asciiTheme="minorHAnsi" w:hAnsiTheme="minorHAnsi" w:cstheme="minorHAnsi"/>
        </w:rPr>
        <w:t>:</w:t>
      </w:r>
    </w:p>
    <w:p w14:paraId="14225BD1" w14:textId="77777777" w:rsidR="000C476C" w:rsidRDefault="000C476C" w:rsidP="00454696">
      <w:pPr>
        <w:jc w:val="both"/>
        <w:rPr>
          <w:rFonts w:asciiTheme="minorHAnsi" w:hAnsiTheme="minorHAnsi" w:cstheme="minorHAnsi"/>
        </w:rPr>
      </w:pPr>
    </w:p>
    <w:p w14:paraId="6079E3FE" w14:textId="77777777" w:rsidR="00E5203A" w:rsidRPr="00702AB0" w:rsidRDefault="00E5203A" w:rsidP="00454696">
      <w:pPr>
        <w:jc w:val="both"/>
        <w:rPr>
          <w:rFonts w:asciiTheme="minorHAnsi" w:hAnsiTheme="minorHAnsi" w:cstheme="minorHAnsi"/>
        </w:rPr>
      </w:pPr>
      <w:r w:rsidRPr="00702AB0">
        <w:rPr>
          <w:rFonts w:asciiTheme="minorHAnsi" w:hAnsiTheme="minorHAnsi" w:cstheme="minorHAnsi"/>
        </w:rPr>
        <w:t>O</w:t>
      </w:r>
      <w:r w:rsidR="00D25161" w:rsidRPr="00702AB0">
        <w:rPr>
          <w:rFonts w:asciiTheme="minorHAnsi" w:hAnsiTheme="minorHAnsi" w:cstheme="minorHAnsi"/>
        </w:rPr>
        <w:t>becně závazná vyhláška č. 13/2024, o stanovení systému odpadového hospodářství, která nabyla účinnosti 14.01.2025</w:t>
      </w:r>
      <w:r w:rsidRPr="00702AB0">
        <w:rPr>
          <w:rFonts w:asciiTheme="minorHAnsi" w:hAnsiTheme="minorHAnsi" w:cstheme="minorHAnsi"/>
        </w:rPr>
        <w:t xml:space="preserve"> se mění takto:</w:t>
      </w:r>
    </w:p>
    <w:p w14:paraId="25B2FA68" w14:textId="77777777" w:rsidR="00E5203A" w:rsidRPr="00702AB0" w:rsidRDefault="00E5203A" w:rsidP="00454696">
      <w:pPr>
        <w:jc w:val="both"/>
        <w:rPr>
          <w:rFonts w:asciiTheme="minorHAnsi" w:hAnsiTheme="minorHAnsi" w:cstheme="minorHAnsi"/>
        </w:rPr>
      </w:pPr>
    </w:p>
    <w:p w14:paraId="6289732F" w14:textId="25CEE7CC" w:rsidR="0015734B" w:rsidRPr="004D234D" w:rsidRDefault="00D25161" w:rsidP="00E5203A">
      <w:pPr>
        <w:jc w:val="both"/>
        <w:rPr>
          <w:rFonts w:ascii="Calibri" w:hAnsi="Calibri" w:cs="Calibri"/>
        </w:rPr>
      </w:pPr>
      <w:r>
        <w:t xml:space="preserve"> </w:t>
      </w:r>
    </w:p>
    <w:p w14:paraId="08D6FA04" w14:textId="77777777" w:rsidR="008A7070" w:rsidRDefault="008A7070" w:rsidP="005D3DF6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250AAB8A" w14:textId="49597B2B" w:rsidR="004D234D" w:rsidRPr="005D3DF6" w:rsidRDefault="004D234D" w:rsidP="005D3DF6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D3DF6">
        <w:rPr>
          <w:rFonts w:ascii="Calibri" w:hAnsi="Calibri" w:cs="Calibri"/>
          <w:b/>
          <w:bCs/>
        </w:rPr>
        <w:t>Čl. 3</w:t>
      </w:r>
    </w:p>
    <w:p w14:paraId="25639272" w14:textId="77777777" w:rsidR="004D234D" w:rsidRPr="005D3DF6" w:rsidRDefault="004D234D" w:rsidP="005D3DF6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D3DF6">
        <w:rPr>
          <w:rFonts w:ascii="Calibri" w:hAnsi="Calibri" w:cs="Calibri"/>
          <w:b/>
          <w:bCs/>
        </w:rPr>
        <w:t>Určení míst pro oddělené soustřeďování určených složek komunálního odpadu</w:t>
      </w:r>
    </w:p>
    <w:p w14:paraId="77F5D390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E631DAA" w14:textId="5AE389E1" w:rsidR="00C155C8" w:rsidRPr="00696D7B" w:rsidRDefault="00167E1C" w:rsidP="00791608">
      <w:pPr>
        <w:pStyle w:val="Odstavecseseznamem"/>
        <w:numPr>
          <w:ilvl w:val="0"/>
          <w:numId w:val="28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9A457A">
        <w:rPr>
          <w:rFonts w:ascii="Calibri" w:hAnsi="Calibri" w:cs="Calibri"/>
        </w:rPr>
        <w:t>Biologické odpady, p</w:t>
      </w:r>
      <w:r w:rsidR="004D234D" w:rsidRPr="009A457A">
        <w:rPr>
          <w:rFonts w:ascii="Calibri" w:hAnsi="Calibri" w:cs="Calibri"/>
        </w:rPr>
        <w:t xml:space="preserve">apír, plasty, </w:t>
      </w:r>
      <w:r w:rsidR="00B80456" w:rsidRPr="009A457A">
        <w:rPr>
          <w:rFonts w:ascii="Calibri" w:hAnsi="Calibri" w:cs="Calibri"/>
        </w:rPr>
        <w:t xml:space="preserve">nápojové kartony, </w:t>
      </w:r>
      <w:r w:rsidR="004D234D" w:rsidRPr="009A457A">
        <w:rPr>
          <w:rFonts w:ascii="Calibri" w:hAnsi="Calibri" w:cs="Calibri"/>
        </w:rPr>
        <w:t>sklo, kovy,</w:t>
      </w:r>
      <w:r w:rsidR="00AC6921">
        <w:rPr>
          <w:rFonts w:ascii="Calibri" w:hAnsi="Calibri" w:cs="Calibri"/>
        </w:rPr>
        <w:t xml:space="preserve"> </w:t>
      </w:r>
      <w:r w:rsidR="00D8349D">
        <w:rPr>
          <w:rFonts w:ascii="Calibri" w:hAnsi="Calibri" w:cs="Calibri"/>
        </w:rPr>
        <w:t xml:space="preserve">textil, </w:t>
      </w:r>
      <w:r w:rsidR="004D234D" w:rsidRPr="009A457A">
        <w:rPr>
          <w:rFonts w:ascii="Calibri" w:hAnsi="Calibri" w:cs="Calibri"/>
        </w:rPr>
        <w:t>jedlé oleje a tuky</w:t>
      </w:r>
      <w:r w:rsidR="00A40B1F">
        <w:rPr>
          <w:rFonts w:ascii="Calibri" w:hAnsi="Calibri" w:cs="Calibri"/>
        </w:rPr>
        <w:t xml:space="preserve"> </w:t>
      </w:r>
      <w:r w:rsidR="004D234D" w:rsidRPr="009A457A">
        <w:rPr>
          <w:rFonts w:ascii="Calibri" w:hAnsi="Calibri" w:cs="Calibri"/>
        </w:rPr>
        <w:t xml:space="preserve">se soustřeďují do zvláštních sběrných nádob, kterými jsou </w:t>
      </w:r>
      <w:r w:rsidR="00B623B5">
        <w:rPr>
          <w:rFonts w:ascii="Calibri" w:hAnsi="Calibri" w:cs="Calibri"/>
        </w:rPr>
        <w:t xml:space="preserve">popelnice, </w:t>
      </w:r>
      <w:r w:rsidR="00BA1BCD" w:rsidRPr="009A457A">
        <w:rPr>
          <w:rFonts w:ascii="Calibri" w:hAnsi="Calibri" w:cs="Calibri"/>
        </w:rPr>
        <w:t>s</w:t>
      </w:r>
      <w:r w:rsidR="004D234D" w:rsidRPr="009A457A">
        <w:rPr>
          <w:rFonts w:ascii="Calibri" w:hAnsi="Calibri" w:cs="Calibri"/>
        </w:rPr>
        <w:t>běrné nádoby</w:t>
      </w:r>
      <w:r w:rsidR="00BA1BCD" w:rsidRPr="009A457A">
        <w:rPr>
          <w:rFonts w:ascii="Calibri" w:hAnsi="Calibri" w:cs="Calibri"/>
        </w:rPr>
        <w:t xml:space="preserve"> a </w:t>
      </w:r>
      <w:r w:rsidR="004D234D" w:rsidRPr="009A457A">
        <w:rPr>
          <w:rFonts w:ascii="Calibri" w:hAnsi="Calibri" w:cs="Calibri"/>
        </w:rPr>
        <w:t>velkoobjemové kontejnery</w:t>
      </w:r>
      <w:r w:rsidR="00B80456" w:rsidRPr="009A457A">
        <w:rPr>
          <w:rFonts w:ascii="Calibri" w:hAnsi="Calibri" w:cs="Calibri"/>
        </w:rPr>
        <w:t>.</w:t>
      </w:r>
    </w:p>
    <w:p w14:paraId="02D9FB82" w14:textId="4BF4914F" w:rsidR="00C155C8" w:rsidRPr="009A457A" w:rsidRDefault="00C155C8" w:rsidP="009A457A">
      <w:pPr>
        <w:pStyle w:val="Odstavecseseznamem"/>
        <w:numPr>
          <w:ilvl w:val="0"/>
          <w:numId w:val="28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96D7B">
        <w:rPr>
          <w:rFonts w:ascii="Calibri" w:hAnsi="Calibri" w:cs="Calibri"/>
        </w:rPr>
        <w:t>Popelnice j</w:t>
      </w:r>
      <w:r>
        <w:rPr>
          <w:rFonts w:ascii="Calibri" w:hAnsi="Calibri" w:cs="Calibri"/>
        </w:rPr>
        <w:t>sou umístěny</w:t>
      </w:r>
      <w:r w:rsidR="00696D7B">
        <w:rPr>
          <w:rFonts w:ascii="Calibri" w:hAnsi="Calibri" w:cs="Calibri"/>
        </w:rPr>
        <w:t xml:space="preserve"> na stanovištích u rodinných domů.</w:t>
      </w:r>
    </w:p>
    <w:p w14:paraId="5A5A2BBF" w14:textId="08435CB7" w:rsidR="004D234D" w:rsidRPr="005B6172" w:rsidRDefault="00C155C8" w:rsidP="009A457A">
      <w:pPr>
        <w:pStyle w:val="Odstavecseseznamem"/>
        <w:numPr>
          <w:ilvl w:val="0"/>
          <w:numId w:val="28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4D234D" w:rsidRPr="005B6172">
        <w:rPr>
          <w:rFonts w:ascii="Calibri" w:hAnsi="Calibri" w:cs="Calibri"/>
        </w:rPr>
        <w:t xml:space="preserve">běrné nádoby </w:t>
      </w:r>
      <w:r w:rsidR="00791608">
        <w:rPr>
          <w:rFonts w:ascii="Calibri" w:hAnsi="Calibri" w:cs="Calibri"/>
        </w:rPr>
        <w:t xml:space="preserve">a velkoobjemové kontejnery </w:t>
      </w:r>
      <w:r w:rsidR="004D234D" w:rsidRPr="005B6172">
        <w:rPr>
          <w:rFonts w:ascii="Calibri" w:hAnsi="Calibri" w:cs="Calibri"/>
        </w:rPr>
        <w:t xml:space="preserve">jsou umístěny na těchto stanovištích: </w:t>
      </w:r>
    </w:p>
    <w:p w14:paraId="708F9013" w14:textId="14A99D73" w:rsidR="008B6B3B" w:rsidRPr="008B6B3B" w:rsidRDefault="008B6B3B" w:rsidP="008F63BD">
      <w:pPr>
        <w:pStyle w:val="Odstavecseseznamem"/>
        <w:numPr>
          <w:ilvl w:val="0"/>
          <w:numId w:val="29"/>
        </w:numPr>
        <w:tabs>
          <w:tab w:val="left" w:pos="-142"/>
        </w:tabs>
        <w:autoSpaceDE w:val="0"/>
        <w:autoSpaceDN w:val="0"/>
        <w:adjustRightInd w:val="0"/>
        <w:ind w:left="1094" w:hanging="357"/>
        <w:jc w:val="both"/>
        <w:rPr>
          <w:rFonts w:ascii="Calibri" w:hAnsi="Calibri" w:cs="Calibri"/>
        </w:rPr>
      </w:pPr>
      <w:r w:rsidRPr="008B6B3B">
        <w:rPr>
          <w:rFonts w:ascii="Calibri" w:hAnsi="Calibri" w:cs="Calibri"/>
        </w:rPr>
        <w:t>Biologický odpad</w:t>
      </w:r>
    </w:p>
    <w:p w14:paraId="12DDC70E" w14:textId="77777777" w:rsidR="008B6B3B" w:rsidRPr="00B86B02" w:rsidRDefault="008B6B3B" w:rsidP="001272FF">
      <w:pPr>
        <w:pStyle w:val="Odstavecseseznamem"/>
        <w:numPr>
          <w:ilvl w:val="0"/>
          <w:numId w:val="8"/>
        </w:numPr>
        <w:spacing w:after="80"/>
        <w:ind w:left="2058" w:hanging="357"/>
        <w:jc w:val="both"/>
        <w:rPr>
          <w:rFonts w:asciiTheme="minorHAnsi" w:hAnsiTheme="minorHAnsi"/>
        </w:rPr>
      </w:pPr>
      <w:r w:rsidRPr="00B86B02">
        <w:rPr>
          <w:rFonts w:asciiTheme="minorHAnsi" w:hAnsiTheme="minorHAnsi"/>
        </w:rPr>
        <w:t>Ulice Horní branka – u trafostanice</w:t>
      </w:r>
    </w:p>
    <w:p w14:paraId="612A20B4" w14:textId="77777777" w:rsidR="008B6B3B" w:rsidRPr="00B86B02" w:rsidRDefault="008B6B3B" w:rsidP="001272FF">
      <w:pPr>
        <w:pStyle w:val="Odstavecseseznamem"/>
        <w:numPr>
          <w:ilvl w:val="0"/>
          <w:numId w:val="8"/>
        </w:numPr>
        <w:spacing w:after="80"/>
        <w:ind w:left="2058" w:hanging="357"/>
        <w:jc w:val="both"/>
        <w:rPr>
          <w:rFonts w:asciiTheme="minorHAnsi" w:hAnsiTheme="minorHAnsi"/>
        </w:rPr>
      </w:pPr>
      <w:r w:rsidRPr="00B86B02">
        <w:rPr>
          <w:rFonts w:asciiTheme="minorHAnsi" w:hAnsiTheme="minorHAnsi"/>
        </w:rPr>
        <w:t>Ulice Kuřimská – za horními zahradami u trafostanice</w:t>
      </w:r>
    </w:p>
    <w:p w14:paraId="28357135" w14:textId="77777777" w:rsidR="008B6B3B" w:rsidRPr="00B86B02" w:rsidRDefault="008B6B3B" w:rsidP="001272FF">
      <w:pPr>
        <w:pStyle w:val="Odstavecseseznamem"/>
        <w:numPr>
          <w:ilvl w:val="0"/>
          <w:numId w:val="8"/>
        </w:numPr>
        <w:spacing w:after="80"/>
        <w:ind w:left="2058" w:hanging="357"/>
        <w:jc w:val="both"/>
        <w:rPr>
          <w:rFonts w:asciiTheme="minorHAnsi" w:hAnsiTheme="minorHAnsi"/>
        </w:rPr>
      </w:pPr>
      <w:r w:rsidRPr="00B86B02">
        <w:rPr>
          <w:rFonts w:asciiTheme="minorHAnsi" w:hAnsiTheme="minorHAnsi"/>
        </w:rPr>
        <w:t>Ulice Mezihoří</w:t>
      </w:r>
    </w:p>
    <w:p w14:paraId="2544D399" w14:textId="77777777" w:rsidR="008B6B3B" w:rsidRDefault="008B6B3B" w:rsidP="001272FF">
      <w:pPr>
        <w:pStyle w:val="Odstavecseseznamem"/>
        <w:numPr>
          <w:ilvl w:val="0"/>
          <w:numId w:val="8"/>
        </w:numPr>
        <w:spacing w:after="80"/>
        <w:ind w:left="2058" w:hanging="357"/>
        <w:jc w:val="both"/>
        <w:rPr>
          <w:rFonts w:asciiTheme="minorHAnsi" w:hAnsiTheme="minorHAnsi"/>
        </w:rPr>
      </w:pPr>
      <w:r w:rsidRPr="00B86B02">
        <w:rPr>
          <w:rFonts w:asciiTheme="minorHAnsi" w:hAnsiTheme="minorHAnsi"/>
        </w:rPr>
        <w:t>Ulice U Sokolovny – u fotbalového hřiště</w:t>
      </w:r>
    </w:p>
    <w:p w14:paraId="5C766A26" w14:textId="77777777" w:rsidR="008B6B3B" w:rsidRDefault="008B6B3B" w:rsidP="001272FF">
      <w:pPr>
        <w:pStyle w:val="Odstavecseseznamem"/>
        <w:numPr>
          <w:ilvl w:val="0"/>
          <w:numId w:val="8"/>
        </w:numPr>
        <w:spacing w:after="80"/>
        <w:ind w:left="2058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Ulice Kout</w:t>
      </w:r>
    </w:p>
    <w:p w14:paraId="45D31E47" w14:textId="77777777" w:rsidR="008B6B3B" w:rsidRDefault="008B6B3B" w:rsidP="001272FF">
      <w:pPr>
        <w:pStyle w:val="Odstavecseseznamem"/>
        <w:numPr>
          <w:ilvl w:val="0"/>
          <w:numId w:val="8"/>
        </w:numPr>
        <w:spacing w:after="80"/>
        <w:ind w:left="2058" w:hanging="357"/>
        <w:jc w:val="both"/>
        <w:rPr>
          <w:rFonts w:asciiTheme="minorHAnsi" w:hAnsiTheme="minorHAnsi"/>
        </w:rPr>
      </w:pPr>
      <w:r w:rsidRPr="00101759">
        <w:rPr>
          <w:rFonts w:asciiTheme="minorHAnsi" w:hAnsiTheme="minorHAnsi"/>
        </w:rPr>
        <w:t>Za hřbitovem – ulice Zahrady</w:t>
      </w:r>
    </w:p>
    <w:p w14:paraId="128542F3" w14:textId="7B4BADA6" w:rsidR="007C5F06" w:rsidRDefault="007C5F06" w:rsidP="001272FF">
      <w:pPr>
        <w:pStyle w:val="Odstavecseseznamem"/>
        <w:numPr>
          <w:ilvl w:val="0"/>
          <w:numId w:val="8"/>
        </w:numPr>
        <w:spacing w:after="80"/>
        <w:ind w:left="2058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Ulice Polní</w:t>
      </w:r>
    </w:p>
    <w:p w14:paraId="42525827" w14:textId="59C7FCC1" w:rsidR="00164364" w:rsidRDefault="00164364" w:rsidP="001272FF">
      <w:pPr>
        <w:pStyle w:val="Odstavecseseznamem"/>
        <w:numPr>
          <w:ilvl w:val="0"/>
          <w:numId w:val="8"/>
        </w:numPr>
        <w:spacing w:after="80"/>
        <w:ind w:left="2058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Ulice Pod Strážnou</w:t>
      </w:r>
    </w:p>
    <w:p w14:paraId="5D2713CD" w14:textId="6E41860A" w:rsidR="008F63BD" w:rsidRPr="001272FF" w:rsidRDefault="008F63BD" w:rsidP="001272FF">
      <w:pPr>
        <w:pStyle w:val="Odstavecseseznamem"/>
        <w:numPr>
          <w:ilvl w:val="0"/>
          <w:numId w:val="29"/>
        </w:numPr>
        <w:spacing w:after="80"/>
        <w:ind w:left="1094" w:hanging="357"/>
        <w:jc w:val="both"/>
        <w:rPr>
          <w:rFonts w:asciiTheme="minorHAnsi" w:hAnsiTheme="minorHAnsi" w:cstheme="minorHAnsi"/>
        </w:rPr>
      </w:pPr>
      <w:r w:rsidRPr="001272FF">
        <w:rPr>
          <w:rFonts w:asciiTheme="minorHAnsi" w:hAnsiTheme="minorHAnsi" w:cstheme="minorHAnsi"/>
        </w:rPr>
        <w:t>Papír, plasty, PET lahve,</w:t>
      </w:r>
      <w:r w:rsidR="003103FA" w:rsidRPr="001272FF">
        <w:rPr>
          <w:rFonts w:asciiTheme="minorHAnsi" w:hAnsiTheme="minorHAnsi" w:cstheme="minorHAnsi"/>
        </w:rPr>
        <w:t xml:space="preserve"> nápojové kartony, </w:t>
      </w:r>
      <w:r w:rsidR="009A0A82" w:rsidRPr="001272FF">
        <w:rPr>
          <w:rFonts w:asciiTheme="minorHAnsi" w:hAnsiTheme="minorHAnsi" w:cstheme="minorHAnsi"/>
        </w:rPr>
        <w:t>sklo, kovy</w:t>
      </w:r>
    </w:p>
    <w:p w14:paraId="66469CAC" w14:textId="77777777" w:rsidR="007C5F06" w:rsidRPr="001272FF" w:rsidRDefault="007C5F06" w:rsidP="001272FF">
      <w:pPr>
        <w:numPr>
          <w:ilvl w:val="0"/>
          <w:numId w:val="5"/>
        </w:numPr>
        <w:spacing w:after="80"/>
        <w:ind w:left="2058" w:hanging="357"/>
        <w:jc w:val="both"/>
        <w:rPr>
          <w:rFonts w:asciiTheme="minorHAnsi" w:hAnsiTheme="minorHAnsi" w:cstheme="minorHAnsi"/>
        </w:rPr>
      </w:pPr>
      <w:r w:rsidRPr="001272FF">
        <w:rPr>
          <w:rFonts w:asciiTheme="minorHAnsi" w:hAnsiTheme="minorHAnsi" w:cstheme="minorHAnsi"/>
        </w:rPr>
        <w:t xml:space="preserve">Ulice Kuřimská – za knínickým hostincem </w:t>
      </w:r>
    </w:p>
    <w:p w14:paraId="3DF55AA3" w14:textId="77777777" w:rsidR="007C5F06" w:rsidRPr="001272FF" w:rsidRDefault="007C5F06" w:rsidP="001272FF">
      <w:pPr>
        <w:numPr>
          <w:ilvl w:val="0"/>
          <w:numId w:val="5"/>
        </w:numPr>
        <w:spacing w:after="80"/>
        <w:ind w:left="2058" w:hanging="357"/>
        <w:jc w:val="both"/>
        <w:rPr>
          <w:rFonts w:asciiTheme="minorHAnsi" w:hAnsiTheme="minorHAnsi" w:cstheme="minorHAnsi"/>
        </w:rPr>
      </w:pPr>
      <w:r w:rsidRPr="001272FF">
        <w:rPr>
          <w:rFonts w:asciiTheme="minorHAnsi" w:hAnsiTheme="minorHAnsi" w:cstheme="minorHAnsi"/>
        </w:rPr>
        <w:t xml:space="preserve">Ulice Dolní branka – u trafostanice </w:t>
      </w:r>
    </w:p>
    <w:p w14:paraId="08A2E520" w14:textId="77777777" w:rsidR="007C5F06" w:rsidRPr="001272FF" w:rsidRDefault="007C5F06" w:rsidP="001272FF">
      <w:pPr>
        <w:numPr>
          <w:ilvl w:val="0"/>
          <w:numId w:val="5"/>
        </w:numPr>
        <w:spacing w:after="80"/>
        <w:ind w:left="2058" w:hanging="357"/>
        <w:jc w:val="both"/>
        <w:rPr>
          <w:rFonts w:asciiTheme="minorHAnsi" w:hAnsiTheme="minorHAnsi" w:cstheme="minorHAnsi"/>
        </w:rPr>
      </w:pPr>
      <w:r w:rsidRPr="001272FF">
        <w:rPr>
          <w:rFonts w:asciiTheme="minorHAnsi" w:hAnsiTheme="minorHAnsi" w:cstheme="minorHAnsi"/>
        </w:rPr>
        <w:t xml:space="preserve">Ulice Horní branka – u trafostanice </w:t>
      </w:r>
    </w:p>
    <w:p w14:paraId="6C3CC228" w14:textId="77777777" w:rsidR="007C5F06" w:rsidRPr="001272FF" w:rsidRDefault="007C5F06" w:rsidP="001272FF">
      <w:pPr>
        <w:numPr>
          <w:ilvl w:val="0"/>
          <w:numId w:val="5"/>
        </w:numPr>
        <w:spacing w:after="80"/>
        <w:ind w:left="2058" w:hanging="357"/>
        <w:jc w:val="both"/>
        <w:rPr>
          <w:rFonts w:asciiTheme="minorHAnsi" w:hAnsiTheme="minorHAnsi" w:cstheme="minorHAnsi"/>
        </w:rPr>
      </w:pPr>
      <w:r w:rsidRPr="001272FF">
        <w:rPr>
          <w:rFonts w:asciiTheme="minorHAnsi" w:hAnsiTheme="minorHAnsi" w:cstheme="minorHAnsi"/>
        </w:rPr>
        <w:t>Ulice U Sokolovny – u hřiště</w:t>
      </w:r>
    </w:p>
    <w:p w14:paraId="71F167F2" w14:textId="6FAA4BC4" w:rsidR="007C5F06" w:rsidRPr="001272FF" w:rsidRDefault="007C5F06" w:rsidP="001272FF">
      <w:pPr>
        <w:numPr>
          <w:ilvl w:val="0"/>
          <w:numId w:val="5"/>
        </w:numPr>
        <w:spacing w:after="80"/>
        <w:ind w:left="2058" w:hanging="357"/>
        <w:jc w:val="both"/>
        <w:rPr>
          <w:rFonts w:asciiTheme="minorHAnsi" w:hAnsiTheme="minorHAnsi" w:cstheme="minorHAnsi"/>
        </w:rPr>
      </w:pPr>
      <w:r w:rsidRPr="001272FF">
        <w:rPr>
          <w:rFonts w:asciiTheme="minorHAnsi" w:hAnsiTheme="minorHAnsi" w:cstheme="minorHAnsi"/>
        </w:rPr>
        <w:t xml:space="preserve">Ulice Mezihoří – na konci </w:t>
      </w:r>
      <w:r w:rsidR="00516B1A">
        <w:rPr>
          <w:rFonts w:asciiTheme="minorHAnsi" w:hAnsiTheme="minorHAnsi" w:cstheme="minorHAnsi"/>
        </w:rPr>
        <w:t>u točny</w:t>
      </w:r>
    </w:p>
    <w:p w14:paraId="552DB303" w14:textId="293FBBE5" w:rsidR="007C5F06" w:rsidRPr="000F7536" w:rsidRDefault="007C5F06" w:rsidP="001272FF">
      <w:pPr>
        <w:numPr>
          <w:ilvl w:val="0"/>
          <w:numId w:val="5"/>
        </w:numPr>
        <w:spacing w:after="80"/>
        <w:ind w:left="2058" w:hanging="357"/>
        <w:jc w:val="both"/>
        <w:rPr>
          <w:rFonts w:asciiTheme="minorHAnsi" w:hAnsiTheme="minorHAnsi" w:cstheme="minorHAnsi"/>
        </w:rPr>
      </w:pPr>
      <w:r w:rsidRPr="001272FF">
        <w:rPr>
          <w:rFonts w:asciiTheme="minorHAnsi" w:hAnsiTheme="minorHAnsi" w:cstheme="minorHAnsi"/>
        </w:rPr>
        <w:lastRenderedPageBreak/>
        <w:t xml:space="preserve">U </w:t>
      </w:r>
      <w:r w:rsidRPr="000F7536">
        <w:rPr>
          <w:rFonts w:asciiTheme="minorHAnsi" w:hAnsiTheme="minorHAnsi" w:cstheme="minorHAnsi"/>
        </w:rPr>
        <w:t xml:space="preserve">mateřské školy – </w:t>
      </w:r>
      <w:r w:rsidR="00516B1A">
        <w:rPr>
          <w:rFonts w:asciiTheme="minorHAnsi" w:hAnsiTheme="minorHAnsi" w:cstheme="minorHAnsi"/>
        </w:rPr>
        <w:t xml:space="preserve">u plotu </w:t>
      </w:r>
      <w:r w:rsidRPr="000F7536">
        <w:rPr>
          <w:rFonts w:asciiTheme="minorHAnsi" w:hAnsiTheme="minorHAnsi" w:cstheme="minorHAnsi"/>
        </w:rPr>
        <w:t>mezi ulicí U Školky a Na Okřínku</w:t>
      </w:r>
    </w:p>
    <w:p w14:paraId="55395CEB" w14:textId="77777777" w:rsidR="007C5F06" w:rsidRPr="000F7536" w:rsidRDefault="007C5F06" w:rsidP="001272FF">
      <w:pPr>
        <w:numPr>
          <w:ilvl w:val="0"/>
          <w:numId w:val="5"/>
        </w:numPr>
        <w:spacing w:after="80"/>
        <w:ind w:left="2058" w:hanging="357"/>
        <w:jc w:val="both"/>
        <w:rPr>
          <w:rFonts w:asciiTheme="minorHAnsi" w:hAnsiTheme="minorHAnsi" w:cstheme="minorHAnsi"/>
        </w:rPr>
      </w:pPr>
      <w:r w:rsidRPr="000F7536">
        <w:rPr>
          <w:rFonts w:asciiTheme="minorHAnsi" w:hAnsiTheme="minorHAnsi" w:cstheme="minorHAnsi"/>
        </w:rPr>
        <w:t>Za hřbitovem – ulice Zahrady</w:t>
      </w:r>
    </w:p>
    <w:p w14:paraId="2512FF14" w14:textId="4B2568F5" w:rsidR="00DF5E30" w:rsidRPr="000F7536" w:rsidRDefault="001272FF" w:rsidP="00C83A9B">
      <w:pPr>
        <w:numPr>
          <w:ilvl w:val="0"/>
          <w:numId w:val="5"/>
        </w:numPr>
        <w:spacing w:after="80"/>
        <w:ind w:left="2058" w:hanging="357"/>
        <w:jc w:val="both"/>
        <w:rPr>
          <w:rFonts w:asciiTheme="minorHAnsi" w:hAnsiTheme="minorHAnsi"/>
        </w:rPr>
      </w:pPr>
      <w:r w:rsidRPr="000F7536">
        <w:rPr>
          <w:rFonts w:asciiTheme="minorHAnsi" w:hAnsiTheme="minorHAnsi" w:cstheme="minorHAnsi"/>
        </w:rPr>
        <w:t>Ulice Polní</w:t>
      </w:r>
    </w:p>
    <w:p w14:paraId="7F590CDD" w14:textId="00F41617" w:rsidR="00B037FA" w:rsidRPr="00167E1C" w:rsidRDefault="00B037FA" w:rsidP="006E3F5A">
      <w:pPr>
        <w:pStyle w:val="Odstavecseseznamem"/>
        <w:numPr>
          <w:ilvl w:val="0"/>
          <w:numId w:val="29"/>
        </w:numPr>
        <w:spacing w:after="80"/>
        <w:ind w:left="1094" w:hanging="357"/>
        <w:jc w:val="both"/>
        <w:rPr>
          <w:rFonts w:asciiTheme="minorHAnsi" w:hAnsiTheme="minorHAnsi"/>
        </w:rPr>
      </w:pPr>
      <w:r w:rsidRPr="00167E1C">
        <w:rPr>
          <w:rFonts w:asciiTheme="minorHAnsi" w:hAnsiTheme="minorHAnsi"/>
        </w:rPr>
        <w:t>Jedlé oleje a tuky</w:t>
      </w:r>
    </w:p>
    <w:p w14:paraId="1C0D8036" w14:textId="0DCCAB79" w:rsidR="00B037FA" w:rsidRDefault="00B037FA" w:rsidP="006E3F5A">
      <w:pPr>
        <w:pStyle w:val="Odstavecseseznamem"/>
        <w:spacing w:after="80"/>
        <w:ind w:left="170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Vedle budovy základní školy, Kuřimská 99</w:t>
      </w:r>
    </w:p>
    <w:p w14:paraId="65AC95F6" w14:textId="4925CA45" w:rsidR="00DE0B0C" w:rsidRDefault="00DE0B0C" w:rsidP="00DE0B0C">
      <w:pPr>
        <w:pStyle w:val="Odstavecseseznamem"/>
        <w:numPr>
          <w:ilvl w:val="0"/>
          <w:numId w:val="29"/>
        </w:numPr>
        <w:spacing w:after="80"/>
        <w:ind w:left="109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Textil </w:t>
      </w:r>
    </w:p>
    <w:p w14:paraId="757BD31A" w14:textId="083A9519" w:rsidR="00B037FA" w:rsidRPr="00B037FA" w:rsidRDefault="00DE0B0C" w:rsidP="00C83A9B">
      <w:pPr>
        <w:pStyle w:val="Odstavecseseznamem"/>
        <w:spacing w:after="80"/>
        <w:ind w:left="170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Vedle budovy základní školy, Kuřimská 99</w:t>
      </w:r>
    </w:p>
    <w:p w14:paraId="07EF4C87" w14:textId="37DF132F" w:rsidR="004D234D" w:rsidRDefault="004D234D" w:rsidP="00A40B1F">
      <w:pPr>
        <w:pStyle w:val="Odstavecseseznamem"/>
        <w:numPr>
          <w:ilvl w:val="0"/>
          <w:numId w:val="28"/>
        </w:numPr>
        <w:tabs>
          <w:tab w:val="left" w:pos="-142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</w:rPr>
      </w:pPr>
      <w:r w:rsidRPr="005B6172">
        <w:rPr>
          <w:rFonts w:ascii="Calibri" w:hAnsi="Calibri" w:cs="Calibri"/>
        </w:rPr>
        <w:t>Zvláštní sběrné nádoby jsou barevně odlišeny a označeny příslušnými nápisy:</w:t>
      </w:r>
    </w:p>
    <w:p w14:paraId="09E59EFD" w14:textId="335E1F3F" w:rsidR="00521A5A" w:rsidRPr="00BF2B50" w:rsidRDefault="00521A5A" w:rsidP="00A40B1F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 xml:space="preserve">Biologický odpad – šedý </w:t>
      </w:r>
      <w:r w:rsidR="004B0F9E">
        <w:rPr>
          <w:rFonts w:asciiTheme="minorHAnsi" w:hAnsiTheme="minorHAnsi" w:cstheme="minorHAnsi"/>
        </w:rPr>
        <w:t xml:space="preserve">a oranžový </w:t>
      </w:r>
      <w:r w:rsidRPr="00454696">
        <w:rPr>
          <w:rFonts w:asciiTheme="minorHAnsi" w:hAnsiTheme="minorHAnsi" w:cstheme="minorHAnsi"/>
        </w:rPr>
        <w:t>kovový kontejner o obsahu 4</w:t>
      </w:r>
      <w:r w:rsidR="00E128A5">
        <w:rPr>
          <w:rFonts w:asciiTheme="minorHAnsi" w:hAnsiTheme="minorHAnsi" w:cstheme="minorHAnsi"/>
        </w:rPr>
        <w:t xml:space="preserve"> </w:t>
      </w:r>
      <w:r w:rsidRPr="00454696">
        <w:rPr>
          <w:rFonts w:asciiTheme="minorHAnsi" w:hAnsiTheme="minorHAnsi" w:cstheme="minorHAnsi"/>
        </w:rPr>
        <w:t>m</w:t>
      </w:r>
      <w:r w:rsidRPr="00E128A5">
        <w:rPr>
          <w:rFonts w:asciiTheme="minorHAnsi" w:hAnsiTheme="minorHAnsi" w:cstheme="minorHAnsi"/>
          <w:vertAlign w:val="superscript"/>
        </w:rPr>
        <w:t>3</w:t>
      </w:r>
    </w:p>
    <w:p w14:paraId="04F50832" w14:textId="3D457A15" w:rsidR="00BF2B50" w:rsidRPr="00BF2B50" w:rsidRDefault="00BF2B50" w:rsidP="00A40B1F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 w:rsidRPr="00BF2B50">
        <w:rPr>
          <w:rFonts w:asciiTheme="minorHAnsi" w:hAnsiTheme="minorHAnsi" w:cstheme="minorHAnsi"/>
        </w:rPr>
        <w:t>Biologický odpad</w:t>
      </w:r>
      <w:r>
        <w:rPr>
          <w:rFonts w:asciiTheme="minorHAnsi" w:hAnsiTheme="minorHAnsi" w:cstheme="minorHAnsi"/>
        </w:rPr>
        <w:t xml:space="preserve"> – černá plastová popelnice o obsahu 240 l s hnědým víkem</w:t>
      </w:r>
    </w:p>
    <w:p w14:paraId="4910FD04" w14:textId="0B9C3C7D" w:rsidR="00521A5A" w:rsidRDefault="00521A5A" w:rsidP="00A40B1F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>Papír – modrý a zelený plastový kontejner o obsahu 1</w:t>
      </w:r>
      <w:r w:rsidR="00E128A5">
        <w:rPr>
          <w:rFonts w:asciiTheme="minorHAnsi" w:hAnsiTheme="minorHAnsi" w:cstheme="minorHAnsi"/>
        </w:rPr>
        <w:t xml:space="preserve"> </w:t>
      </w:r>
      <w:r w:rsidRPr="00454696">
        <w:rPr>
          <w:rFonts w:asciiTheme="minorHAnsi" w:hAnsiTheme="minorHAnsi" w:cstheme="minorHAnsi"/>
        </w:rPr>
        <w:t>100</w:t>
      </w:r>
      <w:r w:rsidR="00E128A5">
        <w:rPr>
          <w:rFonts w:asciiTheme="minorHAnsi" w:hAnsiTheme="minorHAnsi" w:cstheme="minorHAnsi"/>
        </w:rPr>
        <w:t xml:space="preserve"> </w:t>
      </w:r>
      <w:r w:rsidRPr="00454696">
        <w:rPr>
          <w:rFonts w:asciiTheme="minorHAnsi" w:hAnsiTheme="minorHAnsi" w:cstheme="minorHAnsi"/>
        </w:rPr>
        <w:t>l</w:t>
      </w:r>
    </w:p>
    <w:p w14:paraId="3D86AD55" w14:textId="66CCC7FB" w:rsidR="00BF2B50" w:rsidRPr="00454696" w:rsidRDefault="00BF2B50" w:rsidP="00A40B1F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Papír – černá plastová popelnice o obsahu 240 l s modrým víkem</w:t>
      </w:r>
    </w:p>
    <w:p w14:paraId="2BC769A2" w14:textId="1B2C3FE7" w:rsidR="00521A5A" w:rsidRDefault="00521A5A" w:rsidP="00A40B1F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>Plasty, PET lahve a nápojové kartony – žlutý plastový kontejner o obsahu 1</w:t>
      </w:r>
      <w:r w:rsidR="00E128A5">
        <w:rPr>
          <w:rFonts w:asciiTheme="minorHAnsi" w:hAnsiTheme="minorHAnsi" w:cstheme="minorHAnsi"/>
        </w:rPr>
        <w:t xml:space="preserve"> </w:t>
      </w:r>
      <w:r w:rsidRPr="00454696">
        <w:rPr>
          <w:rFonts w:asciiTheme="minorHAnsi" w:hAnsiTheme="minorHAnsi" w:cstheme="minorHAnsi"/>
        </w:rPr>
        <w:t>100</w:t>
      </w:r>
      <w:r w:rsidR="00E128A5">
        <w:rPr>
          <w:rFonts w:asciiTheme="minorHAnsi" w:hAnsiTheme="minorHAnsi" w:cstheme="minorHAnsi"/>
        </w:rPr>
        <w:t xml:space="preserve"> </w:t>
      </w:r>
      <w:r w:rsidRPr="00454696">
        <w:rPr>
          <w:rFonts w:asciiTheme="minorHAnsi" w:hAnsiTheme="minorHAnsi" w:cstheme="minorHAnsi"/>
        </w:rPr>
        <w:t>l</w:t>
      </w:r>
    </w:p>
    <w:p w14:paraId="5DD37765" w14:textId="4D081C7F" w:rsidR="00BF2B50" w:rsidRPr="00454696" w:rsidRDefault="00BF2B50" w:rsidP="00A40B1F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Plasty, PET lahve a nápojové kartony – černá plasto</w:t>
      </w:r>
      <w:r w:rsidR="00742488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á popelnice </w:t>
      </w:r>
      <w:r w:rsidR="00742488">
        <w:rPr>
          <w:rFonts w:asciiTheme="minorHAnsi" w:hAnsiTheme="minorHAnsi" w:cstheme="minorHAnsi"/>
        </w:rPr>
        <w:t xml:space="preserve">o obsahu 240 l </w:t>
      </w:r>
      <w:proofErr w:type="gramStart"/>
      <w:r w:rsidR="00742488">
        <w:rPr>
          <w:rFonts w:asciiTheme="minorHAnsi" w:hAnsiTheme="minorHAnsi" w:cstheme="minorHAnsi"/>
        </w:rPr>
        <w:t>s</w:t>
      </w:r>
      <w:proofErr w:type="gramEnd"/>
      <w:r w:rsidR="00742488">
        <w:rPr>
          <w:rFonts w:asciiTheme="minorHAnsi" w:hAnsiTheme="minorHAnsi" w:cstheme="minorHAnsi"/>
        </w:rPr>
        <w:t> žlutým víkem</w:t>
      </w:r>
    </w:p>
    <w:p w14:paraId="1C2C23E7" w14:textId="74B9E8FE" w:rsidR="00521A5A" w:rsidRPr="00454696" w:rsidRDefault="00521A5A" w:rsidP="00A40B1F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 xml:space="preserve">Sklo bílé – bílý plastový kontejner </w:t>
      </w:r>
      <w:r w:rsidR="00E128A5">
        <w:rPr>
          <w:rFonts w:asciiTheme="minorHAnsi" w:hAnsiTheme="minorHAnsi" w:cstheme="minorHAnsi"/>
        </w:rPr>
        <w:t>o obsahu 1 100 l</w:t>
      </w:r>
    </w:p>
    <w:p w14:paraId="646A034C" w14:textId="5423C09F" w:rsidR="00521A5A" w:rsidRPr="00454696" w:rsidRDefault="00521A5A" w:rsidP="00A40B1F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 xml:space="preserve">Sklo barevné – zelený plastový kontejner </w:t>
      </w:r>
      <w:r w:rsidR="00E128A5">
        <w:rPr>
          <w:rFonts w:asciiTheme="minorHAnsi" w:hAnsiTheme="minorHAnsi" w:cstheme="minorHAnsi"/>
        </w:rPr>
        <w:t>o obsahu 1</w:t>
      </w:r>
      <w:r w:rsidR="000A13B6">
        <w:rPr>
          <w:rFonts w:asciiTheme="minorHAnsi" w:hAnsiTheme="minorHAnsi" w:cstheme="minorHAnsi"/>
        </w:rPr>
        <w:t> </w:t>
      </w:r>
      <w:r w:rsidR="00E128A5">
        <w:rPr>
          <w:rFonts w:asciiTheme="minorHAnsi" w:hAnsiTheme="minorHAnsi" w:cstheme="minorHAnsi"/>
        </w:rPr>
        <w:t>100</w:t>
      </w:r>
      <w:r w:rsidR="000A13B6">
        <w:rPr>
          <w:rFonts w:asciiTheme="minorHAnsi" w:hAnsiTheme="minorHAnsi" w:cstheme="minorHAnsi"/>
        </w:rPr>
        <w:t xml:space="preserve"> l</w:t>
      </w:r>
    </w:p>
    <w:p w14:paraId="520D6528" w14:textId="597FBEAF" w:rsidR="00521A5A" w:rsidRPr="00454696" w:rsidRDefault="00521A5A" w:rsidP="00A40B1F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 xml:space="preserve">Kovy – </w:t>
      </w:r>
      <w:r w:rsidR="000A13B6">
        <w:rPr>
          <w:rFonts w:asciiTheme="minorHAnsi" w:hAnsiTheme="minorHAnsi" w:cstheme="minorHAnsi"/>
        </w:rPr>
        <w:t>černá a zelená</w:t>
      </w:r>
      <w:r w:rsidRPr="00454696">
        <w:rPr>
          <w:rFonts w:asciiTheme="minorHAnsi" w:hAnsiTheme="minorHAnsi" w:cstheme="minorHAnsi"/>
        </w:rPr>
        <w:t xml:space="preserve"> plastová popelnice o obsahu 240</w:t>
      </w:r>
      <w:r w:rsidR="000A13B6">
        <w:rPr>
          <w:rFonts w:asciiTheme="minorHAnsi" w:hAnsiTheme="minorHAnsi" w:cstheme="minorHAnsi"/>
        </w:rPr>
        <w:t xml:space="preserve"> </w:t>
      </w:r>
      <w:r w:rsidRPr="00454696">
        <w:rPr>
          <w:rFonts w:asciiTheme="minorHAnsi" w:hAnsiTheme="minorHAnsi" w:cstheme="minorHAnsi"/>
        </w:rPr>
        <w:t xml:space="preserve">l </w:t>
      </w:r>
    </w:p>
    <w:p w14:paraId="69C7FFC8" w14:textId="784690B1" w:rsidR="00521A5A" w:rsidRPr="0015734B" w:rsidRDefault="00521A5A" w:rsidP="0015734B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 w:rsidRPr="0015734B">
        <w:rPr>
          <w:rFonts w:asciiTheme="minorHAnsi" w:hAnsiTheme="minorHAnsi" w:cstheme="minorHAnsi"/>
        </w:rPr>
        <w:t xml:space="preserve">Jedlé oleje a tuky – </w:t>
      </w:r>
      <w:r w:rsidR="004E69FD" w:rsidRPr="0015734B">
        <w:rPr>
          <w:rFonts w:asciiTheme="minorHAnsi" w:hAnsiTheme="minorHAnsi" w:cstheme="minorHAnsi"/>
        </w:rPr>
        <w:t>černá plastová popelnice o obsahu 240 l</w:t>
      </w:r>
    </w:p>
    <w:p w14:paraId="02579CBB" w14:textId="77777777" w:rsidR="004D234D" w:rsidRPr="004D234D" w:rsidRDefault="004D234D" w:rsidP="00A40B1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D43313B" w14:textId="77777777" w:rsidR="004C168C" w:rsidRDefault="004D234D" w:rsidP="00F73527">
      <w:pPr>
        <w:pStyle w:val="Odstavecseseznamem"/>
        <w:numPr>
          <w:ilvl w:val="0"/>
          <w:numId w:val="47"/>
        </w:numPr>
        <w:tabs>
          <w:tab w:val="left" w:pos="-142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</w:rPr>
      </w:pPr>
      <w:r w:rsidRPr="004C168C">
        <w:rPr>
          <w:rFonts w:ascii="Calibri" w:hAnsi="Calibri" w:cs="Calibri"/>
        </w:rPr>
        <w:t>Do zvláštních sběrných nádob je zakázáno ukládat jiné složky komunálních odpadů, než pro které jsou určeny.</w:t>
      </w:r>
    </w:p>
    <w:p w14:paraId="1D87EFD3" w14:textId="67204D52" w:rsidR="00461BD9" w:rsidRPr="004C168C" w:rsidRDefault="004D234D" w:rsidP="004C168C">
      <w:pPr>
        <w:pStyle w:val="Odstavecseseznamem"/>
        <w:numPr>
          <w:ilvl w:val="0"/>
          <w:numId w:val="47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4C168C">
        <w:rPr>
          <w:rFonts w:ascii="Calibri" w:hAnsi="Calibri" w:cs="Calibr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875CA23" w14:textId="77777777" w:rsidR="00907D3F" w:rsidRDefault="00907D3F" w:rsidP="00587D54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43F56E21" w14:textId="77777777" w:rsidR="00C5342A" w:rsidRDefault="00C5342A" w:rsidP="00587D54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396D15CB" w14:textId="77777777" w:rsidR="002478B9" w:rsidRDefault="002478B9" w:rsidP="00587D54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3FDD17D1" w14:textId="5CA7A1D0" w:rsidR="004D234D" w:rsidRPr="00587D54" w:rsidRDefault="004D234D" w:rsidP="00587D54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7D54">
        <w:rPr>
          <w:rFonts w:ascii="Calibri" w:hAnsi="Calibri" w:cs="Calibri"/>
          <w:b/>
          <w:bCs/>
        </w:rPr>
        <w:t xml:space="preserve">Čl. </w:t>
      </w:r>
      <w:r w:rsidR="00926FE2">
        <w:rPr>
          <w:rFonts w:ascii="Calibri" w:hAnsi="Calibri" w:cs="Calibri"/>
          <w:b/>
          <w:bCs/>
        </w:rPr>
        <w:t>7</w:t>
      </w:r>
    </w:p>
    <w:p w14:paraId="1FE78A10" w14:textId="333929CD" w:rsidR="004D234D" w:rsidRPr="00587D54" w:rsidRDefault="004D234D" w:rsidP="00587D54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7D54">
        <w:rPr>
          <w:rFonts w:ascii="Calibri" w:hAnsi="Calibri" w:cs="Calibri"/>
          <w:b/>
          <w:bCs/>
        </w:rPr>
        <w:t>Soustřeďování směsného komunálního odpadu</w:t>
      </w:r>
    </w:p>
    <w:p w14:paraId="10A85930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57243F5" w14:textId="2655B94B" w:rsidR="004D234D" w:rsidRPr="000E48FE" w:rsidRDefault="004D234D" w:rsidP="000E48FE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</w:rPr>
      </w:pPr>
      <w:r w:rsidRPr="000E48FE">
        <w:rPr>
          <w:rFonts w:ascii="Calibri" w:hAnsi="Calibri" w:cs="Calibri"/>
        </w:rPr>
        <w:t xml:space="preserve">Směsný komunální odpad se odkládá do sběrných nádob. Pro účely této vyhlášky se sběrnými nádobami rozumějí: </w:t>
      </w:r>
    </w:p>
    <w:p w14:paraId="23AAD99B" w14:textId="77777777" w:rsidR="00537119" w:rsidRDefault="004D234D" w:rsidP="00907D3F">
      <w:pPr>
        <w:pStyle w:val="Odstavecseseznamem"/>
        <w:numPr>
          <w:ilvl w:val="0"/>
          <w:numId w:val="38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537119">
        <w:rPr>
          <w:rFonts w:ascii="Calibri" w:hAnsi="Calibri" w:cs="Calibri"/>
        </w:rPr>
        <w:t>popelnice</w:t>
      </w:r>
      <w:r w:rsidR="00587D54" w:rsidRPr="00537119">
        <w:rPr>
          <w:rFonts w:ascii="Calibri" w:hAnsi="Calibri" w:cs="Calibri"/>
        </w:rPr>
        <w:t xml:space="preserve"> kovové o </w:t>
      </w:r>
      <w:r w:rsidR="000E48FE" w:rsidRPr="00537119">
        <w:rPr>
          <w:rFonts w:ascii="Calibri" w:hAnsi="Calibri" w:cs="Calibri"/>
        </w:rPr>
        <w:t>o</w:t>
      </w:r>
      <w:r w:rsidR="00587D54" w:rsidRPr="00537119">
        <w:rPr>
          <w:rFonts w:ascii="Calibri" w:hAnsi="Calibri" w:cs="Calibri"/>
        </w:rPr>
        <w:t>bjemu 110 l</w:t>
      </w:r>
    </w:p>
    <w:p w14:paraId="3CD934D0" w14:textId="1096EC67" w:rsidR="00537119" w:rsidRDefault="000E48FE" w:rsidP="00907D3F">
      <w:pPr>
        <w:pStyle w:val="Odstavecseseznamem"/>
        <w:numPr>
          <w:ilvl w:val="0"/>
          <w:numId w:val="38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537119">
        <w:rPr>
          <w:rFonts w:ascii="Calibri" w:hAnsi="Calibri" w:cs="Calibri"/>
        </w:rPr>
        <w:t>popelnice plastové</w:t>
      </w:r>
      <w:r w:rsidR="009B30F4">
        <w:rPr>
          <w:rFonts w:ascii="Calibri" w:hAnsi="Calibri" w:cs="Calibri"/>
        </w:rPr>
        <w:t xml:space="preserve"> barvy černé a zelené</w:t>
      </w:r>
      <w:r w:rsidRPr="00537119">
        <w:rPr>
          <w:rFonts w:ascii="Calibri" w:hAnsi="Calibri" w:cs="Calibri"/>
        </w:rPr>
        <w:t xml:space="preserve"> o objemu 120 l</w:t>
      </w:r>
      <w:r w:rsidR="009B30F4">
        <w:rPr>
          <w:rFonts w:ascii="Calibri" w:hAnsi="Calibri" w:cs="Calibri"/>
        </w:rPr>
        <w:t xml:space="preserve"> </w:t>
      </w:r>
    </w:p>
    <w:p w14:paraId="166CF66D" w14:textId="0E1866FA" w:rsidR="00537119" w:rsidRDefault="000E48FE" w:rsidP="00907D3F">
      <w:pPr>
        <w:pStyle w:val="Odstavecseseznamem"/>
        <w:numPr>
          <w:ilvl w:val="0"/>
          <w:numId w:val="38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bookmarkStart w:id="0" w:name="_Hlk208227516"/>
      <w:r w:rsidRPr="00537119">
        <w:rPr>
          <w:rFonts w:ascii="Calibri" w:hAnsi="Calibri" w:cs="Calibri"/>
        </w:rPr>
        <w:t xml:space="preserve">popelnice plastové </w:t>
      </w:r>
      <w:r w:rsidR="009B30F4">
        <w:rPr>
          <w:rFonts w:ascii="Calibri" w:hAnsi="Calibri" w:cs="Calibri"/>
        </w:rPr>
        <w:t xml:space="preserve">barvy černé a zelené </w:t>
      </w:r>
      <w:r w:rsidRPr="00537119">
        <w:rPr>
          <w:rFonts w:ascii="Calibri" w:hAnsi="Calibri" w:cs="Calibri"/>
        </w:rPr>
        <w:t>o objemu 240 l</w:t>
      </w:r>
    </w:p>
    <w:bookmarkEnd w:id="0"/>
    <w:p w14:paraId="4253782F" w14:textId="37140768" w:rsidR="004D234D" w:rsidRPr="00537119" w:rsidRDefault="00537119" w:rsidP="00907D3F">
      <w:pPr>
        <w:pStyle w:val="Odstavecseseznamem"/>
        <w:numPr>
          <w:ilvl w:val="0"/>
          <w:numId w:val="38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537119">
        <w:rPr>
          <w:rFonts w:ascii="Calibri" w:hAnsi="Calibri" w:cs="Calibri"/>
        </w:rPr>
        <w:t>o</w:t>
      </w:r>
      <w:r w:rsidR="004D234D" w:rsidRPr="00537119">
        <w:rPr>
          <w:rFonts w:ascii="Calibri" w:hAnsi="Calibri" w:cs="Calibri"/>
        </w:rPr>
        <w:t>dpadkové koše, které jsou umístěny na veřejných prostranstvích v obci, sloužící pro odkládání drobného směsného komunálního odpadu.</w:t>
      </w:r>
    </w:p>
    <w:p w14:paraId="1E7764CC" w14:textId="35293532" w:rsidR="004D234D" w:rsidRDefault="004D234D" w:rsidP="000E48FE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907D3F">
        <w:rPr>
          <w:rFonts w:ascii="Calibri" w:hAnsi="Calibri" w:cs="Calibri"/>
        </w:rPr>
        <w:t>Soustřeďování směsného komunálního odpadu podléhá požadavkům stanoveným</w:t>
      </w:r>
      <w:r w:rsidR="00907D3F">
        <w:rPr>
          <w:rFonts w:ascii="Calibri" w:hAnsi="Calibri" w:cs="Calibri"/>
        </w:rPr>
        <w:t xml:space="preserve"> </w:t>
      </w:r>
      <w:r w:rsidRPr="00907D3F">
        <w:rPr>
          <w:rFonts w:ascii="Calibri" w:hAnsi="Calibri" w:cs="Calibri"/>
        </w:rPr>
        <w:t>v</w:t>
      </w:r>
      <w:r w:rsidR="00907D3F">
        <w:rPr>
          <w:rFonts w:ascii="Calibri" w:hAnsi="Calibri" w:cs="Calibri"/>
        </w:rPr>
        <w:t> </w:t>
      </w:r>
      <w:r w:rsidRPr="00907D3F">
        <w:rPr>
          <w:rFonts w:ascii="Calibri" w:hAnsi="Calibri" w:cs="Calibri"/>
        </w:rPr>
        <w:t>čl.</w:t>
      </w:r>
      <w:r w:rsidR="00907D3F">
        <w:rPr>
          <w:rFonts w:ascii="Calibri" w:hAnsi="Calibri" w:cs="Calibri"/>
        </w:rPr>
        <w:t> </w:t>
      </w:r>
      <w:r w:rsidRPr="00907D3F">
        <w:rPr>
          <w:rFonts w:ascii="Calibri" w:hAnsi="Calibri" w:cs="Calibri"/>
        </w:rPr>
        <w:t xml:space="preserve">3 odst. 4 a 5. </w:t>
      </w:r>
    </w:p>
    <w:p w14:paraId="33EE1C5A" w14:textId="77777777" w:rsidR="00C5342A" w:rsidRDefault="00C5342A" w:rsidP="00C5342A">
      <w:pPr>
        <w:tabs>
          <w:tab w:val="left" w:pos="-142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14:paraId="107E5558" w14:textId="77777777" w:rsidR="00C5342A" w:rsidRPr="00C5342A" w:rsidRDefault="00C5342A" w:rsidP="00C5342A">
      <w:pPr>
        <w:tabs>
          <w:tab w:val="left" w:pos="-142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14:paraId="0F14015E" w14:textId="3CBB6C83" w:rsidR="004D234D" w:rsidRPr="00F7773C" w:rsidRDefault="004D234D" w:rsidP="00F7773C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F7773C">
        <w:rPr>
          <w:rFonts w:ascii="Calibri" w:hAnsi="Calibri" w:cs="Calibri"/>
          <w:b/>
          <w:bCs/>
        </w:rPr>
        <w:t>Čl. 1</w:t>
      </w:r>
      <w:r w:rsidR="001B4E7D">
        <w:rPr>
          <w:rFonts w:ascii="Calibri" w:hAnsi="Calibri" w:cs="Calibri"/>
          <w:b/>
          <w:bCs/>
        </w:rPr>
        <w:t>2</w:t>
      </w:r>
    </w:p>
    <w:p w14:paraId="0D8523C8" w14:textId="77777777" w:rsidR="004D234D" w:rsidRPr="00F7773C" w:rsidRDefault="004D234D" w:rsidP="00F7773C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F7773C">
        <w:rPr>
          <w:rFonts w:ascii="Calibri" w:hAnsi="Calibri" w:cs="Calibri"/>
          <w:b/>
          <w:bCs/>
        </w:rPr>
        <w:t>Účinnost</w:t>
      </w:r>
    </w:p>
    <w:p w14:paraId="47BA5EB6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4B33F4D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94427DE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D234D">
        <w:rPr>
          <w:rFonts w:ascii="Calibri" w:hAnsi="Calibri" w:cs="Calibri"/>
        </w:rPr>
        <w:t>Tato vyhláška nabývá účinnosti počátkem patnáctého dne následujícího po dni jejího vyhlášení.</w:t>
      </w:r>
    </w:p>
    <w:p w14:paraId="46BA7758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A814302" w14:textId="77777777" w:rsid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4A35DB5" w14:textId="77777777" w:rsidR="00F05164" w:rsidRDefault="00F05164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15D4560" w14:textId="77777777" w:rsidR="00B10A38" w:rsidRDefault="00B10A38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AB5862D" w14:textId="77777777" w:rsidR="0086295A" w:rsidRDefault="0086295A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D6D912F" w14:textId="77777777" w:rsidR="0086295A" w:rsidRDefault="0086295A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13927FF" w14:textId="77777777" w:rsidR="0086295A" w:rsidRDefault="0086295A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D04FF0C" w14:textId="71945AFF" w:rsidR="0086295A" w:rsidRDefault="0086295A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                            ………………………………………………………….</w:t>
      </w:r>
    </w:p>
    <w:p w14:paraId="6C34C5D7" w14:textId="0F8716A5" w:rsidR="0086295A" w:rsidRDefault="0086295A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Jiří Hanák</w:t>
      </w:r>
      <w:r>
        <w:rPr>
          <w:rFonts w:ascii="Calibri" w:hAnsi="Calibri" w:cs="Calibri"/>
        </w:rPr>
        <w:tab/>
      </w:r>
      <w:r w:rsidR="004548AA">
        <w:rPr>
          <w:rFonts w:ascii="Calibri" w:hAnsi="Calibri" w:cs="Calibri"/>
        </w:rPr>
        <w:t xml:space="preserve"> v.r.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Jana Zemanová</w:t>
      </w:r>
      <w:r w:rsidR="00BF2633">
        <w:rPr>
          <w:rFonts w:ascii="Calibri" w:hAnsi="Calibri" w:cs="Calibri"/>
        </w:rPr>
        <w:t xml:space="preserve"> </w:t>
      </w:r>
      <w:r w:rsidR="004548AA">
        <w:rPr>
          <w:rFonts w:ascii="Calibri" w:hAnsi="Calibri" w:cs="Calibri"/>
        </w:rPr>
        <w:t xml:space="preserve">          v.r.</w:t>
      </w:r>
    </w:p>
    <w:p w14:paraId="6B4A276A" w14:textId="3AF1ACC4" w:rsidR="0086295A" w:rsidRDefault="0086295A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</w:t>
      </w:r>
      <w:r w:rsidR="008A1694">
        <w:rPr>
          <w:rFonts w:ascii="Calibri" w:hAnsi="Calibri" w:cs="Calibri"/>
        </w:rPr>
        <w:t>s</w:t>
      </w:r>
      <w:r>
        <w:rPr>
          <w:rFonts w:ascii="Calibri" w:hAnsi="Calibri" w:cs="Calibri"/>
        </w:rPr>
        <w:t>tarosta obce</w:t>
      </w:r>
      <w:r>
        <w:rPr>
          <w:rFonts w:ascii="Calibri" w:hAnsi="Calibri" w:cs="Calibri"/>
        </w:rPr>
        <w:tab/>
      </w:r>
      <w:r w:rsidR="008A1694">
        <w:rPr>
          <w:rFonts w:ascii="Calibri" w:hAnsi="Calibri" w:cs="Calibri"/>
        </w:rPr>
        <w:tab/>
      </w:r>
      <w:r w:rsidR="008A1694">
        <w:rPr>
          <w:rFonts w:ascii="Calibri" w:hAnsi="Calibri" w:cs="Calibri"/>
        </w:rPr>
        <w:tab/>
      </w:r>
      <w:r w:rsidR="008A1694">
        <w:rPr>
          <w:rFonts w:ascii="Calibri" w:hAnsi="Calibri" w:cs="Calibri"/>
        </w:rPr>
        <w:tab/>
      </w:r>
      <w:r w:rsidR="008A1694">
        <w:rPr>
          <w:rFonts w:ascii="Calibri" w:hAnsi="Calibri" w:cs="Calibri"/>
        </w:rPr>
        <w:tab/>
        <w:t xml:space="preserve">      místostarostka obce</w:t>
      </w:r>
    </w:p>
    <w:sectPr w:rsidR="0086295A" w:rsidSect="0087346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B4754" w14:textId="77777777" w:rsidR="00BC0CA0" w:rsidRDefault="00BC0CA0" w:rsidP="00FA6BE5">
      <w:r>
        <w:separator/>
      </w:r>
    </w:p>
  </w:endnote>
  <w:endnote w:type="continuationSeparator" w:id="0">
    <w:p w14:paraId="4550B30C" w14:textId="77777777" w:rsidR="00BC0CA0" w:rsidRDefault="00BC0CA0" w:rsidP="00FA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50362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AA1F9F3" w14:textId="44405EED" w:rsidR="00B10A38" w:rsidRPr="00B10A38" w:rsidRDefault="00B10A38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B10A3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B10A3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B10A3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B10A38">
          <w:rPr>
            <w:rFonts w:asciiTheme="minorHAnsi" w:hAnsiTheme="minorHAnsi" w:cstheme="minorHAnsi"/>
            <w:sz w:val="22"/>
            <w:szCs w:val="22"/>
          </w:rPr>
          <w:t>2</w:t>
        </w:r>
        <w:r w:rsidRPr="00B10A3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7A83264" w14:textId="77777777" w:rsidR="00B10A38" w:rsidRDefault="00B10A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754724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F829F49" w14:textId="2122A998" w:rsidR="00655545" w:rsidRPr="00655545" w:rsidRDefault="00655545">
            <w:pPr>
              <w:pStyle w:val="Zpa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55545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65554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FB9B53" w14:textId="77777777" w:rsidR="00655545" w:rsidRDefault="006555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EAEBD" w14:textId="77777777" w:rsidR="00BC0CA0" w:rsidRDefault="00BC0CA0" w:rsidP="00FA6BE5">
      <w:r>
        <w:separator/>
      </w:r>
    </w:p>
  </w:footnote>
  <w:footnote w:type="continuationSeparator" w:id="0">
    <w:p w14:paraId="4499FFFF" w14:textId="77777777" w:rsidR="00BC0CA0" w:rsidRDefault="00BC0CA0" w:rsidP="00FA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56B8" w14:textId="77777777" w:rsidR="00FA6BE5" w:rsidRDefault="00FA6BE5">
    <w:pPr>
      <w:pStyle w:val="Zhlav"/>
    </w:pPr>
  </w:p>
  <w:p w14:paraId="1C36A55E" w14:textId="77777777" w:rsidR="00FA6BE5" w:rsidRDefault="00FA6B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C833" w14:textId="48E32C41" w:rsidR="0087346D" w:rsidRDefault="0087346D" w:rsidP="00655545">
    <w:pPr>
      <w:rPr>
        <w:rFonts w:ascii="Calibri" w:hAnsi="Calibri"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776" behindDoc="0" locked="0" layoutInCell="1" allowOverlap="1" wp14:anchorId="4910B8FB" wp14:editId="219550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9430" cy="629285"/>
          <wp:effectExtent l="0" t="0" r="0" b="0"/>
          <wp:wrapSquare wrapText="bothSides"/>
          <wp:docPr id="17509567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147">
      <w:rPr>
        <w:rFonts w:ascii="Calibri" w:hAnsi="Calibri"/>
        <w:sz w:val="40"/>
        <w:szCs w:val="40"/>
      </w:rPr>
      <w:t>OBEC</w:t>
    </w:r>
    <w:r>
      <w:rPr>
        <w:rFonts w:ascii="Calibri" w:hAnsi="Calibri"/>
        <w:sz w:val="40"/>
        <w:szCs w:val="40"/>
      </w:rPr>
      <w:t xml:space="preserve"> </w:t>
    </w:r>
    <w:r w:rsidRPr="00EC0147">
      <w:rPr>
        <w:rFonts w:ascii="Calibri" w:hAnsi="Calibri"/>
        <w:sz w:val="40"/>
        <w:szCs w:val="40"/>
      </w:rPr>
      <w:t>Moravské Knínice</w:t>
    </w:r>
  </w:p>
  <w:p w14:paraId="12A21A4C" w14:textId="20326A3C" w:rsidR="00655545" w:rsidRPr="00EC0147" w:rsidRDefault="00655545" w:rsidP="00655545">
    <w:pPr>
      <w:rPr>
        <w:rFonts w:ascii="Calibri" w:hAnsi="Calibri"/>
      </w:rPr>
    </w:pPr>
    <w:r>
      <w:rPr>
        <w:rFonts w:ascii="Calibri" w:hAnsi="Calibri"/>
        <w:sz w:val="40"/>
        <w:szCs w:val="40"/>
      </w:rPr>
      <w:t>Zastupitelstvo obce Moravské Knínice</w:t>
    </w:r>
  </w:p>
  <w:p w14:paraId="7A9F3712" w14:textId="77777777" w:rsidR="0087346D" w:rsidRPr="00025DC2" w:rsidRDefault="0087346D" w:rsidP="0087346D"/>
  <w:p w14:paraId="4F0C0D59" w14:textId="77777777" w:rsidR="0087346D" w:rsidRDefault="008734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32FA"/>
    <w:multiLevelType w:val="hybridMultilevel"/>
    <w:tmpl w:val="A7C24D0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235835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D29B1"/>
    <w:multiLevelType w:val="hybridMultilevel"/>
    <w:tmpl w:val="DA0C820C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223FE"/>
    <w:multiLevelType w:val="hybridMultilevel"/>
    <w:tmpl w:val="FB28F5B4"/>
    <w:lvl w:ilvl="0" w:tplc="9F6EAE6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95012"/>
    <w:multiLevelType w:val="hybridMultilevel"/>
    <w:tmpl w:val="063EB8B0"/>
    <w:lvl w:ilvl="0" w:tplc="70E205E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4A628F"/>
    <w:multiLevelType w:val="hybridMultilevel"/>
    <w:tmpl w:val="9C2E3210"/>
    <w:lvl w:ilvl="0" w:tplc="04050017">
      <w:start w:val="1"/>
      <w:numFmt w:val="lowerLetter"/>
      <w:lvlText w:val="%1)"/>
      <w:lvlJc w:val="left"/>
      <w:pPr>
        <w:ind w:left="1740" w:hanging="360"/>
      </w:p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1412259D"/>
    <w:multiLevelType w:val="hybridMultilevel"/>
    <w:tmpl w:val="E2BCC6AE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F27E9"/>
    <w:multiLevelType w:val="hybridMultilevel"/>
    <w:tmpl w:val="A2BC7448"/>
    <w:lvl w:ilvl="0" w:tplc="6BD41F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81C43"/>
    <w:multiLevelType w:val="hybridMultilevel"/>
    <w:tmpl w:val="6E8094A8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52128"/>
    <w:multiLevelType w:val="hybridMultilevel"/>
    <w:tmpl w:val="D66A6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05676"/>
    <w:multiLevelType w:val="hybridMultilevel"/>
    <w:tmpl w:val="7E003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53550"/>
    <w:multiLevelType w:val="hybridMultilevel"/>
    <w:tmpl w:val="633C4B1E"/>
    <w:lvl w:ilvl="0" w:tplc="38F680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51089"/>
    <w:multiLevelType w:val="hybridMultilevel"/>
    <w:tmpl w:val="CA70A3D0"/>
    <w:lvl w:ilvl="0" w:tplc="23E0C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501325"/>
    <w:multiLevelType w:val="hybridMultilevel"/>
    <w:tmpl w:val="14DED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02495"/>
    <w:multiLevelType w:val="hybridMultilevel"/>
    <w:tmpl w:val="00E48DB0"/>
    <w:lvl w:ilvl="0" w:tplc="DEE20BF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D1AD0"/>
    <w:multiLevelType w:val="hybridMultilevel"/>
    <w:tmpl w:val="9718F71A"/>
    <w:lvl w:ilvl="0" w:tplc="C5F4D58E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27EC6"/>
    <w:multiLevelType w:val="hybridMultilevel"/>
    <w:tmpl w:val="7D548036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56CBB"/>
    <w:multiLevelType w:val="hybridMultilevel"/>
    <w:tmpl w:val="A9465544"/>
    <w:lvl w:ilvl="0" w:tplc="9F6E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770DA"/>
    <w:multiLevelType w:val="hybridMultilevel"/>
    <w:tmpl w:val="65B2F456"/>
    <w:lvl w:ilvl="0" w:tplc="9F6E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23E8E"/>
    <w:multiLevelType w:val="hybridMultilevel"/>
    <w:tmpl w:val="FD820DB2"/>
    <w:lvl w:ilvl="0" w:tplc="9F6E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F6EC9"/>
    <w:multiLevelType w:val="hybridMultilevel"/>
    <w:tmpl w:val="A3F81192"/>
    <w:lvl w:ilvl="0" w:tplc="9F6E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B0B51"/>
    <w:multiLevelType w:val="hybridMultilevel"/>
    <w:tmpl w:val="3BD82FEA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0203F"/>
    <w:multiLevelType w:val="hybridMultilevel"/>
    <w:tmpl w:val="2D4ACA42"/>
    <w:lvl w:ilvl="0" w:tplc="70E205E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26198"/>
    <w:multiLevelType w:val="hybridMultilevel"/>
    <w:tmpl w:val="AF9EAE08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0502F"/>
    <w:multiLevelType w:val="hybridMultilevel"/>
    <w:tmpl w:val="61C8BE16"/>
    <w:lvl w:ilvl="0" w:tplc="9F6E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F2B27"/>
    <w:multiLevelType w:val="hybridMultilevel"/>
    <w:tmpl w:val="88AEE87E"/>
    <w:lvl w:ilvl="0" w:tplc="70E205E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B636F"/>
    <w:multiLevelType w:val="hybridMultilevel"/>
    <w:tmpl w:val="B7B8A0E4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B5A57"/>
    <w:multiLevelType w:val="hybridMultilevel"/>
    <w:tmpl w:val="73DE8F24"/>
    <w:lvl w:ilvl="0" w:tplc="8B12C01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50EBC"/>
    <w:multiLevelType w:val="hybridMultilevel"/>
    <w:tmpl w:val="0BD42BD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361BF2"/>
    <w:multiLevelType w:val="hybridMultilevel"/>
    <w:tmpl w:val="B7D260E2"/>
    <w:lvl w:ilvl="0" w:tplc="70E205E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70C4B"/>
    <w:multiLevelType w:val="hybridMultilevel"/>
    <w:tmpl w:val="8856EA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5E4051"/>
    <w:multiLevelType w:val="hybridMultilevel"/>
    <w:tmpl w:val="3B28EFFE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96967"/>
    <w:multiLevelType w:val="hybridMultilevel"/>
    <w:tmpl w:val="AAAC1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241B64"/>
    <w:multiLevelType w:val="hybridMultilevel"/>
    <w:tmpl w:val="3094E634"/>
    <w:lvl w:ilvl="0" w:tplc="C84491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C844915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12D48D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A652C65"/>
    <w:multiLevelType w:val="hybridMultilevel"/>
    <w:tmpl w:val="5AEC94CA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82EBE"/>
    <w:multiLevelType w:val="hybridMultilevel"/>
    <w:tmpl w:val="C8E450A0"/>
    <w:lvl w:ilvl="0" w:tplc="0405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9" w15:restartNumberingAfterBreak="0">
    <w:nsid w:val="5C6013CC"/>
    <w:multiLevelType w:val="hybridMultilevel"/>
    <w:tmpl w:val="A5A64CC6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74E48"/>
    <w:multiLevelType w:val="hybridMultilevel"/>
    <w:tmpl w:val="D5FCB7A6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76CB6"/>
    <w:multiLevelType w:val="hybridMultilevel"/>
    <w:tmpl w:val="6E5E7F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9430B3"/>
    <w:multiLevelType w:val="hybridMultilevel"/>
    <w:tmpl w:val="2006DC70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84AE0"/>
    <w:multiLevelType w:val="hybridMultilevel"/>
    <w:tmpl w:val="7E5E81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995D10"/>
    <w:multiLevelType w:val="hybridMultilevel"/>
    <w:tmpl w:val="E6001818"/>
    <w:lvl w:ilvl="0" w:tplc="9F6E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91A50"/>
    <w:multiLevelType w:val="hybridMultilevel"/>
    <w:tmpl w:val="4B1499FC"/>
    <w:lvl w:ilvl="0" w:tplc="E64211D4">
      <w:start w:val="5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C66BD"/>
    <w:multiLevelType w:val="hybridMultilevel"/>
    <w:tmpl w:val="ABE28468"/>
    <w:lvl w:ilvl="0" w:tplc="9F422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7389568">
    <w:abstractNumId w:val="5"/>
  </w:num>
  <w:num w:numId="2" w16cid:durableId="517620306">
    <w:abstractNumId w:val="36"/>
  </w:num>
  <w:num w:numId="3" w16cid:durableId="1325355905">
    <w:abstractNumId w:val="1"/>
  </w:num>
  <w:num w:numId="4" w16cid:durableId="1230458010">
    <w:abstractNumId w:val="41"/>
  </w:num>
  <w:num w:numId="5" w16cid:durableId="1530951404">
    <w:abstractNumId w:val="24"/>
  </w:num>
  <w:num w:numId="6" w16cid:durableId="260724456">
    <w:abstractNumId w:val="30"/>
  </w:num>
  <w:num w:numId="7" w16cid:durableId="797726173">
    <w:abstractNumId w:val="19"/>
  </w:num>
  <w:num w:numId="8" w16cid:durableId="81418523">
    <w:abstractNumId w:val="46"/>
  </w:num>
  <w:num w:numId="9" w16cid:durableId="600769753">
    <w:abstractNumId w:val="21"/>
  </w:num>
  <w:num w:numId="10" w16cid:durableId="493838058">
    <w:abstractNumId w:val="20"/>
  </w:num>
  <w:num w:numId="11" w16cid:durableId="1151099928">
    <w:abstractNumId w:val="3"/>
  </w:num>
  <w:num w:numId="12" w16cid:durableId="1031110036">
    <w:abstractNumId w:val="22"/>
  </w:num>
  <w:num w:numId="13" w16cid:durableId="1548910508">
    <w:abstractNumId w:val="44"/>
  </w:num>
  <w:num w:numId="14" w16cid:durableId="952980462">
    <w:abstractNumId w:val="11"/>
  </w:num>
  <w:num w:numId="15" w16cid:durableId="543449325">
    <w:abstractNumId w:val="43"/>
  </w:num>
  <w:num w:numId="16" w16cid:durableId="580869909">
    <w:abstractNumId w:val="26"/>
  </w:num>
  <w:num w:numId="17" w16cid:durableId="96413661">
    <w:abstractNumId w:val="32"/>
  </w:num>
  <w:num w:numId="18" w16cid:durableId="308242980">
    <w:abstractNumId w:val="16"/>
  </w:num>
  <w:num w:numId="19" w16cid:durableId="1159999560">
    <w:abstractNumId w:val="35"/>
  </w:num>
  <w:num w:numId="20" w16cid:durableId="2000037883">
    <w:abstractNumId w:val="6"/>
  </w:num>
  <w:num w:numId="21" w16cid:durableId="209263829">
    <w:abstractNumId w:val="12"/>
  </w:num>
  <w:num w:numId="22" w16cid:durableId="1237472905">
    <w:abstractNumId w:val="34"/>
  </w:num>
  <w:num w:numId="23" w16cid:durableId="505749459">
    <w:abstractNumId w:val="38"/>
  </w:num>
  <w:num w:numId="24" w16cid:durableId="1070226977">
    <w:abstractNumId w:val="10"/>
  </w:num>
  <w:num w:numId="25" w16cid:durableId="995648979">
    <w:abstractNumId w:val="18"/>
  </w:num>
  <w:num w:numId="26" w16cid:durableId="1775441568">
    <w:abstractNumId w:val="13"/>
  </w:num>
  <w:num w:numId="27" w16cid:durableId="600186038">
    <w:abstractNumId w:val="17"/>
  </w:num>
  <w:num w:numId="28" w16cid:durableId="456266047">
    <w:abstractNumId w:val="29"/>
  </w:num>
  <w:num w:numId="29" w16cid:durableId="1411387522">
    <w:abstractNumId w:val="0"/>
  </w:num>
  <w:num w:numId="30" w16cid:durableId="1982227572">
    <w:abstractNumId w:val="14"/>
  </w:num>
  <w:num w:numId="31" w16cid:durableId="1503936237">
    <w:abstractNumId w:val="33"/>
  </w:num>
  <w:num w:numId="32" w16cid:durableId="340939071">
    <w:abstractNumId w:val="25"/>
  </w:num>
  <w:num w:numId="33" w16cid:durableId="266886208">
    <w:abstractNumId w:val="42"/>
  </w:num>
  <w:num w:numId="34" w16cid:durableId="422338838">
    <w:abstractNumId w:val="28"/>
  </w:num>
  <w:num w:numId="35" w16cid:durableId="906918471">
    <w:abstractNumId w:val="37"/>
  </w:num>
  <w:num w:numId="36" w16cid:durableId="176386606">
    <w:abstractNumId w:val="39"/>
  </w:num>
  <w:num w:numId="37" w16cid:durableId="1348555559">
    <w:abstractNumId w:val="23"/>
  </w:num>
  <w:num w:numId="38" w16cid:durableId="695427431">
    <w:abstractNumId w:val="15"/>
  </w:num>
  <w:num w:numId="39" w16cid:durableId="1868760527">
    <w:abstractNumId w:val="2"/>
  </w:num>
  <w:num w:numId="40" w16cid:durableId="631442196">
    <w:abstractNumId w:val="27"/>
  </w:num>
  <w:num w:numId="41" w16cid:durableId="1163929648">
    <w:abstractNumId w:val="9"/>
  </w:num>
  <w:num w:numId="42" w16cid:durableId="855845391">
    <w:abstractNumId w:val="7"/>
  </w:num>
  <w:num w:numId="43" w16cid:durableId="755514295">
    <w:abstractNumId w:val="4"/>
  </w:num>
  <w:num w:numId="44" w16cid:durableId="1909344786">
    <w:abstractNumId w:val="31"/>
  </w:num>
  <w:num w:numId="45" w16cid:durableId="602539252">
    <w:abstractNumId w:val="8"/>
  </w:num>
  <w:num w:numId="46" w16cid:durableId="1390769288">
    <w:abstractNumId w:val="40"/>
  </w:num>
  <w:num w:numId="47" w16cid:durableId="77529216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96"/>
    <w:rsid w:val="00020E19"/>
    <w:rsid w:val="00025DC2"/>
    <w:rsid w:val="00043165"/>
    <w:rsid w:val="000846D0"/>
    <w:rsid w:val="000911A0"/>
    <w:rsid w:val="000A13B6"/>
    <w:rsid w:val="000C476C"/>
    <w:rsid w:val="000D3C69"/>
    <w:rsid w:val="000E14C7"/>
    <w:rsid w:val="000E48FE"/>
    <w:rsid w:val="000F47C5"/>
    <w:rsid w:val="000F7536"/>
    <w:rsid w:val="00114724"/>
    <w:rsid w:val="001272FF"/>
    <w:rsid w:val="0015734B"/>
    <w:rsid w:val="00164364"/>
    <w:rsid w:val="00166090"/>
    <w:rsid w:val="00167E1C"/>
    <w:rsid w:val="001B4E7D"/>
    <w:rsid w:val="001C1C3D"/>
    <w:rsid w:val="001C62C3"/>
    <w:rsid w:val="002229E5"/>
    <w:rsid w:val="002478B9"/>
    <w:rsid w:val="002A2E56"/>
    <w:rsid w:val="002E6D27"/>
    <w:rsid w:val="002F510B"/>
    <w:rsid w:val="003008E2"/>
    <w:rsid w:val="00303D9F"/>
    <w:rsid w:val="003103FA"/>
    <w:rsid w:val="00313A08"/>
    <w:rsid w:val="003406BD"/>
    <w:rsid w:val="00345C11"/>
    <w:rsid w:val="003A35C9"/>
    <w:rsid w:val="003A4809"/>
    <w:rsid w:val="003B2F5F"/>
    <w:rsid w:val="003C18C6"/>
    <w:rsid w:val="003E19AA"/>
    <w:rsid w:val="003E4C14"/>
    <w:rsid w:val="003F498A"/>
    <w:rsid w:val="0042208D"/>
    <w:rsid w:val="00454139"/>
    <w:rsid w:val="00454696"/>
    <w:rsid w:val="004548AA"/>
    <w:rsid w:val="00461BD9"/>
    <w:rsid w:val="004B0F9E"/>
    <w:rsid w:val="004C168C"/>
    <w:rsid w:val="004C18B5"/>
    <w:rsid w:val="004D234D"/>
    <w:rsid w:val="004E69FD"/>
    <w:rsid w:val="004E6EA2"/>
    <w:rsid w:val="0050104D"/>
    <w:rsid w:val="00516B1A"/>
    <w:rsid w:val="00521A5A"/>
    <w:rsid w:val="00537119"/>
    <w:rsid w:val="005379D1"/>
    <w:rsid w:val="005507CA"/>
    <w:rsid w:val="00554B51"/>
    <w:rsid w:val="00574308"/>
    <w:rsid w:val="00585EBE"/>
    <w:rsid w:val="00587D54"/>
    <w:rsid w:val="005B5D90"/>
    <w:rsid w:val="005B6172"/>
    <w:rsid w:val="005D3019"/>
    <w:rsid w:val="005D3DF6"/>
    <w:rsid w:val="00612AEE"/>
    <w:rsid w:val="006179C8"/>
    <w:rsid w:val="00625CF0"/>
    <w:rsid w:val="00655545"/>
    <w:rsid w:val="006858BC"/>
    <w:rsid w:val="00691C82"/>
    <w:rsid w:val="00694FDC"/>
    <w:rsid w:val="00696D7B"/>
    <w:rsid w:val="006D002C"/>
    <w:rsid w:val="006E17C0"/>
    <w:rsid w:val="006E3F5A"/>
    <w:rsid w:val="006F4F75"/>
    <w:rsid w:val="00702AB0"/>
    <w:rsid w:val="00713BB9"/>
    <w:rsid w:val="00727CBC"/>
    <w:rsid w:val="00742488"/>
    <w:rsid w:val="007569ED"/>
    <w:rsid w:val="00770453"/>
    <w:rsid w:val="0077078D"/>
    <w:rsid w:val="00772031"/>
    <w:rsid w:val="00791608"/>
    <w:rsid w:val="00791E6E"/>
    <w:rsid w:val="007A1200"/>
    <w:rsid w:val="007C0582"/>
    <w:rsid w:val="007C5F06"/>
    <w:rsid w:val="007F0A1B"/>
    <w:rsid w:val="007F2729"/>
    <w:rsid w:val="008155C9"/>
    <w:rsid w:val="0082665F"/>
    <w:rsid w:val="0086295A"/>
    <w:rsid w:val="0087346D"/>
    <w:rsid w:val="008A1694"/>
    <w:rsid w:val="008A7070"/>
    <w:rsid w:val="008B6B3B"/>
    <w:rsid w:val="008E7C07"/>
    <w:rsid w:val="008F1EC1"/>
    <w:rsid w:val="008F63BD"/>
    <w:rsid w:val="00906EC7"/>
    <w:rsid w:val="00907D3F"/>
    <w:rsid w:val="00926FE2"/>
    <w:rsid w:val="0094305E"/>
    <w:rsid w:val="009831D8"/>
    <w:rsid w:val="00993B28"/>
    <w:rsid w:val="009970B2"/>
    <w:rsid w:val="009A0A82"/>
    <w:rsid w:val="009A457A"/>
    <w:rsid w:val="009A56FA"/>
    <w:rsid w:val="009B30F4"/>
    <w:rsid w:val="009E0A7F"/>
    <w:rsid w:val="009E198F"/>
    <w:rsid w:val="00A02862"/>
    <w:rsid w:val="00A35045"/>
    <w:rsid w:val="00A40B1F"/>
    <w:rsid w:val="00A56E98"/>
    <w:rsid w:val="00AC6921"/>
    <w:rsid w:val="00AE7BE3"/>
    <w:rsid w:val="00B037FA"/>
    <w:rsid w:val="00B10A38"/>
    <w:rsid w:val="00B22746"/>
    <w:rsid w:val="00B32D0E"/>
    <w:rsid w:val="00B32E2D"/>
    <w:rsid w:val="00B33E8C"/>
    <w:rsid w:val="00B34C3B"/>
    <w:rsid w:val="00B53F2D"/>
    <w:rsid w:val="00B623B5"/>
    <w:rsid w:val="00B67130"/>
    <w:rsid w:val="00B77D40"/>
    <w:rsid w:val="00B80456"/>
    <w:rsid w:val="00B82F91"/>
    <w:rsid w:val="00BA1BCD"/>
    <w:rsid w:val="00BC0CA0"/>
    <w:rsid w:val="00BF20F9"/>
    <w:rsid w:val="00BF2633"/>
    <w:rsid w:val="00BF2A9E"/>
    <w:rsid w:val="00BF2B50"/>
    <w:rsid w:val="00BF4D72"/>
    <w:rsid w:val="00BF68B6"/>
    <w:rsid w:val="00C00E67"/>
    <w:rsid w:val="00C060E9"/>
    <w:rsid w:val="00C128E0"/>
    <w:rsid w:val="00C14CB0"/>
    <w:rsid w:val="00C155C8"/>
    <w:rsid w:val="00C17538"/>
    <w:rsid w:val="00C202F1"/>
    <w:rsid w:val="00C5342A"/>
    <w:rsid w:val="00C808C6"/>
    <w:rsid w:val="00C83A9B"/>
    <w:rsid w:val="00CD18F2"/>
    <w:rsid w:val="00CF6AC5"/>
    <w:rsid w:val="00D02407"/>
    <w:rsid w:val="00D17B53"/>
    <w:rsid w:val="00D25161"/>
    <w:rsid w:val="00D35E89"/>
    <w:rsid w:val="00D47A49"/>
    <w:rsid w:val="00D8349D"/>
    <w:rsid w:val="00DE0B0C"/>
    <w:rsid w:val="00DE6EEF"/>
    <w:rsid w:val="00DF5E30"/>
    <w:rsid w:val="00E128A5"/>
    <w:rsid w:val="00E16A96"/>
    <w:rsid w:val="00E30AF0"/>
    <w:rsid w:val="00E5203A"/>
    <w:rsid w:val="00E61B68"/>
    <w:rsid w:val="00E94CFA"/>
    <w:rsid w:val="00EC0147"/>
    <w:rsid w:val="00EC4021"/>
    <w:rsid w:val="00EE4BC5"/>
    <w:rsid w:val="00EE4EC2"/>
    <w:rsid w:val="00F00E97"/>
    <w:rsid w:val="00F04A7A"/>
    <w:rsid w:val="00F05164"/>
    <w:rsid w:val="00F24B78"/>
    <w:rsid w:val="00F73527"/>
    <w:rsid w:val="00F7773C"/>
    <w:rsid w:val="00F85D74"/>
    <w:rsid w:val="00FA6793"/>
    <w:rsid w:val="00FA6BE5"/>
    <w:rsid w:val="00FB7AFB"/>
    <w:rsid w:val="00FC0887"/>
    <w:rsid w:val="00FD3324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DD1405"/>
  <w15:chartTrackingRefBased/>
  <w15:docId w15:val="{574FA433-5EB7-4882-8C96-B725CD23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469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54696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454696"/>
    <w:pPr>
      <w:keepNext/>
      <w:ind w:left="360"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6BE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6BE5"/>
    <w:rPr>
      <w:sz w:val="24"/>
      <w:szCs w:val="24"/>
    </w:rPr>
  </w:style>
  <w:style w:type="character" w:styleId="Hypertextovodkaz">
    <w:name w:val="Hyperlink"/>
    <w:uiPriority w:val="99"/>
    <w:rsid w:val="00FA6BE5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rsid w:val="00454696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54696"/>
    <w:rPr>
      <w:b/>
      <w:sz w:val="24"/>
      <w:szCs w:val="24"/>
    </w:rPr>
  </w:style>
  <w:style w:type="paragraph" w:styleId="Textpoznpodarou">
    <w:name w:val="footnote text"/>
    <w:basedOn w:val="Normln"/>
    <w:link w:val="TextpoznpodarouChar"/>
    <w:rsid w:val="004546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54696"/>
  </w:style>
  <w:style w:type="character" w:styleId="Znakapoznpodarou">
    <w:name w:val="footnote reference"/>
    <w:rsid w:val="00454696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454696"/>
    <w:pPr>
      <w:ind w:firstLine="360"/>
    </w:pPr>
  </w:style>
  <w:style w:type="character" w:customStyle="1" w:styleId="ZkladntextodsazenChar">
    <w:name w:val="Základní text odsazený Char"/>
    <w:basedOn w:val="Standardnpsmoodstavce"/>
    <w:link w:val="Zkladntextodsazen"/>
    <w:rsid w:val="0045469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4696"/>
    <w:pPr>
      <w:ind w:left="708"/>
    </w:pPr>
  </w:style>
  <w:style w:type="character" w:styleId="Siln">
    <w:name w:val="Strong"/>
    <w:uiPriority w:val="22"/>
    <w:qFormat/>
    <w:rsid w:val="0045469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0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ikova\Desktop\&#352;ablona%20pr&#225;zdn&#225;%20strana%20OBE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prázdná strana OBEC</Template>
  <TotalTime>3</TotalTime>
  <Pages>3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Moravské Knínice,  IČ 00488216</vt:lpstr>
    </vt:vector>
  </TitlesOfParts>
  <Company>Obecní úřad Moravské Knínice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Moravské Knínice,  IČ 00488216</dc:title>
  <dc:subject/>
  <dc:creator>Kosikova</dc:creator>
  <cp:keywords/>
  <dc:description/>
  <cp:lastModifiedBy>Jiří Hanák</cp:lastModifiedBy>
  <cp:revision>2</cp:revision>
  <cp:lastPrinted>2025-09-11T12:03:00Z</cp:lastPrinted>
  <dcterms:created xsi:type="dcterms:W3CDTF">2025-09-11T12:08:00Z</dcterms:created>
  <dcterms:modified xsi:type="dcterms:W3CDTF">2025-09-11T12:08:00Z</dcterms:modified>
</cp:coreProperties>
</file>