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A90B" w14:textId="77777777" w:rsidR="00A4269F" w:rsidRDefault="00A4269F">
      <w:pPr>
        <w:pBdr>
          <w:bottom w:val="single" w:sz="4" w:space="1" w:color="auto"/>
        </w:pBdr>
        <w:ind w:firstLine="2551"/>
        <w:rPr>
          <w:spacing w:val="16"/>
          <w:sz w:val="16"/>
        </w:rPr>
      </w:pPr>
    </w:p>
    <w:p w14:paraId="1BBAEAC2" w14:textId="77777777" w:rsidR="00A4269F" w:rsidRDefault="00A4269F">
      <w:pPr>
        <w:tabs>
          <w:tab w:val="left" w:pos="1701"/>
        </w:tabs>
        <w:rPr>
          <w:spacing w:val="10"/>
          <w:sz w:val="8"/>
        </w:rPr>
      </w:pPr>
    </w:p>
    <w:p w14:paraId="6CCCCD32" w14:textId="77777777" w:rsidR="005720A2" w:rsidRDefault="005720A2">
      <w:pPr>
        <w:tabs>
          <w:tab w:val="left" w:pos="1701"/>
        </w:tabs>
        <w:rPr>
          <w:spacing w:val="10"/>
          <w:sz w:val="8"/>
        </w:rPr>
      </w:pPr>
    </w:p>
    <w:p w14:paraId="07E8E443" w14:textId="77777777" w:rsidR="005720A2" w:rsidRDefault="005720A2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C89A3CD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175DB190" w14:textId="77777777" w:rsidR="00AF1527" w:rsidRDefault="00AF1527">
      <w:pPr>
        <w:tabs>
          <w:tab w:val="left" w:pos="1701"/>
        </w:tabs>
        <w:rPr>
          <w:rFonts w:ascii="Arial" w:hAnsi="Arial" w:cs="Arial"/>
          <w:spacing w:val="10"/>
          <w:sz w:val="22"/>
          <w:szCs w:val="22"/>
        </w:rPr>
      </w:pPr>
    </w:p>
    <w:p w14:paraId="00719CBC" w14:textId="77777777" w:rsidR="00A75EA9" w:rsidRPr="00E44731" w:rsidRDefault="00A75EA9" w:rsidP="00695188">
      <w:pPr>
        <w:jc w:val="center"/>
        <w:rPr>
          <w:rFonts w:ascii="Arial" w:hAnsi="Arial" w:cs="Arial"/>
          <w:b/>
          <w:szCs w:val="24"/>
          <w:u w:val="single"/>
        </w:rPr>
      </w:pPr>
      <w:r w:rsidRPr="00E44731">
        <w:rPr>
          <w:rFonts w:ascii="Arial" w:hAnsi="Arial" w:cs="Arial"/>
          <w:b/>
          <w:iCs/>
          <w:szCs w:val="24"/>
          <w:u w:val="single"/>
        </w:rPr>
        <w:t>Obecně závazná vyhláška města Chra</w:t>
      </w:r>
      <w:r w:rsidR="006A3FC4">
        <w:rPr>
          <w:rFonts w:ascii="Arial" w:hAnsi="Arial" w:cs="Arial"/>
          <w:b/>
          <w:iCs/>
          <w:szCs w:val="24"/>
          <w:u w:val="single"/>
        </w:rPr>
        <w:t>st o nočním klidu</w:t>
      </w:r>
    </w:p>
    <w:p w14:paraId="21968D59" w14:textId="77777777" w:rsidR="00A75EA9" w:rsidRDefault="00A75EA9" w:rsidP="00695188">
      <w:pPr>
        <w:jc w:val="both"/>
        <w:rPr>
          <w:rFonts w:ascii="Arial" w:hAnsi="Arial" w:cs="Arial"/>
          <w:sz w:val="22"/>
          <w:szCs w:val="22"/>
        </w:rPr>
      </w:pPr>
    </w:p>
    <w:p w14:paraId="27B959E3" w14:textId="153CF359" w:rsidR="006A3FC4" w:rsidRPr="00905096" w:rsidRDefault="00A75EA9" w:rsidP="006A3FC4">
      <w:pPr>
        <w:pStyle w:val="Zkladntext"/>
        <w:spacing w:before="68"/>
        <w:ind w:left="112" w:right="12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05096">
        <w:rPr>
          <w:rFonts w:ascii="Arial" w:hAnsi="Arial" w:cs="Arial"/>
          <w:sz w:val="22"/>
          <w:szCs w:val="22"/>
        </w:rPr>
        <w:t xml:space="preserve">Zastupitelstvo města Chrasti se na svém zasedání dne </w:t>
      </w:r>
      <w:r w:rsidR="00125A66">
        <w:rPr>
          <w:rFonts w:ascii="Arial" w:hAnsi="Arial" w:cs="Arial"/>
          <w:sz w:val="22"/>
          <w:szCs w:val="22"/>
        </w:rPr>
        <w:t>8</w:t>
      </w:r>
      <w:r w:rsidRPr="00905096">
        <w:rPr>
          <w:rFonts w:ascii="Arial" w:hAnsi="Arial" w:cs="Arial"/>
          <w:sz w:val="22"/>
          <w:szCs w:val="22"/>
        </w:rPr>
        <w:t>.</w:t>
      </w:r>
      <w:r w:rsidR="007347C6" w:rsidRPr="00905096">
        <w:rPr>
          <w:rFonts w:ascii="Arial" w:hAnsi="Arial" w:cs="Arial"/>
          <w:sz w:val="22"/>
          <w:szCs w:val="22"/>
        </w:rPr>
        <w:t xml:space="preserve"> 6</w:t>
      </w:r>
      <w:r w:rsidRPr="00905096">
        <w:rPr>
          <w:rFonts w:ascii="Arial" w:hAnsi="Arial" w:cs="Arial"/>
          <w:sz w:val="22"/>
          <w:szCs w:val="22"/>
        </w:rPr>
        <w:t>.</w:t>
      </w:r>
      <w:r w:rsidR="007347C6" w:rsidRPr="00905096">
        <w:rPr>
          <w:rFonts w:ascii="Arial" w:hAnsi="Arial" w:cs="Arial"/>
          <w:sz w:val="22"/>
          <w:szCs w:val="22"/>
        </w:rPr>
        <w:t xml:space="preserve"> </w:t>
      </w:r>
      <w:r w:rsidRPr="00905096">
        <w:rPr>
          <w:rFonts w:ascii="Arial" w:hAnsi="Arial" w:cs="Arial"/>
          <w:sz w:val="22"/>
          <w:szCs w:val="22"/>
        </w:rPr>
        <w:t>202</w:t>
      </w:r>
      <w:r w:rsidR="001C7E71">
        <w:rPr>
          <w:rFonts w:ascii="Arial" w:hAnsi="Arial" w:cs="Arial"/>
          <w:sz w:val="22"/>
          <w:szCs w:val="22"/>
        </w:rPr>
        <w:t>6</w:t>
      </w:r>
      <w:r w:rsidRPr="00905096">
        <w:rPr>
          <w:rFonts w:ascii="Arial" w:hAnsi="Arial" w:cs="Arial"/>
          <w:sz w:val="22"/>
          <w:szCs w:val="22"/>
        </w:rPr>
        <w:t xml:space="preserve"> usnesením č. </w:t>
      </w:r>
      <w:r w:rsidR="00125A66">
        <w:rPr>
          <w:rFonts w:ascii="Arial" w:hAnsi="Arial" w:cs="Arial"/>
          <w:sz w:val="22"/>
          <w:szCs w:val="22"/>
        </w:rPr>
        <w:t>4</w:t>
      </w:r>
      <w:r w:rsidRPr="00905096">
        <w:rPr>
          <w:rFonts w:ascii="Arial" w:hAnsi="Arial" w:cs="Arial"/>
          <w:sz w:val="22"/>
          <w:szCs w:val="22"/>
        </w:rPr>
        <w:t>/</w:t>
      </w:r>
      <w:r w:rsidR="00125A66">
        <w:rPr>
          <w:rFonts w:ascii="Arial" w:hAnsi="Arial" w:cs="Arial"/>
          <w:sz w:val="22"/>
          <w:szCs w:val="22"/>
        </w:rPr>
        <w:t>24</w:t>
      </w:r>
      <w:r w:rsidRPr="00905096">
        <w:rPr>
          <w:rFonts w:ascii="Arial" w:hAnsi="Arial" w:cs="Arial"/>
          <w:sz w:val="22"/>
          <w:szCs w:val="22"/>
        </w:rPr>
        <w:t>ZM/202</w:t>
      </w:r>
      <w:r w:rsidR="00125A66">
        <w:rPr>
          <w:rFonts w:ascii="Arial" w:hAnsi="Arial" w:cs="Arial"/>
          <w:sz w:val="22"/>
          <w:szCs w:val="22"/>
        </w:rPr>
        <w:t>6</w:t>
      </w:r>
      <w:r w:rsidRPr="00905096">
        <w:rPr>
          <w:rFonts w:ascii="Arial" w:hAnsi="Arial" w:cs="Arial"/>
          <w:sz w:val="22"/>
          <w:szCs w:val="22"/>
        </w:rPr>
        <w:t xml:space="preserve"> usneslo vydat na základě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ustanovení</w:t>
      </w:r>
      <w:r w:rsidR="006A3FC4" w:rsidRPr="00905096">
        <w:rPr>
          <w:rFonts w:ascii="Arial" w:eastAsia="Arial" w:hAnsi="Arial" w:cs="Arial"/>
          <w:spacing w:val="24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§</w:t>
      </w:r>
      <w:r w:rsidR="006A3FC4" w:rsidRPr="00905096">
        <w:rPr>
          <w:rFonts w:ascii="Arial" w:eastAsia="Arial" w:hAnsi="Arial" w:cs="Arial"/>
          <w:spacing w:val="30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10</w:t>
      </w:r>
      <w:r w:rsidR="006A3FC4" w:rsidRPr="00905096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písm.</w:t>
      </w:r>
      <w:r w:rsidR="006A3FC4" w:rsidRPr="00905096">
        <w:rPr>
          <w:rFonts w:ascii="Arial" w:eastAsia="Arial" w:hAnsi="Arial" w:cs="Arial"/>
          <w:spacing w:val="31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d)</w:t>
      </w:r>
      <w:r w:rsidR="006A3FC4" w:rsidRPr="00905096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a</w:t>
      </w:r>
      <w:r w:rsidR="006A3FC4" w:rsidRPr="00905096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ustanovení</w:t>
      </w:r>
      <w:r w:rsidR="006A3FC4" w:rsidRPr="00905096">
        <w:rPr>
          <w:rFonts w:ascii="Arial" w:eastAsia="Arial" w:hAnsi="Arial" w:cs="Arial"/>
          <w:spacing w:val="25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§</w:t>
      </w:r>
      <w:r w:rsidR="006A3FC4" w:rsidRPr="00905096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84</w:t>
      </w:r>
      <w:r w:rsidR="006A3FC4" w:rsidRPr="00905096">
        <w:rPr>
          <w:rFonts w:ascii="Arial" w:eastAsia="Arial" w:hAnsi="Arial" w:cs="Arial"/>
          <w:spacing w:val="31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odst.</w:t>
      </w:r>
      <w:r w:rsidR="006A3FC4" w:rsidRPr="00905096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2</w:t>
      </w:r>
      <w:r w:rsidR="006A3FC4" w:rsidRPr="00905096">
        <w:rPr>
          <w:rFonts w:ascii="Arial" w:eastAsia="Arial" w:hAnsi="Arial" w:cs="Arial"/>
          <w:spacing w:val="28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písm.</w:t>
      </w:r>
      <w:r w:rsidR="006A3FC4" w:rsidRPr="00905096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h)</w:t>
      </w:r>
      <w:r w:rsidR="006A3FC4" w:rsidRPr="00905096">
        <w:rPr>
          <w:rFonts w:ascii="Arial" w:eastAsia="Arial" w:hAnsi="Arial" w:cs="Arial"/>
          <w:spacing w:val="29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zákona</w:t>
      </w:r>
      <w:r w:rsidR="006A3FC4" w:rsidRPr="00905096">
        <w:rPr>
          <w:rFonts w:ascii="Arial" w:eastAsia="Arial" w:hAnsi="Arial" w:cs="Arial"/>
          <w:spacing w:val="-59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č.</w:t>
      </w:r>
      <w:r w:rsidR="006A3FC4" w:rsidRPr="00905096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128/2000</w:t>
      </w:r>
      <w:r w:rsidR="006A3FC4" w:rsidRPr="00905096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Sb.,</w:t>
      </w:r>
      <w:r w:rsidR="006A3FC4" w:rsidRPr="00905096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o</w:t>
      </w:r>
      <w:r w:rsidR="006A3FC4" w:rsidRPr="00905096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obcích</w:t>
      </w:r>
      <w:r w:rsidR="006A3FC4" w:rsidRPr="00905096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(obecní</w:t>
      </w:r>
      <w:r w:rsidR="006A3FC4" w:rsidRPr="00905096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zřízení),</w:t>
      </w:r>
      <w:r w:rsidR="006A3FC4" w:rsidRPr="00905096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ve</w:t>
      </w:r>
      <w:r w:rsidR="006A3FC4" w:rsidRPr="00905096">
        <w:rPr>
          <w:rFonts w:ascii="Arial" w:eastAsia="Arial" w:hAnsi="Arial" w:cs="Arial"/>
          <w:spacing w:val="5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znění pozdějších</w:t>
      </w:r>
      <w:r w:rsidR="006A3FC4" w:rsidRPr="00905096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předpisů,</w:t>
      </w:r>
      <w:r w:rsidR="006A3FC4" w:rsidRPr="00905096">
        <w:rPr>
          <w:rFonts w:ascii="Arial" w:eastAsia="Arial" w:hAnsi="Arial" w:cs="Arial"/>
          <w:spacing w:val="8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a</w:t>
      </w:r>
      <w:r w:rsidR="006A3FC4" w:rsidRPr="00905096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na</w:t>
      </w:r>
      <w:r w:rsidR="006A3FC4" w:rsidRPr="00905096">
        <w:rPr>
          <w:rFonts w:ascii="Arial" w:eastAsia="Arial" w:hAnsi="Arial" w:cs="Arial"/>
          <w:spacing w:val="3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základě</w:t>
      </w:r>
      <w:r w:rsidR="006A3FC4" w:rsidRPr="00905096">
        <w:rPr>
          <w:rFonts w:ascii="Arial" w:eastAsia="Arial" w:hAnsi="Arial" w:cs="Arial"/>
          <w:spacing w:val="2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 xml:space="preserve">ustanovení § 5 odst. </w:t>
      </w:r>
      <w:r w:rsidR="0003049C" w:rsidRPr="00905096">
        <w:rPr>
          <w:rFonts w:ascii="Arial" w:eastAsia="Arial" w:hAnsi="Arial" w:cs="Arial"/>
          <w:sz w:val="22"/>
          <w:szCs w:val="22"/>
          <w:lang w:eastAsia="en-US"/>
        </w:rPr>
        <w:t>7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 xml:space="preserve"> zákona č. 251/2016 Sb., o některých přestupcích, ve znění pozdějších předpisů, tuto</w:t>
      </w:r>
      <w:r w:rsidR="006A3FC4"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obecně</w:t>
      </w:r>
      <w:r w:rsidR="006A3FC4" w:rsidRPr="00905096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závaznou vyhlášku (dále</w:t>
      </w:r>
      <w:r w:rsidR="006A3FC4" w:rsidRPr="00905096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jen</w:t>
      </w:r>
      <w:r w:rsidR="006A3FC4" w:rsidRPr="00905096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="006A3FC4" w:rsidRPr="00905096">
        <w:rPr>
          <w:rFonts w:ascii="Arial" w:eastAsia="Arial" w:hAnsi="Arial" w:cs="Arial"/>
          <w:sz w:val="22"/>
          <w:szCs w:val="22"/>
          <w:lang w:eastAsia="en-US"/>
        </w:rPr>
        <w:t>„vyhláška“):</w:t>
      </w:r>
    </w:p>
    <w:p w14:paraId="0CBA348B" w14:textId="77777777" w:rsidR="006A3FC4" w:rsidRPr="00905096" w:rsidRDefault="006A3FC4" w:rsidP="005B7FA3">
      <w:pPr>
        <w:widowControl w:val="0"/>
        <w:autoSpaceDE w:val="0"/>
        <w:autoSpaceDN w:val="0"/>
        <w:ind w:left="113" w:right="130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5E7E76DF" w14:textId="4750FF78" w:rsidR="006A3FC4" w:rsidRPr="00905096" w:rsidRDefault="006A3FC4" w:rsidP="005B7FA3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A82256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1</w:t>
      </w:r>
      <w:r w:rsidRPr="00905096"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  <w:t xml:space="preserve"> </w:t>
      </w:r>
    </w:p>
    <w:p w14:paraId="34A33E50" w14:textId="77777777" w:rsidR="006A3FC4" w:rsidRPr="00905096" w:rsidRDefault="006A3FC4" w:rsidP="006A3FC4">
      <w:pPr>
        <w:widowControl w:val="0"/>
        <w:autoSpaceDE w:val="0"/>
        <w:autoSpaceDN w:val="0"/>
        <w:spacing w:line="298" w:lineRule="auto"/>
        <w:ind w:left="142" w:right="113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>Předmět</w:t>
      </w:r>
    </w:p>
    <w:p w14:paraId="759A576E" w14:textId="77777777" w:rsidR="006A3FC4" w:rsidRPr="00905096" w:rsidRDefault="006A3FC4" w:rsidP="006A3FC4">
      <w:pPr>
        <w:widowControl w:val="0"/>
        <w:autoSpaceDE w:val="0"/>
        <w:autoSpaceDN w:val="0"/>
        <w:spacing w:before="61"/>
        <w:ind w:left="112" w:right="138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sz w:val="22"/>
          <w:szCs w:val="22"/>
          <w:lang w:eastAsia="en-US"/>
        </w:rPr>
        <w:t>Předmětem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této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vyhlášky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je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stanovení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výjimečných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případů,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při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nichž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je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doba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nočního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klidu</w:t>
      </w:r>
      <w:r w:rsidRPr="00905096">
        <w:rPr>
          <w:rFonts w:ascii="Arial" w:eastAsia="Arial" w:hAnsi="Arial" w:cs="Arial"/>
          <w:spacing w:val="-59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vymezena</w:t>
      </w:r>
      <w:r w:rsidRPr="00905096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dobou kratší,</w:t>
      </w:r>
      <w:r w:rsidRPr="00905096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než</w:t>
      </w:r>
      <w:r w:rsidRPr="00905096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stanoví</w:t>
      </w:r>
      <w:r w:rsidRPr="00905096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zákon.</w:t>
      </w:r>
    </w:p>
    <w:p w14:paraId="71E976B6" w14:textId="77777777" w:rsidR="007347C6" w:rsidRPr="00905096" w:rsidRDefault="007347C6" w:rsidP="006A3FC4">
      <w:pPr>
        <w:widowControl w:val="0"/>
        <w:autoSpaceDE w:val="0"/>
        <w:autoSpaceDN w:val="0"/>
        <w:spacing w:before="61"/>
        <w:ind w:left="112" w:right="138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3D190508" w14:textId="77777777" w:rsidR="006A3FC4" w:rsidRPr="00905096" w:rsidRDefault="006A3FC4" w:rsidP="006A3FC4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eastAsia="en-US"/>
        </w:rPr>
      </w:pPr>
    </w:p>
    <w:p w14:paraId="03E2D74E" w14:textId="428C4181" w:rsidR="006A3FC4" w:rsidRPr="00905096" w:rsidRDefault="006A3FC4" w:rsidP="005B7FA3">
      <w:pPr>
        <w:widowControl w:val="0"/>
        <w:autoSpaceDE w:val="0"/>
        <w:autoSpaceDN w:val="0"/>
        <w:ind w:left="108" w:right="125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A82256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2</w:t>
      </w:r>
    </w:p>
    <w:p w14:paraId="306A852F" w14:textId="77777777" w:rsidR="006A3FC4" w:rsidRPr="00905096" w:rsidRDefault="006A3FC4" w:rsidP="006A3FC4">
      <w:pPr>
        <w:widowControl w:val="0"/>
        <w:autoSpaceDE w:val="0"/>
        <w:autoSpaceDN w:val="0"/>
        <w:spacing w:before="61"/>
        <w:ind w:left="142" w:right="111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b/>
          <w:sz w:val="22"/>
          <w:szCs w:val="22"/>
          <w:lang w:eastAsia="en-US"/>
        </w:rPr>
        <w:t>Doba</w:t>
      </w:r>
      <w:r w:rsidRPr="00905096">
        <w:rPr>
          <w:rFonts w:ascii="Arial" w:eastAsia="Arial" w:hAnsi="Arial" w:cs="Arial"/>
          <w:b/>
          <w:spacing w:val="-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b/>
          <w:sz w:val="22"/>
          <w:szCs w:val="22"/>
          <w:lang w:eastAsia="en-US"/>
        </w:rPr>
        <w:t>nočního</w:t>
      </w:r>
      <w:r w:rsidRPr="00905096">
        <w:rPr>
          <w:rFonts w:ascii="Arial" w:eastAsia="Arial" w:hAnsi="Arial" w:cs="Arial"/>
          <w:b/>
          <w:spacing w:val="-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b/>
          <w:sz w:val="22"/>
          <w:szCs w:val="22"/>
          <w:lang w:eastAsia="en-US"/>
        </w:rPr>
        <w:t>klidu</w:t>
      </w:r>
    </w:p>
    <w:p w14:paraId="0184183F" w14:textId="77777777" w:rsidR="006A3FC4" w:rsidRPr="00905096" w:rsidRDefault="006A3FC4" w:rsidP="006A3FC4">
      <w:pPr>
        <w:widowControl w:val="0"/>
        <w:autoSpaceDE w:val="0"/>
        <w:autoSpaceDN w:val="0"/>
        <w:spacing w:before="122"/>
        <w:ind w:left="108" w:right="111"/>
        <w:jc w:val="both"/>
        <w:rPr>
          <w:rFonts w:ascii="Arial" w:eastAsia="Arial" w:hAnsi="Arial" w:cs="Arial"/>
          <w:sz w:val="22"/>
          <w:szCs w:val="22"/>
          <w:vertAlign w:val="superscript"/>
          <w:lang w:eastAsia="en-US"/>
        </w:rPr>
      </w:pPr>
      <w:r w:rsidRPr="00905096">
        <w:rPr>
          <w:rFonts w:ascii="Arial" w:eastAsia="Arial" w:hAnsi="Arial" w:cs="Arial"/>
          <w:sz w:val="22"/>
          <w:szCs w:val="22"/>
          <w:lang w:eastAsia="en-US"/>
        </w:rPr>
        <w:t>Dobou</w:t>
      </w:r>
      <w:r w:rsidRPr="00905096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nočního</w:t>
      </w:r>
      <w:r w:rsidRPr="00905096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klidu</w:t>
      </w:r>
      <w:r w:rsidRPr="00905096">
        <w:rPr>
          <w:rFonts w:ascii="Arial" w:eastAsia="Arial" w:hAnsi="Arial" w:cs="Arial"/>
          <w:spacing w:val="-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se</w:t>
      </w:r>
      <w:r w:rsidRPr="00905096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rozumí</w:t>
      </w:r>
      <w:r w:rsidRPr="00905096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doba</w:t>
      </w:r>
      <w:r w:rsidRPr="00905096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od</w:t>
      </w:r>
      <w:r w:rsidRPr="00905096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22.</w:t>
      </w:r>
      <w:r w:rsidRPr="00905096">
        <w:rPr>
          <w:rFonts w:ascii="Arial" w:eastAsia="Arial" w:hAnsi="Arial" w:cs="Arial"/>
          <w:spacing w:val="1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do</w:t>
      </w:r>
      <w:r w:rsidRPr="00905096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6.</w:t>
      </w:r>
      <w:r w:rsidRPr="00905096">
        <w:rPr>
          <w:rFonts w:ascii="Arial" w:eastAsia="Arial" w:hAnsi="Arial" w:cs="Arial"/>
          <w:spacing w:val="-4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hodiny.</w:t>
      </w:r>
      <w:r w:rsidRPr="00905096">
        <w:rPr>
          <w:rFonts w:ascii="Arial" w:eastAsia="Arial" w:hAnsi="Arial" w:cs="Arial"/>
          <w:sz w:val="22"/>
          <w:szCs w:val="22"/>
          <w:vertAlign w:val="superscript"/>
          <w:lang w:eastAsia="en-US"/>
        </w:rPr>
        <w:t>1</w:t>
      </w:r>
    </w:p>
    <w:p w14:paraId="04B3FC1A" w14:textId="77777777" w:rsidR="007347C6" w:rsidRPr="00905096" w:rsidRDefault="007347C6" w:rsidP="006A3FC4">
      <w:pPr>
        <w:widowControl w:val="0"/>
        <w:autoSpaceDE w:val="0"/>
        <w:autoSpaceDN w:val="0"/>
        <w:spacing w:before="122"/>
        <w:ind w:left="108" w:right="111"/>
        <w:jc w:val="both"/>
        <w:rPr>
          <w:rFonts w:ascii="Arial" w:eastAsia="Arial" w:hAnsi="Arial" w:cs="Arial"/>
          <w:sz w:val="22"/>
          <w:szCs w:val="22"/>
          <w:lang w:eastAsia="en-US"/>
        </w:rPr>
      </w:pPr>
    </w:p>
    <w:p w14:paraId="43A2D6E5" w14:textId="77777777" w:rsidR="006A3FC4" w:rsidRPr="00905096" w:rsidRDefault="006A3FC4" w:rsidP="005B7FA3">
      <w:pPr>
        <w:widowControl w:val="0"/>
        <w:autoSpaceDE w:val="0"/>
        <w:autoSpaceDN w:val="0"/>
        <w:rPr>
          <w:rFonts w:ascii="Arial" w:eastAsia="Arial" w:hAnsi="Arial" w:cs="Arial"/>
          <w:sz w:val="22"/>
          <w:szCs w:val="22"/>
          <w:lang w:eastAsia="en-US"/>
        </w:rPr>
      </w:pPr>
    </w:p>
    <w:p w14:paraId="591AD6E6" w14:textId="07753948" w:rsidR="006A3FC4" w:rsidRPr="00905096" w:rsidRDefault="006A3FC4" w:rsidP="005B7FA3">
      <w:pPr>
        <w:widowControl w:val="0"/>
        <w:autoSpaceDE w:val="0"/>
        <w:autoSpaceDN w:val="0"/>
        <w:ind w:left="108" w:right="125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A82256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905096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3</w:t>
      </w:r>
    </w:p>
    <w:p w14:paraId="75B31456" w14:textId="77777777" w:rsidR="006A3FC4" w:rsidRPr="00905096" w:rsidRDefault="006A3FC4" w:rsidP="006A3FC4">
      <w:pPr>
        <w:widowControl w:val="0"/>
        <w:autoSpaceDE w:val="0"/>
        <w:autoSpaceDN w:val="0"/>
        <w:spacing w:before="59" w:after="120"/>
        <w:ind w:left="108" w:right="125"/>
        <w:jc w:val="center"/>
        <w:rPr>
          <w:rFonts w:ascii="Arial" w:eastAsia="Arial" w:hAnsi="Arial" w:cs="Arial"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b/>
          <w:sz w:val="22"/>
          <w:szCs w:val="22"/>
          <w:lang w:eastAsia="en-US"/>
        </w:rPr>
        <w:t>Stanovení</w:t>
      </w:r>
      <w:r w:rsidRPr="00905096">
        <w:rPr>
          <w:rFonts w:ascii="Arial" w:eastAsia="Arial" w:hAnsi="Arial" w:cs="Arial"/>
          <w:b/>
          <w:spacing w:val="-3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b/>
          <w:sz w:val="22"/>
          <w:szCs w:val="22"/>
          <w:lang w:eastAsia="en-US"/>
        </w:rPr>
        <w:t>výjimečných</w:t>
      </w:r>
      <w:r w:rsidRPr="00905096">
        <w:rPr>
          <w:rFonts w:ascii="Arial" w:eastAsia="Arial" w:hAnsi="Arial" w:cs="Arial"/>
          <w:b/>
          <w:spacing w:val="-3"/>
          <w:sz w:val="22"/>
          <w:szCs w:val="22"/>
          <w:lang w:eastAsia="en-US"/>
        </w:rPr>
        <w:t xml:space="preserve"> </w:t>
      </w:r>
      <w:r w:rsidRPr="00905096">
        <w:rPr>
          <w:rFonts w:ascii="Arial" w:eastAsia="Arial" w:hAnsi="Arial" w:cs="Arial"/>
          <w:b/>
          <w:sz w:val="22"/>
          <w:szCs w:val="22"/>
          <w:lang w:eastAsia="en-US"/>
        </w:rPr>
        <w:t>případů</w:t>
      </w:r>
    </w:p>
    <w:p w14:paraId="72201ED3" w14:textId="77777777" w:rsidR="006A3FC4" w:rsidRPr="00905096" w:rsidRDefault="006A3FC4" w:rsidP="006A3FC4">
      <w:pPr>
        <w:widowControl w:val="0"/>
        <w:numPr>
          <w:ilvl w:val="0"/>
          <w:numId w:val="37"/>
        </w:numPr>
        <w:autoSpaceDE w:val="0"/>
        <w:autoSpaceDN w:val="0"/>
        <w:spacing w:after="12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sz w:val="22"/>
          <w:szCs w:val="22"/>
          <w:lang w:eastAsia="en-US"/>
        </w:rPr>
        <w:t>Doba nočního klidu se vymezuje z důvodu konání oslav příchodu nového roku od 03:00 do</w:t>
      </w:r>
      <w:r w:rsidR="005B7FA3" w:rsidRPr="00905096">
        <w:rPr>
          <w:rFonts w:ascii="Arial" w:eastAsia="Arial" w:hAnsi="Arial" w:cs="Arial"/>
          <w:sz w:val="22"/>
          <w:szCs w:val="22"/>
          <w:lang w:eastAsia="en-US"/>
        </w:rPr>
        <w:t> </w:t>
      </w:r>
      <w:r w:rsidRPr="00905096">
        <w:rPr>
          <w:rFonts w:ascii="Arial" w:eastAsia="Arial" w:hAnsi="Arial" w:cs="Arial"/>
          <w:sz w:val="22"/>
          <w:szCs w:val="22"/>
          <w:lang w:eastAsia="en-US"/>
        </w:rPr>
        <w:t>06:00 hodin v noci z 31. prosince na 1. ledna.</w:t>
      </w:r>
    </w:p>
    <w:p w14:paraId="01ADEC3C" w14:textId="1200AC67" w:rsidR="00905096" w:rsidRPr="00905096" w:rsidRDefault="00905096" w:rsidP="00905096">
      <w:pPr>
        <w:pStyle w:val="Odstavecseseznamem"/>
        <w:numPr>
          <w:ilvl w:val="0"/>
          <w:numId w:val="37"/>
        </w:numPr>
        <w:tabs>
          <w:tab w:val="left" w:pos="426"/>
        </w:tabs>
        <w:spacing w:after="60" w:line="276" w:lineRule="auto"/>
        <w:contextualSpacing w:val="0"/>
        <w:jc w:val="both"/>
        <w:rPr>
          <w:rFonts w:ascii="Arial" w:hAnsi="Arial" w:cs="Arial"/>
          <w:sz w:val="22"/>
          <w:szCs w:val="22"/>
        </w:rPr>
      </w:pPr>
      <w:r w:rsidRPr="00905096">
        <w:rPr>
          <w:rFonts w:ascii="Arial" w:hAnsi="Arial" w:cs="Arial"/>
          <w:sz w:val="22"/>
          <w:szCs w:val="22"/>
        </w:rPr>
        <w:t xml:space="preserve">Doba nočního klidu se vymezuje </w:t>
      </w:r>
      <w:r w:rsidR="002B727C">
        <w:rPr>
          <w:rFonts w:ascii="Arial" w:hAnsi="Arial" w:cs="Arial"/>
          <w:sz w:val="22"/>
          <w:szCs w:val="22"/>
        </w:rPr>
        <w:t xml:space="preserve">na území města Chrast </w:t>
      </w:r>
      <w:r w:rsidRPr="00905096">
        <w:rPr>
          <w:rFonts w:ascii="Arial" w:hAnsi="Arial" w:cs="Arial"/>
          <w:sz w:val="22"/>
          <w:szCs w:val="22"/>
        </w:rPr>
        <w:t>od 01.</w:t>
      </w:r>
      <w:r w:rsidRPr="00905096">
        <w:rPr>
          <w:rFonts w:ascii="Arial" w:hAnsi="Arial" w:cs="Arial"/>
          <w:sz w:val="22"/>
          <w:szCs w:val="22"/>
          <w:vertAlign w:val="superscript"/>
        </w:rPr>
        <w:t>00</w:t>
      </w:r>
      <w:r w:rsidRPr="00905096">
        <w:rPr>
          <w:rFonts w:ascii="Arial" w:hAnsi="Arial" w:cs="Arial"/>
          <w:sz w:val="22"/>
          <w:szCs w:val="22"/>
        </w:rPr>
        <w:t xml:space="preserve"> hod. do 06.</w:t>
      </w:r>
      <w:r w:rsidRPr="00905096">
        <w:rPr>
          <w:rFonts w:ascii="Arial" w:hAnsi="Arial" w:cs="Arial"/>
          <w:sz w:val="22"/>
          <w:szCs w:val="22"/>
          <w:vertAlign w:val="superscript"/>
        </w:rPr>
        <w:t>00</w:t>
      </w:r>
      <w:r w:rsidRPr="00905096">
        <w:rPr>
          <w:rFonts w:ascii="Arial" w:hAnsi="Arial" w:cs="Arial"/>
          <w:sz w:val="22"/>
          <w:szCs w:val="22"/>
        </w:rPr>
        <w:t xml:space="preserve"> hod., a to v následujících případech:</w:t>
      </w:r>
    </w:p>
    <w:p w14:paraId="6CB5CD76" w14:textId="1F7DA9F7" w:rsidR="00905096" w:rsidRDefault="00905096" w:rsidP="00125A6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 w:rsidRPr="00905096">
        <w:rPr>
          <w:rFonts w:ascii="Arial" w:eastAsia="Arial" w:hAnsi="Arial" w:cs="Arial"/>
          <w:sz w:val="22"/>
          <w:szCs w:val="22"/>
          <w:lang w:eastAsia="en-US"/>
        </w:rPr>
        <w:t>z důvodu oslav pálení čarodějnic v noci z 30. dubna na 1. května</w:t>
      </w:r>
      <w:r w:rsidR="005024F1">
        <w:rPr>
          <w:rFonts w:ascii="Arial" w:eastAsia="Arial" w:hAnsi="Arial" w:cs="Arial"/>
          <w:sz w:val="22"/>
          <w:szCs w:val="22"/>
          <w:lang w:eastAsia="en-US"/>
        </w:rPr>
        <w:t>,</w:t>
      </w:r>
    </w:p>
    <w:p w14:paraId="10DF311E" w14:textId="0B9DF825" w:rsidR="006B1667" w:rsidRDefault="006B1667" w:rsidP="00125A6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 xml:space="preserve">z důvodu akce </w:t>
      </w:r>
      <w:r w:rsidR="00E73854" w:rsidRPr="00E73854">
        <w:rPr>
          <w:rFonts w:ascii="Arial" w:eastAsia="Arial" w:hAnsi="Arial" w:cs="Arial"/>
          <w:sz w:val="22"/>
          <w:szCs w:val="22"/>
          <w:lang w:eastAsia="en-US"/>
        </w:rPr>
        <w:t>„Oslava jubilea SDH“</w:t>
      </w:r>
      <w:r w:rsidR="00E73854">
        <w:rPr>
          <w:rFonts w:ascii="Arial" w:eastAsia="Arial" w:hAnsi="Arial" w:cs="Arial"/>
          <w:sz w:val="22"/>
          <w:szCs w:val="22"/>
          <w:lang w:eastAsia="en-US"/>
        </w:rPr>
        <w:t xml:space="preserve"> v noci z 20.června na 21.června, </w:t>
      </w:r>
      <w:r w:rsidR="00A82256">
        <w:rPr>
          <w:rFonts w:ascii="Arial" w:eastAsia="Arial" w:hAnsi="Arial" w:cs="Arial"/>
          <w:sz w:val="22"/>
          <w:szCs w:val="22"/>
          <w:lang w:eastAsia="en-US"/>
        </w:rPr>
        <w:t>vztahuje se na</w:t>
      </w:r>
      <w:r w:rsidR="001D1FF8" w:rsidRPr="001D1FF8">
        <w:rPr>
          <w:rFonts w:ascii="Arial" w:eastAsia="Arial" w:hAnsi="Arial" w:cs="Arial"/>
          <w:sz w:val="22"/>
          <w:szCs w:val="22"/>
          <w:lang w:eastAsia="en-US"/>
        </w:rPr>
        <w:t xml:space="preserve"> část</w:t>
      </w:r>
      <w:r w:rsidR="00A82256">
        <w:rPr>
          <w:rFonts w:ascii="Arial" w:eastAsia="Arial" w:hAnsi="Arial" w:cs="Arial"/>
          <w:sz w:val="22"/>
          <w:szCs w:val="22"/>
          <w:lang w:eastAsia="en-US"/>
        </w:rPr>
        <w:t xml:space="preserve"> města</w:t>
      </w:r>
      <w:r w:rsidR="001D1FF8" w:rsidRPr="001D1FF8">
        <w:rPr>
          <w:rFonts w:ascii="Arial" w:eastAsia="Arial" w:hAnsi="Arial" w:cs="Arial"/>
          <w:sz w:val="22"/>
          <w:szCs w:val="22"/>
          <w:lang w:eastAsia="en-US"/>
        </w:rPr>
        <w:t xml:space="preserve"> Chacholice</w:t>
      </w:r>
      <w:r w:rsidR="001D1FF8">
        <w:rPr>
          <w:rFonts w:ascii="Arial" w:eastAsia="Arial" w:hAnsi="Arial" w:cs="Arial"/>
          <w:sz w:val="22"/>
          <w:szCs w:val="22"/>
          <w:lang w:eastAsia="en-US"/>
        </w:rPr>
        <w:t>,</w:t>
      </w:r>
    </w:p>
    <w:p w14:paraId="634E0738" w14:textId="798B73DA" w:rsidR="00905096" w:rsidRDefault="00125A66" w:rsidP="00125A66">
      <w:pPr>
        <w:pStyle w:val="Odstavecseseznamem"/>
        <w:numPr>
          <w:ilvl w:val="0"/>
          <w:numId w:val="42"/>
        </w:numPr>
        <w:tabs>
          <w:tab w:val="left" w:pos="426"/>
        </w:tabs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 důvodu akce „Revival na zámku“ v noci z 18. července na 19. července, </w:t>
      </w:r>
    </w:p>
    <w:p w14:paraId="741D974A" w14:textId="0B2BBD7E" w:rsidR="001D1FF8" w:rsidRPr="00807536" w:rsidRDefault="001D1FF8" w:rsidP="0080753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z důvodu akce „Sousedské posezení“ v noci z 1.srpna na 2. srpna, 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>vztahuje se na</w:t>
      </w:r>
      <w:r w:rsidR="00807536" w:rsidRPr="001D1FF8">
        <w:rPr>
          <w:rFonts w:ascii="Arial" w:eastAsia="Arial" w:hAnsi="Arial" w:cs="Arial"/>
          <w:sz w:val="22"/>
          <w:szCs w:val="22"/>
          <w:lang w:eastAsia="en-US"/>
        </w:rPr>
        <w:t xml:space="preserve"> část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 xml:space="preserve"> města</w:t>
      </w:r>
      <w:r w:rsidR="00807536" w:rsidRPr="001D1FF8">
        <w:rPr>
          <w:rFonts w:ascii="Arial" w:eastAsia="Arial" w:hAnsi="Arial" w:cs="Arial"/>
          <w:sz w:val="22"/>
          <w:szCs w:val="22"/>
          <w:lang w:eastAsia="en-US"/>
        </w:rPr>
        <w:t xml:space="preserve"> Chacholice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>,</w:t>
      </w:r>
    </w:p>
    <w:p w14:paraId="70EF8B02" w14:textId="71387EAA" w:rsidR="00125A66" w:rsidRPr="00125A66" w:rsidRDefault="00125A66" w:rsidP="00125A6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z důvodu akce „Chrastecké korzo“ v noci z 31.července na 1.srpna,</w:t>
      </w:r>
    </w:p>
    <w:p w14:paraId="7BEC1E4E" w14:textId="10239B85" w:rsidR="005024F1" w:rsidRDefault="002B727C" w:rsidP="00125A6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spacing w:after="12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z</w:t>
      </w:r>
      <w:r w:rsidR="005024F1">
        <w:rPr>
          <w:rFonts w:ascii="Arial" w:eastAsia="Arial" w:hAnsi="Arial" w:cs="Arial"/>
          <w:sz w:val="22"/>
          <w:szCs w:val="22"/>
          <w:lang w:eastAsia="en-US"/>
        </w:rPr>
        <w:t> důvodu akce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 xml:space="preserve"> </w:t>
      </w:r>
      <w:r w:rsidR="005024F1">
        <w:rPr>
          <w:rFonts w:ascii="Arial" w:eastAsia="Arial" w:hAnsi="Arial" w:cs="Arial"/>
          <w:sz w:val="22"/>
          <w:szCs w:val="22"/>
          <w:lang w:eastAsia="en-US"/>
        </w:rPr>
        <w:t>„Taneční zábava na sportovním stadionu“ v noci z 1</w:t>
      </w:r>
      <w:r w:rsidR="00125A66">
        <w:rPr>
          <w:rFonts w:ascii="Arial" w:eastAsia="Arial" w:hAnsi="Arial" w:cs="Arial"/>
          <w:sz w:val="22"/>
          <w:szCs w:val="22"/>
          <w:lang w:eastAsia="en-US"/>
        </w:rPr>
        <w:t>4</w:t>
      </w:r>
      <w:r w:rsidR="005024F1">
        <w:rPr>
          <w:rFonts w:ascii="Arial" w:eastAsia="Arial" w:hAnsi="Arial" w:cs="Arial"/>
          <w:sz w:val="22"/>
          <w:szCs w:val="22"/>
          <w:lang w:eastAsia="en-US"/>
        </w:rPr>
        <w:t>. srpna na 1</w:t>
      </w:r>
      <w:r w:rsidR="00125A66">
        <w:rPr>
          <w:rFonts w:ascii="Arial" w:eastAsia="Arial" w:hAnsi="Arial" w:cs="Arial"/>
          <w:sz w:val="22"/>
          <w:szCs w:val="22"/>
          <w:lang w:eastAsia="en-US"/>
        </w:rPr>
        <w:t>5</w:t>
      </w:r>
      <w:r w:rsidR="005024F1">
        <w:rPr>
          <w:rFonts w:ascii="Arial" w:eastAsia="Arial" w:hAnsi="Arial" w:cs="Arial"/>
          <w:sz w:val="22"/>
          <w:szCs w:val="22"/>
          <w:lang w:eastAsia="en-US"/>
        </w:rPr>
        <w:t>. srpna,</w:t>
      </w:r>
    </w:p>
    <w:p w14:paraId="0303DAC7" w14:textId="16F6E3AE" w:rsidR="005024F1" w:rsidRDefault="002B727C" w:rsidP="001D1FF8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eastAsia="Arial" w:hAnsi="Arial" w:cs="Arial"/>
          <w:sz w:val="22"/>
          <w:szCs w:val="22"/>
          <w:lang w:eastAsia="en-US"/>
        </w:rPr>
        <w:t>z</w:t>
      </w:r>
      <w:r w:rsidR="005024F1">
        <w:rPr>
          <w:rFonts w:ascii="Arial" w:eastAsia="Arial" w:hAnsi="Arial" w:cs="Arial"/>
          <w:sz w:val="22"/>
          <w:szCs w:val="22"/>
          <w:lang w:eastAsia="en-US"/>
        </w:rPr>
        <w:t> důvodu akce „Letní ples“ v noci z 2</w:t>
      </w:r>
      <w:r w:rsidR="00125A66">
        <w:rPr>
          <w:rFonts w:ascii="Arial" w:eastAsia="Arial" w:hAnsi="Arial" w:cs="Arial"/>
          <w:sz w:val="22"/>
          <w:szCs w:val="22"/>
          <w:lang w:eastAsia="en-US"/>
        </w:rPr>
        <w:t>1</w:t>
      </w:r>
      <w:r w:rsidR="005024F1">
        <w:rPr>
          <w:rFonts w:ascii="Arial" w:eastAsia="Arial" w:hAnsi="Arial" w:cs="Arial"/>
          <w:sz w:val="22"/>
          <w:szCs w:val="22"/>
          <w:lang w:eastAsia="en-US"/>
        </w:rPr>
        <w:t>. srpna na 2</w:t>
      </w:r>
      <w:r w:rsidR="00125A66">
        <w:rPr>
          <w:rFonts w:ascii="Arial" w:eastAsia="Arial" w:hAnsi="Arial" w:cs="Arial"/>
          <w:sz w:val="22"/>
          <w:szCs w:val="22"/>
          <w:lang w:eastAsia="en-US"/>
        </w:rPr>
        <w:t>2</w:t>
      </w:r>
      <w:r w:rsidR="005024F1">
        <w:rPr>
          <w:rFonts w:ascii="Arial" w:eastAsia="Arial" w:hAnsi="Arial" w:cs="Arial"/>
          <w:sz w:val="22"/>
          <w:szCs w:val="22"/>
          <w:lang w:eastAsia="en-US"/>
        </w:rPr>
        <w:t>. srpna,</w:t>
      </w:r>
    </w:p>
    <w:p w14:paraId="28E90E18" w14:textId="2C54D65B" w:rsidR="001D1FF8" w:rsidRPr="00807536" w:rsidRDefault="001D1FF8" w:rsidP="0080753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 xml:space="preserve">z důvodu akce „Ukončení prázdnin“ v noci z 29. srpna na 30. srpna, 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>vztahuje se na</w:t>
      </w:r>
      <w:r w:rsidR="00807536" w:rsidRPr="001D1FF8">
        <w:rPr>
          <w:rFonts w:ascii="Arial" w:eastAsia="Arial" w:hAnsi="Arial" w:cs="Arial"/>
          <w:sz w:val="22"/>
          <w:szCs w:val="22"/>
          <w:lang w:eastAsia="en-US"/>
        </w:rPr>
        <w:t xml:space="preserve"> část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 xml:space="preserve"> města</w:t>
      </w:r>
      <w:r w:rsidR="00807536" w:rsidRPr="001D1FF8">
        <w:rPr>
          <w:rFonts w:ascii="Arial" w:eastAsia="Arial" w:hAnsi="Arial" w:cs="Arial"/>
          <w:sz w:val="22"/>
          <w:szCs w:val="22"/>
          <w:lang w:eastAsia="en-US"/>
        </w:rPr>
        <w:t xml:space="preserve"> Chacholice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>,</w:t>
      </w:r>
    </w:p>
    <w:p w14:paraId="0B884F43" w14:textId="1B3C4D82" w:rsidR="00125A66" w:rsidRPr="001D1FF8" w:rsidRDefault="00125A66" w:rsidP="001D1FF8">
      <w:pPr>
        <w:pStyle w:val="Odstavecseseznamem"/>
        <w:numPr>
          <w:ilvl w:val="0"/>
          <w:numId w:val="42"/>
        </w:numPr>
        <w:tabs>
          <w:tab w:val="left" w:pos="426"/>
        </w:tabs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  <w:lang w:eastAsia="en-US"/>
        </w:rPr>
        <w:t>z důvodu akce „Slavnosti jablek a medu“ v noci z 12. září na 13.září,</w:t>
      </w:r>
    </w:p>
    <w:p w14:paraId="77F0D35A" w14:textId="6B05CC1F" w:rsidR="00807536" w:rsidRDefault="001D1FF8" w:rsidP="00807536">
      <w:pPr>
        <w:pStyle w:val="Odstavecseseznamem"/>
        <w:widowControl w:val="0"/>
        <w:numPr>
          <w:ilvl w:val="0"/>
          <w:numId w:val="42"/>
        </w:numPr>
        <w:autoSpaceDE w:val="0"/>
        <w:autoSpaceDN w:val="0"/>
        <w:jc w:val="both"/>
        <w:rPr>
          <w:rFonts w:ascii="Arial" w:eastAsia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t>z důvodu akce „Advent – rozsvěcení vánočního stromu“ v noci z 28. listopadu na 29. listopadu,</w:t>
      </w:r>
      <w:r w:rsidR="00807536" w:rsidRPr="00807536">
        <w:rPr>
          <w:rFonts w:eastAsia="Arial" w:cs="Arial"/>
          <w:sz w:val="22"/>
          <w:szCs w:val="22"/>
          <w:lang w:eastAsia="en-US"/>
        </w:rPr>
        <w:t xml:space="preserve"> 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>vztahuje se na</w:t>
      </w:r>
      <w:r w:rsidR="00807536" w:rsidRPr="001D1FF8">
        <w:rPr>
          <w:rFonts w:ascii="Arial" w:eastAsia="Arial" w:hAnsi="Arial" w:cs="Arial"/>
          <w:sz w:val="22"/>
          <w:szCs w:val="22"/>
          <w:lang w:eastAsia="en-US"/>
        </w:rPr>
        <w:t xml:space="preserve"> část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 xml:space="preserve"> města</w:t>
      </w:r>
      <w:r w:rsidR="00807536" w:rsidRPr="001D1FF8">
        <w:rPr>
          <w:rFonts w:ascii="Arial" w:eastAsia="Arial" w:hAnsi="Arial" w:cs="Arial"/>
          <w:sz w:val="22"/>
          <w:szCs w:val="22"/>
          <w:lang w:eastAsia="en-US"/>
        </w:rPr>
        <w:t xml:space="preserve"> Chacholice</w:t>
      </w:r>
      <w:r w:rsidR="00807536">
        <w:rPr>
          <w:rFonts w:ascii="Arial" w:eastAsia="Arial" w:hAnsi="Arial" w:cs="Arial"/>
          <w:sz w:val="22"/>
          <w:szCs w:val="22"/>
          <w:lang w:eastAsia="en-US"/>
        </w:rPr>
        <w:t>.</w:t>
      </w:r>
    </w:p>
    <w:p w14:paraId="75B3335C" w14:textId="3B3D156A" w:rsidR="001D1FF8" w:rsidRPr="00807536" w:rsidRDefault="001D1FF8" w:rsidP="00807536">
      <w:pPr>
        <w:tabs>
          <w:tab w:val="left" w:pos="426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5FF92FFF" w14:textId="77777777" w:rsidR="001D1FF8" w:rsidRPr="00905096" w:rsidRDefault="001D1FF8" w:rsidP="001D1FF8">
      <w:pPr>
        <w:pStyle w:val="Odstavecseseznamem"/>
        <w:tabs>
          <w:tab w:val="left" w:pos="426"/>
        </w:tabs>
        <w:spacing w:after="60"/>
        <w:ind w:left="108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733E4B1" w14:textId="77777777" w:rsidR="007347C6" w:rsidRDefault="007347C6" w:rsidP="004532CE">
      <w:pPr>
        <w:rPr>
          <w:rFonts w:ascii="Arial" w:eastAsia="Arial" w:hAnsi="Arial" w:cs="Arial"/>
          <w:szCs w:val="22"/>
          <w:lang w:eastAsia="en-US"/>
        </w:rPr>
      </w:pPr>
    </w:p>
    <w:p w14:paraId="0F777E54" w14:textId="77777777" w:rsidR="004532CE" w:rsidRPr="004532CE" w:rsidRDefault="004532CE" w:rsidP="004532CE">
      <w:pPr>
        <w:rPr>
          <w:rFonts w:ascii="Arial" w:eastAsia="Arial" w:hAnsi="Arial" w:cs="Arial"/>
          <w:szCs w:val="22"/>
          <w:lang w:eastAsia="en-US"/>
        </w:rPr>
      </w:pPr>
    </w:p>
    <w:p w14:paraId="57F61997" w14:textId="3CC26508" w:rsidR="006A3FC4" w:rsidRPr="006A3FC4" w:rsidRDefault="006A3FC4" w:rsidP="006A3FC4">
      <w:pPr>
        <w:widowControl w:val="0"/>
        <w:autoSpaceDE w:val="0"/>
        <w:autoSpaceDN w:val="0"/>
        <w:spacing w:line="250" w:lineRule="exact"/>
        <w:ind w:left="142" w:right="109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lastRenderedPageBreak/>
        <w:t>Čl</w:t>
      </w:r>
      <w:r w:rsidR="00A82256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6A3FC4">
        <w:rPr>
          <w:rFonts w:ascii="Arial" w:eastAsia="Arial" w:hAnsi="Arial" w:cs="Arial"/>
          <w:b/>
          <w:bCs/>
          <w:spacing w:val="-1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4</w:t>
      </w:r>
    </w:p>
    <w:p w14:paraId="174098B0" w14:textId="77777777" w:rsidR="006A3FC4" w:rsidRPr="006A3FC4" w:rsidRDefault="006A3FC4" w:rsidP="006A3FC4">
      <w:pPr>
        <w:widowControl w:val="0"/>
        <w:autoSpaceDE w:val="0"/>
        <w:autoSpaceDN w:val="0"/>
        <w:spacing w:before="59"/>
        <w:ind w:left="142" w:right="109"/>
        <w:jc w:val="center"/>
        <w:rPr>
          <w:rFonts w:ascii="Arial" w:eastAsia="Arial" w:hAnsi="Arial" w:cs="Arial"/>
          <w:b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Zrušovací</w:t>
      </w:r>
      <w:r w:rsidRPr="006A3FC4">
        <w:rPr>
          <w:rFonts w:ascii="Arial" w:eastAsia="Arial" w:hAnsi="Arial" w:cs="Arial"/>
          <w:b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b/>
          <w:sz w:val="22"/>
          <w:szCs w:val="22"/>
          <w:lang w:eastAsia="en-US"/>
        </w:rPr>
        <w:t>ustanovení</w:t>
      </w:r>
    </w:p>
    <w:p w14:paraId="242E61D2" w14:textId="0D6E24A0" w:rsidR="006A3FC4" w:rsidRPr="006A3FC4" w:rsidRDefault="006A3FC4" w:rsidP="005B7FA3">
      <w:pPr>
        <w:widowControl w:val="0"/>
        <w:autoSpaceDE w:val="0"/>
        <w:autoSpaceDN w:val="0"/>
        <w:spacing w:before="160"/>
        <w:ind w:right="109"/>
        <w:jc w:val="both"/>
        <w:rPr>
          <w:rFonts w:ascii="Arial" w:eastAsia="Arial" w:hAnsi="Arial" w:cs="Arial"/>
          <w:spacing w:val="14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Zrušuje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se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obecně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závazná</w:t>
      </w:r>
      <w:r w:rsidRPr="006A3FC4">
        <w:rPr>
          <w:rFonts w:ascii="Arial" w:eastAsia="Arial" w:hAnsi="Arial" w:cs="Arial"/>
          <w:spacing w:val="16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1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č.</w:t>
      </w:r>
      <w:r w:rsidRPr="006A3FC4">
        <w:rPr>
          <w:rFonts w:ascii="Arial" w:eastAsia="Arial" w:hAnsi="Arial" w:cs="Arial"/>
          <w:spacing w:val="17"/>
          <w:sz w:val="22"/>
          <w:szCs w:val="22"/>
          <w:lang w:eastAsia="en-US"/>
        </w:rPr>
        <w:t xml:space="preserve"> </w:t>
      </w:r>
      <w:r w:rsidR="00125A66">
        <w:rPr>
          <w:rFonts w:ascii="Arial" w:eastAsia="Arial" w:hAnsi="Arial" w:cs="Arial"/>
          <w:sz w:val="22"/>
          <w:szCs w:val="22"/>
          <w:lang w:eastAsia="en-US"/>
        </w:rPr>
        <w:t>2</w:t>
      </w:r>
      <w:r w:rsidR="007347C6">
        <w:rPr>
          <w:rFonts w:ascii="Arial" w:eastAsia="Arial" w:hAnsi="Arial" w:cs="Arial"/>
          <w:sz w:val="22"/>
          <w:szCs w:val="22"/>
          <w:lang w:eastAsia="en-US"/>
        </w:rPr>
        <w:t>/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202</w:t>
      </w:r>
      <w:r w:rsidR="00125A66">
        <w:rPr>
          <w:rFonts w:ascii="Arial" w:eastAsia="Arial" w:hAnsi="Arial" w:cs="Arial"/>
          <w:sz w:val="22"/>
          <w:szCs w:val="22"/>
          <w:lang w:eastAsia="en-US"/>
        </w:rPr>
        <w:t>5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,</w:t>
      </w:r>
      <w:r w:rsidRPr="006A3FC4">
        <w:rPr>
          <w:rFonts w:ascii="Arial" w:eastAsia="Arial" w:hAnsi="Arial" w:cs="Arial"/>
          <w:spacing w:val="1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o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nočním</w:t>
      </w:r>
      <w:r w:rsidRPr="006A3FC4">
        <w:rPr>
          <w:rFonts w:ascii="Arial" w:eastAsia="Arial" w:hAnsi="Arial" w:cs="Arial"/>
          <w:spacing w:val="16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klidu,</w:t>
      </w:r>
      <w:r w:rsidRPr="006A3FC4">
        <w:rPr>
          <w:rFonts w:ascii="Arial" w:eastAsia="Arial" w:hAnsi="Arial" w:cs="Arial"/>
          <w:spacing w:val="15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ze dne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 </w:t>
      </w:r>
      <w:r w:rsidR="005B7FA3">
        <w:rPr>
          <w:rFonts w:ascii="Arial" w:eastAsia="Arial" w:hAnsi="Arial" w:cs="Arial"/>
          <w:spacing w:val="14"/>
          <w:sz w:val="22"/>
          <w:szCs w:val="22"/>
          <w:lang w:eastAsia="en-US"/>
        </w:rPr>
        <w:t>1</w:t>
      </w:r>
      <w:r w:rsidR="00B47066">
        <w:rPr>
          <w:rFonts w:ascii="Arial" w:eastAsia="Arial" w:hAnsi="Arial" w:cs="Arial"/>
          <w:spacing w:val="14"/>
          <w:sz w:val="22"/>
          <w:szCs w:val="22"/>
          <w:lang w:eastAsia="en-US"/>
        </w:rPr>
        <w:t>6</w:t>
      </w:r>
      <w:r w:rsidR="005B7FA3">
        <w:rPr>
          <w:rFonts w:ascii="Arial" w:eastAsia="Arial" w:hAnsi="Arial" w:cs="Arial"/>
          <w:spacing w:val="14"/>
          <w:sz w:val="22"/>
          <w:szCs w:val="22"/>
          <w:lang w:eastAsia="en-US"/>
        </w:rPr>
        <w:t xml:space="preserve">. </w:t>
      </w:r>
      <w:r w:rsidR="00B47066">
        <w:rPr>
          <w:rFonts w:ascii="Arial" w:eastAsia="Arial" w:hAnsi="Arial" w:cs="Arial"/>
          <w:spacing w:val="14"/>
          <w:sz w:val="22"/>
          <w:szCs w:val="22"/>
          <w:lang w:eastAsia="en-US"/>
        </w:rPr>
        <w:t>6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>. 202</w:t>
      </w:r>
      <w:r w:rsidR="00B47066">
        <w:rPr>
          <w:rFonts w:ascii="Arial" w:eastAsia="Arial" w:hAnsi="Arial" w:cs="Arial"/>
          <w:spacing w:val="14"/>
          <w:sz w:val="22"/>
          <w:szCs w:val="22"/>
          <w:lang w:eastAsia="en-US"/>
        </w:rPr>
        <w:t>5</w:t>
      </w:r>
      <w:r w:rsidRPr="006A3FC4">
        <w:rPr>
          <w:rFonts w:ascii="Arial" w:eastAsia="Arial" w:hAnsi="Arial" w:cs="Arial"/>
          <w:spacing w:val="14"/>
          <w:sz w:val="22"/>
          <w:szCs w:val="22"/>
          <w:lang w:eastAsia="en-US"/>
        </w:rPr>
        <w:t>.</w:t>
      </w:r>
    </w:p>
    <w:p w14:paraId="226B6C83" w14:textId="77777777" w:rsidR="006A3FC4" w:rsidRPr="006A3FC4" w:rsidRDefault="006A3FC4" w:rsidP="006A3FC4">
      <w:pPr>
        <w:widowControl w:val="0"/>
        <w:autoSpaceDE w:val="0"/>
        <w:autoSpaceDN w:val="0"/>
        <w:spacing w:before="2" w:after="120"/>
        <w:ind w:left="142" w:right="108"/>
        <w:rPr>
          <w:rFonts w:ascii="Arial" w:eastAsia="Arial" w:hAnsi="Arial" w:cs="Arial"/>
          <w:sz w:val="16"/>
          <w:szCs w:val="22"/>
          <w:lang w:eastAsia="en-US"/>
        </w:rPr>
      </w:pPr>
    </w:p>
    <w:p w14:paraId="38ECF3C8" w14:textId="77777777" w:rsidR="00AF1527" w:rsidRDefault="00AF1527" w:rsidP="001D1FF8">
      <w:pPr>
        <w:widowControl w:val="0"/>
        <w:autoSpaceDE w:val="0"/>
        <w:autoSpaceDN w:val="0"/>
        <w:ind w:right="108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10DC4490" w14:textId="77777777" w:rsidR="007347C6" w:rsidRDefault="007347C6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</w:p>
    <w:p w14:paraId="75510B1B" w14:textId="0B1063A3" w:rsidR="006A3FC4" w:rsidRPr="006A3FC4" w:rsidRDefault="006A3FC4" w:rsidP="006A3FC4">
      <w:pPr>
        <w:widowControl w:val="0"/>
        <w:autoSpaceDE w:val="0"/>
        <w:autoSpaceDN w:val="0"/>
        <w:ind w:left="142" w:right="108"/>
        <w:jc w:val="center"/>
        <w:outlineLvl w:val="0"/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Čl</w:t>
      </w:r>
      <w:r w:rsidR="00A82256">
        <w:rPr>
          <w:rFonts w:ascii="Arial" w:eastAsia="Arial" w:hAnsi="Arial" w:cs="Arial"/>
          <w:b/>
          <w:bCs/>
          <w:sz w:val="22"/>
          <w:szCs w:val="22"/>
          <w:lang w:eastAsia="en-US"/>
        </w:rPr>
        <w:t>.</w:t>
      </w: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 xml:space="preserve"> 5</w:t>
      </w:r>
      <w:r w:rsidRPr="006A3FC4">
        <w:rPr>
          <w:rFonts w:ascii="Arial" w:eastAsia="Arial" w:hAnsi="Arial" w:cs="Arial"/>
          <w:b/>
          <w:bCs/>
          <w:spacing w:val="-59"/>
          <w:sz w:val="22"/>
          <w:szCs w:val="22"/>
          <w:lang w:eastAsia="en-US"/>
        </w:rPr>
        <w:t xml:space="preserve"> </w:t>
      </w:r>
    </w:p>
    <w:p w14:paraId="412407A4" w14:textId="77777777" w:rsidR="006A3FC4" w:rsidRPr="006A3FC4" w:rsidRDefault="006A3FC4" w:rsidP="006A3FC4">
      <w:pPr>
        <w:widowControl w:val="0"/>
        <w:autoSpaceDE w:val="0"/>
        <w:autoSpaceDN w:val="0"/>
        <w:spacing w:before="94"/>
        <w:ind w:left="142" w:right="109"/>
        <w:jc w:val="center"/>
        <w:outlineLvl w:val="0"/>
        <w:rPr>
          <w:rFonts w:ascii="Arial" w:eastAsia="Arial" w:hAnsi="Arial" w:cs="Arial"/>
          <w:b/>
          <w:bCs/>
          <w:sz w:val="22"/>
          <w:szCs w:val="22"/>
          <w:lang w:eastAsia="en-US"/>
        </w:rPr>
      </w:pPr>
      <w:r w:rsidRPr="006A3FC4">
        <w:rPr>
          <w:rFonts w:ascii="Arial" w:eastAsia="Arial" w:hAnsi="Arial" w:cs="Arial"/>
          <w:b/>
          <w:bCs/>
          <w:sz w:val="22"/>
          <w:szCs w:val="22"/>
          <w:lang w:eastAsia="en-US"/>
        </w:rPr>
        <w:t>Účinnost</w:t>
      </w:r>
    </w:p>
    <w:p w14:paraId="1E45E9BC" w14:textId="77777777" w:rsidR="006A3FC4" w:rsidRPr="006A3FC4" w:rsidRDefault="006A3FC4" w:rsidP="006A3FC4">
      <w:pPr>
        <w:widowControl w:val="0"/>
        <w:autoSpaceDE w:val="0"/>
        <w:autoSpaceDN w:val="0"/>
        <w:spacing w:before="1"/>
        <w:ind w:left="142" w:right="109"/>
        <w:rPr>
          <w:rFonts w:ascii="Arial" w:eastAsia="Arial" w:hAnsi="Arial" w:cs="Arial"/>
          <w:b/>
          <w:sz w:val="22"/>
          <w:szCs w:val="22"/>
          <w:lang w:eastAsia="en-US"/>
        </w:rPr>
      </w:pPr>
    </w:p>
    <w:p w14:paraId="7B248BE3" w14:textId="14D63CB9" w:rsidR="006A3FC4" w:rsidRDefault="006A3FC4" w:rsidP="006A3FC4">
      <w:pPr>
        <w:jc w:val="both"/>
        <w:rPr>
          <w:rFonts w:ascii="Arial" w:hAnsi="Arial" w:cs="Arial"/>
          <w:sz w:val="22"/>
          <w:szCs w:val="22"/>
        </w:rPr>
      </w:pPr>
      <w:r w:rsidRPr="006A3FC4">
        <w:rPr>
          <w:rFonts w:ascii="Arial" w:eastAsia="Arial" w:hAnsi="Arial" w:cs="Arial"/>
          <w:sz w:val="22"/>
          <w:szCs w:val="22"/>
          <w:lang w:eastAsia="en-US"/>
        </w:rPr>
        <w:t>Tato</w:t>
      </w:r>
      <w:r w:rsidRPr="006A3FC4">
        <w:rPr>
          <w:rFonts w:ascii="Arial" w:eastAsia="Arial" w:hAnsi="Arial" w:cs="Arial"/>
          <w:spacing w:val="-3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vyhláška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>nabývá</w:t>
      </w:r>
      <w:r w:rsidRPr="006A3FC4">
        <w:rPr>
          <w:rFonts w:ascii="Arial" w:eastAsia="Arial" w:hAnsi="Arial" w:cs="Arial"/>
          <w:spacing w:val="-2"/>
          <w:sz w:val="22"/>
          <w:szCs w:val="22"/>
          <w:lang w:eastAsia="en-US"/>
        </w:rPr>
        <w:t xml:space="preserve"> </w:t>
      </w:r>
      <w:r w:rsidRPr="006A3FC4">
        <w:rPr>
          <w:rFonts w:ascii="Arial" w:eastAsia="Arial" w:hAnsi="Arial" w:cs="Arial"/>
          <w:sz w:val="22"/>
          <w:szCs w:val="22"/>
          <w:lang w:eastAsia="en-US"/>
        </w:rPr>
        <w:t xml:space="preserve">účinnosti </w:t>
      </w:r>
      <w:r w:rsidR="00E318BD">
        <w:rPr>
          <w:rFonts w:ascii="Arial" w:eastAsia="Arial" w:hAnsi="Arial" w:cs="Arial"/>
          <w:sz w:val="22"/>
          <w:szCs w:val="22"/>
          <w:lang w:eastAsia="en-US"/>
        </w:rPr>
        <w:t xml:space="preserve">počátkem 15. dne následujícího po dni jejího vyhlášení. </w:t>
      </w:r>
    </w:p>
    <w:p w14:paraId="44178551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55624606" w14:textId="77777777" w:rsidR="006A3FC4" w:rsidRDefault="006A3FC4" w:rsidP="00695188">
      <w:pPr>
        <w:jc w:val="both"/>
        <w:rPr>
          <w:rFonts w:ascii="Arial" w:hAnsi="Arial" w:cs="Arial"/>
          <w:sz w:val="22"/>
          <w:szCs w:val="22"/>
        </w:rPr>
      </w:pPr>
    </w:p>
    <w:p w14:paraId="3625269A" w14:textId="77777777" w:rsidR="00A75EA9" w:rsidRPr="00867AA4" w:rsidRDefault="00A75EA9" w:rsidP="00695188">
      <w:pPr>
        <w:rPr>
          <w:rFonts w:ascii="Arial" w:hAnsi="Arial" w:cs="Arial"/>
          <w:sz w:val="22"/>
          <w:szCs w:val="22"/>
        </w:rPr>
      </w:pPr>
      <w:r w:rsidRPr="00867AA4">
        <w:rPr>
          <w:rFonts w:ascii="Arial" w:hAnsi="Arial" w:cs="Arial"/>
          <w:sz w:val="22"/>
          <w:szCs w:val="22"/>
        </w:rPr>
        <w:tab/>
      </w:r>
    </w:p>
    <w:p w14:paraId="4A46B44B" w14:textId="77777777" w:rsidR="00A75EA9" w:rsidRDefault="00A75EA9" w:rsidP="00695188">
      <w:pPr>
        <w:jc w:val="both"/>
      </w:pPr>
    </w:p>
    <w:p w14:paraId="157F6CA0" w14:textId="77777777" w:rsidR="00A75EA9" w:rsidRDefault="00A75EA9" w:rsidP="00695188">
      <w:pPr>
        <w:jc w:val="both"/>
      </w:pPr>
    </w:p>
    <w:p w14:paraId="5477059F" w14:textId="77777777" w:rsidR="00A75EA9" w:rsidRDefault="00A75EA9" w:rsidP="00695188">
      <w:pPr>
        <w:spacing w:before="120"/>
        <w:ind w:firstLine="708"/>
        <w:jc w:val="both"/>
        <w:rPr>
          <w:rFonts w:ascii="Arial" w:hAnsi="Arial" w:cs="Arial"/>
          <w:sz w:val="22"/>
          <w:szCs w:val="22"/>
        </w:rPr>
      </w:pPr>
    </w:p>
    <w:p w14:paraId="751F9A3F" w14:textId="77777777" w:rsidR="00A75EA9" w:rsidRPr="001452EA" w:rsidRDefault="00A75EA9" w:rsidP="00695188">
      <w:pPr>
        <w:pStyle w:val="Zkladntext"/>
        <w:tabs>
          <w:tab w:val="left" w:pos="144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1452EA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….</w:t>
      </w:r>
      <w:r w:rsidRPr="001452EA">
        <w:rPr>
          <w:rFonts w:ascii="Arial" w:hAnsi="Arial" w:cs="Arial"/>
          <w:sz w:val="22"/>
          <w:szCs w:val="22"/>
        </w:rPr>
        <w:t xml:space="preserve">                   </w:t>
      </w:r>
      <w:r>
        <w:rPr>
          <w:rFonts w:ascii="Arial" w:hAnsi="Arial" w:cs="Arial"/>
          <w:sz w:val="22"/>
          <w:szCs w:val="22"/>
        </w:rPr>
        <w:t xml:space="preserve">                              ………………………………..</w:t>
      </w:r>
    </w:p>
    <w:p w14:paraId="586D5BE5" w14:textId="77777777" w:rsidR="00A75EA9" w:rsidRPr="000C2DC4" w:rsidRDefault="00A75EA9" w:rsidP="00695188">
      <w:pPr>
        <w:pStyle w:val="Zkladntext"/>
        <w:tabs>
          <w:tab w:val="left" w:pos="1080"/>
          <w:tab w:val="left" w:pos="666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Ing. Vojtěch </w:t>
      </w:r>
      <w:proofErr w:type="spellStart"/>
      <w:r>
        <w:rPr>
          <w:rFonts w:ascii="Arial" w:hAnsi="Arial" w:cs="Arial"/>
          <w:sz w:val="22"/>
          <w:szCs w:val="22"/>
        </w:rPr>
        <w:t>Krňanský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3716ED">
        <w:rPr>
          <w:rFonts w:ascii="Arial" w:hAnsi="Arial" w:cs="Arial"/>
          <w:sz w:val="22"/>
          <w:szCs w:val="22"/>
        </w:rPr>
        <w:t>v. r.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</w:t>
      </w:r>
      <w:r w:rsidR="00D41C4B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Ing. Iva Doležalová</w:t>
      </w:r>
      <w:r w:rsidR="003716ED">
        <w:rPr>
          <w:rFonts w:ascii="Arial" w:hAnsi="Arial" w:cs="Arial"/>
          <w:sz w:val="22"/>
          <w:szCs w:val="22"/>
        </w:rPr>
        <w:t xml:space="preserve"> v. r.</w:t>
      </w:r>
    </w:p>
    <w:p w14:paraId="766B4784" w14:textId="77777777" w:rsidR="00A75EA9" w:rsidRDefault="00A75EA9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r w:rsidR="003716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</w:t>
      </w:r>
      <w:r>
        <w:rPr>
          <w:rFonts w:ascii="Arial" w:hAnsi="Arial" w:cs="Arial"/>
          <w:sz w:val="22"/>
          <w:szCs w:val="22"/>
        </w:rPr>
        <w:t>k</w:t>
      </w:r>
      <w:r w:rsidRPr="000C2DC4">
        <w:rPr>
          <w:rFonts w:ascii="Arial" w:hAnsi="Arial" w:cs="Arial"/>
          <w:sz w:val="22"/>
          <w:szCs w:val="22"/>
        </w:rPr>
        <w:t>a</w:t>
      </w:r>
    </w:p>
    <w:p w14:paraId="0CA37F4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757799F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1E1C1F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CDC299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533F9C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602B14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0586E3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B888035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EAB3763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978AB6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5547179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3920DB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526033F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E575DD5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8B774F8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10F1799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B0929B0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29912E5D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1AC6F24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F308B40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45AE18D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D8BCD1E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748CB25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EA61CB6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45A85CE4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67006A85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6036C6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1C62571B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03B45651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8601B0C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9FA68FC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769A6C47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50D2B644" w14:textId="77777777" w:rsidR="00C543E5" w:rsidRDefault="00C543E5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</w:p>
    <w:p w14:paraId="3EA72565" w14:textId="77777777" w:rsidR="00C543E5" w:rsidRDefault="00772578" w:rsidP="00695188">
      <w:pPr>
        <w:pStyle w:val="Zkladntext"/>
        <w:tabs>
          <w:tab w:val="left" w:pos="1080"/>
          <w:tab w:val="left" w:pos="7020"/>
        </w:tabs>
        <w:spacing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</w:t>
      </w:r>
    </w:p>
    <w:p w14:paraId="2D52739A" w14:textId="77777777" w:rsidR="00C543E5" w:rsidRDefault="00772578" w:rsidP="007815AF">
      <w:pPr>
        <w:pStyle w:val="Zpat"/>
        <w:spacing w:before="120"/>
        <w:rPr>
          <w:rFonts w:ascii="Arial" w:hAnsi="Arial" w:cs="Arial"/>
          <w:sz w:val="22"/>
          <w:szCs w:val="22"/>
        </w:rPr>
      </w:pPr>
      <w:r w:rsidRPr="0051548A">
        <w:rPr>
          <w:rFonts w:ascii="Arial" w:hAnsi="Arial" w:cs="Arial"/>
          <w:sz w:val="18"/>
          <w:szCs w:val="18"/>
          <w:vertAlign w:val="superscript"/>
        </w:rPr>
        <w:t>1</w:t>
      </w:r>
      <w:r w:rsidRPr="0051548A">
        <w:rPr>
          <w:rFonts w:ascii="Arial" w:hAnsi="Arial" w:cs="Arial"/>
          <w:sz w:val="18"/>
          <w:szCs w:val="18"/>
        </w:rPr>
        <w:t xml:space="preserve"> § 5 odst. </w:t>
      </w:r>
      <w:r>
        <w:rPr>
          <w:rFonts w:ascii="Arial" w:hAnsi="Arial" w:cs="Arial"/>
          <w:sz w:val="18"/>
          <w:szCs w:val="18"/>
        </w:rPr>
        <w:t>7</w:t>
      </w:r>
      <w:r w:rsidRPr="0051548A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  <w:sectPr w:rsidR="00C543E5">
      <w:headerReference w:type="default" r:id="rId7"/>
      <w:footerReference w:type="default" r:id="rId8"/>
      <w:headerReference w:type="first" r:id="rId9"/>
      <w:pgSz w:w="11906" w:h="16838"/>
      <w:pgMar w:top="709" w:right="851" w:bottom="1134" w:left="1588" w:header="708" w:footer="3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4D3BC" w14:textId="77777777" w:rsidR="0042633A" w:rsidRDefault="0042633A">
      <w:r>
        <w:separator/>
      </w:r>
    </w:p>
  </w:endnote>
  <w:endnote w:type="continuationSeparator" w:id="0">
    <w:p w14:paraId="4723CE7D" w14:textId="77777777" w:rsidR="0042633A" w:rsidRDefault="004263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83AB5" w14:textId="2F5384C3" w:rsidR="0066741F" w:rsidRDefault="0066741F">
    <w:pPr>
      <w:pStyle w:val="Zpat"/>
      <w:rPr>
        <w:rFonts w:ascii="Arial" w:hAnsi="Arial"/>
        <w:sz w:val="18"/>
      </w:rPr>
    </w:pPr>
    <w:r>
      <w:rPr>
        <w:rStyle w:val="slostrnky"/>
        <w:rFonts w:ascii="Arial" w:hAnsi="Arial"/>
        <w:snapToGrid w:val="0"/>
        <w:sz w:val="18"/>
        <w:lang w:eastAsia="cs-CZ"/>
      </w:rPr>
      <w:fldChar w:fldCharType="begin"/>
    </w:r>
    <w:r>
      <w:rPr>
        <w:rStyle w:val="slostrnky"/>
        <w:rFonts w:ascii="Arial" w:hAnsi="Arial"/>
        <w:snapToGrid w:val="0"/>
        <w:sz w:val="18"/>
        <w:lang w:eastAsia="cs-CZ"/>
      </w:rPr>
      <w:instrText xml:space="preserve"> GOTOBUTTON Text1 </w:instrText>
    </w:r>
    <w:r>
      <w:rPr>
        <w:rStyle w:val="slostrnky"/>
        <w:rFonts w:ascii="Arial" w:hAnsi="Arial"/>
        <w:snapToGrid w:val="0"/>
        <w:sz w:val="18"/>
        <w:lang w:eastAsia="cs-CZ"/>
      </w:rPr>
      <w:fldChar w:fldCharType="end"/>
    </w:r>
    <w:r>
      <w:rPr>
        <w:rStyle w:val="slostrnky"/>
        <w:rFonts w:ascii="Arial" w:hAnsi="Arial"/>
        <w:snapToGrid w:val="0"/>
        <w:sz w:val="18"/>
        <w:lang w:eastAsia="cs-CZ"/>
      </w:rPr>
      <w:tab/>
    </w:r>
    <w:r>
      <w:rPr>
        <w:rStyle w:val="slostrnky"/>
        <w:rFonts w:ascii="Arial" w:hAnsi="Arial"/>
        <w:snapToGrid w:val="0"/>
        <w:sz w:val="18"/>
        <w:lang w:eastAsia="cs-CZ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5DD25" w14:textId="77777777" w:rsidR="0042633A" w:rsidRDefault="0042633A">
      <w:r>
        <w:separator/>
      </w:r>
    </w:p>
  </w:footnote>
  <w:footnote w:type="continuationSeparator" w:id="0">
    <w:p w14:paraId="2405E4A4" w14:textId="77777777" w:rsidR="0042633A" w:rsidRDefault="004263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A4297" w14:textId="77777777" w:rsidR="007632C6" w:rsidRPr="007632C6" w:rsidRDefault="007632C6" w:rsidP="007632C6">
    <w:pPr>
      <w:pStyle w:val="Zhlav"/>
      <w:jc w:val="right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40F0A" w14:textId="77777777" w:rsidR="001E54F2" w:rsidRPr="005B2A41" w:rsidRDefault="00F13738" w:rsidP="001E54F2">
    <w:pPr>
      <w:rPr>
        <w:rFonts w:ascii="Arial" w:hAnsi="Arial" w:cs="Arial"/>
        <w:b/>
        <w:spacing w:val="36"/>
        <w:sz w:val="46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62B6FF82" wp14:editId="21750B19">
          <wp:simplePos x="0" y="0"/>
          <wp:positionH relativeFrom="column">
            <wp:posOffset>17145</wp:posOffset>
          </wp:positionH>
          <wp:positionV relativeFrom="paragraph">
            <wp:posOffset>9525</wp:posOffset>
          </wp:positionV>
          <wp:extent cx="737870" cy="859790"/>
          <wp:effectExtent l="0" t="0" r="0" b="0"/>
          <wp:wrapNone/>
          <wp:docPr id="1" name="obrázek 1" descr="znak Chras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nak Chrasti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59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>
      <w:rPr>
        <w:b/>
        <w:spacing w:val="40"/>
        <w:sz w:val="44"/>
      </w:rPr>
      <w:tab/>
    </w:r>
    <w:r w:rsidR="001E54F2" w:rsidRPr="005B2A41">
      <w:rPr>
        <w:rFonts w:ascii="Arial" w:hAnsi="Arial" w:cs="Arial"/>
        <w:b/>
        <w:spacing w:val="36"/>
        <w:sz w:val="46"/>
      </w:rPr>
      <w:t>Město Chrast</w:t>
    </w:r>
    <w:r w:rsidRPr="005B2A41">
      <w:rPr>
        <w:rFonts w:ascii="Arial" w:hAnsi="Arial" w:cs="Arial"/>
        <w:noProof/>
      </w:rPr>
      <w:drawing>
        <wp:anchor distT="0" distB="0" distL="114300" distR="114300" simplePos="0" relativeHeight="251658240" behindDoc="1" locked="0" layoutInCell="1" allowOverlap="1" wp14:anchorId="22379500" wp14:editId="495BEF73">
          <wp:simplePos x="0" y="0"/>
          <wp:positionH relativeFrom="page">
            <wp:posOffset>4950460</wp:posOffset>
          </wp:positionH>
          <wp:positionV relativeFrom="page">
            <wp:posOffset>0</wp:posOffset>
          </wp:positionV>
          <wp:extent cx="2606675" cy="1511935"/>
          <wp:effectExtent l="0" t="0" r="0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675" cy="151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B1D4CA" w14:textId="77777777" w:rsidR="001E54F2" w:rsidRPr="005B2A41" w:rsidRDefault="001E54F2" w:rsidP="001E54F2">
    <w:pPr>
      <w:ind w:left="1416" w:firstLine="708"/>
      <w:rPr>
        <w:rFonts w:ascii="Arial" w:hAnsi="Arial" w:cs="Arial"/>
        <w:b/>
        <w:spacing w:val="10"/>
        <w:sz w:val="28"/>
      </w:rPr>
    </w:pPr>
    <w:r w:rsidRPr="005B2A41">
      <w:rPr>
        <w:rFonts w:ascii="Arial" w:hAnsi="Arial" w:cs="Arial"/>
        <w:b/>
        <w:spacing w:val="10"/>
        <w:sz w:val="28"/>
      </w:rPr>
      <w:t>Nám</w:t>
    </w:r>
    <w:r w:rsidR="002620C9" w:rsidRPr="005B2A41">
      <w:rPr>
        <w:rFonts w:ascii="Arial" w:hAnsi="Arial" w:cs="Arial"/>
        <w:b/>
        <w:spacing w:val="10"/>
        <w:sz w:val="28"/>
      </w:rPr>
      <w:t>ěstí 1, 538 51 Chrast</w:t>
    </w:r>
  </w:p>
  <w:p w14:paraId="483D2146" w14:textId="77777777" w:rsidR="001E54F2" w:rsidRPr="005B2A41" w:rsidRDefault="001E54F2" w:rsidP="001E54F2">
    <w:pPr>
      <w:ind w:left="1416" w:firstLine="708"/>
      <w:rPr>
        <w:rFonts w:ascii="Arial" w:hAnsi="Arial" w:cs="Arial"/>
        <w:spacing w:val="16"/>
        <w:sz w:val="16"/>
      </w:rPr>
    </w:pPr>
  </w:p>
  <w:p w14:paraId="6C3256BD" w14:textId="77777777" w:rsidR="005B2A41" w:rsidRPr="005B2A41" w:rsidRDefault="005720A2" w:rsidP="001E54F2">
    <w:pPr>
      <w:ind w:left="1416" w:firstLine="708"/>
      <w:rPr>
        <w:rFonts w:ascii="Arial" w:hAnsi="Arial" w:cs="Arial"/>
        <w:b/>
        <w:spacing w:val="16"/>
        <w:sz w:val="32"/>
        <w:szCs w:val="32"/>
      </w:rPr>
    </w:pPr>
    <w:r>
      <w:rPr>
        <w:rFonts w:ascii="Arial" w:hAnsi="Arial" w:cs="Arial"/>
        <w:b/>
        <w:spacing w:val="16"/>
        <w:sz w:val="32"/>
        <w:szCs w:val="32"/>
      </w:rPr>
      <w:t>Zastupitelstvo města Chrast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42CC226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</w:rPr>
    </w:lvl>
  </w:abstractNum>
  <w:abstractNum w:abstractNumId="1" w15:restartNumberingAfterBreak="0">
    <w:nsid w:val="00A60A9D"/>
    <w:multiLevelType w:val="multilevel"/>
    <w:tmpl w:val="CB2ABC7C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7232C9"/>
    <w:multiLevelType w:val="hybridMultilevel"/>
    <w:tmpl w:val="2F1E052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A55E53"/>
    <w:multiLevelType w:val="hybridMultilevel"/>
    <w:tmpl w:val="E236BB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E64A7"/>
    <w:multiLevelType w:val="hybridMultilevel"/>
    <w:tmpl w:val="4B0EBAB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353C0B"/>
    <w:multiLevelType w:val="hybridMultilevel"/>
    <w:tmpl w:val="56E873C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AE06C420">
      <w:start w:val="1"/>
      <w:numFmt w:val="lowerLetter"/>
      <w:lvlText w:val="%2)"/>
      <w:lvlJc w:val="left"/>
      <w:pPr>
        <w:ind w:left="1080" w:hanging="360"/>
      </w:pPr>
      <w:rPr>
        <w:rFonts w:ascii="Arial" w:eastAsia="Times New Roman" w:hAnsi="Arial" w:cs="Arial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B83385"/>
    <w:multiLevelType w:val="multilevel"/>
    <w:tmpl w:val="DED649D4"/>
    <w:lvl w:ilvl="0">
      <w:start w:val="1"/>
      <w:numFmt w:val="decimal"/>
      <w:lvlText w:val="(%1)"/>
      <w:lvlJc w:val="left"/>
      <w:pPr>
        <w:tabs>
          <w:tab w:val="num" w:pos="357"/>
        </w:tabs>
        <w:ind w:left="357" w:hanging="35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A4022A0"/>
    <w:multiLevelType w:val="multilevel"/>
    <w:tmpl w:val="F7507BE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BB170D0"/>
    <w:multiLevelType w:val="hybridMultilevel"/>
    <w:tmpl w:val="5F580D5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F93FAF"/>
    <w:multiLevelType w:val="hybridMultilevel"/>
    <w:tmpl w:val="164CB18C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01960B0"/>
    <w:multiLevelType w:val="hybridMultilevel"/>
    <w:tmpl w:val="3AF2BA0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52513A"/>
    <w:multiLevelType w:val="hybridMultilevel"/>
    <w:tmpl w:val="D71E2C8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F66CE"/>
    <w:multiLevelType w:val="hybridMultilevel"/>
    <w:tmpl w:val="4050B61E"/>
    <w:lvl w:ilvl="0" w:tplc="5412A0C4">
      <w:start w:val="1"/>
      <w:numFmt w:val="decimal"/>
      <w:pStyle w:val="Clanek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64CC6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DB49AE"/>
    <w:multiLevelType w:val="multilevel"/>
    <w:tmpl w:val="A8DEC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0042A7"/>
    <w:multiLevelType w:val="hybridMultilevel"/>
    <w:tmpl w:val="96D4C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5D58DE"/>
    <w:multiLevelType w:val="multilevel"/>
    <w:tmpl w:val="D688A136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pStyle w:val="Nadpis2"/>
      <w:suff w:val="nothing"/>
      <w:lvlText w:val="%1"/>
      <w:lvlJc w:val="left"/>
    </w:lvl>
    <w:lvl w:ilvl="2">
      <w:start w:val="1"/>
      <w:numFmt w:val="decimal"/>
      <w:lvlText w:val="%3."/>
      <w:lvlJc w:val="left"/>
      <w:pPr>
        <w:tabs>
          <w:tab w:val="num" w:pos="360"/>
        </w:tabs>
        <w:ind w:left="284" w:hanging="284"/>
      </w:pPr>
    </w:lvl>
    <w:lvl w:ilvl="3">
      <w:start w:val="1"/>
      <w:numFmt w:val="lowerLetter"/>
      <w:suff w:val="space"/>
      <w:lvlText w:val="%3)"/>
      <w:lvlJc w:val="left"/>
      <w:pPr>
        <w:ind w:left="284" w:hanging="284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</w:lvl>
  </w:abstractNum>
  <w:abstractNum w:abstractNumId="16" w15:restartNumberingAfterBreak="0">
    <w:nsid w:val="53034F71"/>
    <w:multiLevelType w:val="multilevel"/>
    <w:tmpl w:val="6BC2706C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Podkapitola1Nadpis21H2F2VHead2VHead21VHead2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2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240"/>
        </w:tabs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</w:pPr>
      <w:rPr>
        <w:rFonts w:hint="default"/>
      </w:rPr>
    </w:lvl>
  </w:abstractNum>
  <w:abstractNum w:abstractNumId="17" w15:restartNumberingAfterBreak="0">
    <w:nsid w:val="545805A2"/>
    <w:multiLevelType w:val="hybridMultilevel"/>
    <w:tmpl w:val="731ED5F8"/>
    <w:lvl w:ilvl="0" w:tplc="04050017">
      <w:start w:val="1"/>
      <w:numFmt w:val="lowerLetter"/>
      <w:lvlText w:val="%1)"/>
      <w:lvlJc w:val="left"/>
      <w:pPr>
        <w:ind w:left="722" w:hanging="360"/>
      </w:p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8" w15:restartNumberingAfterBreak="0">
    <w:nsid w:val="54B7303E"/>
    <w:multiLevelType w:val="hybridMultilevel"/>
    <w:tmpl w:val="14A41D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C053FD"/>
    <w:multiLevelType w:val="hybridMultilevel"/>
    <w:tmpl w:val="ADD2CCAE"/>
    <w:lvl w:ilvl="0" w:tplc="04050017">
      <w:start w:val="1"/>
      <w:numFmt w:val="lowerLetter"/>
      <w:lvlText w:val="%1)"/>
      <w:lvlJc w:val="left"/>
      <w:pPr>
        <w:ind w:left="2202" w:hanging="360"/>
      </w:pPr>
    </w:lvl>
    <w:lvl w:ilvl="1" w:tplc="04050019" w:tentative="1">
      <w:start w:val="1"/>
      <w:numFmt w:val="lowerLetter"/>
      <w:lvlText w:val="%2."/>
      <w:lvlJc w:val="left"/>
      <w:pPr>
        <w:ind w:left="2922" w:hanging="360"/>
      </w:pPr>
    </w:lvl>
    <w:lvl w:ilvl="2" w:tplc="0405001B" w:tentative="1">
      <w:start w:val="1"/>
      <w:numFmt w:val="lowerRoman"/>
      <w:lvlText w:val="%3."/>
      <w:lvlJc w:val="right"/>
      <w:pPr>
        <w:ind w:left="3642" w:hanging="180"/>
      </w:pPr>
    </w:lvl>
    <w:lvl w:ilvl="3" w:tplc="0405000F" w:tentative="1">
      <w:start w:val="1"/>
      <w:numFmt w:val="decimal"/>
      <w:lvlText w:val="%4."/>
      <w:lvlJc w:val="left"/>
      <w:pPr>
        <w:ind w:left="4362" w:hanging="360"/>
      </w:pPr>
    </w:lvl>
    <w:lvl w:ilvl="4" w:tplc="04050019" w:tentative="1">
      <w:start w:val="1"/>
      <w:numFmt w:val="lowerLetter"/>
      <w:lvlText w:val="%5."/>
      <w:lvlJc w:val="left"/>
      <w:pPr>
        <w:ind w:left="5082" w:hanging="360"/>
      </w:pPr>
    </w:lvl>
    <w:lvl w:ilvl="5" w:tplc="0405001B" w:tentative="1">
      <w:start w:val="1"/>
      <w:numFmt w:val="lowerRoman"/>
      <w:lvlText w:val="%6."/>
      <w:lvlJc w:val="right"/>
      <w:pPr>
        <w:ind w:left="5802" w:hanging="180"/>
      </w:pPr>
    </w:lvl>
    <w:lvl w:ilvl="6" w:tplc="0405000F" w:tentative="1">
      <w:start w:val="1"/>
      <w:numFmt w:val="decimal"/>
      <w:lvlText w:val="%7."/>
      <w:lvlJc w:val="left"/>
      <w:pPr>
        <w:ind w:left="6522" w:hanging="360"/>
      </w:pPr>
    </w:lvl>
    <w:lvl w:ilvl="7" w:tplc="04050019" w:tentative="1">
      <w:start w:val="1"/>
      <w:numFmt w:val="lowerLetter"/>
      <w:lvlText w:val="%8."/>
      <w:lvlJc w:val="left"/>
      <w:pPr>
        <w:ind w:left="7242" w:hanging="360"/>
      </w:pPr>
    </w:lvl>
    <w:lvl w:ilvl="8" w:tplc="0405001B" w:tentative="1">
      <w:start w:val="1"/>
      <w:numFmt w:val="lowerRoman"/>
      <w:lvlText w:val="%9."/>
      <w:lvlJc w:val="right"/>
      <w:pPr>
        <w:ind w:left="7962" w:hanging="180"/>
      </w:pPr>
    </w:lvl>
  </w:abstractNum>
  <w:abstractNum w:abstractNumId="20" w15:restartNumberingAfterBreak="0">
    <w:nsid w:val="5C77097C"/>
    <w:multiLevelType w:val="multilevel"/>
    <w:tmpl w:val="F50458D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21" w15:restartNumberingAfterBreak="0">
    <w:nsid w:val="62813FD0"/>
    <w:multiLevelType w:val="hybridMultilevel"/>
    <w:tmpl w:val="AC4EC82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65BBA"/>
    <w:multiLevelType w:val="multilevel"/>
    <w:tmpl w:val="6B9A94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2"/>
        <w:szCs w:val="22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bCs w:val="0"/>
        <w:i w:val="0"/>
        <w:iCs w:val="0"/>
        <w:spacing w:val="-1"/>
        <w:w w:val="100"/>
        <w:sz w:val="22"/>
        <w:szCs w:val="22"/>
        <w:lang w:val="cs-CZ" w:eastAsia="en-US" w:bidi="ar-SA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lang w:val="cs-CZ" w:eastAsia="en-US" w:bidi="ar-SA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lang w:val="cs-CZ" w:eastAsia="en-US" w:bidi="ar-SA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lang w:val="cs-CZ" w:eastAsia="en-US" w:bidi="ar-SA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lang w:val="cs-CZ" w:eastAsia="en-US" w:bidi="ar-SA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lang w:val="cs-CZ" w:eastAsia="en-US" w:bidi="ar-SA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lang w:val="cs-CZ" w:eastAsia="en-US" w:bidi="ar-SA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lang w:val="cs-CZ" w:eastAsia="en-US" w:bidi="ar-SA"/>
      </w:rPr>
    </w:lvl>
  </w:abstractNum>
  <w:abstractNum w:abstractNumId="23" w15:restartNumberingAfterBreak="0">
    <w:nsid w:val="6E7A19F6"/>
    <w:multiLevelType w:val="hybridMultilevel"/>
    <w:tmpl w:val="3AECC71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353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C379A7"/>
    <w:multiLevelType w:val="hybridMultilevel"/>
    <w:tmpl w:val="77F68F46"/>
    <w:lvl w:ilvl="0" w:tplc="0F56CA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8C35CD"/>
    <w:multiLevelType w:val="hybridMultilevel"/>
    <w:tmpl w:val="7D78DFEE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D7293"/>
    <w:multiLevelType w:val="hybridMultilevel"/>
    <w:tmpl w:val="7292E56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67605981">
    <w:abstractNumId w:val="16"/>
  </w:num>
  <w:num w:numId="2" w16cid:durableId="2031102591">
    <w:abstractNumId w:val="1"/>
  </w:num>
  <w:num w:numId="3" w16cid:durableId="117143742">
    <w:abstractNumId w:val="0"/>
  </w:num>
  <w:num w:numId="4" w16cid:durableId="1390574897">
    <w:abstractNumId w:val="15"/>
  </w:num>
  <w:num w:numId="5" w16cid:durableId="639042800">
    <w:abstractNumId w:val="12"/>
    <w:lvlOverride w:ilvl="0">
      <w:startOverride w:val="1"/>
    </w:lvlOverride>
  </w:num>
  <w:num w:numId="6" w16cid:durableId="1606620065">
    <w:abstractNumId w:val="12"/>
    <w:lvlOverride w:ilvl="0">
      <w:startOverride w:val="1"/>
    </w:lvlOverride>
  </w:num>
  <w:num w:numId="7" w16cid:durableId="1316108054">
    <w:abstractNumId w:val="12"/>
  </w:num>
  <w:num w:numId="8" w16cid:durableId="1762949816">
    <w:abstractNumId w:val="17"/>
  </w:num>
  <w:num w:numId="9" w16cid:durableId="1067147525">
    <w:abstractNumId w:val="19"/>
  </w:num>
  <w:num w:numId="10" w16cid:durableId="1481725248">
    <w:abstractNumId w:val="12"/>
    <w:lvlOverride w:ilvl="0">
      <w:startOverride w:val="1"/>
    </w:lvlOverride>
  </w:num>
  <w:num w:numId="11" w16cid:durableId="1620258244">
    <w:abstractNumId w:val="12"/>
    <w:lvlOverride w:ilvl="0">
      <w:startOverride w:val="1"/>
    </w:lvlOverride>
  </w:num>
  <w:num w:numId="12" w16cid:durableId="652222488">
    <w:abstractNumId w:val="12"/>
    <w:lvlOverride w:ilvl="0">
      <w:startOverride w:val="1"/>
    </w:lvlOverride>
  </w:num>
  <w:num w:numId="13" w16cid:durableId="38478926">
    <w:abstractNumId w:val="12"/>
    <w:lvlOverride w:ilvl="0">
      <w:startOverride w:val="1"/>
    </w:lvlOverride>
  </w:num>
  <w:num w:numId="14" w16cid:durableId="2054884150">
    <w:abstractNumId w:val="21"/>
  </w:num>
  <w:num w:numId="15" w16cid:durableId="1689788813">
    <w:abstractNumId w:val="12"/>
    <w:lvlOverride w:ilvl="0">
      <w:startOverride w:val="1"/>
    </w:lvlOverride>
  </w:num>
  <w:num w:numId="16" w16cid:durableId="1041704924">
    <w:abstractNumId w:val="18"/>
  </w:num>
  <w:num w:numId="17" w16cid:durableId="1847593428">
    <w:abstractNumId w:val="10"/>
  </w:num>
  <w:num w:numId="18" w16cid:durableId="453334735">
    <w:abstractNumId w:val="3"/>
  </w:num>
  <w:num w:numId="19" w16cid:durableId="487138160">
    <w:abstractNumId w:val="12"/>
    <w:lvlOverride w:ilvl="0">
      <w:startOverride w:val="1"/>
    </w:lvlOverride>
  </w:num>
  <w:num w:numId="20" w16cid:durableId="2102599759">
    <w:abstractNumId w:val="14"/>
  </w:num>
  <w:num w:numId="21" w16cid:durableId="1341466983">
    <w:abstractNumId w:val="12"/>
    <w:lvlOverride w:ilvl="0">
      <w:startOverride w:val="1"/>
    </w:lvlOverride>
  </w:num>
  <w:num w:numId="22" w16cid:durableId="1481532929">
    <w:abstractNumId w:val="11"/>
  </w:num>
  <w:num w:numId="23" w16cid:durableId="1531918212">
    <w:abstractNumId w:val="12"/>
    <w:lvlOverride w:ilvl="0">
      <w:startOverride w:val="1"/>
    </w:lvlOverride>
  </w:num>
  <w:num w:numId="24" w16cid:durableId="1790120090">
    <w:abstractNumId w:val="12"/>
    <w:lvlOverride w:ilvl="0">
      <w:startOverride w:val="1"/>
    </w:lvlOverride>
  </w:num>
  <w:num w:numId="25" w16cid:durableId="1353608358">
    <w:abstractNumId w:val="12"/>
    <w:lvlOverride w:ilvl="0">
      <w:startOverride w:val="1"/>
    </w:lvlOverride>
  </w:num>
  <w:num w:numId="26" w16cid:durableId="1528565818">
    <w:abstractNumId w:val="12"/>
    <w:lvlOverride w:ilvl="0">
      <w:startOverride w:val="1"/>
    </w:lvlOverride>
  </w:num>
  <w:num w:numId="27" w16cid:durableId="1321545043">
    <w:abstractNumId w:val="12"/>
    <w:lvlOverride w:ilvl="0">
      <w:startOverride w:val="1"/>
    </w:lvlOverride>
  </w:num>
  <w:num w:numId="28" w16cid:durableId="19670487">
    <w:abstractNumId w:val="23"/>
  </w:num>
  <w:num w:numId="29" w16cid:durableId="321734726">
    <w:abstractNumId w:val="12"/>
    <w:lvlOverride w:ilvl="0">
      <w:startOverride w:val="1"/>
    </w:lvlOverride>
  </w:num>
  <w:num w:numId="30" w16cid:durableId="224147410">
    <w:abstractNumId w:val="12"/>
    <w:lvlOverride w:ilvl="0">
      <w:startOverride w:val="1"/>
    </w:lvlOverride>
  </w:num>
  <w:num w:numId="31" w16cid:durableId="1504007081">
    <w:abstractNumId w:val="6"/>
  </w:num>
  <w:num w:numId="32" w16cid:durableId="1344747541">
    <w:abstractNumId w:val="8"/>
  </w:num>
  <w:num w:numId="33" w16cid:durableId="1875457645">
    <w:abstractNumId w:val="4"/>
  </w:num>
  <w:num w:numId="34" w16cid:durableId="996568222">
    <w:abstractNumId w:val="7"/>
  </w:num>
  <w:num w:numId="35" w16cid:durableId="1240210267">
    <w:abstractNumId w:val="5"/>
  </w:num>
  <w:num w:numId="36" w16cid:durableId="2017027662">
    <w:abstractNumId w:val="20"/>
  </w:num>
  <w:num w:numId="37" w16cid:durableId="1565990212">
    <w:abstractNumId w:val="22"/>
  </w:num>
  <w:num w:numId="38" w16cid:durableId="1698583000">
    <w:abstractNumId w:val="13"/>
  </w:num>
  <w:num w:numId="39" w16cid:durableId="214702421">
    <w:abstractNumId w:val="26"/>
  </w:num>
  <w:num w:numId="40" w16cid:durableId="1054814491">
    <w:abstractNumId w:val="24"/>
  </w:num>
  <w:num w:numId="41" w16cid:durableId="1163664852">
    <w:abstractNumId w:val="2"/>
  </w:num>
  <w:num w:numId="42" w16cid:durableId="1145463802">
    <w:abstractNumId w:val="9"/>
  </w:num>
  <w:num w:numId="43" w16cid:durableId="19343120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71E"/>
    <w:rsid w:val="0003049C"/>
    <w:rsid w:val="0003072C"/>
    <w:rsid w:val="0003581C"/>
    <w:rsid w:val="00047922"/>
    <w:rsid w:val="000557AF"/>
    <w:rsid w:val="00084955"/>
    <w:rsid w:val="000A7B75"/>
    <w:rsid w:val="000C14C6"/>
    <w:rsid w:val="000C18B0"/>
    <w:rsid w:val="000D47D7"/>
    <w:rsid w:val="000E061C"/>
    <w:rsid w:val="00102005"/>
    <w:rsid w:val="0010365A"/>
    <w:rsid w:val="00105864"/>
    <w:rsid w:val="00125A66"/>
    <w:rsid w:val="00130B1B"/>
    <w:rsid w:val="00147423"/>
    <w:rsid w:val="00164DAD"/>
    <w:rsid w:val="00177232"/>
    <w:rsid w:val="00192065"/>
    <w:rsid w:val="00192D9B"/>
    <w:rsid w:val="001B19A6"/>
    <w:rsid w:val="001C64DF"/>
    <w:rsid w:val="001C7E71"/>
    <w:rsid w:val="001D1FF8"/>
    <w:rsid w:val="001D2494"/>
    <w:rsid w:val="001D46FE"/>
    <w:rsid w:val="001E45E1"/>
    <w:rsid w:val="001E54F2"/>
    <w:rsid w:val="00201A54"/>
    <w:rsid w:val="00215DCC"/>
    <w:rsid w:val="002342C9"/>
    <w:rsid w:val="0025101C"/>
    <w:rsid w:val="002620C9"/>
    <w:rsid w:val="00263B46"/>
    <w:rsid w:val="00264BB0"/>
    <w:rsid w:val="002810C9"/>
    <w:rsid w:val="00285987"/>
    <w:rsid w:val="002A5649"/>
    <w:rsid w:val="002B657A"/>
    <w:rsid w:val="002B727C"/>
    <w:rsid w:val="002C0CCA"/>
    <w:rsid w:val="002C5EB4"/>
    <w:rsid w:val="002D0AD5"/>
    <w:rsid w:val="002E1D62"/>
    <w:rsid w:val="002E2017"/>
    <w:rsid w:val="002E4DC0"/>
    <w:rsid w:val="00300971"/>
    <w:rsid w:val="00303CCC"/>
    <w:rsid w:val="00311CD0"/>
    <w:rsid w:val="00320FB9"/>
    <w:rsid w:val="00322D53"/>
    <w:rsid w:val="00325AD1"/>
    <w:rsid w:val="00327D33"/>
    <w:rsid w:val="00330CC4"/>
    <w:rsid w:val="00345F44"/>
    <w:rsid w:val="00356C35"/>
    <w:rsid w:val="00357FD3"/>
    <w:rsid w:val="003716ED"/>
    <w:rsid w:val="0038142D"/>
    <w:rsid w:val="003846B8"/>
    <w:rsid w:val="00393CBA"/>
    <w:rsid w:val="00393F19"/>
    <w:rsid w:val="003B5C71"/>
    <w:rsid w:val="003C1026"/>
    <w:rsid w:val="003C1B05"/>
    <w:rsid w:val="003C3F7E"/>
    <w:rsid w:val="003D0617"/>
    <w:rsid w:val="003F6561"/>
    <w:rsid w:val="003F6F65"/>
    <w:rsid w:val="004237DA"/>
    <w:rsid w:val="004250FC"/>
    <w:rsid w:val="004262C3"/>
    <w:rsid w:val="0042633A"/>
    <w:rsid w:val="00427FB1"/>
    <w:rsid w:val="00443B09"/>
    <w:rsid w:val="004453B9"/>
    <w:rsid w:val="004521F4"/>
    <w:rsid w:val="004526E9"/>
    <w:rsid w:val="004532CE"/>
    <w:rsid w:val="0046789D"/>
    <w:rsid w:val="00474219"/>
    <w:rsid w:val="00486665"/>
    <w:rsid w:val="004909C1"/>
    <w:rsid w:val="00493A5B"/>
    <w:rsid w:val="004A00F4"/>
    <w:rsid w:val="004A10A3"/>
    <w:rsid w:val="004A3DE8"/>
    <w:rsid w:val="004B7404"/>
    <w:rsid w:val="004C0FCE"/>
    <w:rsid w:val="004C2D03"/>
    <w:rsid w:val="004D0981"/>
    <w:rsid w:val="004D0A68"/>
    <w:rsid w:val="004D4D3D"/>
    <w:rsid w:val="00500910"/>
    <w:rsid w:val="005024F1"/>
    <w:rsid w:val="00502E28"/>
    <w:rsid w:val="00512EB7"/>
    <w:rsid w:val="0051548A"/>
    <w:rsid w:val="005530C4"/>
    <w:rsid w:val="00553509"/>
    <w:rsid w:val="00560FAC"/>
    <w:rsid w:val="005720A2"/>
    <w:rsid w:val="00572AAB"/>
    <w:rsid w:val="005812F2"/>
    <w:rsid w:val="005B0834"/>
    <w:rsid w:val="005B2A41"/>
    <w:rsid w:val="005B7FA3"/>
    <w:rsid w:val="005C772F"/>
    <w:rsid w:val="005D024D"/>
    <w:rsid w:val="005D2E08"/>
    <w:rsid w:val="005E2123"/>
    <w:rsid w:val="00600906"/>
    <w:rsid w:val="00611FD9"/>
    <w:rsid w:val="006168B0"/>
    <w:rsid w:val="00623A68"/>
    <w:rsid w:val="00630D03"/>
    <w:rsid w:val="0064255F"/>
    <w:rsid w:val="00657647"/>
    <w:rsid w:val="006640A7"/>
    <w:rsid w:val="0066741F"/>
    <w:rsid w:val="00692DBB"/>
    <w:rsid w:val="00695188"/>
    <w:rsid w:val="006A3FC4"/>
    <w:rsid w:val="006A4696"/>
    <w:rsid w:val="006B0E3F"/>
    <w:rsid w:val="006B1667"/>
    <w:rsid w:val="006B4194"/>
    <w:rsid w:val="006C771E"/>
    <w:rsid w:val="006E1099"/>
    <w:rsid w:val="006F571C"/>
    <w:rsid w:val="006F7DA9"/>
    <w:rsid w:val="00704A89"/>
    <w:rsid w:val="007078B2"/>
    <w:rsid w:val="0072272A"/>
    <w:rsid w:val="00727676"/>
    <w:rsid w:val="00731D45"/>
    <w:rsid w:val="007335A1"/>
    <w:rsid w:val="007347C6"/>
    <w:rsid w:val="00745918"/>
    <w:rsid w:val="00753511"/>
    <w:rsid w:val="00754B14"/>
    <w:rsid w:val="00762742"/>
    <w:rsid w:val="007632C6"/>
    <w:rsid w:val="0076797E"/>
    <w:rsid w:val="00772578"/>
    <w:rsid w:val="007730BB"/>
    <w:rsid w:val="00776EC0"/>
    <w:rsid w:val="00777EB7"/>
    <w:rsid w:val="00777EDD"/>
    <w:rsid w:val="007815AF"/>
    <w:rsid w:val="007926A5"/>
    <w:rsid w:val="0079369D"/>
    <w:rsid w:val="007A75DC"/>
    <w:rsid w:val="007B0AAA"/>
    <w:rsid w:val="007B2EBA"/>
    <w:rsid w:val="007B7263"/>
    <w:rsid w:val="007C3817"/>
    <w:rsid w:val="007C6676"/>
    <w:rsid w:val="007D3B45"/>
    <w:rsid w:val="007E5DDF"/>
    <w:rsid w:val="007F78C9"/>
    <w:rsid w:val="00801478"/>
    <w:rsid w:val="0080334E"/>
    <w:rsid w:val="00807536"/>
    <w:rsid w:val="008102E5"/>
    <w:rsid w:val="008426D1"/>
    <w:rsid w:val="008734F3"/>
    <w:rsid w:val="008764FC"/>
    <w:rsid w:val="00894342"/>
    <w:rsid w:val="008A04D7"/>
    <w:rsid w:val="008B2DB3"/>
    <w:rsid w:val="008C14B7"/>
    <w:rsid w:val="008D1450"/>
    <w:rsid w:val="008D69B2"/>
    <w:rsid w:val="008F0C22"/>
    <w:rsid w:val="008F304B"/>
    <w:rsid w:val="008F428B"/>
    <w:rsid w:val="008F66CC"/>
    <w:rsid w:val="00905096"/>
    <w:rsid w:val="009175C3"/>
    <w:rsid w:val="00930BE1"/>
    <w:rsid w:val="009316F0"/>
    <w:rsid w:val="00944802"/>
    <w:rsid w:val="00945299"/>
    <w:rsid w:val="00946AC8"/>
    <w:rsid w:val="009560D8"/>
    <w:rsid w:val="00960A94"/>
    <w:rsid w:val="00974D01"/>
    <w:rsid w:val="00986D7D"/>
    <w:rsid w:val="00990356"/>
    <w:rsid w:val="00993B3B"/>
    <w:rsid w:val="009973FC"/>
    <w:rsid w:val="009A59FB"/>
    <w:rsid w:val="009B4578"/>
    <w:rsid w:val="009B7C56"/>
    <w:rsid w:val="009C478D"/>
    <w:rsid w:val="009E471F"/>
    <w:rsid w:val="009E67CC"/>
    <w:rsid w:val="009F2AFA"/>
    <w:rsid w:val="00A1089D"/>
    <w:rsid w:val="00A13A52"/>
    <w:rsid w:val="00A22D44"/>
    <w:rsid w:val="00A332B0"/>
    <w:rsid w:val="00A4269F"/>
    <w:rsid w:val="00A54468"/>
    <w:rsid w:val="00A57F7F"/>
    <w:rsid w:val="00A666C6"/>
    <w:rsid w:val="00A70638"/>
    <w:rsid w:val="00A75EA9"/>
    <w:rsid w:val="00A82256"/>
    <w:rsid w:val="00AA7D82"/>
    <w:rsid w:val="00AB2D92"/>
    <w:rsid w:val="00AB30E9"/>
    <w:rsid w:val="00AC7611"/>
    <w:rsid w:val="00AD7964"/>
    <w:rsid w:val="00AE08BA"/>
    <w:rsid w:val="00AF1527"/>
    <w:rsid w:val="00B269EA"/>
    <w:rsid w:val="00B31361"/>
    <w:rsid w:val="00B47066"/>
    <w:rsid w:val="00B50866"/>
    <w:rsid w:val="00B61076"/>
    <w:rsid w:val="00B662FF"/>
    <w:rsid w:val="00B81584"/>
    <w:rsid w:val="00B81EB3"/>
    <w:rsid w:val="00B8735C"/>
    <w:rsid w:val="00B950A4"/>
    <w:rsid w:val="00BC38DB"/>
    <w:rsid w:val="00BC404C"/>
    <w:rsid w:val="00BD5F45"/>
    <w:rsid w:val="00BE4AFC"/>
    <w:rsid w:val="00BE7511"/>
    <w:rsid w:val="00BF0427"/>
    <w:rsid w:val="00BF450B"/>
    <w:rsid w:val="00BF7FC4"/>
    <w:rsid w:val="00C10C39"/>
    <w:rsid w:val="00C21B1C"/>
    <w:rsid w:val="00C2225A"/>
    <w:rsid w:val="00C25991"/>
    <w:rsid w:val="00C31923"/>
    <w:rsid w:val="00C41688"/>
    <w:rsid w:val="00C525A0"/>
    <w:rsid w:val="00C543E5"/>
    <w:rsid w:val="00C63465"/>
    <w:rsid w:val="00C6768B"/>
    <w:rsid w:val="00C70904"/>
    <w:rsid w:val="00C814D7"/>
    <w:rsid w:val="00C832EE"/>
    <w:rsid w:val="00CA0ECF"/>
    <w:rsid w:val="00CA42AC"/>
    <w:rsid w:val="00CA6822"/>
    <w:rsid w:val="00CC4F73"/>
    <w:rsid w:val="00CD5B85"/>
    <w:rsid w:val="00CE18B9"/>
    <w:rsid w:val="00CF1F6E"/>
    <w:rsid w:val="00CF42BB"/>
    <w:rsid w:val="00CF48EF"/>
    <w:rsid w:val="00D12A3A"/>
    <w:rsid w:val="00D2191C"/>
    <w:rsid w:val="00D24F39"/>
    <w:rsid w:val="00D33904"/>
    <w:rsid w:val="00D41C4B"/>
    <w:rsid w:val="00D44A3A"/>
    <w:rsid w:val="00D44B25"/>
    <w:rsid w:val="00D51C18"/>
    <w:rsid w:val="00D51CBE"/>
    <w:rsid w:val="00D5449A"/>
    <w:rsid w:val="00D57354"/>
    <w:rsid w:val="00D60C67"/>
    <w:rsid w:val="00D61B98"/>
    <w:rsid w:val="00D83029"/>
    <w:rsid w:val="00D8499E"/>
    <w:rsid w:val="00D92085"/>
    <w:rsid w:val="00D978AF"/>
    <w:rsid w:val="00DA01B3"/>
    <w:rsid w:val="00DB30D7"/>
    <w:rsid w:val="00DC7F23"/>
    <w:rsid w:val="00DF5DC2"/>
    <w:rsid w:val="00DF6CF9"/>
    <w:rsid w:val="00E11684"/>
    <w:rsid w:val="00E163C4"/>
    <w:rsid w:val="00E2710B"/>
    <w:rsid w:val="00E318BD"/>
    <w:rsid w:val="00E32C88"/>
    <w:rsid w:val="00E43112"/>
    <w:rsid w:val="00E46B18"/>
    <w:rsid w:val="00E476EF"/>
    <w:rsid w:val="00E56B04"/>
    <w:rsid w:val="00E61F51"/>
    <w:rsid w:val="00E70D60"/>
    <w:rsid w:val="00E73854"/>
    <w:rsid w:val="00E765B9"/>
    <w:rsid w:val="00EA1DBC"/>
    <w:rsid w:val="00EA5402"/>
    <w:rsid w:val="00EA7A0C"/>
    <w:rsid w:val="00EB4365"/>
    <w:rsid w:val="00EB787A"/>
    <w:rsid w:val="00EC25E2"/>
    <w:rsid w:val="00EF4A9E"/>
    <w:rsid w:val="00F04660"/>
    <w:rsid w:val="00F06272"/>
    <w:rsid w:val="00F134CE"/>
    <w:rsid w:val="00F13738"/>
    <w:rsid w:val="00F13B7C"/>
    <w:rsid w:val="00F21D01"/>
    <w:rsid w:val="00F24CF4"/>
    <w:rsid w:val="00F26263"/>
    <w:rsid w:val="00F26E2E"/>
    <w:rsid w:val="00F2787A"/>
    <w:rsid w:val="00F35100"/>
    <w:rsid w:val="00F35604"/>
    <w:rsid w:val="00F435DB"/>
    <w:rsid w:val="00F61FC4"/>
    <w:rsid w:val="00F65DEF"/>
    <w:rsid w:val="00F72446"/>
    <w:rsid w:val="00F92536"/>
    <w:rsid w:val="00FA0E42"/>
    <w:rsid w:val="00FA1D41"/>
    <w:rsid w:val="00FA3C26"/>
    <w:rsid w:val="00FB3B60"/>
    <w:rsid w:val="00FC4C22"/>
    <w:rsid w:val="00FF1DC2"/>
    <w:rsid w:val="00FF2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D75B4D"/>
  <w15:chartTrackingRefBased/>
  <w15:docId w15:val="{0976E9A4-059A-4F5C-9A3F-EDE1A3C7B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lang w:eastAsia="ja-JP"/>
    </w:rPr>
  </w:style>
  <w:style w:type="paragraph" w:styleId="Nadpis1">
    <w:name w:val="heading 1"/>
    <w:basedOn w:val="Normln"/>
    <w:next w:val="Normln"/>
    <w:link w:val="Nadpis1Char"/>
    <w:uiPriority w:val="9"/>
    <w:qFormat/>
    <w:rsid w:val="006A3FC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Odstavec1"/>
    <w:link w:val="Nadpis2Char"/>
    <w:autoRedefine/>
    <w:qFormat/>
    <w:rsid w:val="002A5649"/>
    <w:pPr>
      <w:keepNext/>
      <w:keepLines/>
      <w:numPr>
        <w:ilvl w:val="1"/>
        <w:numId w:val="4"/>
      </w:numPr>
      <w:suppressAutoHyphens/>
      <w:outlineLvl w:val="1"/>
    </w:pPr>
    <w:rPr>
      <w:rFonts w:ascii="Arial" w:hAnsi="Arial"/>
      <w:b/>
      <w:bCs/>
      <w:szCs w:val="24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2Podkapitola1Nadpis21H2F2VHead2VHead21VHead22">
    <w:name w:val="Nadpis 2.Podkapitola1.Nadpis 21.H2.F2.V_Head2.V_Head21.V_Head22"/>
    <w:basedOn w:val="Normln"/>
    <w:next w:val="Normln"/>
    <w:pPr>
      <w:keepNext/>
      <w:numPr>
        <w:ilvl w:val="1"/>
        <w:numId w:val="1"/>
      </w:numPr>
      <w:pBdr>
        <w:top w:val="single" w:sz="24" w:space="1" w:color="auto"/>
      </w:pBdr>
      <w:shd w:val="pct20" w:color="auto" w:fill="auto"/>
      <w:spacing w:before="480" w:after="480"/>
      <w:outlineLvl w:val="1"/>
    </w:pPr>
    <w:rPr>
      <w:rFonts w:ascii="Arial" w:hAnsi="Arial"/>
      <w:b/>
      <w:sz w:val="28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5991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rsid w:val="00EC25E2"/>
    <w:pPr>
      <w:spacing w:before="100" w:beforeAutospacing="1" w:after="100" w:afterAutospacing="1"/>
    </w:pPr>
    <w:rPr>
      <w:szCs w:val="24"/>
      <w:lang w:eastAsia="cs-CZ"/>
    </w:rPr>
  </w:style>
  <w:style w:type="character" w:customStyle="1" w:styleId="Nadpis2Char">
    <w:name w:val="Nadpis 2 Char"/>
    <w:link w:val="Nadpis2"/>
    <w:rsid w:val="002A5649"/>
    <w:rPr>
      <w:rFonts w:ascii="Arial" w:hAnsi="Arial"/>
      <w:b/>
      <w:bCs/>
      <w:sz w:val="24"/>
      <w:szCs w:val="24"/>
      <w:lang w:val="x-none" w:eastAsia="x-none"/>
    </w:rPr>
  </w:style>
  <w:style w:type="paragraph" w:customStyle="1" w:styleId="Odstavec1">
    <w:name w:val="Odstavec 1."/>
    <w:basedOn w:val="Normln"/>
    <w:next w:val="Normln"/>
    <w:rsid w:val="00960A94"/>
    <w:pPr>
      <w:suppressAutoHyphens/>
      <w:ind w:left="1"/>
      <w:jc w:val="both"/>
    </w:pPr>
    <w:rPr>
      <w:szCs w:val="24"/>
      <w:lang w:eastAsia="cs-CZ"/>
    </w:rPr>
  </w:style>
  <w:style w:type="paragraph" w:styleId="Seznamsodrkami">
    <w:name w:val="List Bullet"/>
    <w:basedOn w:val="Normln"/>
    <w:autoRedefine/>
    <w:rsid w:val="00960A94"/>
    <w:pPr>
      <w:numPr>
        <w:numId w:val="3"/>
      </w:numPr>
      <w:tabs>
        <w:tab w:val="left" w:pos="284"/>
      </w:tabs>
      <w:suppressAutoHyphens/>
    </w:pPr>
    <w:rPr>
      <w:spacing w:val="-2"/>
      <w:szCs w:val="24"/>
      <w:lang w:eastAsia="cs-CZ"/>
    </w:rPr>
  </w:style>
  <w:style w:type="paragraph" w:styleId="Nzev">
    <w:name w:val="Title"/>
    <w:basedOn w:val="Normln"/>
    <w:link w:val="NzevChar"/>
    <w:autoRedefine/>
    <w:qFormat/>
    <w:rsid w:val="00960A94"/>
    <w:pPr>
      <w:keepNext/>
      <w:keepLines/>
      <w:pageBreakBefore/>
      <w:suppressAutoHyphens/>
      <w:spacing w:after="240"/>
      <w:jc w:val="center"/>
    </w:pPr>
    <w:rPr>
      <w:b/>
      <w:bCs/>
      <w:kern w:val="28"/>
      <w:sz w:val="36"/>
      <w:szCs w:val="36"/>
      <w:lang w:eastAsia="cs-CZ"/>
    </w:rPr>
  </w:style>
  <w:style w:type="character" w:customStyle="1" w:styleId="NzevChar">
    <w:name w:val="Název Char"/>
    <w:link w:val="Nzev"/>
    <w:rsid w:val="00960A94"/>
    <w:rPr>
      <w:b/>
      <w:bCs/>
      <w:kern w:val="28"/>
      <w:sz w:val="36"/>
      <w:szCs w:val="36"/>
    </w:rPr>
  </w:style>
  <w:style w:type="paragraph" w:customStyle="1" w:styleId="Clanek">
    <w:name w:val="Clanek"/>
    <w:basedOn w:val="Normln"/>
    <w:qFormat/>
    <w:rsid w:val="00960A94"/>
    <w:pPr>
      <w:numPr>
        <w:numId w:val="5"/>
      </w:numPr>
      <w:suppressAutoHyphens/>
      <w:spacing w:after="120"/>
      <w:jc w:val="both"/>
    </w:pPr>
    <w:rPr>
      <w:szCs w:val="24"/>
      <w:lang w:eastAsia="cs-CZ"/>
    </w:rPr>
  </w:style>
  <w:style w:type="paragraph" w:customStyle="1" w:styleId="Nzvylnk">
    <w:name w:val="Názvy článků"/>
    <w:basedOn w:val="Normln"/>
    <w:rsid w:val="00A75EA9"/>
    <w:pPr>
      <w:keepNext/>
      <w:keepLines/>
      <w:spacing w:before="60" w:after="160"/>
      <w:jc w:val="center"/>
    </w:pPr>
    <w:rPr>
      <w:b/>
      <w:bCs/>
      <w:lang w:eastAsia="cs-CZ"/>
    </w:rPr>
  </w:style>
  <w:style w:type="paragraph" w:styleId="Textpoznpodarou">
    <w:name w:val="footnote text"/>
    <w:aliases w:val=" Char"/>
    <w:basedOn w:val="Normln"/>
    <w:link w:val="TextpoznpodarouChar"/>
    <w:semiHidden/>
    <w:rsid w:val="00A75EA9"/>
    <w:rPr>
      <w:noProof/>
      <w:szCs w:val="24"/>
      <w:lang w:eastAsia="cs-CZ"/>
    </w:rPr>
  </w:style>
  <w:style w:type="character" w:customStyle="1" w:styleId="TextpoznpodarouChar">
    <w:name w:val="Text pozn. pod čarou Char"/>
    <w:aliases w:val=" Char Char"/>
    <w:link w:val="Textpoznpodarou"/>
    <w:semiHidden/>
    <w:rsid w:val="00A75EA9"/>
    <w:rPr>
      <w:noProof/>
      <w:sz w:val="24"/>
      <w:szCs w:val="24"/>
    </w:rPr>
  </w:style>
  <w:style w:type="character" w:styleId="Znakapoznpodarou">
    <w:name w:val="footnote reference"/>
    <w:semiHidden/>
    <w:rsid w:val="00A75EA9"/>
    <w:rPr>
      <w:vertAlign w:val="superscript"/>
    </w:rPr>
  </w:style>
  <w:style w:type="paragraph" w:styleId="Zkladntext">
    <w:name w:val="Body Text"/>
    <w:basedOn w:val="Normln"/>
    <w:link w:val="ZkladntextChar"/>
    <w:rsid w:val="00A75EA9"/>
    <w:pPr>
      <w:spacing w:after="120"/>
    </w:pPr>
    <w:rPr>
      <w:szCs w:val="24"/>
      <w:lang w:eastAsia="cs-CZ"/>
    </w:rPr>
  </w:style>
  <w:style w:type="character" w:customStyle="1" w:styleId="ZkladntextChar">
    <w:name w:val="Základní text Char"/>
    <w:link w:val="Zkladntext"/>
    <w:rsid w:val="00A75EA9"/>
    <w:rPr>
      <w:sz w:val="24"/>
      <w:szCs w:val="24"/>
    </w:rPr>
  </w:style>
  <w:style w:type="character" w:styleId="Siln">
    <w:name w:val="Strong"/>
    <w:uiPriority w:val="22"/>
    <w:qFormat/>
    <w:rsid w:val="00A75EA9"/>
    <w:rPr>
      <w:b/>
    </w:rPr>
  </w:style>
  <w:style w:type="character" w:customStyle="1" w:styleId="Nadpis1Char">
    <w:name w:val="Nadpis 1 Char"/>
    <w:basedOn w:val="Standardnpsmoodstavce"/>
    <w:link w:val="Nadpis1"/>
    <w:uiPriority w:val="9"/>
    <w:rsid w:val="006A3FC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/>
    </w:rPr>
  </w:style>
  <w:style w:type="paragraph" w:styleId="Odstavecseseznamem">
    <w:name w:val="List Paragraph"/>
    <w:basedOn w:val="Normln"/>
    <w:uiPriority w:val="34"/>
    <w:qFormat/>
    <w:rsid w:val="006E1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7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romkova\Data%20aplikac&#237;\Microsoft\&#352;ablony\DOPIS%20-%20&#218;&#344;AD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DOPIS - ÚŘAD</Template>
  <TotalTime>46</TotalTime>
  <Pages>2</Pages>
  <Words>376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Chrast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Hromková</dc:creator>
  <cp:keywords/>
  <cp:lastModifiedBy>Balková Petra</cp:lastModifiedBy>
  <cp:revision>7</cp:revision>
  <cp:lastPrinted>2018-05-15T05:50:00Z</cp:lastPrinted>
  <dcterms:created xsi:type="dcterms:W3CDTF">2026-05-19T12:50:00Z</dcterms:created>
  <dcterms:modified xsi:type="dcterms:W3CDTF">2026-06-09T11:07:00Z</dcterms:modified>
</cp:coreProperties>
</file>