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D9524" w14:textId="77777777" w:rsidR="00657296" w:rsidRDefault="00A65BC1">
      <w:pPr>
        <w:pStyle w:val="Nzev"/>
      </w:pPr>
      <w:r>
        <w:t>Obec Líbeznice</w:t>
      </w:r>
      <w:r>
        <w:br/>
      </w:r>
      <w:r>
        <w:t>Zastupitelstvo obce Líbeznice</w:t>
      </w:r>
    </w:p>
    <w:p w14:paraId="077F822A" w14:textId="77777777" w:rsidR="00657296" w:rsidRDefault="00A65BC1">
      <w:pPr>
        <w:pStyle w:val="Nadpis1"/>
      </w:pPr>
      <w:r>
        <w:t>Obecně závazná vyhláška obce Líbeznice</w:t>
      </w:r>
      <w:r>
        <w:br/>
      </w:r>
      <w:r>
        <w:t>o místním poplatku za odkládání komunálního odpadu z nemovité věci</w:t>
      </w:r>
    </w:p>
    <w:p w14:paraId="41B130F1" w14:textId="77777777" w:rsidR="00657296" w:rsidRDefault="00A65BC1">
      <w:pPr>
        <w:pStyle w:val="UvodniVeta"/>
      </w:pPr>
      <w:r>
        <w:t xml:space="preserve">Zastupitelstvo obce Líbeznice se na svém zasedání dne 16. prosince 2024 usneslo </w:t>
      </w:r>
      <w:r>
        <w:t>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5AF636B" w14:textId="77777777" w:rsidR="00657296" w:rsidRDefault="00A65BC1">
      <w:pPr>
        <w:pStyle w:val="Nadpis2"/>
      </w:pPr>
      <w:r>
        <w:t>Čl. 1</w:t>
      </w:r>
      <w:r>
        <w:br/>
      </w:r>
      <w:r>
        <w:t>Úvodní ustanovení</w:t>
      </w:r>
    </w:p>
    <w:p w14:paraId="7485DFDA" w14:textId="77777777" w:rsidR="00657296" w:rsidRDefault="00A65BC1">
      <w:pPr>
        <w:pStyle w:val="Odstavec"/>
        <w:numPr>
          <w:ilvl w:val="0"/>
          <w:numId w:val="1"/>
        </w:numPr>
      </w:pPr>
      <w:r>
        <w:t>Obec Líbeznice touto vyhláškou zavádí místní poplatek za odkládání komunálního odpadu z nemovité věci (dále jen „poplatek“).</w:t>
      </w:r>
    </w:p>
    <w:p w14:paraId="4EE9A22F" w14:textId="77777777" w:rsidR="00657296" w:rsidRDefault="00A65BC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3FFC5CE" w14:textId="77777777" w:rsidR="00657296" w:rsidRDefault="00A65BC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6545CC8" w14:textId="77777777" w:rsidR="00657296" w:rsidRDefault="00A65BC1">
      <w:pPr>
        <w:pStyle w:val="Nadpis2"/>
      </w:pPr>
      <w:r>
        <w:t>Čl. 2</w:t>
      </w:r>
      <w:r>
        <w:br/>
      </w:r>
      <w:r>
        <w:t>Předmět poplatku, poplatník a plátce poplatku</w:t>
      </w:r>
    </w:p>
    <w:p w14:paraId="5D7842B1" w14:textId="77777777" w:rsidR="00657296" w:rsidRDefault="00A65BC1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69A35890" w14:textId="77777777" w:rsidR="00657296" w:rsidRDefault="00A65BC1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A898B77" w14:textId="77777777" w:rsidR="00657296" w:rsidRDefault="00A65BC1">
      <w:pPr>
        <w:pStyle w:val="Odstavec"/>
        <w:numPr>
          <w:ilvl w:val="1"/>
          <w:numId w:val="1"/>
        </w:numPr>
      </w:pPr>
      <w:r>
        <w:t xml:space="preserve">fyzická osoba, která má </w:t>
      </w:r>
      <w:r>
        <w:t>v nemovité věci bydliště,</w:t>
      </w:r>
    </w:p>
    <w:p w14:paraId="49B8376F" w14:textId="77777777" w:rsidR="00657296" w:rsidRDefault="00A65BC1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3B338A0C" w14:textId="77777777" w:rsidR="00657296" w:rsidRDefault="00A65BC1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4343B757" w14:textId="77777777" w:rsidR="00657296" w:rsidRDefault="00A65BC1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7DD5B4D" w14:textId="77777777" w:rsidR="00657296" w:rsidRDefault="00A65BC1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22045285" w14:textId="77777777" w:rsidR="00657296" w:rsidRDefault="00A65BC1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1ADE7EFA" w14:textId="77777777" w:rsidR="00657296" w:rsidRDefault="00A65BC1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64B9FB4F" w14:textId="77777777" w:rsidR="00657296" w:rsidRDefault="00A65BC1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14:paraId="4DEAF245" w14:textId="77777777" w:rsidR="00657296" w:rsidRDefault="00A65BC1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495D2279" w14:textId="77777777" w:rsidR="00657296" w:rsidRDefault="00A65BC1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15005AE5" w14:textId="77777777" w:rsidR="00657296" w:rsidRDefault="00A65BC1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49ABBBFD" w14:textId="77777777" w:rsidR="00657296" w:rsidRDefault="00A65BC1">
      <w:pPr>
        <w:pStyle w:val="Nadpis2"/>
      </w:pPr>
      <w:r>
        <w:t>Čl. 4</w:t>
      </w:r>
      <w:r>
        <w:br/>
      </w:r>
      <w:r>
        <w:t>Základ poplatku</w:t>
      </w:r>
    </w:p>
    <w:p w14:paraId="5C57A69C" w14:textId="77777777" w:rsidR="00657296" w:rsidRDefault="00A65BC1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299F9660" w14:textId="77777777" w:rsidR="00657296" w:rsidRDefault="00A65BC1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6A58A356" w14:textId="77777777" w:rsidR="00657296" w:rsidRDefault="00A65BC1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657EF880" w14:textId="77777777" w:rsidR="00657296" w:rsidRDefault="00A65BC1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531033AB" w14:textId="77777777" w:rsidR="00657296" w:rsidRDefault="00A65BC1">
      <w:pPr>
        <w:pStyle w:val="Nadpis2"/>
      </w:pPr>
      <w:r>
        <w:t>Čl. 5</w:t>
      </w:r>
      <w:r>
        <w:br/>
      </w:r>
      <w:r>
        <w:t>Sazba poplatku</w:t>
      </w:r>
    </w:p>
    <w:p w14:paraId="2F9B19EA" w14:textId="77777777" w:rsidR="00657296" w:rsidRDefault="00A65BC1">
      <w:pPr>
        <w:pStyle w:val="Odstavec"/>
      </w:pPr>
      <w:r>
        <w:t>Sazba poplatku činí 0,697 Kč za l.</w:t>
      </w:r>
    </w:p>
    <w:p w14:paraId="6C3DE3F9" w14:textId="77777777" w:rsidR="00657296" w:rsidRDefault="00A65BC1">
      <w:pPr>
        <w:pStyle w:val="Nadpis2"/>
      </w:pPr>
      <w:r>
        <w:t>Čl. 6</w:t>
      </w:r>
      <w:r>
        <w:br/>
      </w:r>
      <w:r>
        <w:t>Výpočet poplatku</w:t>
      </w:r>
    </w:p>
    <w:p w14:paraId="1D5FA99E" w14:textId="77777777" w:rsidR="00657296" w:rsidRDefault="00A65BC1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79FAC413" w14:textId="77777777" w:rsidR="00657296" w:rsidRDefault="00A65BC1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2440F727" w14:textId="77777777" w:rsidR="00657296" w:rsidRDefault="00A65BC1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6B565C85" w14:textId="77777777" w:rsidR="00657296" w:rsidRDefault="00A65BC1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6B2853D9" w14:textId="77777777" w:rsidR="00657296" w:rsidRDefault="00A65BC1">
      <w:pPr>
        <w:pStyle w:val="Nadpis2"/>
      </w:pPr>
      <w:r>
        <w:lastRenderedPageBreak/>
        <w:t>Čl. 7</w:t>
      </w:r>
      <w:r>
        <w:br/>
      </w:r>
      <w:r>
        <w:t>Splatnost poplatku</w:t>
      </w:r>
    </w:p>
    <w:p w14:paraId="05259DA7" w14:textId="77777777" w:rsidR="00657296" w:rsidRDefault="00A65BC1">
      <w:pPr>
        <w:pStyle w:val="Odstavec"/>
        <w:numPr>
          <w:ilvl w:val="0"/>
          <w:numId w:val="6"/>
        </w:numPr>
      </w:pPr>
      <w:r>
        <w:t>Plátce poplatku odvede vybraný poplatek správci poplatku nejpozději do 31. ledna následujícího kalendářního roku.</w:t>
      </w:r>
    </w:p>
    <w:p w14:paraId="0F1DBFDA" w14:textId="77777777" w:rsidR="00657296" w:rsidRDefault="00A65BC1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0355B9CF" w14:textId="77777777" w:rsidR="00657296" w:rsidRDefault="00A65BC1">
      <w:pPr>
        <w:pStyle w:val="Nadpis2"/>
      </w:pPr>
      <w:r>
        <w:t>Čl. 8</w:t>
      </w:r>
      <w:r>
        <w:br/>
      </w:r>
      <w:r>
        <w:t>Přechodné a zrušovací ustanovení</w:t>
      </w:r>
    </w:p>
    <w:p w14:paraId="0AC5E2BD" w14:textId="77777777" w:rsidR="00657296" w:rsidRDefault="00A65BC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4982A66" w14:textId="77777777" w:rsidR="00657296" w:rsidRDefault="00A65BC1">
      <w:pPr>
        <w:pStyle w:val="Odstavec"/>
        <w:numPr>
          <w:ilvl w:val="0"/>
          <w:numId w:val="1"/>
        </w:numPr>
      </w:pPr>
      <w:r>
        <w:t>Zrušuje se obecně závazná vyhláška č. 1/2023, o místním poplatku za odkládání komunálního odpadu z nemovité věci, ze dne 18. prosince 2023.</w:t>
      </w:r>
    </w:p>
    <w:p w14:paraId="3C9F7EAB" w14:textId="77777777" w:rsidR="00657296" w:rsidRDefault="00A65BC1">
      <w:pPr>
        <w:pStyle w:val="Nadpis2"/>
      </w:pPr>
      <w:r>
        <w:t>Čl. 9</w:t>
      </w:r>
      <w:r>
        <w:br/>
      </w:r>
      <w:r>
        <w:t>Účinnost</w:t>
      </w:r>
    </w:p>
    <w:p w14:paraId="4DCB4A60" w14:textId="77777777" w:rsidR="00657296" w:rsidRDefault="00A65BC1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57296" w14:paraId="2F4F379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F12011" w14:textId="77777777" w:rsidR="00657296" w:rsidRDefault="00A65BC1">
            <w:pPr>
              <w:pStyle w:val="PodpisovePole"/>
            </w:pPr>
            <w:r>
              <w:t>Mgr. Jan Havlíček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7E1D3" w14:textId="77777777" w:rsidR="00657296" w:rsidRDefault="00A65BC1">
            <w:pPr>
              <w:pStyle w:val="PodpisovePole"/>
            </w:pPr>
            <w:r>
              <w:t>Michal Doubrava v. r.</w:t>
            </w:r>
            <w:r>
              <w:br/>
            </w:r>
            <w:r>
              <w:t xml:space="preserve"> místostarostka</w:t>
            </w:r>
          </w:p>
        </w:tc>
      </w:tr>
      <w:tr w:rsidR="00657296" w14:paraId="7FB67CB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1470D4" w14:textId="77777777" w:rsidR="00657296" w:rsidRDefault="0065729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3927BD" w14:textId="77777777" w:rsidR="00657296" w:rsidRDefault="00657296">
            <w:pPr>
              <w:pStyle w:val="PodpisovePole"/>
            </w:pPr>
          </w:p>
        </w:tc>
      </w:tr>
    </w:tbl>
    <w:p w14:paraId="16DC3AE6" w14:textId="77777777" w:rsidR="00657296" w:rsidRDefault="00657296"/>
    <w:sectPr w:rsidR="0065729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AD498" w14:textId="77777777" w:rsidR="00A65BC1" w:rsidRDefault="00A65BC1">
      <w:r>
        <w:separator/>
      </w:r>
    </w:p>
  </w:endnote>
  <w:endnote w:type="continuationSeparator" w:id="0">
    <w:p w14:paraId="1962B361" w14:textId="77777777" w:rsidR="00A65BC1" w:rsidRDefault="00A6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385BF" w14:textId="77777777" w:rsidR="00A65BC1" w:rsidRDefault="00A65BC1">
      <w:r>
        <w:rPr>
          <w:color w:val="000000"/>
        </w:rPr>
        <w:separator/>
      </w:r>
    </w:p>
  </w:footnote>
  <w:footnote w:type="continuationSeparator" w:id="0">
    <w:p w14:paraId="0C412B36" w14:textId="77777777" w:rsidR="00A65BC1" w:rsidRDefault="00A65BC1">
      <w:r>
        <w:continuationSeparator/>
      </w:r>
    </w:p>
  </w:footnote>
  <w:footnote w:id="1">
    <w:p w14:paraId="6DDE0128" w14:textId="77777777" w:rsidR="00657296" w:rsidRDefault="00A65BC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8DF52F7" w14:textId="77777777" w:rsidR="00657296" w:rsidRDefault="00A65BC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A7EBC40" w14:textId="77777777" w:rsidR="00657296" w:rsidRDefault="00A65BC1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B08BA17" w14:textId="77777777" w:rsidR="00657296" w:rsidRDefault="00A65BC1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78D7F232" w14:textId="77777777" w:rsidR="00657296" w:rsidRDefault="00A65BC1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0F73734F" w14:textId="77777777" w:rsidR="00657296" w:rsidRDefault="00A65BC1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5B1B5D03" w14:textId="77777777" w:rsidR="00657296" w:rsidRDefault="00A65BC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43CC2896" w14:textId="77777777" w:rsidR="00657296" w:rsidRDefault="00A65BC1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0A3DDCEF" w14:textId="77777777" w:rsidR="00657296" w:rsidRDefault="00A65BC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02517985" w14:textId="77777777" w:rsidR="00657296" w:rsidRDefault="00A65BC1">
      <w:pPr>
        <w:pStyle w:val="Footnote"/>
      </w:pPr>
      <w:r>
        <w:rPr>
          <w:rStyle w:val="Znakapoznpodarou"/>
        </w:rPr>
        <w:footnoteRef/>
      </w:r>
      <w:r>
        <w:t xml:space="preserve">Absencí plátce je míněna situace, kdy je osoba poplatníka a plátce totožná (např. vlastník nemovité věci, v níž nemá nikdo </w:t>
      </w:r>
      <w:r>
        <w:t>bydliště) a jedná tudíž pouze v postavení poplatníka.</w:t>
      </w:r>
    </w:p>
  </w:footnote>
  <w:footnote w:id="11">
    <w:p w14:paraId="0AAF9BBE" w14:textId="77777777" w:rsidR="00657296" w:rsidRDefault="00A65BC1">
      <w:pPr>
        <w:pStyle w:val="Footnote"/>
      </w:pPr>
      <w:r>
        <w:rPr>
          <w:rStyle w:val="Znakapoznpodarou"/>
        </w:rPr>
        <w:footnoteRef/>
      </w:r>
      <w:r>
        <w:t xml:space="preserve">§ 10k odst. 1 zákona </w:t>
      </w:r>
      <w:r>
        <w:t>o místních poplatcích</w:t>
      </w:r>
    </w:p>
  </w:footnote>
  <w:footnote w:id="12">
    <w:p w14:paraId="0DF672E3" w14:textId="77777777" w:rsidR="00657296" w:rsidRDefault="00A65BC1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2A2350A" w14:textId="77777777" w:rsidR="00657296" w:rsidRDefault="00A65BC1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63D98F45" w14:textId="77777777" w:rsidR="00657296" w:rsidRDefault="00A65BC1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C5A28ED" w14:textId="77777777" w:rsidR="00657296" w:rsidRDefault="00A65BC1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C18"/>
    <w:multiLevelType w:val="multilevel"/>
    <w:tmpl w:val="E160C83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55285410">
    <w:abstractNumId w:val="0"/>
  </w:num>
  <w:num w:numId="2" w16cid:durableId="734545983">
    <w:abstractNumId w:val="0"/>
    <w:lvlOverride w:ilvl="0">
      <w:startOverride w:val="1"/>
    </w:lvlOverride>
  </w:num>
  <w:num w:numId="3" w16cid:durableId="555095096">
    <w:abstractNumId w:val="0"/>
    <w:lvlOverride w:ilvl="0">
      <w:startOverride w:val="1"/>
    </w:lvlOverride>
  </w:num>
  <w:num w:numId="4" w16cid:durableId="712466286">
    <w:abstractNumId w:val="0"/>
    <w:lvlOverride w:ilvl="0">
      <w:startOverride w:val="1"/>
    </w:lvlOverride>
  </w:num>
  <w:num w:numId="5" w16cid:durableId="1644264282">
    <w:abstractNumId w:val="0"/>
    <w:lvlOverride w:ilvl="0">
      <w:startOverride w:val="1"/>
    </w:lvlOverride>
  </w:num>
  <w:num w:numId="6" w16cid:durableId="2046710366">
    <w:abstractNumId w:val="0"/>
    <w:lvlOverride w:ilvl="0">
      <w:startOverride w:val="1"/>
    </w:lvlOverride>
  </w:num>
  <w:num w:numId="7" w16cid:durableId="14192521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7296"/>
    <w:rsid w:val="00657296"/>
    <w:rsid w:val="00A65BC1"/>
    <w:rsid w:val="00FA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2CB7"/>
  <w15:docId w15:val="{8C3B68A8-AD1B-424A-82D0-81300A8C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3162</Characters>
  <Application>Microsoft Office Word</Application>
  <DocSecurity>4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CervinovaL</dc:creator>
  <cp:lastModifiedBy>Jan Havlíček</cp:lastModifiedBy>
  <cp:revision>2</cp:revision>
  <dcterms:created xsi:type="dcterms:W3CDTF">2025-01-02T12:05:00Z</dcterms:created>
  <dcterms:modified xsi:type="dcterms:W3CDTF">2025-01-02T12:05:00Z</dcterms:modified>
</cp:coreProperties>
</file>