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4645" w14:textId="77777777" w:rsidR="009D0BB1" w:rsidRPr="00653141" w:rsidRDefault="009D0BB1" w:rsidP="009D0BB1">
      <w:pPr>
        <w:jc w:val="center"/>
        <w:rPr>
          <w:rFonts w:ascii="Arial" w:hAnsi="Arial" w:cs="Arial"/>
          <w:b/>
          <w:bCs/>
        </w:rPr>
      </w:pPr>
      <w:r w:rsidRPr="00653141">
        <w:rPr>
          <w:rFonts w:ascii="Arial" w:hAnsi="Arial" w:cs="Arial"/>
          <w:b/>
          <w:bCs/>
        </w:rPr>
        <w:t>Zastupitelstvo obce Sluhy</w:t>
      </w:r>
    </w:p>
    <w:p w14:paraId="70FE8AAC" w14:textId="5F1FE6B2" w:rsidR="009D0BB1" w:rsidRDefault="009D0BB1" w:rsidP="009D0B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Obecně závazná vyhláška obce č. 2/202</w:t>
      </w:r>
      <w:r w:rsidR="00B676B9">
        <w:rPr>
          <w:rFonts w:ascii="Arial" w:hAnsi="Arial" w:cs="Arial"/>
        </w:rPr>
        <w:t>4</w:t>
      </w:r>
    </w:p>
    <w:p w14:paraId="701ADEDE" w14:textId="77777777" w:rsidR="009D0BB1" w:rsidRDefault="009D0BB1" w:rsidP="009D0BB1">
      <w:pPr>
        <w:jc w:val="both"/>
        <w:rPr>
          <w:rFonts w:ascii="Arial" w:hAnsi="Arial" w:cs="Arial"/>
        </w:rPr>
      </w:pPr>
    </w:p>
    <w:p w14:paraId="51E4EA8D" w14:textId="77777777" w:rsidR="009D0BB1" w:rsidRDefault="009D0BB1" w:rsidP="009D0B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 místním poplatku za obecní systém odpadového hospodářství</w:t>
      </w:r>
    </w:p>
    <w:p w14:paraId="5606FF75" w14:textId="77777777" w:rsidR="009D0BB1" w:rsidRDefault="009D0BB1" w:rsidP="009D0BB1">
      <w:pPr>
        <w:jc w:val="both"/>
        <w:rPr>
          <w:rFonts w:ascii="Arial" w:hAnsi="Arial" w:cs="Arial"/>
        </w:rPr>
      </w:pPr>
    </w:p>
    <w:p w14:paraId="65831C58" w14:textId="367A06A1" w:rsidR="009D0BB1" w:rsidRDefault="009D0BB1" w:rsidP="009D0B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Sluhy se na svém zasedání dne 4.12.2024 usnesením č. </w:t>
      </w:r>
      <w:r w:rsidR="00632973">
        <w:rPr>
          <w:rFonts w:ascii="Arial" w:hAnsi="Arial" w:cs="Arial"/>
        </w:rPr>
        <w:t xml:space="preserve">13 </w:t>
      </w:r>
      <w:r>
        <w:rPr>
          <w:rFonts w:ascii="Arial" w:hAnsi="Arial" w:cs="Arial"/>
        </w:rPr>
        <w:t xml:space="preserve">usneslo vydat na základě § 59, odst. 4 zákona č. 541/2020 Sb., o odpadech (dále jen zákon o odpadech), a v souladu s § 10, písm. d) a § 84, odst. 2, písm. h) zákona č. 128/2000 Sb., o obcích (obecní zřízení), ve znění pozdějších předpisů, tuto obecně závaznou vyhlášku (dále jen vyhláška):  </w:t>
      </w:r>
    </w:p>
    <w:p w14:paraId="71E34AEF" w14:textId="77777777" w:rsidR="009D0BB1" w:rsidRDefault="009D0BB1" w:rsidP="009D0BB1">
      <w:pPr>
        <w:jc w:val="both"/>
        <w:rPr>
          <w:rFonts w:ascii="Arial" w:hAnsi="Arial" w:cs="Arial"/>
        </w:rPr>
      </w:pPr>
    </w:p>
    <w:p w14:paraId="37BEB367" w14:textId="77777777" w:rsidR="009D0BB1" w:rsidRDefault="009D0BB1" w:rsidP="009D0BB1">
      <w:pPr>
        <w:pStyle w:val="Odstavecseseznamem"/>
        <w:numPr>
          <w:ilvl w:val="0"/>
          <w:numId w:val="8"/>
        </w:numPr>
        <w:autoSpaceDN/>
        <w:spacing w:after="160" w:line="259" w:lineRule="auto"/>
        <w:contextualSpacing/>
        <w:jc w:val="center"/>
        <w:rPr>
          <w:rFonts w:ascii="Arial" w:hAnsi="Arial" w:cs="Arial"/>
          <w:b/>
          <w:bCs/>
        </w:rPr>
      </w:pPr>
      <w:r w:rsidRPr="005C478A">
        <w:rPr>
          <w:rFonts w:ascii="Arial" w:hAnsi="Arial" w:cs="Arial"/>
          <w:b/>
          <w:bCs/>
        </w:rPr>
        <w:t>Úvodní ustanovení</w:t>
      </w:r>
    </w:p>
    <w:p w14:paraId="29F54492" w14:textId="77777777" w:rsidR="009D0BB1" w:rsidRPr="005C478A" w:rsidRDefault="009D0BB1" w:rsidP="009D0BB1">
      <w:pPr>
        <w:pStyle w:val="Odstavecseseznamem"/>
        <w:ind w:left="360"/>
        <w:rPr>
          <w:rFonts w:ascii="Arial" w:hAnsi="Arial" w:cs="Arial"/>
          <w:b/>
          <w:bCs/>
        </w:rPr>
      </w:pPr>
    </w:p>
    <w:p w14:paraId="415459D3" w14:textId="77777777" w:rsidR="009D0BB1" w:rsidRPr="00E823D9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E823D9">
        <w:rPr>
          <w:rFonts w:ascii="Arial" w:hAnsi="Arial" w:cs="Arial"/>
        </w:rPr>
        <w:t>Obec Sluhy touto vyhláškou zavádí místní poplatek za obecní systém odpadového</w:t>
      </w:r>
    </w:p>
    <w:p w14:paraId="5C06C3C0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14554">
        <w:rPr>
          <w:rFonts w:ascii="Arial" w:hAnsi="Arial" w:cs="Arial"/>
        </w:rPr>
        <w:t>hospodářství (dále jen poplatek).</w:t>
      </w:r>
      <w:r>
        <w:rPr>
          <w:rFonts w:ascii="Arial" w:hAnsi="Arial" w:cs="Arial"/>
        </w:rPr>
        <w:t xml:space="preserve">  </w:t>
      </w:r>
    </w:p>
    <w:p w14:paraId="0A907D43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64222504" w14:textId="77777777" w:rsidR="009D0BB1" w:rsidRPr="005C478A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5C478A">
        <w:rPr>
          <w:rFonts w:ascii="Arial" w:hAnsi="Arial" w:cs="Arial"/>
        </w:rPr>
        <w:t>Správcem poplatku je obecní úřad Sluhy.</w:t>
      </w:r>
      <w:r w:rsidRPr="005C478A">
        <w:rPr>
          <w:rFonts w:ascii="Arial" w:hAnsi="Arial" w:cs="Arial"/>
          <w:vertAlign w:val="superscript"/>
        </w:rPr>
        <w:t>1</w:t>
      </w:r>
    </w:p>
    <w:p w14:paraId="0CF2F4B4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5FA26698" w14:textId="77777777" w:rsidR="009D0BB1" w:rsidRDefault="009D0BB1" w:rsidP="009D0BB1">
      <w:pPr>
        <w:pStyle w:val="Odstavecseseznamem"/>
        <w:numPr>
          <w:ilvl w:val="0"/>
          <w:numId w:val="8"/>
        </w:numPr>
        <w:autoSpaceDN/>
        <w:spacing w:after="160" w:line="259" w:lineRule="auto"/>
        <w:contextualSpacing/>
        <w:jc w:val="center"/>
        <w:rPr>
          <w:rFonts w:ascii="Arial" w:hAnsi="Arial" w:cs="Arial"/>
          <w:b/>
          <w:bCs/>
        </w:rPr>
      </w:pPr>
      <w:r w:rsidRPr="005C478A">
        <w:rPr>
          <w:rFonts w:ascii="Arial" w:hAnsi="Arial" w:cs="Arial"/>
          <w:b/>
          <w:bCs/>
        </w:rPr>
        <w:t>Poplatník</w:t>
      </w:r>
    </w:p>
    <w:p w14:paraId="7446C0D0" w14:textId="77777777" w:rsidR="009D0BB1" w:rsidRPr="005C478A" w:rsidRDefault="009D0BB1" w:rsidP="009D0BB1">
      <w:pPr>
        <w:pStyle w:val="Odstavecseseznamem"/>
        <w:ind w:left="360"/>
        <w:rPr>
          <w:rFonts w:ascii="Arial" w:hAnsi="Arial" w:cs="Arial"/>
          <w:b/>
          <w:bCs/>
        </w:rPr>
      </w:pPr>
    </w:p>
    <w:p w14:paraId="595FE578" w14:textId="77777777" w:rsidR="009D0BB1" w:rsidRPr="00F03687" w:rsidRDefault="009D0BB1" w:rsidP="009D0BB1">
      <w:pPr>
        <w:pStyle w:val="Odstavecseseznamem"/>
        <w:numPr>
          <w:ilvl w:val="1"/>
          <w:numId w:val="8"/>
        </w:numPr>
        <w:autoSpaceDN/>
        <w:spacing w:after="160" w:line="259" w:lineRule="auto"/>
        <w:contextualSpacing/>
        <w:rPr>
          <w:rFonts w:ascii="Arial" w:hAnsi="Arial" w:cs="Arial"/>
        </w:rPr>
      </w:pPr>
      <w:r w:rsidRPr="005C478A">
        <w:rPr>
          <w:rFonts w:ascii="Arial" w:hAnsi="Arial" w:cs="Arial"/>
        </w:rPr>
        <w:t>Poplatníkem poplatku je</w:t>
      </w:r>
      <w:r w:rsidRPr="005C478A">
        <w:rPr>
          <w:rFonts w:ascii="Arial" w:hAnsi="Arial" w:cs="Arial"/>
          <w:vertAlign w:val="superscript"/>
        </w:rPr>
        <w:t>2</w:t>
      </w:r>
    </w:p>
    <w:p w14:paraId="4EF31AD0" w14:textId="77777777" w:rsidR="009D0BB1" w:rsidRPr="005C478A" w:rsidRDefault="009D0BB1" w:rsidP="009D0BB1">
      <w:pPr>
        <w:pStyle w:val="Odstavecseseznamem"/>
        <w:ind w:left="792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ab/>
      </w:r>
    </w:p>
    <w:p w14:paraId="5F587ED1" w14:textId="77777777" w:rsidR="009D0BB1" w:rsidRDefault="009D0BB1" w:rsidP="00632973">
      <w:pPr>
        <w:pStyle w:val="Odstavecseseznamem"/>
        <w:numPr>
          <w:ilvl w:val="2"/>
          <w:numId w:val="8"/>
        </w:numPr>
        <w:autoSpaceDN/>
        <w:spacing w:after="160" w:line="259" w:lineRule="auto"/>
        <w:contextualSpacing/>
        <w:jc w:val="both"/>
        <w:rPr>
          <w:rFonts w:ascii="Arial" w:hAnsi="Arial" w:cs="Arial"/>
        </w:rPr>
      </w:pPr>
      <w:r w:rsidRPr="005C478A">
        <w:rPr>
          <w:rFonts w:ascii="Arial" w:hAnsi="Arial" w:cs="Arial"/>
        </w:rPr>
        <w:t>fyzická osoba přihlášená v obci</w:t>
      </w:r>
      <w:r w:rsidRPr="005C478A">
        <w:rPr>
          <w:rFonts w:ascii="Arial" w:hAnsi="Arial" w:cs="Arial"/>
          <w:vertAlign w:val="superscript"/>
        </w:rPr>
        <w:t>3</w:t>
      </w:r>
      <w:r w:rsidRPr="005C478A">
        <w:rPr>
          <w:rFonts w:ascii="Arial" w:hAnsi="Arial" w:cs="Arial"/>
        </w:rPr>
        <w:t xml:space="preserve"> nebo</w:t>
      </w:r>
    </w:p>
    <w:p w14:paraId="61060F49" w14:textId="77777777" w:rsidR="009D0BB1" w:rsidRDefault="009D0BB1" w:rsidP="00632973">
      <w:pPr>
        <w:pStyle w:val="Odstavecseseznamem"/>
        <w:ind w:left="1224"/>
        <w:jc w:val="both"/>
        <w:rPr>
          <w:rFonts w:ascii="Arial" w:hAnsi="Arial" w:cs="Arial"/>
        </w:rPr>
      </w:pPr>
    </w:p>
    <w:p w14:paraId="40854AEC" w14:textId="011DFF6F" w:rsidR="009D0BB1" w:rsidRDefault="009D0BB1" w:rsidP="00632973">
      <w:pPr>
        <w:pStyle w:val="Odstavecseseznamem"/>
        <w:numPr>
          <w:ilvl w:val="2"/>
          <w:numId w:val="8"/>
        </w:numPr>
        <w:autoSpaceDN/>
        <w:spacing w:before="240" w:after="160" w:line="259" w:lineRule="auto"/>
        <w:contextualSpacing/>
        <w:jc w:val="both"/>
        <w:rPr>
          <w:rFonts w:ascii="Arial" w:hAnsi="Arial" w:cs="Arial"/>
        </w:rPr>
      </w:pPr>
      <w:r w:rsidRPr="005C478A">
        <w:rPr>
          <w:rFonts w:ascii="Arial" w:hAnsi="Arial" w:cs="Arial"/>
        </w:rPr>
        <w:t>vlastník nemovité věci zahrnující byt, rodinný dům nebo stavbu pro rodinnou</w:t>
      </w:r>
      <w:r>
        <w:rPr>
          <w:rFonts w:ascii="Arial" w:hAnsi="Arial" w:cs="Arial"/>
        </w:rPr>
        <w:t xml:space="preserve"> </w:t>
      </w:r>
      <w:r w:rsidRPr="005C478A">
        <w:rPr>
          <w:rFonts w:ascii="Arial" w:hAnsi="Arial" w:cs="Arial"/>
        </w:rPr>
        <w:t>rekreaci, ve které není přihlášená žádná fyzická osoba a která je umístěna na území obce</w:t>
      </w:r>
      <w:r w:rsidR="00632973">
        <w:rPr>
          <w:rFonts w:ascii="Arial" w:hAnsi="Arial" w:cs="Arial"/>
        </w:rPr>
        <w:t xml:space="preserve"> nebo</w:t>
      </w:r>
    </w:p>
    <w:p w14:paraId="3BC0DBE6" w14:textId="77777777" w:rsidR="00632973" w:rsidRPr="00632973" w:rsidRDefault="00632973" w:rsidP="00632973">
      <w:pPr>
        <w:pStyle w:val="Odstavecseseznamem"/>
        <w:jc w:val="both"/>
        <w:rPr>
          <w:rFonts w:ascii="Arial" w:hAnsi="Arial" w:cs="Arial"/>
        </w:rPr>
      </w:pPr>
    </w:p>
    <w:p w14:paraId="14D49E12" w14:textId="7A614669" w:rsidR="00632973" w:rsidRDefault="00632973" w:rsidP="00632973">
      <w:pPr>
        <w:pStyle w:val="Odstavecseseznamem"/>
        <w:numPr>
          <w:ilvl w:val="2"/>
          <w:numId w:val="8"/>
        </w:numPr>
        <w:autoSpaceDN/>
        <w:spacing w:before="240" w:after="160" w:line="259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fyzická</w:t>
      </w:r>
      <w:r w:rsidRPr="00632973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a/y</w:t>
      </w:r>
      <w:r w:rsidRPr="00632973">
        <w:rPr>
          <w:rFonts w:ascii="Arial" w:hAnsi="Arial" w:cs="Arial"/>
        </w:rPr>
        <w:t>, které podle zákona pobývají v obci přechodně po dobu delší než 3 měsíce, fyzické osoby, jimž byl přidělen</w:t>
      </w:r>
      <w:r>
        <w:rPr>
          <w:rFonts w:ascii="Arial" w:hAnsi="Arial" w:cs="Arial"/>
        </w:rPr>
        <w:t xml:space="preserve"> azyl</w:t>
      </w:r>
      <w:r w:rsidRPr="00632973">
        <w:rPr>
          <w:rFonts w:ascii="Arial" w:hAnsi="Arial" w:cs="Arial"/>
        </w:rPr>
        <w:t xml:space="preserve"> a cizinci, kteří mají povolen přechodný pobyt na více než 90 dní.</w:t>
      </w:r>
    </w:p>
    <w:p w14:paraId="54980CAF" w14:textId="77777777" w:rsidR="009D0BB1" w:rsidRDefault="009D0BB1" w:rsidP="00632973">
      <w:pPr>
        <w:pStyle w:val="Odstavecseseznamem"/>
        <w:spacing w:before="240"/>
        <w:ind w:left="1224"/>
        <w:jc w:val="both"/>
        <w:rPr>
          <w:rFonts w:ascii="Arial" w:hAnsi="Arial" w:cs="Arial"/>
        </w:rPr>
      </w:pPr>
    </w:p>
    <w:p w14:paraId="682B8451" w14:textId="4B9DEAB9" w:rsidR="009D0BB1" w:rsidRPr="005C478A" w:rsidRDefault="009D0BB1" w:rsidP="00632973">
      <w:pPr>
        <w:pStyle w:val="Odstavecseseznamem"/>
        <w:numPr>
          <w:ilvl w:val="1"/>
          <w:numId w:val="8"/>
        </w:numPr>
        <w:autoSpaceDN/>
        <w:spacing w:before="240" w:after="160" w:line="259" w:lineRule="auto"/>
        <w:contextualSpacing/>
        <w:jc w:val="both"/>
        <w:rPr>
          <w:rFonts w:ascii="Arial" w:hAnsi="Arial" w:cs="Arial"/>
        </w:rPr>
      </w:pPr>
      <w:r w:rsidRPr="005C478A">
        <w:rPr>
          <w:rFonts w:ascii="Arial" w:hAnsi="Arial" w:cs="Arial"/>
        </w:rPr>
        <w:t>Spoluvlastníci nemovité věci zahrnující byt, rodinný dům nebo stavbu pro rodinnou</w:t>
      </w:r>
      <w:r w:rsidR="00632973">
        <w:rPr>
          <w:rFonts w:ascii="Arial" w:hAnsi="Arial" w:cs="Arial"/>
        </w:rPr>
        <w:t xml:space="preserve"> </w:t>
      </w:r>
      <w:r w:rsidRPr="005C478A">
        <w:rPr>
          <w:rFonts w:ascii="Arial" w:hAnsi="Arial" w:cs="Arial"/>
        </w:rPr>
        <w:t>rekreaci jsou povinni plnit poplatkovou povinnost společně a nerozdílně.</w:t>
      </w:r>
      <w:r w:rsidRPr="005C478A">
        <w:rPr>
          <w:rFonts w:ascii="Arial" w:hAnsi="Arial" w:cs="Arial"/>
          <w:vertAlign w:val="superscript"/>
        </w:rPr>
        <w:t xml:space="preserve">4 </w:t>
      </w:r>
    </w:p>
    <w:p w14:paraId="68800318" w14:textId="77777777" w:rsidR="009D0BB1" w:rsidRPr="001615E4" w:rsidRDefault="009D0BB1" w:rsidP="009D0BB1">
      <w:pPr>
        <w:jc w:val="both"/>
        <w:rPr>
          <w:rFonts w:ascii="Arial" w:hAnsi="Arial" w:cs="Arial"/>
        </w:rPr>
      </w:pPr>
    </w:p>
    <w:p w14:paraId="1203B099" w14:textId="77777777" w:rsidR="009D0BB1" w:rsidRDefault="009D0BB1" w:rsidP="009D0BB1">
      <w:pPr>
        <w:pStyle w:val="Odstavecseseznamem"/>
        <w:numPr>
          <w:ilvl w:val="0"/>
          <w:numId w:val="8"/>
        </w:numPr>
        <w:autoSpaceDN/>
        <w:spacing w:after="160"/>
        <w:contextualSpacing/>
        <w:jc w:val="center"/>
        <w:rPr>
          <w:rFonts w:ascii="Arial" w:hAnsi="Arial" w:cs="Arial"/>
          <w:b/>
          <w:bCs/>
        </w:rPr>
      </w:pPr>
      <w:r w:rsidRPr="005C478A">
        <w:rPr>
          <w:rFonts w:ascii="Arial" w:hAnsi="Arial" w:cs="Arial"/>
          <w:b/>
          <w:bCs/>
        </w:rPr>
        <w:t>Poplatkové období</w:t>
      </w:r>
    </w:p>
    <w:p w14:paraId="329AA13E" w14:textId="77777777" w:rsidR="009D0BB1" w:rsidRPr="005C478A" w:rsidRDefault="009D0BB1" w:rsidP="009D0BB1">
      <w:pPr>
        <w:pStyle w:val="Odstavecseseznamem"/>
        <w:ind w:left="360"/>
        <w:rPr>
          <w:rFonts w:ascii="Arial" w:hAnsi="Arial" w:cs="Arial"/>
          <w:b/>
          <w:bCs/>
        </w:rPr>
      </w:pPr>
    </w:p>
    <w:p w14:paraId="7128A22F" w14:textId="77777777" w:rsidR="009D0BB1" w:rsidRPr="00632973" w:rsidRDefault="009D0BB1" w:rsidP="009D0BB1">
      <w:pPr>
        <w:pStyle w:val="Odstavecseseznamem"/>
        <w:numPr>
          <w:ilvl w:val="1"/>
          <w:numId w:val="8"/>
        </w:numPr>
        <w:autoSpaceDN/>
        <w:spacing w:after="160"/>
        <w:contextualSpacing/>
        <w:rPr>
          <w:rFonts w:ascii="Arial" w:hAnsi="Arial" w:cs="Arial"/>
        </w:rPr>
      </w:pPr>
      <w:r w:rsidRPr="005C478A">
        <w:rPr>
          <w:rFonts w:ascii="Arial" w:hAnsi="Arial" w:cs="Arial"/>
        </w:rPr>
        <w:t>Poplatkovým obdobím poplatku je kalendářní rok.</w:t>
      </w:r>
      <w:r w:rsidRPr="005C478A">
        <w:rPr>
          <w:rFonts w:ascii="Arial" w:hAnsi="Arial" w:cs="Arial"/>
          <w:vertAlign w:val="superscript"/>
        </w:rPr>
        <w:t>5</w:t>
      </w:r>
    </w:p>
    <w:p w14:paraId="64CC85C0" w14:textId="77777777" w:rsidR="00632973" w:rsidRPr="00632973" w:rsidRDefault="00632973" w:rsidP="00632973">
      <w:pPr>
        <w:spacing w:after="160"/>
        <w:contextualSpacing/>
        <w:rPr>
          <w:rFonts w:ascii="Arial" w:hAnsi="Arial" w:cs="Arial"/>
        </w:rPr>
      </w:pPr>
    </w:p>
    <w:p w14:paraId="3EE2DD09" w14:textId="77777777" w:rsidR="009D0BB1" w:rsidRPr="00653141" w:rsidRDefault="009D0BB1" w:rsidP="00653141">
      <w:pPr>
        <w:rPr>
          <w:rFonts w:ascii="Arial" w:hAnsi="Arial" w:cs="Arial"/>
        </w:rPr>
      </w:pPr>
    </w:p>
    <w:p w14:paraId="204674C5" w14:textId="77777777" w:rsidR="009D0BB1" w:rsidRDefault="009D0BB1" w:rsidP="009D0BB1">
      <w:pPr>
        <w:pStyle w:val="Odstavecseseznamem"/>
        <w:numPr>
          <w:ilvl w:val="0"/>
          <w:numId w:val="8"/>
        </w:numPr>
        <w:autoSpaceDN/>
        <w:spacing w:after="160"/>
        <w:contextualSpacing/>
        <w:jc w:val="center"/>
        <w:rPr>
          <w:rFonts w:ascii="Arial" w:hAnsi="Arial" w:cs="Arial"/>
          <w:b/>
          <w:bCs/>
        </w:rPr>
      </w:pPr>
      <w:r w:rsidRPr="005C478A">
        <w:rPr>
          <w:rFonts w:ascii="Arial" w:hAnsi="Arial" w:cs="Arial"/>
          <w:b/>
          <w:bCs/>
        </w:rPr>
        <w:t>Ohlašovací povinnost</w:t>
      </w:r>
    </w:p>
    <w:p w14:paraId="49FA5C84" w14:textId="77777777" w:rsidR="009D0BB1" w:rsidRPr="005C478A" w:rsidRDefault="009D0BB1" w:rsidP="009D0BB1">
      <w:pPr>
        <w:pStyle w:val="Odstavecseseznamem"/>
        <w:ind w:left="360"/>
        <w:rPr>
          <w:rFonts w:ascii="Arial" w:hAnsi="Arial" w:cs="Arial"/>
          <w:b/>
          <w:bCs/>
        </w:rPr>
      </w:pPr>
    </w:p>
    <w:p w14:paraId="24BC2193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5C478A">
        <w:rPr>
          <w:rFonts w:ascii="Arial" w:hAnsi="Arial" w:cs="Arial"/>
        </w:rPr>
        <w:t>Poplatník je povinen podat správci poplatku ohlášení nejpozději do 15 dnů ode dne vzniku</w:t>
      </w:r>
      <w:r w:rsidRPr="00F03687">
        <w:rPr>
          <w:rFonts w:ascii="Arial" w:hAnsi="Arial" w:cs="Arial"/>
        </w:rPr>
        <w:t xml:space="preserve"> své poplatkové povinnosti.</w:t>
      </w:r>
    </w:p>
    <w:p w14:paraId="6060D446" w14:textId="77777777" w:rsidR="009D0BB1" w:rsidRPr="00F03687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7DBC7364" w14:textId="77777777" w:rsidR="009D0BB1" w:rsidRPr="00F03687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V ohlášení poplatník uvede</w:t>
      </w:r>
      <w:r w:rsidRPr="00F03687">
        <w:rPr>
          <w:rFonts w:ascii="Arial" w:hAnsi="Arial" w:cs="Arial"/>
          <w:vertAlign w:val="superscript"/>
        </w:rPr>
        <w:t>6</w:t>
      </w:r>
    </w:p>
    <w:p w14:paraId="41A3CE18" w14:textId="77777777" w:rsidR="009D0BB1" w:rsidRPr="00F03687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442657D8" w14:textId="77777777" w:rsidR="009D0BB1" w:rsidRPr="00F03687" w:rsidRDefault="009D0BB1" w:rsidP="009D0BB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jméno, popřípadě jména a příjmení nebo název, obecný identifikátor, byl-li   přidělen, místo pobytu nebo sídlo, sídlo podnikatele, popřípadě další adresu pro doručování;</w:t>
      </w:r>
      <w:r>
        <w:rPr>
          <w:rFonts w:ascii="Arial" w:hAnsi="Arial" w:cs="Arial"/>
        </w:rPr>
        <w:t xml:space="preserve"> </w:t>
      </w:r>
      <w:r w:rsidRPr="00F03687">
        <w:rPr>
          <w:rFonts w:ascii="Arial" w:hAnsi="Arial" w:cs="Arial"/>
        </w:rPr>
        <w:t xml:space="preserve">právnická osoba uvede též osoby, které jsou jejím jménem oprávněny jednat v poplatkových věcech,  </w:t>
      </w:r>
    </w:p>
    <w:p w14:paraId="0E04CD3E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694279D8" w14:textId="77777777" w:rsidR="009D0BB1" w:rsidRPr="00A21665" w:rsidRDefault="009D0BB1" w:rsidP="009D0BB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 xml:space="preserve">čísla všech svých účtů u poskytovatelů platebních služeb, včetně poskytovatelů </w:t>
      </w:r>
      <w:r w:rsidRPr="00A21665">
        <w:rPr>
          <w:rFonts w:ascii="Arial" w:hAnsi="Arial" w:cs="Arial"/>
        </w:rPr>
        <w:t>těchto služeb v zahraničí, užívaných v souvislosti s podnikatelskou činností v případě, že předmět poplatku souvisí s podnikatelskou činností poplatníka,</w:t>
      </w:r>
    </w:p>
    <w:p w14:paraId="364947C2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3452B3B8" w14:textId="77777777" w:rsidR="009D0BB1" w:rsidRPr="00A21665" w:rsidRDefault="009D0BB1" w:rsidP="009D0BB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 xml:space="preserve">další údaje rozhodné pro stanovení poplatku, zejména skutečnosti zakládající </w:t>
      </w:r>
      <w:r w:rsidRPr="00A21665">
        <w:rPr>
          <w:rFonts w:ascii="Arial" w:hAnsi="Arial" w:cs="Arial"/>
        </w:rPr>
        <w:t>nárok na osvobození nebo úlevu od poplatku a jde-li o poplatníka dle odst. 2.1.2. této vyhlášky, též identifikační údaje nemovité věci zahrnující byt, rodinný dům nebo stavbu pro rodinnou rekreaci podle katastru nemovitostí.</w:t>
      </w:r>
    </w:p>
    <w:p w14:paraId="63C5764E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29586DB9" w14:textId="77777777" w:rsidR="009D0BB1" w:rsidRPr="00A21665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 xml:space="preserve">Poplatník, který nemá sídlo nebo bydliště na území členského státu Evropské unie, </w:t>
      </w:r>
      <w:r w:rsidRPr="00A21665">
        <w:rPr>
          <w:rFonts w:ascii="Arial" w:hAnsi="Arial" w:cs="Arial"/>
        </w:rPr>
        <w:t>jiného smluvního státu Dohody o Evropském hospodářském prostoru nebo</w:t>
      </w:r>
      <w:r>
        <w:rPr>
          <w:rFonts w:ascii="Arial" w:hAnsi="Arial" w:cs="Arial"/>
        </w:rPr>
        <w:t xml:space="preserve"> </w:t>
      </w:r>
      <w:r w:rsidRPr="00A21665">
        <w:rPr>
          <w:rFonts w:ascii="Arial" w:hAnsi="Arial" w:cs="Arial"/>
        </w:rPr>
        <w:t>Švýcarské konfederace, uvede také adresu svého zmocněnce v tuzemsku pro doručování.</w:t>
      </w:r>
      <w:r w:rsidRPr="00A21665">
        <w:rPr>
          <w:rFonts w:ascii="Arial" w:hAnsi="Arial" w:cs="Arial"/>
          <w:vertAlign w:val="superscript"/>
        </w:rPr>
        <w:t>7</w:t>
      </w:r>
    </w:p>
    <w:p w14:paraId="40760E73" w14:textId="77777777" w:rsidR="009D0BB1" w:rsidRDefault="009D0BB1" w:rsidP="009D0BB1">
      <w:pPr>
        <w:ind w:left="360"/>
        <w:jc w:val="both"/>
        <w:rPr>
          <w:rFonts w:ascii="Arial" w:hAnsi="Arial" w:cs="Arial"/>
          <w:vertAlign w:val="superscript"/>
        </w:rPr>
      </w:pPr>
    </w:p>
    <w:p w14:paraId="0C152D1E" w14:textId="77777777" w:rsidR="009D0BB1" w:rsidRPr="00A21665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  <w:vertAlign w:val="superscript"/>
        </w:rPr>
      </w:pPr>
      <w:r w:rsidRPr="00F03687">
        <w:rPr>
          <w:rFonts w:ascii="Arial" w:hAnsi="Arial" w:cs="Arial"/>
        </w:rPr>
        <w:t>Dojde-li ke změně údajů uvedených v ohlášení, je poplatník povinen tuto změnu</w:t>
      </w:r>
      <w:r>
        <w:rPr>
          <w:rFonts w:ascii="Arial" w:hAnsi="Arial" w:cs="Arial"/>
        </w:rPr>
        <w:t xml:space="preserve"> </w:t>
      </w:r>
      <w:r w:rsidRPr="00A21665">
        <w:rPr>
          <w:rFonts w:ascii="Arial" w:hAnsi="Arial" w:cs="Arial"/>
        </w:rPr>
        <w:t>oznámit do 15 dnů ode dne, kdy nastala.</w:t>
      </w:r>
      <w:r w:rsidRPr="00A21665">
        <w:rPr>
          <w:rFonts w:ascii="Arial" w:hAnsi="Arial" w:cs="Arial"/>
          <w:vertAlign w:val="superscript"/>
        </w:rPr>
        <w:t xml:space="preserve">8 </w:t>
      </w:r>
      <w:r w:rsidRPr="00A21665">
        <w:rPr>
          <w:rFonts w:ascii="Arial" w:hAnsi="Arial" w:cs="Arial"/>
        </w:rPr>
        <w:t xml:space="preserve"> </w:t>
      </w:r>
    </w:p>
    <w:p w14:paraId="23709B7C" w14:textId="77777777" w:rsidR="009D0BB1" w:rsidRPr="00A21665" w:rsidRDefault="009D0BB1" w:rsidP="009D0BB1">
      <w:pPr>
        <w:jc w:val="both"/>
        <w:rPr>
          <w:rFonts w:ascii="Arial" w:hAnsi="Arial" w:cs="Arial"/>
          <w:vertAlign w:val="superscript"/>
        </w:rPr>
      </w:pPr>
    </w:p>
    <w:p w14:paraId="3209B7BE" w14:textId="77777777" w:rsidR="009D0BB1" w:rsidRPr="00F03687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Povinnost ohlásit údaj podle odstavce 2 nebo jeho změnu se nevztahuje na údaj,</w:t>
      </w:r>
      <w:r>
        <w:rPr>
          <w:rFonts w:ascii="Arial" w:hAnsi="Arial" w:cs="Arial"/>
        </w:rPr>
        <w:t xml:space="preserve"> </w:t>
      </w:r>
      <w:r w:rsidRPr="00F03687">
        <w:rPr>
          <w:rFonts w:ascii="Arial" w:hAnsi="Arial" w:cs="Arial"/>
        </w:rPr>
        <w:t>který může správce poplatku automatizovaným způsobem zjistit z rejstříků nebo evidenci, do nichž má zřízen automatizovaný přístup. Okruh těchto údajů zveřejní správce poplatku na své úřední desce.</w:t>
      </w:r>
      <w:r w:rsidRPr="00F03687">
        <w:rPr>
          <w:rFonts w:ascii="Arial" w:hAnsi="Arial" w:cs="Arial"/>
          <w:vertAlign w:val="superscript"/>
        </w:rPr>
        <w:t>9</w:t>
      </w:r>
      <w:r w:rsidRPr="00F03687">
        <w:rPr>
          <w:rFonts w:ascii="Arial" w:hAnsi="Arial" w:cs="Arial"/>
        </w:rPr>
        <w:t xml:space="preserve">  </w:t>
      </w:r>
    </w:p>
    <w:p w14:paraId="39DAC9BE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197A5013" w14:textId="77777777" w:rsidR="009D0BB1" w:rsidRPr="00F03687" w:rsidRDefault="009D0BB1" w:rsidP="009D0BB1">
      <w:pPr>
        <w:pStyle w:val="Odstavecseseznamem"/>
        <w:numPr>
          <w:ilvl w:val="0"/>
          <w:numId w:val="8"/>
        </w:numPr>
        <w:autoSpaceDN/>
        <w:spacing w:after="160" w:line="259" w:lineRule="auto"/>
        <w:contextualSpacing/>
        <w:jc w:val="center"/>
        <w:rPr>
          <w:rFonts w:ascii="Arial" w:hAnsi="Arial" w:cs="Arial"/>
          <w:b/>
          <w:bCs/>
        </w:rPr>
      </w:pPr>
      <w:r w:rsidRPr="00F03687">
        <w:rPr>
          <w:rFonts w:ascii="Arial" w:hAnsi="Arial" w:cs="Arial"/>
          <w:b/>
          <w:bCs/>
        </w:rPr>
        <w:t>Sazba poplatku</w:t>
      </w:r>
    </w:p>
    <w:p w14:paraId="045E9869" w14:textId="77777777" w:rsidR="009D0BB1" w:rsidRDefault="009D0BB1" w:rsidP="009D0BB1">
      <w:pPr>
        <w:pStyle w:val="Odstavecseseznamem"/>
        <w:ind w:left="360"/>
        <w:rPr>
          <w:rFonts w:ascii="Arial" w:hAnsi="Arial" w:cs="Arial"/>
        </w:rPr>
      </w:pPr>
    </w:p>
    <w:p w14:paraId="3C09ADC4" w14:textId="77777777" w:rsidR="009D0BB1" w:rsidRPr="00C21DA7" w:rsidRDefault="009D0BB1" w:rsidP="009D0BB1">
      <w:pPr>
        <w:pStyle w:val="Odstavecseseznamem"/>
        <w:numPr>
          <w:ilvl w:val="1"/>
          <w:numId w:val="8"/>
        </w:numPr>
        <w:autoSpaceDN/>
        <w:spacing w:after="160" w:line="259" w:lineRule="auto"/>
        <w:contextualSpacing/>
        <w:rPr>
          <w:rFonts w:ascii="Arial" w:hAnsi="Arial" w:cs="Arial"/>
        </w:rPr>
      </w:pPr>
      <w:r w:rsidRPr="00F03687">
        <w:rPr>
          <w:rFonts w:ascii="Arial" w:hAnsi="Arial" w:cs="Arial"/>
        </w:rPr>
        <w:t xml:space="preserve">Sazba poplatku </w:t>
      </w:r>
      <w:r w:rsidRPr="00C21DA7">
        <w:rPr>
          <w:rFonts w:ascii="Arial" w:hAnsi="Arial" w:cs="Arial"/>
        </w:rPr>
        <w:t xml:space="preserve">činí </w:t>
      </w:r>
      <w:r w:rsidRPr="00653141">
        <w:rPr>
          <w:rFonts w:ascii="Arial" w:hAnsi="Arial" w:cs="Arial"/>
          <w:b/>
          <w:bCs/>
        </w:rPr>
        <w:t>900 Kč</w:t>
      </w:r>
      <w:r w:rsidRPr="00C21DA7">
        <w:rPr>
          <w:rFonts w:ascii="Arial" w:hAnsi="Arial" w:cs="Arial"/>
        </w:rPr>
        <w:t>.</w:t>
      </w:r>
    </w:p>
    <w:p w14:paraId="5A5C05D4" w14:textId="77777777" w:rsidR="009D0BB1" w:rsidRPr="00F03687" w:rsidRDefault="009D0BB1" w:rsidP="009D0BB1">
      <w:pPr>
        <w:pStyle w:val="Odstavecseseznamem"/>
        <w:ind w:left="792"/>
        <w:rPr>
          <w:rFonts w:ascii="Arial" w:hAnsi="Arial" w:cs="Arial"/>
        </w:rPr>
      </w:pPr>
    </w:p>
    <w:p w14:paraId="37D06A55" w14:textId="161BFD76" w:rsidR="009D0BB1" w:rsidRPr="00653141" w:rsidRDefault="009D0BB1" w:rsidP="00653141">
      <w:pPr>
        <w:pStyle w:val="Odstavecseseznamem"/>
        <w:numPr>
          <w:ilvl w:val="1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lastRenderedPageBreak/>
        <w:t>Poplatek se v případě, že poplatková povinnost vznikla z důvodu přihlášení fyzické</w:t>
      </w:r>
      <w:r>
        <w:rPr>
          <w:rFonts w:ascii="Arial" w:hAnsi="Arial" w:cs="Arial"/>
        </w:rPr>
        <w:t xml:space="preserve"> </w:t>
      </w:r>
      <w:r w:rsidRPr="00A21665">
        <w:rPr>
          <w:rFonts w:ascii="Arial" w:hAnsi="Arial" w:cs="Arial"/>
        </w:rPr>
        <w:t>osoby v obci, snižuje o jednu dvanáctinu za každý kalendářní měsíc, na jehož konci</w:t>
      </w:r>
      <w:r w:rsidRPr="00A21665">
        <w:rPr>
          <w:rFonts w:ascii="Arial" w:hAnsi="Arial" w:cs="Arial"/>
          <w:vertAlign w:val="superscript"/>
        </w:rPr>
        <w:t>10</w:t>
      </w:r>
    </w:p>
    <w:p w14:paraId="07385589" w14:textId="680FFE16" w:rsidR="009D0BB1" w:rsidRPr="00653141" w:rsidRDefault="009D0BB1" w:rsidP="00653141">
      <w:pPr>
        <w:pStyle w:val="Odstavecseseznamem"/>
        <w:numPr>
          <w:ilvl w:val="2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není tato fyzická osoba přihlášena v obci, nebo</w:t>
      </w:r>
    </w:p>
    <w:p w14:paraId="17362371" w14:textId="77777777" w:rsidR="009D0BB1" w:rsidRPr="00F03687" w:rsidRDefault="009D0BB1" w:rsidP="009D0BB1">
      <w:pPr>
        <w:pStyle w:val="Odstavecseseznamem"/>
        <w:numPr>
          <w:ilvl w:val="2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je tato fyzická osoba od poplatku osvobozena.</w:t>
      </w:r>
    </w:p>
    <w:p w14:paraId="12FA6225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2A93F2D8" w14:textId="77777777" w:rsidR="009D0BB1" w:rsidRPr="00A21665" w:rsidRDefault="009D0BB1" w:rsidP="009D0BB1">
      <w:pPr>
        <w:pStyle w:val="Odstavecseseznamem"/>
        <w:numPr>
          <w:ilvl w:val="1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Poplatek se v případě, že poplatková povinnost vznikla z důvodu vlastnictví jednotlivé</w:t>
      </w:r>
      <w:r>
        <w:rPr>
          <w:rFonts w:ascii="Arial" w:hAnsi="Arial" w:cs="Arial"/>
        </w:rPr>
        <w:t xml:space="preserve"> </w:t>
      </w:r>
      <w:r w:rsidRPr="00A21665">
        <w:rPr>
          <w:rFonts w:ascii="Arial" w:hAnsi="Arial" w:cs="Arial"/>
        </w:rPr>
        <w:t>nemovité věci zahrnující byt, rodinný dům nebo stavbu pro rodinnou rekreaci umístěné na území obce, snižuje o jednu dvanáctinu za každý kalendářní měsíc, na jehož konci</w:t>
      </w:r>
      <w:r w:rsidRPr="00A21665">
        <w:rPr>
          <w:rFonts w:ascii="Arial" w:hAnsi="Arial" w:cs="Arial"/>
          <w:vertAlign w:val="superscript"/>
        </w:rPr>
        <w:t>11</w:t>
      </w:r>
    </w:p>
    <w:p w14:paraId="08D8144D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648F7A8E" w14:textId="77777777" w:rsidR="009D0BB1" w:rsidRDefault="009D0BB1" w:rsidP="009D0BB1">
      <w:pPr>
        <w:pStyle w:val="Odstavecseseznamem"/>
        <w:numPr>
          <w:ilvl w:val="2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je v této nemovité věci přihlášena alespoň 1 fyzická osoba,</w:t>
      </w:r>
    </w:p>
    <w:p w14:paraId="6F5D7658" w14:textId="77777777" w:rsidR="009D0BB1" w:rsidRPr="00F03687" w:rsidRDefault="009D0BB1" w:rsidP="009D0BB1">
      <w:pPr>
        <w:pStyle w:val="Odstavecseseznamem"/>
        <w:ind w:left="1224"/>
        <w:jc w:val="both"/>
        <w:rPr>
          <w:rFonts w:ascii="Arial" w:hAnsi="Arial" w:cs="Arial"/>
        </w:rPr>
      </w:pPr>
    </w:p>
    <w:p w14:paraId="6F920939" w14:textId="77777777" w:rsidR="009D0BB1" w:rsidRDefault="009D0BB1" w:rsidP="009D0BB1">
      <w:pPr>
        <w:pStyle w:val="Odstavecseseznamem"/>
        <w:numPr>
          <w:ilvl w:val="2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poplatník nevlastní tuto nemovitou věc, nebo</w:t>
      </w:r>
    </w:p>
    <w:p w14:paraId="5078C844" w14:textId="77777777" w:rsidR="009D0BB1" w:rsidRPr="005E60B7" w:rsidRDefault="009D0BB1" w:rsidP="009D0BB1">
      <w:pPr>
        <w:jc w:val="both"/>
        <w:rPr>
          <w:rFonts w:ascii="Arial" w:hAnsi="Arial" w:cs="Arial"/>
        </w:rPr>
      </w:pPr>
    </w:p>
    <w:p w14:paraId="44A7BC95" w14:textId="77777777" w:rsidR="009D0BB1" w:rsidRDefault="009D0BB1" w:rsidP="009D0BB1">
      <w:pPr>
        <w:pStyle w:val="Odstavecseseznamem"/>
        <w:numPr>
          <w:ilvl w:val="2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F03687">
        <w:rPr>
          <w:rFonts w:ascii="Arial" w:hAnsi="Arial" w:cs="Arial"/>
        </w:rPr>
        <w:t>je poplatník od poplatku osvobozen.</w:t>
      </w:r>
    </w:p>
    <w:p w14:paraId="71FA7ED6" w14:textId="77777777" w:rsidR="009D0BB1" w:rsidRDefault="009D0BB1" w:rsidP="009D0BB1">
      <w:pPr>
        <w:pStyle w:val="Odstavecseseznamem"/>
        <w:ind w:left="1224"/>
        <w:jc w:val="both"/>
        <w:rPr>
          <w:rFonts w:ascii="Arial" w:hAnsi="Arial" w:cs="Arial"/>
        </w:rPr>
      </w:pPr>
    </w:p>
    <w:p w14:paraId="31E0C85C" w14:textId="77777777" w:rsidR="009D0BB1" w:rsidRPr="00DE7B74" w:rsidRDefault="009D0BB1" w:rsidP="009D0BB1">
      <w:pPr>
        <w:pStyle w:val="Odstavecseseznamem"/>
        <w:numPr>
          <w:ilvl w:val="0"/>
          <w:numId w:val="8"/>
        </w:numPr>
        <w:autoSpaceDN/>
        <w:spacing w:line="259" w:lineRule="auto"/>
        <w:contextualSpacing/>
        <w:jc w:val="center"/>
        <w:rPr>
          <w:rFonts w:ascii="Arial" w:hAnsi="Arial" w:cs="Arial"/>
          <w:b/>
          <w:bCs/>
        </w:rPr>
      </w:pPr>
      <w:r w:rsidRPr="00DE7B74">
        <w:rPr>
          <w:rFonts w:ascii="Arial" w:hAnsi="Arial" w:cs="Arial"/>
          <w:b/>
          <w:bCs/>
        </w:rPr>
        <w:t>Splatnost poplatku</w:t>
      </w:r>
    </w:p>
    <w:p w14:paraId="17734B90" w14:textId="77777777" w:rsidR="009D0BB1" w:rsidRDefault="009D0BB1" w:rsidP="009D0BB1">
      <w:pPr>
        <w:pStyle w:val="Odstavecseseznamem"/>
        <w:ind w:left="360"/>
        <w:rPr>
          <w:rFonts w:ascii="Arial" w:hAnsi="Arial" w:cs="Arial"/>
        </w:rPr>
      </w:pPr>
    </w:p>
    <w:p w14:paraId="3D269A7F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>Poplatek splatný:</w:t>
      </w:r>
    </w:p>
    <w:p w14:paraId="0D01C30C" w14:textId="77777777" w:rsidR="009D0BB1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17A44CB9" w14:textId="77777777" w:rsidR="009D0BB1" w:rsidRDefault="009D0BB1" w:rsidP="009D0BB1">
      <w:pPr>
        <w:pStyle w:val="Odstavecseseznamem"/>
        <w:numPr>
          <w:ilvl w:val="2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  <w:b/>
          <w:bCs/>
        </w:rPr>
        <w:t>jednorázově</w:t>
      </w:r>
      <w:r w:rsidRPr="00DE7B74">
        <w:rPr>
          <w:rFonts w:ascii="Arial" w:hAnsi="Arial" w:cs="Arial"/>
        </w:rPr>
        <w:t xml:space="preserve">, a to nejpozději do </w:t>
      </w:r>
      <w:r w:rsidRPr="00DE7B74">
        <w:rPr>
          <w:rFonts w:ascii="Arial" w:hAnsi="Arial" w:cs="Arial"/>
          <w:b/>
          <w:bCs/>
        </w:rPr>
        <w:t>31. 3. příslušného kalendářního roku</w:t>
      </w:r>
      <w:r w:rsidRPr="00DE7B74">
        <w:rPr>
          <w:rFonts w:ascii="Arial" w:hAnsi="Arial" w:cs="Arial"/>
        </w:rPr>
        <w:t xml:space="preserve"> nebo</w:t>
      </w:r>
    </w:p>
    <w:p w14:paraId="152012E0" w14:textId="77777777" w:rsidR="009D0BB1" w:rsidRDefault="009D0BB1" w:rsidP="009D0BB1">
      <w:pPr>
        <w:pStyle w:val="Odstavecseseznamem"/>
        <w:ind w:left="1224"/>
        <w:jc w:val="both"/>
        <w:rPr>
          <w:rFonts w:ascii="Arial" w:hAnsi="Arial" w:cs="Arial"/>
        </w:rPr>
      </w:pPr>
    </w:p>
    <w:p w14:paraId="0A80E1A9" w14:textId="77777777" w:rsidR="009D0BB1" w:rsidRPr="00A21665" w:rsidRDefault="009D0BB1" w:rsidP="009D0BB1">
      <w:pPr>
        <w:pStyle w:val="Odstavecseseznamem"/>
        <w:numPr>
          <w:ilvl w:val="2"/>
          <w:numId w:val="8"/>
        </w:numPr>
        <w:autoSpaceDN/>
        <w:spacing w:line="259" w:lineRule="auto"/>
        <w:contextualSpacing/>
        <w:jc w:val="both"/>
        <w:rPr>
          <w:rFonts w:ascii="Arial" w:hAnsi="Arial" w:cs="Arial"/>
          <w:b/>
          <w:bCs/>
        </w:rPr>
      </w:pPr>
      <w:r w:rsidRPr="00DE7B74">
        <w:rPr>
          <w:rFonts w:ascii="Arial" w:hAnsi="Arial" w:cs="Arial"/>
          <w:b/>
          <w:bCs/>
        </w:rPr>
        <w:t>ve dvou stejných splátkách</w:t>
      </w:r>
      <w:r w:rsidRPr="00DE7B74">
        <w:rPr>
          <w:rFonts w:ascii="Arial" w:hAnsi="Arial" w:cs="Arial"/>
        </w:rPr>
        <w:t xml:space="preserve">, vždy nejpozději do </w:t>
      </w:r>
      <w:r w:rsidRPr="00DE7B74">
        <w:rPr>
          <w:rFonts w:ascii="Arial" w:hAnsi="Arial" w:cs="Arial"/>
          <w:b/>
          <w:bCs/>
        </w:rPr>
        <w:t>31. 3. a do 31. 8. příslušného</w:t>
      </w:r>
      <w:r>
        <w:rPr>
          <w:rFonts w:ascii="Arial" w:hAnsi="Arial" w:cs="Arial"/>
          <w:b/>
          <w:bCs/>
        </w:rPr>
        <w:t xml:space="preserve"> </w:t>
      </w:r>
      <w:r w:rsidRPr="00A21665">
        <w:rPr>
          <w:rFonts w:ascii="Arial" w:hAnsi="Arial" w:cs="Arial"/>
          <w:b/>
          <w:bCs/>
        </w:rPr>
        <w:t>kalendářního roku</w:t>
      </w:r>
      <w:r w:rsidRPr="00A21665">
        <w:rPr>
          <w:rFonts w:ascii="Arial" w:hAnsi="Arial" w:cs="Arial"/>
        </w:rPr>
        <w:t xml:space="preserve">. </w:t>
      </w:r>
    </w:p>
    <w:p w14:paraId="0D5DD269" w14:textId="77777777" w:rsidR="009D0BB1" w:rsidRPr="005E60B7" w:rsidRDefault="009D0BB1" w:rsidP="009D0BB1">
      <w:pPr>
        <w:pStyle w:val="Odstavecseseznamem"/>
        <w:numPr>
          <w:ilvl w:val="1"/>
          <w:numId w:val="8"/>
        </w:numPr>
        <w:autoSpaceDN/>
        <w:spacing w:after="160" w:line="259" w:lineRule="auto"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 xml:space="preserve">Vznikne-li poplatková povinnost po datu splatnosti uvedeném v odst. </w:t>
      </w:r>
      <w:r>
        <w:rPr>
          <w:rFonts w:ascii="Arial" w:hAnsi="Arial" w:cs="Arial"/>
        </w:rPr>
        <w:t>6.1.1.,</w:t>
      </w:r>
      <w:r w:rsidRPr="00DE7B74">
        <w:rPr>
          <w:rFonts w:ascii="Arial" w:hAnsi="Arial" w:cs="Arial"/>
        </w:rPr>
        <w:t xml:space="preserve"> je poplatek splatný nejpozději do </w:t>
      </w:r>
      <w:r w:rsidRPr="00DE7B74">
        <w:rPr>
          <w:rFonts w:ascii="Arial" w:hAnsi="Arial" w:cs="Arial"/>
          <w:b/>
          <w:bCs/>
        </w:rPr>
        <w:t>30. dne měsíce</w:t>
      </w:r>
      <w:r w:rsidRPr="00DE7B74">
        <w:rPr>
          <w:rFonts w:ascii="Arial" w:hAnsi="Arial" w:cs="Arial"/>
        </w:rPr>
        <w:t xml:space="preserve">, který následuje po měsíci, ve kterém </w:t>
      </w:r>
      <w:r w:rsidRPr="005E60B7">
        <w:rPr>
          <w:rFonts w:ascii="Arial" w:hAnsi="Arial" w:cs="Arial"/>
        </w:rPr>
        <w:t>poplatková povinnost vznikla.</w:t>
      </w:r>
    </w:p>
    <w:p w14:paraId="635DBA98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1DCC38C1" w14:textId="77777777" w:rsidR="009D0BB1" w:rsidRPr="00A21665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 xml:space="preserve">Vznikne-li poplatková povinnost v období mezi daty uvedenými v odst. </w:t>
      </w:r>
      <w:r>
        <w:rPr>
          <w:rFonts w:ascii="Arial" w:hAnsi="Arial" w:cs="Arial"/>
        </w:rPr>
        <w:t>6.1.2.,</w:t>
      </w:r>
      <w:r w:rsidRPr="00DE7B74">
        <w:rPr>
          <w:rFonts w:ascii="Arial" w:hAnsi="Arial" w:cs="Arial"/>
        </w:rPr>
        <w:t xml:space="preserve"> je </w:t>
      </w:r>
      <w:r w:rsidRPr="00A21665">
        <w:rPr>
          <w:rFonts w:ascii="Arial" w:hAnsi="Arial" w:cs="Arial"/>
        </w:rPr>
        <w:t>poplatek splatný jednorázově ve lhůtě splatnosti druhé splátky podle odst. 6.1.2.Vznikne-li poplatková povinnost po uplynutí lhůty splatnosti druhé splátky podle</w:t>
      </w:r>
      <w:r>
        <w:rPr>
          <w:rFonts w:ascii="Arial" w:hAnsi="Arial" w:cs="Arial"/>
        </w:rPr>
        <w:t xml:space="preserve"> </w:t>
      </w:r>
      <w:r w:rsidRPr="00A21665">
        <w:rPr>
          <w:rFonts w:ascii="Arial" w:hAnsi="Arial" w:cs="Arial"/>
        </w:rPr>
        <w:t>odst.</w:t>
      </w:r>
      <w:r>
        <w:rPr>
          <w:rFonts w:ascii="Arial" w:hAnsi="Arial" w:cs="Arial"/>
        </w:rPr>
        <w:t xml:space="preserve"> </w:t>
      </w:r>
      <w:r w:rsidRPr="00A21665">
        <w:rPr>
          <w:rFonts w:ascii="Arial" w:hAnsi="Arial" w:cs="Arial"/>
        </w:rPr>
        <w:t>6.1.2.</w:t>
      </w:r>
      <w:r>
        <w:rPr>
          <w:rFonts w:ascii="Arial" w:hAnsi="Arial" w:cs="Arial"/>
        </w:rPr>
        <w:t>,</w:t>
      </w:r>
      <w:r w:rsidRPr="00A21665">
        <w:rPr>
          <w:rFonts w:ascii="Arial" w:hAnsi="Arial" w:cs="Arial"/>
        </w:rPr>
        <w:t xml:space="preserve"> je poplatek splatný jednorázově do 30. dne měsíce, který následuje po</w:t>
      </w:r>
      <w:r>
        <w:rPr>
          <w:rFonts w:ascii="Arial" w:hAnsi="Arial" w:cs="Arial"/>
        </w:rPr>
        <w:t xml:space="preserve"> </w:t>
      </w:r>
      <w:r w:rsidRPr="00A21665">
        <w:rPr>
          <w:rFonts w:ascii="Arial" w:hAnsi="Arial" w:cs="Arial"/>
        </w:rPr>
        <w:t>měsíci, ve kterém poplatková povinnost vznikla.</w:t>
      </w:r>
    </w:p>
    <w:p w14:paraId="3EAA0E4B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1CF32658" w14:textId="77777777" w:rsidR="009D0BB1" w:rsidRPr="00A21665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 xml:space="preserve">Lhůta splatnosti neskončí poplatníkovi dříve než lhůta pro podání ohlášení podle čl. 4 </w:t>
      </w:r>
      <w:r w:rsidRPr="00A21665">
        <w:rPr>
          <w:rFonts w:ascii="Arial" w:hAnsi="Arial" w:cs="Arial"/>
        </w:rPr>
        <w:t>odst. 1 této vyhlášky.</w:t>
      </w:r>
    </w:p>
    <w:p w14:paraId="3712C24E" w14:textId="77777777" w:rsidR="009D0BB1" w:rsidRDefault="009D0BB1" w:rsidP="009D0BB1">
      <w:pPr>
        <w:jc w:val="both"/>
        <w:rPr>
          <w:rFonts w:ascii="Arial" w:hAnsi="Arial" w:cs="Arial"/>
        </w:rPr>
      </w:pPr>
    </w:p>
    <w:p w14:paraId="06F516CF" w14:textId="77777777" w:rsidR="00653141" w:rsidRDefault="00653141" w:rsidP="009D0BB1">
      <w:pPr>
        <w:jc w:val="both"/>
        <w:rPr>
          <w:rFonts w:ascii="Arial" w:hAnsi="Arial" w:cs="Arial"/>
        </w:rPr>
      </w:pPr>
    </w:p>
    <w:p w14:paraId="65B4F6FC" w14:textId="77777777" w:rsidR="009D0BB1" w:rsidRPr="00DE7B74" w:rsidRDefault="009D0BB1" w:rsidP="009D0BB1">
      <w:pPr>
        <w:pStyle w:val="Odstavecseseznamem"/>
        <w:numPr>
          <w:ilvl w:val="0"/>
          <w:numId w:val="8"/>
        </w:numPr>
        <w:autoSpaceDN/>
        <w:contextualSpacing/>
        <w:jc w:val="center"/>
        <w:rPr>
          <w:rFonts w:ascii="Arial" w:hAnsi="Arial" w:cs="Arial"/>
          <w:b/>
          <w:bCs/>
        </w:rPr>
      </w:pPr>
      <w:r w:rsidRPr="00DE7B74">
        <w:rPr>
          <w:rFonts w:ascii="Arial" w:hAnsi="Arial" w:cs="Arial"/>
          <w:b/>
          <w:bCs/>
        </w:rPr>
        <w:lastRenderedPageBreak/>
        <w:t>Osvobození a úlevy</w:t>
      </w:r>
    </w:p>
    <w:p w14:paraId="6A741AC7" w14:textId="77777777" w:rsidR="009D0BB1" w:rsidRPr="00DE7B74" w:rsidRDefault="009D0BB1" w:rsidP="009D0BB1">
      <w:pPr>
        <w:pStyle w:val="Odstavecseseznamem"/>
        <w:ind w:left="360"/>
        <w:rPr>
          <w:rFonts w:ascii="Arial" w:hAnsi="Arial" w:cs="Arial"/>
        </w:rPr>
      </w:pPr>
    </w:p>
    <w:p w14:paraId="03344074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>Od poplatku je osvobozena osoba, které poplatková povinnost vznikla z důvodu přihlášení v obci a která je</w:t>
      </w:r>
      <w:r w:rsidRPr="00DE7B74">
        <w:rPr>
          <w:rFonts w:ascii="Arial" w:hAnsi="Arial" w:cs="Arial"/>
          <w:vertAlign w:val="superscript"/>
        </w:rPr>
        <w:t xml:space="preserve">12 </w:t>
      </w:r>
      <w:r w:rsidRPr="00DE7B74">
        <w:rPr>
          <w:rFonts w:ascii="Arial" w:hAnsi="Arial" w:cs="Arial"/>
        </w:rPr>
        <w:t xml:space="preserve"> </w:t>
      </w:r>
    </w:p>
    <w:p w14:paraId="069954CC" w14:textId="77777777" w:rsidR="009D0BB1" w:rsidRPr="00DE7B74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7249F620" w14:textId="5C9FBD55" w:rsidR="009D0BB1" w:rsidRPr="00653141" w:rsidRDefault="009D0BB1" w:rsidP="0065314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 xml:space="preserve">poplatníkem poplatku za odkládání komunálního odpadu z nemovité věci v jiné obci a má v této jiné obci </w:t>
      </w:r>
      <w:r w:rsidR="00B676B9">
        <w:rPr>
          <w:rFonts w:ascii="Arial" w:hAnsi="Arial" w:cs="Arial"/>
        </w:rPr>
        <w:t xml:space="preserve">trvalé </w:t>
      </w:r>
      <w:r w:rsidRPr="00DE7B74">
        <w:rPr>
          <w:rFonts w:ascii="Arial" w:hAnsi="Arial" w:cs="Arial"/>
        </w:rPr>
        <w:t>bydliště,</w:t>
      </w:r>
    </w:p>
    <w:p w14:paraId="1A742FC0" w14:textId="77777777" w:rsidR="009D0BB1" w:rsidRDefault="009D0BB1" w:rsidP="009D0BB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>umístěna do dětského domova pro děti do 3 let věku, školského zařízení pro výkon</w:t>
      </w:r>
      <w:r>
        <w:rPr>
          <w:rFonts w:ascii="Arial" w:hAnsi="Arial" w:cs="Arial"/>
        </w:rPr>
        <w:t xml:space="preserve"> </w:t>
      </w:r>
      <w:r w:rsidRPr="00DE7B74">
        <w:rPr>
          <w:rFonts w:ascii="Arial" w:hAnsi="Arial" w:cs="Arial"/>
        </w:rPr>
        <w:t>ústavní nebo ochranné výchovy nebo školského zařízení pro preventivně výchovnou péči na základě rozhodnutí soudu nebo smlouvy</w:t>
      </w:r>
      <w:r>
        <w:rPr>
          <w:rFonts w:ascii="Arial" w:hAnsi="Arial" w:cs="Arial"/>
        </w:rPr>
        <w:t>,</w:t>
      </w:r>
    </w:p>
    <w:p w14:paraId="76589178" w14:textId="77777777" w:rsidR="009D0BB1" w:rsidRPr="00C364D3" w:rsidRDefault="009D0BB1" w:rsidP="009D0BB1">
      <w:pPr>
        <w:jc w:val="both"/>
        <w:rPr>
          <w:rFonts w:ascii="Arial" w:hAnsi="Arial" w:cs="Arial"/>
        </w:rPr>
      </w:pPr>
    </w:p>
    <w:p w14:paraId="3ED195B1" w14:textId="77777777" w:rsidR="009D0BB1" w:rsidRDefault="009D0BB1" w:rsidP="009D0BB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 xml:space="preserve">umístěna do zařízení pro děti vyžadující okamžitou pomoc na základě rozhodnutí soudu, na žádost obecního úřadu obce s rozšířenou působností, zákonného zástupce dítěte nebo nezletilého. </w:t>
      </w:r>
    </w:p>
    <w:p w14:paraId="09686CC3" w14:textId="77777777" w:rsidR="009D0BB1" w:rsidRPr="00C364D3" w:rsidRDefault="009D0BB1" w:rsidP="009D0BB1">
      <w:pPr>
        <w:jc w:val="both"/>
        <w:rPr>
          <w:rFonts w:ascii="Arial" w:hAnsi="Arial" w:cs="Arial"/>
        </w:rPr>
      </w:pPr>
    </w:p>
    <w:p w14:paraId="062136EE" w14:textId="77777777" w:rsidR="009D0BB1" w:rsidRDefault="009D0BB1" w:rsidP="009D0BB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>umístěna v domově pro osoby se zdravotním postižením, domově pro seniory, domově se zvláštním režimem nebo v chráněném bydlení, nebo</w:t>
      </w:r>
    </w:p>
    <w:p w14:paraId="434503E1" w14:textId="77777777" w:rsidR="009D0BB1" w:rsidRPr="00C364D3" w:rsidRDefault="009D0BB1" w:rsidP="009D0BB1">
      <w:pPr>
        <w:jc w:val="both"/>
        <w:rPr>
          <w:rFonts w:ascii="Arial" w:hAnsi="Arial" w:cs="Arial"/>
        </w:rPr>
      </w:pPr>
    </w:p>
    <w:p w14:paraId="49B2AA27" w14:textId="0A28D5DA" w:rsidR="009D0BB1" w:rsidRDefault="009D0BB1" w:rsidP="009D0BB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DE7B74">
        <w:rPr>
          <w:rFonts w:ascii="Arial" w:hAnsi="Arial" w:cs="Arial"/>
        </w:rPr>
        <w:t>na základě zákona omezena na osobní svobodě s výjimkou osoby vykonávající</w:t>
      </w:r>
      <w:r>
        <w:rPr>
          <w:rFonts w:ascii="Arial" w:hAnsi="Arial" w:cs="Arial"/>
        </w:rPr>
        <w:t xml:space="preserve"> </w:t>
      </w:r>
      <w:r w:rsidRPr="00DE7B74">
        <w:rPr>
          <w:rFonts w:ascii="Arial" w:hAnsi="Arial" w:cs="Arial"/>
        </w:rPr>
        <w:t>trest domácího vězení</w:t>
      </w:r>
    </w:p>
    <w:p w14:paraId="02C38CB3" w14:textId="77777777" w:rsidR="00632973" w:rsidRPr="00632973" w:rsidRDefault="00632973" w:rsidP="00632973">
      <w:pPr>
        <w:pStyle w:val="Odstavecseseznamem"/>
        <w:rPr>
          <w:rFonts w:ascii="Arial" w:hAnsi="Arial" w:cs="Arial"/>
        </w:rPr>
      </w:pPr>
    </w:p>
    <w:p w14:paraId="42F9C33B" w14:textId="37902EE2" w:rsidR="00632973" w:rsidRDefault="00632973" w:rsidP="009D0BB1">
      <w:pPr>
        <w:pStyle w:val="Odstavecseseznamem"/>
        <w:numPr>
          <w:ilvl w:val="2"/>
          <w:numId w:val="8"/>
        </w:numPr>
        <w:autoSpaceDN/>
        <w:contextualSpacing/>
        <w:jc w:val="both"/>
        <w:rPr>
          <w:rFonts w:ascii="Arial" w:hAnsi="Arial" w:cs="Arial"/>
        </w:rPr>
      </w:pPr>
      <w:r w:rsidRPr="00632973">
        <w:rPr>
          <w:rFonts w:ascii="Arial" w:hAnsi="Arial" w:cs="Arial"/>
        </w:rPr>
        <w:t>fyzick</w:t>
      </w:r>
      <w:r>
        <w:rPr>
          <w:rFonts w:ascii="Arial" w:hAnsi="Arial" w:cs="Arial"/>
        </w:rPr>
        <w:t>ou</w:t>
      </w:r>
      <w:r w:rsidRPr="00632973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ou</w:t>
      </w:r>
      <w:r w:rsidRPr="00632973">
        <w:rPr>
          <w:rFonts w:ascii="Arial" w:hAnsi="Arial" w:cs="Arial"/>
        </w:rPr>
        <w:t xml:space="preserve"> s trvalým bydlištěm na úřední adres</w:t>
      </w:r>
      <w:r>
        <w:rPr>
          <w:rFonts w:ascii="Arial" w:hAnsi="Arial" w:cs="Arial"/>
        </w:rPr>
        <w:t>e Obecní úřad Sluhy.</w:t>
      </w:r>
    </w:p>
    <w:p w14:paraId="663664B8" w14:textId="77777777" w:rsidR="009D0BB1" w:rsidRPr="00C364D3" w:rsidRDefault="009D0BB1" w:rsidP="009D0BB1">
      <w:pPr>
        <w:jc w:val="both"/>
        <w:rPr>
          <w:rFonts w:ascii="Arial" w:hAnsi="Arial" w:cs="Arial"/>
        </w:rPr>
      </w:pPr>
    </w:p>
    <w:p w14:paraId="4FC2DCC8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C364D3">
        <w:rPr>
          <w:rFonts w:ascii="Arial" w:hAnsi="Arial" w:cs="Arial"/>
        </w:rPr>
        <w:t>Od poplatku se osvobozuje osoba, které poplatková povinnost vznikla z</w:t>
      </w:r>
      <w:r>
        <w:rPr>
          <w:rFonts w:ascii="Arial" w:hAnsi="Arial" w:cs="Arial"/>
        </w:rPr>
        <w:t> </w:t>
      </w:r>
      <w:r w:rsidRPr="00C364D3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</w:t>
      </w:r>
      <w:r w:rsidRPr="00C364D3">
        <w:rPr>
          <w:rFonts w:ascii="Arial" w:hAnsi="Arial" w:cs="Arial"/>
        </w:rPr>
        <w:t>přihlášení v obci a která dlouhodobě (po dobu 6 měsíců) žije mimo území obce.</w:t>
      </w:r>
    </w:p>
    <w:p w14:paraId="037D769B" w14:textId="77777777" w:rsidR="00632973" w:rsidRDefault="00632973" w:rsidP="00632973">
      <w:pPr>
        <w:pStyle w:val="Odstavecseseznamem"/>
        <w:autoSpaceDN/>
        <w:ind w:left="792"/>
        <w:contextualSpacing/>
        <w:jc w:val="both"/>
        <w:rPr>
          <w:rFonts w:ascii="Arial" w:hAnsi="Arial" w:cs="Arial"/>
        </w:rPr>
      </w:pPr>
    </w:p>
    <w:p w14:paraId="019CBAC1" w14:textId="77777777" w:rsidR="009D0BB1" w:rsidRPr="00653141" w:rsidRDefault="009D0BB1" w:rsidP="00653141">
      <w:pPr>
        <w:jc w:val="both"/>
        <w:rPr>
          <w:rFonts w:ascii="Arial" w:hAnsi="Arial" w:cs="Arial"/>
        </w:rPr>
      </w:pPr>
    </w:p>
    <w:p w14:paraId="74B52646" w14:textId="77777777" w:rsidR="009D0BB1" w:rsidRPr="00C364D3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C364D3">
        <w:rPr>
          <w:rFonts w:ascii="Arial" w:hAnsi="Arial" w:cs="Arial"/>
        </w:rPr>
        <w:t>V případě, že poplatník nesplní povinnost ohlásit údaj pro osvobození nebo úlevu ve lhůtách stanovených touto vyhláškou nebo zákonem, nárok na osvobození nebo</w:t>
      </w:r>
      <w:r>
        <w:rPr>
          <w:rFonts w:ascii="Arial" w:hAnsi="Arial" w:cs="Arial"/>
        </w:rPr>
        <w:t xml:space="preserve"> </w:t>
      </w:r>
      <w:r w:rsidRPr="00C364D3">
        <w:rPr>
          <w:rFonts w:ascii="Arial" w:hAnsi="Arial" w:cs="Arial"/>
        </w:rPr>
        <w:t>úlevu zaniká.</w:t>
      </w:r>
      <w:r w:rsidRPr="00C364D3">
        <w:rPr>
          <w:rFonts w:ascii="Arial" w:hAnsi="Arial" w:cs="Arial"/>
          <w:vertAlign w:val="superscript"/>
        </w:rPr>
        <w:t>13</w:t>
      </w:r>
    </w:p>
    <w:p w14:paraId="648A330E" w14:textId="77777777" w:rsidR="009D0BB1" w:rsidRPr="00C364D3" w:rsidRDefault="009D0BB1" w:rsidP="009D0BB1">
      <w:pPr>
        <w:jc w:val="both"/>
        <w:rPr>
          <w:rFonts w:ascii="Arial" w:hAnsi="Arial" w:cs="Arial"/>
        </w:rPr>
      </w:pPr>
    </w:p>
    <w:p w14:paraId="24D58D69" w14:textId="77777777" w:rsidR="009D0BB1" w:rsidRPr="00C364D3" w:rsidRDefault="009D0BB1" w:rsidP="009D0BB1">
      <w:pPr>
        <w:pStyle w:val="Odstavecseseznamem"/>
        <w:numPr>
          <w:ilvl w:val="0"/>
          <w:numId w:val="8"/>
        </w:numPr>
        <w:autoSpaceDN/>
        <w:contextualSpacing/>
        <w:jc w:val="center"/>
        <w:rPr>
          <w:rFonts w:ascii="Arial" w:hAnsi="Arial" w:cs="Arial"/>
          <w:b/>
          <w:bCs/>
        </w:rPr>
      </w:pPr>
      <w:r w:rsidRPr="00C364D3">
        <w:rPr>
          <w:rFonts w:ascii="Arial" w:hAnsi="Arial" w:cs="Arial"/>
          <w:b/>
          <w:bCs/>
        </w:rPr>
        <w:t>Navýšení poplatku</w:t>
      </w:r>
    </w:p>
    <w:p w14:paraId="2F9EA925" w14:textId="77777777" w:rsidR="009D0BB1" w:rsidRPr="00C364D3" w:rsidRDefault="009D0BB1" w:rsidP="009D0BB1">
      <w:pPr>
        <w:pStyle w:val="Odstavecseseznamem"/>
        <w:ind w:left="360"/>
        <w:rPr>
          <w:rFonts w:ascii="Arial" w:hAnsi="Arial" w:cs="Arial"/>
        </w:rPr>
      </w:pPr>
    </w:p>
    <w:p w14:paraId="74CBCC86" w14:textId="77777777" w:rsidR="009D0BB1" w:rsidRPr="00C364D3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C364D3">
        <w:rPr>
          <w:rFonts w:ascii="Arial" w:hAnsi="Arial" w:cs="Arial"/>
        </w:rPr>
        <w:t>Nebudou-li poplatky zaplaceny poplatníkem včas nebo ve správné výši, vyměří mu správce poplatku, poplatek platebním výměrem nebo hromadným předpisným seznamem.</w:t>
      </w:r>
      <w:r w:rsidRPr="00C364D3">
        <w:rPr>
          <w:rFonts w:ascii="Arial" w:hAnsi="Arial" w:cs="Arial"/>
          <w:vertAlign w:val="superscript"/>
        </w:rPr>
        <w:t xml:space="preserve">14 </w:t>
      </w:r>
    </w:p>
    <w:p w14:paraId="497239F3" w14:textId="77777777" w:rsidR="009D0BB1" w:rsidRPr="00C364D3" w:rsidRDefault="009D0BB1" w:rsidP="009D0BB1">
      <w:pPr>
        <w:pStyle w:val="Odstavecseseznamem"/>
        <w:ind w:left="360"/>
        <w:jc w:val="both"/>
        <w:rPr>
          <w:rFonts w:ascii="Arial" w:hAnsi="Arial" w:cs="Arial"/>
        </w:rPr>
      </w:pPr>
    </w:p>
    <w:p w14:paraId="793E9CC5" w14:textId="4A652ABF" w:rsidR="00653141" w:rsidRPr="00653141" w:rsidRDefault="009D0BB1" w:rsidP="0065314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C364D3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C364D3">
        <w:rPr>
          <w:rFonts w:ascii="Arial" w:hAnsi="Arial" w:cs="Arial"/>
          <w:vertAlign w:val="superscript"/>
        </w:rPr>
        <w:t>15</w:t>
      </w:r>
      <w:r w:rsidRPr="00C364D3">
        <w:rPr>
          <w:rFonts w:ascii="Arial" w:hAnsi="Arial" w:cs="Arial"/>
        </w:rPr>
        <w:t xml:space="preserve">  </w:t>
      </w:r>
    </w:p>
    <w:p w14:paraId="0BEACDEA" w14:textId="77777777" w:rsidR="009D0BB1" w:rsidRDefault="009D0BB1" w:rsidP="009D0BB1">
      <w:pPr>
        <w:jc w:val="both"/>
        <w:rPr>
          <w:rFonts w:ascii="Arial" w:hAnsi="Arial" w:cs="Arial"/>
        </w:rPr>
      </w:pPr>
    </w:p>
    <w:p w14:paraId="49EA4101" w14:textId="77777777" w:rsidR="009D0BB1" w:rsidRPr="005E60B7" w:rsidRDefault="009D0BB1" w:rsidP="009D0BB1">
      <w:pPr>
        <w:pStyle w:val="Odstavecseseznamem"/>
        <w:numPr>
          <w:ilvl w:val="0"/>
          <w:numId w:val="8"/>
        </w:numPr>
        <w:autoSpaceDN/>
        <w:contextualSpacing/>
        <w:jc w:val="center"/>
        <w:rPr>
          <w:rFonts w:ascii="Arial" w:hAnsi="Arial" w:cs="Arial"/>
          <w:b/>
          <w:bCs/>
        </w:rPr>
      </w:pPr>
      <w:r w:rsidRPr="005E60B7">
        <w:rPr>
          <w:rFonts w:ascii="Arial" w:hAnsi="Arial" w:cs="Arial"/>
          <w:b/>
          <w:bCs/>
        </w:rPr>
        <w:t>Odpovědnost za zaplacení poplatku</w:t>
      </w:r>
      <w:r w:rsidRPr="005E60B7">
        <w:rPr>
          <w:rFonts w:ascii="Arial" w:hAnsi="Arial" w:cs="Arial"/>
          <w:b/>
          <w:bCs/>
          <w:vertAlign w:val="superscript"/>
        </w:rPr>
        <w:t>16</w:t>
      </w:r>
    </w:p>
    <w:p w14:paraId="3ACCA9A4" w14:textId="77777777" w:rsidR="009D0BB1" w:rsidRPr="000A1CBF" w:rsidRDefault="009D0BB1" w:rsidP="009D0BB1">
      <w:pPr>
        <w:pStyle w:val="Odstavecseseznamem"/>
        <w:ind w:left="360"/>
        <w:jc w:val="both"/>
        <w:rPr>
          <w:rFonts w:ascii="Arial" w:hAnsi="Arial" w:cs="Arial"/>
          <w:b/>
          <w:bCs/>
        </w:rPr>
      </w:pPr>
    </w:p>
    <w:p w14:paraId="5894D018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C364D3">
        <w:rPr>
          <w:rFonts w:ascii="Arial" w:hAnsi="Arial" w:cs="Arial"/>
        </w:rPr>
        <w:t>Vznikne-li nedoplatek na poplatku poplatníkovi, který je ke dni splatnosti nezletilý</w:t>
      </w:r>
      <w:r>
        <w:rPr>
          <w:rFonts w:ascii="Arial" w:hAnsi="Arial" w:cs="Arial"/>
        </w:rPr>
        <w:t xml:space="preserve"> </w:t>
      </w:r>
      <w:r w:rsidRPr="00C364D3">
        <w:rPr>
          <w:rFonts w:ascii="Arial" w:hAnsi="Arial" w:cs="Arial"/>
        </w:rPr>
        <w:t>a nenabyl plné svéprávnosti nebo který je ke dni splatnosti omezen ve svéprávnosti</w:t>
      </w:r>
      <w:r>
        <w:rPr>
          <w:rFonts w:ascii="Arial" w:hAnsi="Arial" w:cs="Arial"/>
        </w:rPr>
        <w:t xml:space="preserve"> </w:t>
      </w:r>
      <w:r w:rsidRPr="00C364D3">
        <w:rPr>
          <w:rFonts w:ascii="Arial" w:hAnsi="Arial" w:cs="Arial"/>
        </w:rPr>
        <w:t>a byl mu jmenován opatrovník spravující jeho jmění, přechází poplatková povinnost tohoto poplatníka na zákonného zástupce nebo tohoto opatrovníka; zákonný zástupce</w:t>
      </w:r>
      <w:r>
        <w:rPr>
          <w:rFonts w:ascii="Arial" w:hAnsi="Arial" w:cs="Arial"/>
        </w:rPr>
        <w:t xml:space="preserve"> </w:t>
      </w:r>
      <w:r w:rsidRPr="00C364D3">
        <w:rPr>
          <w:rFonts w:ascii="Arial" w:hAnsi="Arial" w:cs="Arial"/>
        </w:rPr>
        <w:t>nebo opatrovník má stejné procesní postavení jako poplatník.</w:t>
      </w:r>
    </w:p>
    <w:p w14:paraId="6000088D" w14:textId="77777777" w:rsidR="009D0BB1" w:rsidRPr="00C364D3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7C54EF46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C364D3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616C3967" w14:textId="77777777" w:rsidR="009D0BB1" w:rsidRPr="00C364D3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0FE310B1" w14:textId="77777777" w:rsidR="009D0BB1" w:rsidRPr="00C364D3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C364D3">
        <w:rPr>
          <w:rFonts w:ascii="Arial" w:hAnsi="Arial" w:cs="Arial"/>
        </w:rPr>
        <w:t>Je-li zákonných zástupců nebo opatrovníků více, jsou povinni plnit poplatkovou</w:t>
      </w:r>
      <w:r>
        <w:rPr>
          <w:rFonts w:ascii="Arial" w:hAnsi="Arial" w:cs="Arial"/>
        </w:rPr>
        <w:t xml:space="preserve"> </w:t>
      </w:r>
      <w:r w:rsidRPr="00C364D3">
        <w:rPr>
          <w:rFonts w:ascii="Arial" w:hAnsi="Arial" w:cs="Arial"/>
        </w:rPr>
        <w:t xml:space="preserve">povinnost společně a nerozdílně. </w:t>
      </w:r>
    </w:p>
    <w:p w14:paraId="15041BD6" w14:textId="77777777" w:rsidR="009D0BB1" w:rsidRDefault="009D0BB1" w:rsidP="009D0BB1">
      <w:pPr>
        <w:jc w:val="both"/>
        <w:rPr>
          <w:rFonts w:ascii="Arial" w:hAnsi="Arial" w:cs="Arial"/>
        </w:rPr>
      </w:pPr>
    </w:p>
    <w:p w14:paraId="59ACA9CC" w14:textId="77777777" w:rsidR="009D0BB1" w:rsidRPr="000A1CBF" w:rsidRDefault="009D0BB1" w:rsidP="009D0BB1">
      <w:pPr>
        <w:pStyle w:val="Odstavecseseznamem"/>
        <w:numPr>
          <w:ilvl w:val="0"/>
          <w:numId w:val="8"/>
        </w:numPr>
        <w:autoSpaceDN/>
        <w:contextualSpacing/>
        <w:jc w:val="center"/>
        <w:rPr>
          <w:rFonts w:ascii="Arial" w:hAnsi="Arial" w:cs="Arial"/>
          <w:b/>
          <w:bCs/>
        </w:rPr>
      </w:pPr>
      <w:r w:rsidRPr="000A1CBF">
        <w:rPr>
          <w:rFonts w:ascii="Arial" w:hAnsi="Arial" w:cs="Arial"/>
          <w:b/>
          <w:bCs/>
        </w:rPr>
        <w:t>Společná ustanovení</w:t>
      </w:r>
    </w:p>
    <w:p w14:paraId="4FFAD4C5" w14:textId="77777777" w:rsidR="009D0BB1" w:rsidRPr="000A1CBF" w:rsidRDefault="009D0BB1" w:rsidP="009D0BB1">
      <w:pPr>
        <w:pStyle w:val="Odstavecseseznamem"/>
        <w:ind w:left="360"/>
        <w:rPr>
          <w:rFonts w:ascii="Arial" w:hAnsi="Arial" w:cs="Arial"/>
        </w:rPr>
      </w:pPr>
    </w:p>
    <w:p w14:paraId="64C1655A" w14:textId="77777777" w:rsidR="009D0BB1" w:rsidRPr="000A1CBF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0A1CBF">
        <w:rPr>
          <w:rFonts w:ascii="Arial" w:hAnsi="Arial" w:cs="Arial"/>
        </w:rPr>
        <w:t>Ustanovení o nemovité věci se použijí obdobně i na jednotku, která je vymezena</w:t>
      </w:r>
      <w:r>
        <w:rPr>
          <w:rFonts w:ascii="Arial" w:hAnsi="Arial" w:cs="Arial"/>
        </w:rPr>
        <w:t xml:space="preserve"> </w:t>
      </w:r>
      <w:r w:rsidRPr="000A1CBF">
        <w:rPr>
          <w:rFonts w:ascii="Arial" w:hAnsi="Arial" w:cs="Arial"/>
        </w:rPr>
        <w:t>podle zákona o vlastnictví bytů, spolu s touto jednotkou spojeným podílem na</w:t>
      </w:r>
      <w:r>
        <w:rPr>
          <w:rFonts w:ascii="Arial" w:hAnsi="Arial" w:cs="Arial"/>
        </w:rPr>
        <w:t xml:space="preserve"> </w:t>
      </w:r>
      <w:r w:rsidRPr="000A1CBF">
        <w:rPr>
          <w:rFonts w:ascii="Arial" w:hAnsi="Arial" w:cs="Arial"/>
        </w:rPr>
        <w:t xml:space="preserve">společných částech domu a pokud je s ní spojeno vlastnictví k pozemku, tak i spolu </w:t>
      </w:r>
      <w:r>
        <w:rPr>
          <w:rFonts w:ascii="Arial" w:hAnsi="Arial" w:cs="Arial"/>
        </w:rPr>
        <w:t>s</w:t>
      </w:r>
      <w:r w:rsidRPr="000A1CBF">
        <w:rPr>
          <w:rFonts w:ascii="Arial" w:hAnsi="Arial" w:cs="Arial"/>
        </w:rPr>
        <w:t> podílem na tomto pozemku.</w:t>
      </w:r>
      <w:r w:rsidRPr="000A1CBF">
        <w:rPr>
          <w:rFonts w:ascii="Arial" w:hAnsi="Arial" w:cs="Arial"/>
          <w:vertAlign w:val="superscript"/>
        </w:rPr>
        <w:t>17</w:t>
      </w:r>
    </w:p>
    <w:p w14:paraId="6A5A1B17" w14:textId="77777777" w:rsidR="009D0BB1" w:rsidRPr="000A1CBF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1DCE22B1" w14:textId="77777777" w:rsidR="009D0BB1" w:rsidRPr="000A1CBF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0A1CBF">
        <w:rPr>
          <w:rFonts w:ascii="Arial" w:hAnsi="Arial" w:cs="Arial"/>
        </w:rPr>
        <w:t>Na svěřenský fond, podílový fond nebo fond obhospodařovaný penzijní</w:t>
      </w:r>
      <w:r>
        <w:rPr>
          <w:rFonts w:ascii="Arial" w:hAnsi="Arial" w:cs="Arial"/>
        </w:rPr>
        <w:t xml:space="preserve"> </w:t>
      </w:r>
      <w:r w:rsidRPr="000A1CBF">
        <w:rPr>
          <w:rFonts w:ascii="Arial" w:hAnsi="Arial" w:cs="Arial"/>
        </w:rPr>
        <w:t>společností, do kterých je vložena nemovitá věc, se pro účely poplatků za komunální</w:t>
      </w:r>
      <w:r>
        <w:rPr>
          <w:rFonts w:ascii="Arial" w:hAnsi="Arial" w:cs="Arial"/>
        </w:rPr>
        <w:t xml:space="preserve"> </w:t>
      </w:r>
      <w:r w:rsidRPr="000A1CBF">
        <w:rPr>
          <w:rFonts w:ascii="Arial" w:hAnsi="Arial" w:cs="Arial"/>
        </w:rPr>
        <w:t>odpad hledí</w:t>
      </w:r>
      <w:r>
        <w:rPr>
          <w:rFonts w:ascii="Arial" w:hAnsi="Arial" w:cs="Arial"/>
        </w:rPr>
        <w:t xml:space="preserve"> </w:t>
      </w:r>
      <w:r w:rsidRPr="000A1CBF">
        <w:rPr>
          <w:rFonts w:ascii="Arial" w:hAnsi="Arial" w:cs="Arial"/>
        </w:rPr>
        <w:t>jako na vlastníka této nemovité věci.</w:t>
      </w:r>
      <w:r w:rsidRPr="000A1CBF">
        <w:rPr>
          <w:rFonts w:ascii="Arial" w:hAnsi="Arial" w:cs="Arial"/>
          <w:vertAlign w:val="superscript"/>
        </w:rPr>
        <w:t>18</w:t>
      </w:r>
    </w:p>
    <w:p w14:paraId="081591E8" w14:textId="77777777" w:rsidR="009D0BB1" w:rsidRPr="000A1CBF" w:rsidRDefault="009D0BB1" w:rsidP="009D0BB1">
      <w:pPr>
        <w:jc w:val="both"/>
        <w:rPr>
          <w:rFonts w:ascii="Arial" w:hAnsi="Arial" w:cs="Arial"/>
        </w:rPr>
      </w:pPr>
    </w:p>
    <w:p w14:paraId="3E8B2E33" w14:textId="77777777" w:rsidR="009D0BB1" w:rsidRDefault="009D0BB1" w:rsidP="009D0BB1">
      <w:pPr>
        <w:pStyle w:val="Odstavecseseznamem"/>
        <w:numPr>
          <w:ilvl w:val="0"/>
          <w:numId w:val="8"/>
        </w:numPr>
        <w:autoSpaceDN/>
        <w:contextualSpacing/>
        <w:jc w:val="center"/>
        <w:rPr>
          <w:rFonts w:ascii="Arial" w:hAnsi="Arial" w:cs="Arial"/>
          <w:b/>
          <w:bCs/>
        </w:rPr>
      </w:pPr>
      <w:r w:rsidRPr="000A1CBF">
        <w:rPr>
          <w:rFonts w:ascii="Arial" w:hAnsi="Arial" w:cs="Arial"/>
          <w:b/>
          <w:bCs/>
        </w:rPr>
        <w:t>Přechodná ustanovení</w:t>
      </w:r>
    </w:p>
    <w:p w14:paraId="7C7827DA" w14:textId="77777777" w:rsidR="009D0BB1" w:rsidRPr="000A1CBF" w:rsidRDefault="009D0BB1" w:rsidP="009D0BB1">
      <w:pPr>
        <w:pStyle w:val="Odstavecseseznamem"/>
        <w:ind w:left="360"/>
        <w:rPr>
          <w:rFonts w:ascii="Arial" w:hAnsi="Arial" w:cs="Arial"/>
          <w:b/>
          <w:bCs/>
        </w:rPr>
      </w:pPr>
    </w:p>
    <w:p w14:paraId="289DC16B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0A1CBF">
        <w:rPr>
          <w:rFonts w:ascii="Arial" w:hAnsi="Arial" w:cs="Arial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4711FD03" w14:textId="77777777" w:rsidR="009D0BB1" w:rsidRPr="000A1CBF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18243F73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0A1CBF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1A2CCB5" w14:textId="77777777" w:rsidR="009D0BB1" w:rsidRPr="000A1CBF" w:rsidRDefault="009D0BB1" w:rsidP="009D0BB1">
      <w:pPr>
        <w:jc w:val="both"/>
        <w:rPr>
          <w:rFonts w:ascii="Arial" w:hAnsi="Arial" w:cs="Arial"/>
        </w:rPr>
      </w:pPr>
    </w:p>
    <w:p w14:paraId="1D9422DC" w14:textId="77777777" w:rsidR="009D0BB1" w:rsidRPr="000A1CBF" w:rsidRDefault="009D0BB1" w:rsidP="009D0BB1">
      <w:pPr>
        <w:pStyle w:val="Odstavecseseznamem"/>
        <w:numPr>
          <w:ilvl w:val="0"/>
          <w:numId w:val="8"/>
        </w:numPr>
        <w:autoSpaceDN/>
        <w:contextualSpacing/>
        <w:jc w:val="center"/>
        <w:rPr>
          <w:rFonts w:ascii="Arial" w:hAnsi="Arial" w:cs="Arial"/>
          <w:b/>
          <w:bCs/>
        </w:rPr>
      </w:pPr>
      <w:r w:rsidRPr="000A1CBF">
        <w:rPr>
          <w:rFonts w:ascii="Arial" w:hAnsi="Arial" w:cs="Arial"/>
          <w:b/>
          <w:bCs/>
        </w:rPr>
        <w:t>Zrušovací ustanovení</w:t>
      </w:r>
    </w:p>
    <w:p w14:paraId="570A0300" w14:textId="77777777" w:rsidR="009D0BB1" w:rsidRPr="000A1CBF" w:rsidRDefault="009D0BB1" w:rsidP="009D0BB1">
      <w:pPr>
        <w:pStyle w:val="Odstavecseseznamem"/>
        <w:ind w:left="360"/>
        <w:rPr>
          <w:rFonts w:ascii="Arial" w:hAnsi="Arial" w:cs="Arial"/>
        </w:rPr>
      </w:pPr>
    </w:p>
    <w:p w14:paraId="3621EFDE" w14:textId="77777777" w:rsidR="009D0BB1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0A1CBF">
        <w:rPr>
          <w:rFonts w:ascii="Arial" w:hAnsi="Arial" w:cs="Arial"/>
        </w:rPr>
        <w:t>Zrušuje se obecně závazná vyhláška č. 1/202</w:t>
      </w:r>
      <w:r>
        <w:rPr>
          <w:rFonts w:ascii="Arial" w:hAnsi="Arial" w:cs="Arial"/>
        </w:rPr>
        <w:t>3</w:t>
      </w:r>
      <w:r w:rsidRPr="000A1CBF">
        <w:rPr>
          <w:rFonts w:ascii="Arial" w:hAnsi="Arial" w:cs="Arial"/>
        </w:rPr>
        <w:t>.</w:t>
      </w:r>
    </w:p>
    <w:p w14:paraId="66FE9312" w14:textId="77777777" w:rsidR="00653141" w:rsidRPr="00653141" w:rsidRDefault="00653141" w:rsidP="00653141">
      <w:pPr>
        <w:contextualSpacing/>
        <w:jc w:val="both"/>
        <w:rPr>
          <w:rFonts w:ascii="Arial" w:hAnsi="Arial" w:cs="Arial"/>
        </w:rPr>
      </w:pPr>
    </w:p>
    <w:p w14:paraId="4EFBDB75" w14:textId="77777777" w:rsidR="009D0BB1" w:rsidRPr="000A1CBF" w:rsidRDefault="009D0BB1" w:rsidP="009D0BB1">
      <w:pPr>
        <w:pStyle w:val="Odstavecseseznamem"/>
        <w:ind w:left="792"/>
        <w:jc w:val="both"/>
        <w:rPr>
          <w:rFonts w:ascii="Arial" w:hAnsi="Arial" w:cs="Arial"/>
        </w:rPr>
      </w:pPr>
    </w:p>
    <w:p w14:paraId="2F1F001B" w14:textId="77777777" w:rsidR="009D0BB1" w:rsidRPr="000A1CBF" w:rsidRDefault="009D0BB1" w:rsidP="009D0BB1">
      <w:pPr>
        <w:pStyle w:val="Odstavecseseznamem"/>
        <w:numPr>
          <w:ilvl w:val="0"/>
          <w:numId w:val="8"/>
        </w:numPr>
        <w:autoSpaceDN/>
        <w:contextualSpacing/>
        <w:jc w:val="center"/>
        <w:rPr>
          <w:rFonts w:ascii="Arial" w:hAnsi="Arial" w:cs="Arial"/>
          <w:b/>
          <w:bCs/>
        </w:rPr>
      </w:pPr>
      <w:r w:rsidRPr="000A1CBF">
        <w:rPr>
          <w:rFonts w:ascii="Arial" w:hAnsi="Arial" w:cs="Arial"/>
          <w:b/>
          <w:bCs/>
        </w:rPr>
        <w:lastRenderedPageBreak/>
        <w:t>Účinnost</w:t>
      </w:r>
    </w:p>
    <w:p w14:paraId="5353D52A" w14:textId="77777777" w:rsidR="009D0BB1" w:rsidRPr="000A1CBF" w:rsidRDefault="009D0BB1" w:rsidP="009D0BB1">
      <w:pPr>
        <w:pStyle w:val="Odstavecseseznamem"/>
        <w:ind w:left="360"/>
        <w:rPr>
          <w:rFonts w:ascii="Arial" w:hAnsi="Arial" w:cs="Arial"/>
        </w:rPr>
      </w:pPr>
    </w:p>
    <w:p w14:paraId="52257F6D" w14:textId="77777777" w:rsidR="009D0BB1" w:rsidRPr="000A1CBF" w:rsidRDefault="009D0BB1" w:rsidP="009D0BB1">
      <w:pPr>
        <w:pStyle w:val="Odstavecseseznamem"/>
        <w:numPr>
          <w:ilvl w:val="1"/>
          <w:numId w:val="8"/>
        </w:numPr>
        <w:autoSpaceDN/>
        <w:contextualSpacing/>
        <w:jc w:val="both"/>
        <w:rPr>
          <w:rFonts w:ascii="Arial" w:hAnsi="Arial" w:cs="Arial"/>
        </w:rPr>
      </w:pPr>
      <w:r w:rsidRPr="000A1CBF">
        <w:rPr>
          <w:rFonts w:ascii="Arial" w:hAnsi="Arial" w:cs="Arial"/>
        </w:rPr>
        <w:t>Tato vyhláška nabývá účinnost dnem 1. ledna 202</w:t>
      </w:r>
      <w:r>
        <w:rPr>
          <w:rFonts w:ascii="Arial" w:hAnsi="Arial" w:cs="Arial"/>
        </w:rPr>
        <w:t>5</w:t>
      </w:r>
      <w:r w:rsidRPr="000A1CBF">
        <w:rPr>
          <w:rFonts w:ascii="Arial" w:hAnsi="Arial" w:cs="Arial"/>
        </w:rPr>
        <w:t>.</w:t>
      </w:r>
    </w:p>
    <w:p w14:paraId="03966A45" w14:textId="77777777" w:rsidR="009D0BB1" w:rsidRPr="000A1CBF" w:rsidRDefault="009D0BB1" w:rsidP="009D0BB1">
      <w:pPr>
        <w:pStyle w:val="Odstavecseseznamem"/>
        <w:ind w:left="360"/>
        <w:jc w:val="both"/>
        <w:rPr>
          <w:rFonts w:ascii="Arial" w:hAnsi="Arial" w:cs="Arial"/>
        </w:rPr>
      </w:pPr>
    </w:p>
    <w:p w14:paraId="3C777B3C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4EBF800B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239FF845" w14:textId="77777777" w:rsidR="009D0BB1" w:rsidRDefault="009D0BB1" w:rsidP="009D0BB1">
      <w:pPr>
        <w:jc w:val="both"/>
        <w:rPr>
          <w:rFonts w:ascii="Arial" w:hAnsi="Arial" w:cs="Arial"/>
        </w:rPr>
      </w:pPr>
    </w:p>
    <w:p w14:paraId="3EF3FF40" w14:textId="77777777" w:rsidR="00653141" w:rsidRDefault="00653141" w:rsidP="009D0BB1">
      <w:pPr>
        <w:jc w:val="both"/>
        <w:rPr>
          <w:rFonts w:ascii="Arial" w:hAnsi="Arial" w:cs="Arial"/>
        </w:rPr>
      </w:pPr>
    </w:p>
    <w:p w14:paraId="4B04337A" w14:textId="77777777" w:rsidR="009D0BB1" w:rsidRDefault="009D0BB1" w:rsidP="009D0BB1">
      <w:pPr>
        <w:jc w:val="both"/>
        <w:rPr>
          <w:rFonts w:ascii="Arial" w:hAnsi="Arial" w:cs="Arial"/>
        </w:rPr>
      </w:pPr>
    </w:p>
    <w:p w14:paraId="7B37A2F0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2072C64D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6E2E4E36" w14:textId="31941BBC" w:rsidR="009D0BB1" w:rsidRDefault="009D0BB1" w:rsidP="009D0BB1">
      <w:pPr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Eva Kacelová                                                         Ing. Tomáš Satrapa, MBA</w:t>
      </w:r>
    </w:p>
    <w:p w14:paraId="017B7072" w14:textId="0A6DAE79" w:rsidR="009D0BB1" w:rsidRDefault="009D0BB1" w:rsidP="009D0BB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místostarosta                                                                     starosta </w:t>
      </w:r>
    </w:p>
    <w:p w14:paraId="77957E6E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3D204AEE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1AE77357" w14:textId="77777777" w:rsidR="009D0BB1" w:rsidRPr="006B182F" w:rsidRDefault="009D0BB1" w:rsidP="009D0BB1">
      <w:pPr>
        <w:ind w:left="360"/>
        <w:jc w:val="both"/>
        <w:rPr>
          <w:rFonts w:ascii="Arial" w:hAnsi="Arial" w:cs="Arial"/>
        </w:rPr>
      </w:pPr>
    </w:p>
    <w:p w14:paraId="3C409324" w14:textId="77777777" w:rsidR="009D0BB1" w:rsidRDefault="009D0BB1" w:rsidP="009D0BB1">
      <w:pPr>
        <w:jc w:val="both"/>
        <w:rPr>
          <w:rFonts w:ascii="Arial" w:hAnsi="Arial" w:cs="Arial"/>
        </w:rPr>
      </w:pPr>
    </w:p>
    <w:p w14:paraId="1459B14F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4FF3E662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vertAlign w:val="superscript"/>
        </w:rPr>
        <w:t xml:space="preserve">1 </w:t>
      </w:r>
      <w:r w:rsidRPr="00530080">
        <w:rPr>
          <w:rFonts w:ascii="Arial" w:hAnsi="Arial" w:cs="Arial"/>
          <w:sz w:val="18"/>
          <w:szCs w:val="18"/>
        </w:rPr>
        <w:t>§ 15 odst. 1 zákona, o místních poplatcích</w:t>
      </w:r>
    </w:p>
    <w:p w14:paraId="5ADA30C4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§ 10e zákona o místních poplatcích</w:t>
      </w:r>
    </w:p>
    <w:p w14:paraId="7F8DB002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Za přihlášení fyzické osoby se podle § 16c zákona o místních poplatcích považuje:</w:t>
      </w:r>
    </w:p>
    <w:p w14:paraId="79A630A3" w14:textId="77777777" w:rsidR="009D0BB1" w:rsidRDefault="009D0BB1" w:rsidP="009D0BB1">
      <w:pPr>
        <w:ind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přihlášení k trvalému pobytu podle zákona o evidenci obyvatel, nebo</w:t>
      </w:r>
    </w:p>
    <w:p w14:paraId="77A4DD6A" w14:textId="77777777" w:rsidR="009D0BB1" w:rsidRDefault="009D0BB1" w:rsidP="009D0BB1">
      <w:pPr>
        <w:ind w:firstLine="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</w:p>
    <w:p w14:paraId="0ACF239F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zákona o dočasné ochraně cizinců, jde-li o cizince,</w:t>
      </w:r>
    </w:p>
    <w:p w14:paraId="479644D5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ADB7073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F75DA25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</w:t>
      </w:r>
    </w:p>
    <w:p w14:paraId="673EACB5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anebo žadatelem o poskytnutí dočasné ochrany podle zákona o dočasné ochraně cizinců, nebo</w:t>
      </w:r>
    </w:p>
    <w:p w14:paraId="6A7491EA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150EA902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>§ 10p zákona o místních poplatcích</w:t>
      </w:r>
    </w:p>
    <w:p w14:paraId="6E7673E3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  <w:p w14:paraId="5148B437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  <w:p w14:paraId="6D367945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  <w:p w14:paraId="5DD73D5B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14:paraId="2559BE7A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14:paraId="7EED0FCE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</w:rPr>
        <w:t>§ 10hodst. 2 ve spojení s § 10o odst. 2 zákona o místních poplatcích</w:t>
      </w:r>
    </w:p>
    <w:p w14:paraId="67844898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11</w:t>
      </w:r>
      <w:r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  <w:p w14:paraId="58E1EBAC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12</w:t>
      </w:r>
      <w:r>
        <w:rPr>
          <w:rFonts w:ascii="Arial" w:hAnsi="Arial" w:cs="Arial"/>
          <w:sz w:val="18"/>
          <w:szCs w:val="18"/>
        </w:rPr>
        <w:t>§ 10g zákona o místních poplatcích</w:t>
      </w:r>
    </w:p>
    <w:p w14:paraId="6E1B1A5F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13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  <w:p w14:paraId="20CF9624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14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  <w:p w14:paraId="56BF9EA5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15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  <w:p w14:paraId="1036094B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16</w:t>
      </w:r>
      <w:r>
        <w:rPr>
          <w:rFonts w:ascii="Arial" w:hAnsi="Arial" w:cs="Arial"/>
          <w:sz w:val="18"/>
          <w:szCs w:val="18"/>
        </w:rPr>
        <w:t>§ 12 zákona o místních poplatcích</w:t>
      </w:r>
    </w:p>
    <w:p w14:paraId="040F4490" w14:textId="77777777" w:rsidR="009D0BB1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17</w:t>
      </w:r>
      <w:r>
        <w:rPr>
          <w:rFonts w:ascii="Arial" w:hAnsi="Arial" w:cs="Arial"/>
          <w:sz w:val="18"/>
          <w:szCs w:val="18"/>
        </w:rPr>
        <w:t>§ 10q zákona o místních poplatcích</w:t>
      </w:r>
    </w:p>
    <w:p w14:paraId="58C5F245" w14:textId="77777777" w:rsidR="009D0BB1" w:rsidRPr="00486BAB" w:rsidRDefault="009D0BB1" w:rsidP="009D0BB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18</w:t>
      </w:r>
      <w:r>
        <w:rPr>
          <w:rFonts w:ascii="Arial" w:hAnsi="Arial" w:cs="Arial"/>
          <w:sz w:val="18"/>
          <w:szCs w:val="18"/>
        </w:rPr>
        <w:t>§ 10r zákona o místních poplatcích</w:t>
      </w:r>
    </w:p>
    <w:p w14:paraId="3CEC367B" w14:textId="77777777" w:rsidR="009D0BB1" w:rsidRDefault="009D0BB1" w:rsidP="009D0BB1">
      <w:pPr>
        <w:ind w:left="360"/>
        <w:jc w:val="both"/>
        <w:rPr>
          <w:rFonts w:ascii="Arial" w:hAnsi="Arial" w:cs="Arial"/>
        </w:rPr>
      </w:pPr>
    </w:p>
    <w:p w14:paraId="5294E0D4" w14:textId="4CF2D85C" w:rsidR="00807DB7" w:rsidRDefault="00807DB7" w:rsidP="009D0BB1"/>
    <w:sectPr w:rsidR="00807DB7" w:rsidSect="00653141">
      <w:headerReference w:type="default" r:id="rId8"/>
      <w:footerReference w:type="default" r:id="rId9"/>
      <w:pgSz w:w="11906" w:h="16838"/>
      <w:pgMar w:top="2932" w:right="1417" w:bottom="2124" w:left="1417" w:header="3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A6558" w14:textId="77777777" w:rsidR="00CB48F1" w:rsidRDefault="00CB48F1">
      <w:r>
        <w:separator/>
      </w:r>
    </w:p>
  </w:endnote>
  <w:endnote w:type="continuationSeparator" w:id="0">
    <w:p w14:paraId="0FC16AC7" w14:textId="77777777" w:rsidR="00CB48F1" w:rsidRDefault="00CB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AB14A" w14:textId="77777777" w:rsidR="008B382A" w:rsidRDefault="005A6439">
    <w:pPr>
      <w:pStyle w:val="Zpat"/>
      <w:rPr>
        <w:sz w:val="16"/>
        <w:szCs w:val="16"/>
      </w:rPr>
    </w:pPr>
    <w:hyperlink r:id="rId1" w:history="1">
      <w:r w:rsidRPr="005F3537">
        <w:rPr>
          <w:rStyle w:val="Hypertextovodkaz"/>
          <w:sz w:val="16"/>
          <w:szCs w:val="16"/>
        </w:rPr>
        <w:t>www.sluhy.cz</w:t>
      </w:r>
    </w:hyperlink>
    <w:r w:rsidR="008B382A">
      <w:rPr>
        <w:sz w:val="16"/>
        <w:szCs w:val="16"/>
      </w:rPr>
      <w:t xml:space="preserve"> </w:t>
    </w:r>
    <w:r w:rsidR="00807DB7">
      <w:rPr>
        <w:sz w:val="16"/>
        <w:szCs w:val="16"/>
      </w:rPr>
      <w:tab/>
      <w:t xml:space="preserve">                                                     </w:t>
    </w:r>
    <w:r>
      <w:rPr>
        <w:sz w:val="16"/>
        <w:szCs w:val="16"/>
      </w:rPr>
      <w:t xml:space="preserve">                   </w:t>
    </w:r>
    <w:r w:rsidR="00F51AC9">
      <w:rPr>
        <w:sz w:val="16"/>
        <w:szCs w:val="16"/>
      </w:rPr>
      <w:t>Komerční banka a.s.</w:t>
    </w:r>
    <w:r w:rsidR="008B382A">
      <w:rPr>
        <w:sz w:val="16"/>
        <w:szCs w:val="16"/>
      </w:rPr>
      <w:t xml:space="preserve">              </w:t>
    </w:r>
    <w:r w:rsidR="002C6404">
      <w:rPr>
        <w:sz w:val="16"/>
        <w:szCs w:val="16"/>
      </w:rPr>
      <w:t xml:space="preserve">   </w:t>
    </w:r>
    <w:r w:rsidR="00807DB7">
      <w:rPr>
        <w:sz w:val="16"/>
        <w:szCs w:val="16"/>
      </w:rPr>
      <w:t xml:space="preserve">              </w:t>
    </w:r>
    <w:r>
      <w:rPr>
        <w:sz w:val="16"/>
        <w:szCs w:val="16"/>
      </w:rPr>
      <w:t xml:space="preserve">                          </w:t>
    </w:r>
    <w:r w:rsidR="00807DB7">
      <w:rPr>
        <w:sz w:val="16"/>
        <w:szCs w:val="16"/>
      </w:rPr>
      <w:t xml:space="preserve">           </w:t>
    </w:r>
    <w:r w:rsidR="002C6404">
      <w:rPr>
        <w:sz w:val="16"/>
        <w:szCs w:val="16"/>
      </w:rPr>
      <w:t xml:space="preserve"> </w:t>
    </w:r>
    <w:r w:rsidR="008B382A">
      <w:rPr>
        <w:sz w:val="16"/>
        <w:szCs w:val="16"/>
      </w:rPr>
      <w:t>IČO:</w:t>
    </w:r>
    <w:r w:rsidR="00807DB7" w:rsidRPr="00807DB7">
      <w:rPr>
        <w:sz w:val="16"/>
        <w:szCs w:val="16"/>
      </w:rPr>
      <w:t xml:space="preserve"> </w:t>
    </w:r>
    <w:r w:rsidR="00807DB7">
      <w:rPr>
        <w:sz w:val="16"/>
        <w:szCs w:val="16"/>
      </w:rPr>
      <w:t>00 24 07 53</w:t>
    </w:r>
  </w:p>
  <w:p w14:paraId="14A01F27" w14:textId="77777777" w:rsidR="008B382A" w:rsidRDefault="002C6404">
    <w:pPr>
      <w:pStyle w:val="Zpat"/>
      <w:jc w:val="both"/>
    </w:pPr>
    <w:r>
      <w:rPr>
        <w:sz w:val="16"/>
        <w:szCs w:val="16"/>
      </w:rPr>
      <w:t>obec</w:t>
    </w:r>
    <w:r w:rsidR="00DD0FA7">
      <w:rPr>
        <w:sz w:val="16"/>
        <w:szCs w:val="16"/>
      </w:rPr>
      <w:t>@sluhy.cz</w:t>
    </w:r>
    <w:r w:rsidR="008B382A">
      <w:rPr>
        <w:sz w:val="16"/>
        <w:szCs w:val="16"/>
      </w:rPr>
      <w:t xml:space="preserve">      </w:t>
    </w:r>
    <w:r>
      <w:rPr>
        <w:sz w:val="16"/>
        <w:szCs w:val="16"/>
      </w:rPr>
      <w:t xml:space="preserve">     </w:t>
    </w:r>
    <w:r w:rsidR="00807DB7">
      <w:rPr>
        <w:sz w:val="16"/>
        <w:szCs w:val="16"/>
      </w:rPr>
      <w:tab/>
      <w:t xml:space="preserve">                                                   </w:t>
    </w:r>
    <w:r w:rsidR="005A6439">
      <w:rPr>
        <w:sz w:val="16"/>
        <w:szCs w:val="16"/>
      </w:rPr>
      <w:t xml:space="preserve">        </w:t>
    </w:r>
    <w:r w:rsidR="00807DB7">
      <w:rPr>
        <w:sz w:val="16"/>
        <w:szCs w:val="16"/>
      </w:rPr>
      <w:t xml:space="preserve"> č. ú.:</w:t>
    </w:r>
    <w:r w:rsidR="008B382A">
      <w:rPr>
        <w:sz w:val="16"/>
        <w:szCs w:val="16"/>
      </w:rPr>
      <w:t xml:space="preserve"> 9921201/ 0100                   </w:t>
    </w:r>
    <w:r w:rsidR="00807DB7">
      <w:rPr>
        <w:sz w:val="16"/>
        <w:szCs w:val="16"/>
      </w:rPr>
      <w:t xml:space="preserve">                        </w:t>
    </w:r>
    <w:r w:rsidR="005A6439">
      <w:rPr>
        <w:sz w:val="16"/>
        <w:szCs w:val="16"/>
      </w:rPr>
      <w:t xml:space="preserve">       </w:t>
    </w:r>
    <w:r w:rsidR="00807DB7">
      <w:rPr>
        <w:sz w:val="16"/>
        <w:szCs w:val="16"/>
      </w:rPr>
      <w:t>ID datové schránky:</w:t>
    </w:r>
    <w:r w:rsidR="005A6439">
      <w:rPr>
        <w:sz w:val="16"/>
        <w:szCs w:val="16"/>
      </w:rPr>
      <w:t xml:space="preserve"> s4war4d</w:t>
    </w:r>
    <w:r w:rsidR="008B382A">
      <w:rPr>
        <w:sz w:val="16"/>
        <w:szCs w:val="16"/>
      </w:rPr>
      <w:tab/>
    </w:r>
    <w:r w:rsidR="008B382A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1D5E1" w14:textId="77777777" w:rsidR="00CB48F1" w:rsidRDefault="00CB48F1">
      <w:r>
        <w:separator/>
      </w:r>
    </w:p>
  </w:footnote>
  <w:footnote w:type="continuationSeparator" w:id="0">
    <w:p w14:paraId="33A748AE" w14:textId="77777777" w:rsidR="00CB48F1" w:rsidRDefault="00CB4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F489" w14:textId="77777777" w:rsidR="008B382A" w:rsidRDefault="00C86377" w:rsidP="00C86377">
    <w:pPr>
      <w:pStyle w:val="Zhlav"/>
      <w:tabs>
        <w:tab w:val="left" w:pos="6797"/>
      </w:tabs>
      <w:rPr>
        <w:sz w:val="12"/>
        <w:szCs w:val="12"/>
      </w:rPr>
    </w:pPr>
    <w:r>
      <w:rPr>
        <w:sz w:val="12"/>
        <w:szCs w:val="12"/>
      </w:rPr>
      <w:tab/>
    </w:r>
    <w:r w:rsidR="002D37DE">
      <w:fldChar w:fldCharType="begin"/>
    </w:r>
    <w:r w:rsidR="002D37DE">
      <w:instrText xml:space="preserve"> INCLUDEPICTURE "https://scontent-prg1-1.xx.fbcdn.net/v/t1.6435-9/171650683_104174658454676_2534730802141188140_n.jpg?_nc_cat=106&amp;ccb=1-7&amp;_nc_sid=8631f5&amp;_nc_ohc=LIuBDLoWNQ0AX9uoHHq&amp;_nc_ht=scontent-prg1-1.xx&amp;oh=00_AfD5cqt8DwlVL_ogvgzPxBOzXT8XgnGfcADv0-8HHNKfaA&amp;oe=63C971CD" \* MERGEFORMATINET </w:instrText>
    </w:r>
    <w:r w:rsidR="002D37DE"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content-prg1-1.xx.fbcdn.net/v/t1.6435-9/171650683_104174658454676_2534730802141188140_n.jpg?_nc_cat=106&amp;ccb=1-7&amp;_nc_sid=8631f5&amp;_nc_ohc=LIuBDLoWNQ0AX9uoHHq&amp;_nc_ht=scontent-prg1-1.xx&amp;oh=00_AfD5cqt8DwlVL_ogvgzPxBOzXT8XgnGfcADv0-8HHNKfaA&amp;oe=63C971CD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content-prg1-1.xx.fbcdn.net/v/t1.6435-9/171650683_104174658454676_2534730802141188140_n.jpg?_nc_cat=106&amp;ccb=1-7&amp;_nc_sid=8631f5&amp;_nc_ohc=LIuBDLoWNQ0AX9uoHHq&amp;_nc_ht=scontent-prg1-1.xx&amp;oh=00_AfD5cqt8DwlVL_ogvgzPxBOzXT8XgnGfcADv0-8HHNKfaA&amp;oe=63C971CD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content-prg1-1.xx.fbcdn.net/v/t1.6435-9/171650683_104174658454676_2534730802141188140_n.jpg?_nc_cat=106&amp;ccb=1-7&amp;_nc_sid=8631f5&amp;_nc_ohc=LIuBDLoWNQ0AX9uoHHq&amp;_nc_ht=scontent-prg1-1.xx&amp;oh=00_AfD5cqt8DwlVL_ogvgzPxBOzXT8XgnGfcADv0-8HHNKfaA&amp;oe=63C971CD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content-prg1-1.xx.fbcdn.net/v/t1.6435-9/171650683_104174658454676_2534730802141188140_n.jpg?_nc_cat=106&amp;ccb=1-7&amp;_nc_sid=8631f5&amp;_nc_ohc=LIuBDLoWNQ0AX9uoHHq&amp;_nc_ht=scontent-prg1-1.xx&amp;oh=00_AfD5cqt8DwlVL_ogvgzPxBOzXT8XgnGfcADv0-8HHNKfaA&amp;oe=63C971CD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content-prg1-1.xx.fbcdn.net/v/t1.6435-9/171650683_104174658454676_2534730802141188140_n.jpg?_nc_cat=106&amp;ccb=1-7&amp;_nc_sid=8631f5&amp;_nc_ohc=LIuBDLoWNQ0AX9uoHHq&amp;_nc_ht=scontent-prg1-1.xx&amp;oh=00_AfD5cqt8DwlVL_ogvgzPxBOzXT8XgnGfcADv0-8HHNKfaA&amp;oe=63C971CD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content-prg1-1.xx.fbcdn.net/v/t1.6435-9/171650683_104174658454676_2534730802141188140_n.jpg?_nc_cat=106&amp;ccb=1-7&amp;_nc_sid=8631f5&amp;_nc_ohc=LIuBDLoWNQ0AX9uoHHq&amp;_nc_ht=scontent-prg1-1.xx&amp;oh=00_AfD5cqt8DwlVL_ogvgzPxBOzXT8XgnGfcADv0-8HHNKfaA&amp;oe=63C971CD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content-prg1-1.xx.fbcdn.net/v/t1.6435-9/171650683_104174658454676_2534730802141188140_n.jpg?_nc_cat=106&amp;ccb=1-7&amp;_nc_sid=8631f5&amp;_nc_ohc=LIuBDLoWNQ0AX9uoHHq&amp;_nc_ht=scontent-prg1-1.xx&amp;oh=00_AfD5cqt8DwlVL_ogvgzPxBOzXT8XgnGfcADv0-8HHNKfaA&amp;oe=63C971CD" \* MERGEFORMATINET </w:instrText>
    </w:r>
    <w:r>
      <w:rPr>
        <w:noProof/>
      </w:rPr>
      <w:fldChar w:fldCharType="separate"/>
    </w:r>
    <w:r w:rsidR="00AD5DF0">
      <w:rPr>
        <w:noProof/>
      </w:rPr>
      <w:drawing>
        <wp:inline distT="0" distB="0" distL="0" distR="0" wp14:anchorId="3762257C" wp14:editId="4B44E32F">
          <wp:extent cx="2041525" cy="1042035"/>
          <wp:effectExtent l="0" t="0" r="0" b="0"/>
          <wp:docPr id="972895398" name="Obrázek 972895398" descr="Není k dispozici žádný popis fotky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ní k dispozici žádný popis fotky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="002D37DE">
      <w:fldChar w:fldCharType="end"/>
    </w:r>
    <w:r>
      <w:rPr>
        <w:sz w:val="12"/>
        <w:szCs w:val="12"/>
      </w:rPr>
      <w:tab/>
    </w:r>
  </w:p>
  <w:p w14:paraId="7A6B2693" w14:textId="77777777" w:rsidR="008B382A" w:rsidRDefault="008B382A">
    <w:pPr>
      <w:pStyle w:val="Zhlav"/>
      <w:jc w:val="center"/>
    </w:pPr>
    <w:r>
      <w:rPr>
        <w:sz w:val="40"/>
        <w:szCs w:val="40"/>
      </w:rPr>
      <w:t>Obec Sluhy</w:t>
    </w:r>
  </w:p>
  <w:p w14:paraId="7BB3CA70" w14:textId="77777777" w:rsidR="008B382A" w:rsidRDefault="008B382A">
    <w:pPr>
      <w:pStyle w:val="Zhlav"/>
      <w:pBdr>
        <w:bottom w:val="single" w:sz="6" w:space="1" w:color="000000"/>
      </w:pBdr>
      <w:jc w:val="center"/>
    </w:pPr>
    <w:r>
      <w:t>Sluhy č.7, 250 63 Mratín</w:t>
    </w:r>
  </w:p>
  <w:p w14:paraId="3B6A2040" w14:textId="77777777" w:rsidR="008B382A" w:rsidRDefault="008B38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370"/>
    <w:multiLevelType w:val="multilevel"/>
    <w:tmpl w:val="80D28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abstractNum w:abstractNumId="1" w15:restartNumberingAfterBreak="0">
    <w:nsid w:val="1EC34F36"/>
    <w:multiLevelType w:val="hybridMultilevel"/>
    <w:tmpl w:val="0E6E0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E10FB"/>
    <w:multiLevelType w:val="multilevel"/>
    <w:tmpl w:val="C31A3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SimSu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E65860"/>
    <w:multiLevelType w:val="hybridMultilevel"/>
    <w:tmpl w:val="5B38E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01935"/>
    <w:multiLevelType w:val="multilevel"/>
    <w:tmpl w:val="FDAC6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EE4608"/>
    <w:multiLevelType w:val="multilevel"/>
    <w:tmpl w:val="5538D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eastAsia="SimSu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B82CFC"/>
    <w:multiLevelType w:val="multilevel"/>
    <w:tmpl w:val="1E2CC5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6B7113"/>
    <w:multiLevelType w:val="multilevel"/>
    <w:tmpl w:val="4FD4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93448078">
    <w:abstractNumId w:val="1"/>
  </w:num>
  <w:num w:numId="2" w16cid:durableId="1912302774">
    <w:abstractNumId w:val="0"/>
  </w:num>
  <w:num w:numId="3" w16cid:durableId="1202789857">
    <w:abstractNumId w:val="7"/>
  </w:num>
  <w:num w:numId="4" w16cid:durableId="164630854">
    <w:abstractNumId w:val="2"/>
  </w:num>
  <w:num w:numId="5" w16cid:durableId="1684553351">
    <w:abstractNumId w:val="6"/>
  </w:num>
  <w:num w:numId="6" w16cid:durableId="161552401">
    <w:abstractNumId w:val="5"/>
  </w:num>
  <w:num w:numId="7" w16cid:durableId="478349169">
    <w:abstractNumId w:val="3"/>
  </w:num>
  <w:num w:numId="8" w16cid:durableId="245529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22"/>
    <w:rsid w:val="00000342"/>
    <w:rsid w:val="00010AB5"/>
    <w:rsid w:val="000131F2"/>
    <w:rsid w:val="000C615A"/>
    <w:rsid w:val="00100C0A"/>
    <w:rsid w:val="00121CD9"/>
    <w:rsid w:val="00172BCD"/>
    <w:rsid w:val="001E221C"/>
    <w:rsid w:val="001F2022"/>
    <w:rsid w:val="001F53D3"/>
    <w:rsid w:val="001F638B"/>
    <w:rsid w:val="002929FB"/>
    <w:rsid w:val="002C4247"/>
    <w:rsid w:val="002C6404"/>
    <w:rsid w:val="002D37DE"/>
    <w:rsid w:val="002F5A86"/>
    <w:rsid w:val="00313ADF"/>
    <w:rsid w:val="003855A3"/>
    <w:rsid w:val="00424117"/>
    <w:rsid w:val="00457F7A"/>
    <w:rsid w:val="00475D8A"/>
    <w:rsid w:val="004A40FE"/>
    <w:rsid w:val="004E42A8"/>
    <w:rsid w:val="005179F2"/>
    <w:rsid w:val="005555F5"/>
    <w:rsid w:val="00572B46"/>
    <w:rsid w:val="00576811"/>
    <w:rsid w:val="005A6439"/>
    <w:rsid w:val="005B7203"/>
    <w:rsid w:val="005D6577"/>
    <w:rsid w:val="00632973"/>
    <w:rsid w:val="00640363"/>
    <w:rsid w:val="00653141"/>
    <w:rsid w:val="00676AE6"/>
    <w:rsid w:val="0070111E"/>
    <w:rsid w:val="00726834"/>
    <w:rsid w:val="0073286E"/>
    <w:rsid w:val="007B752C"/>
    <w:rsid w:val="00807DB7"/>
    <w:rsid w:val="008119BB"/>
    <w:rsid w:val="008B382A"/>
    <w:rsid w:val="008C1B1A"/>
    <w:rsid w:val="008E4109"/>
    <w:rsid w:val="008E4843"/>
    <w:rsid w:val="00916CA2"/>
    <w:rsid w:val="009453D1"/>
    <w:rsid w:val="00964944"/>
    <w:rsid w:val="0098543C"/>
    <w:rsid w:val="00985617"/>
    <w:rsid w:val="009A2169"/>
    <w:rsid w:val="009D0BB1"/>
    <w:rsid w:val="00A56992"/>
    <w:rsid w:val="00AD5DF0"/>
    <w:rsid w:val="00B328F1"/>
    <w:rsid w:val="00B676B9"/>
    <w:rsid w:val="00BC5970"/>
    <w:rsid w:val="00BD378D"/>
    <w:rsid w:val="00C07CCF"/>
    <w:rsid w:val="00C47E2C"/>
    <w:rsid w:val="00C60083"/>
    <w:rsid w:val="00C72F30"/>
    <w:rsid w:val="00C86377"/>
    <w:rsid w:val="00CA5196"/>
    <w:rsid w:val="00CB48F1"/>
    <w:rsid w:val="00CC4791"/>
    <w:rsid w:val="00CE4887"/>
    <w:rsid w:val="00D20BDC"/>
    <w:rsid w:val="00D652C4"/>
    <w:rsid w:val="00D900C9"/>
    <w:rsid w:val="00D9157A"/>
    <w:rsid w:val="00DC4A8D"/>
    <w:rsid w:val="00DC7A21"/>
    <w:rsid w:val="00DD0FA7"/>
    <w:rsid w:val="00DD5EE9"/>
    <w:rsid w:val="00E05B49"/>
    <w:rsid w:val="00EE0179"/>
    <w:rsid w:val="00EE14FF"/>
    <w:rsid w:val="00EE2614"/>
    <w:rsid w:val="00F51AC9"/>
    <w:rsid w:val="00F74179"/>
    <w:rsid w:val="00FA1F00"/>
    <w:rsid w:val="00FC0BA4"/>
    <w:rsid w:val="00FD5A05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AA204B"/>
  <w15:chartTrackingRefBased/>
  <w15:docId w15:val="{FC831FB1-FBA7-5D42-BF14-49B2E08D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EE0179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val="cs" w:eastAsia="zh-CN" w:bidi="hi-IN"/>
    </w:rPr>
  </w:style>
  <w:style w:type="paragraph" w:styleId="Normlnweb">
    <w:name w:val="Normal (Web)"/>
    <w:basedOn w:val="Normln"/>
    <w:uiPriority w:val="99"/>
    <w:unhideWhenUsed/>
    <w:rsid w:val="00FA1F00"/>
    <w:pPr>
      <w:suppressAutoHyphens w:val="0"/>
      <w:spacing w:before="100" w:beforeAutospacing="1" w:after="100" w:afterAutospacing="1"/>
    </w:pPr>
    <w:rPr>
      <w:lang w:eastAsia="cs-CZ"/>
    </w:rPr>
  </w:style>
  <w:style w:type="paragraph" w:styleId="Bezmezer">
    <w:name w:val="No Spacing"/>
    <w:rsid w:val="00F51AC9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51AC9"/>
    <w:pPr>
      <w:suppressAutoHyphens w:val="0"/>
      <w:autoSpaceDN w:val="0"/>
      <w:ind w:left="720"/>
    </w:pPr>
    <w:rPr>
      <w:rFonts w:ascii="Calibri" w:eastAsia="Calibri" w:hAnsi="Calibri"/>
      <w:lang w:eastAsia="en-US"/>
    </w:rPr>
  </w:style>
  <w:style w:type="character" w:styleId="Siln">
    <w:name w:val="Strong"/>
    <w:rsid w:val="00F51A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7D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D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652C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uh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caskova\Data%20aplikac&#237;\Microsoft\&#352;ablony\HLAVI&#268;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B3F961-5204-9B45-A0D9-222601867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Settings\vocaskova\Data aplikací\Microsoft\Šablony\HLAVIČKA1.dot</Template>
  <TotalTime>35</TotalTime>
  <Pages>6</Pages>
  <Words>1454</Words>
  <Characters>8272</Characters>
  <Application>Microsoft Office Word</Application>
  <DocSecurity>0</DocSecurity>
  <Lines>251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Manager/>
  <Company/>
  <LinksUpToDate>false</LinksUpToDate>
  <CharactersWithSpaces>9800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vocaskova</dc:creator>
  <cp:keywords/>
  <dc:description/>
  <cp:lastModifiedBy>Ing. Tomáš Satrapa, MBA</cp:lastModifiedBy>
  <cp:revision>4</cp:revision>
  <cp:lastPrinted>2024-12-06T11:20:00Z</cp:lastPrinted>
  <dcterms:created xsi:type="dcterms:W3CDTF">2024-11-20T16:50:00Z</dcterms:created>
  <dcterms:modified xsi:type="dcterms:W3CDTF">2024-12-06T11:25:00Z</dcterms:modified>
  <cp:category/>
</cp:coreProperties>
</file>