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E165" w14:textId="77777777" w:rsidR="00BD2509" w:rsidRDefault="00000000">
      <w:pPr>
        <w:pStyle w:val="Nzev"/>
      </w:pPr>
      <w:r>
        <w:t>Město Rychnov u Jablonce nad Nisou</w:t>
      </w:r>
      <w:r>
        <w:br/>
        <w:t>Zastupitelstvo města Rychnov u Jablonce nad Nisou</w:t>
      </w:r>
    </w:p>
    <w:p w14:paraId="0B1E9AAA" w14:textId="77777777" w:rsidR="00BD2509" w:rsidRDefault="00000000">
      <w:pPr>
        <w:pStyle w:val="Nadpis1"/>
      </w:pPr>
      <w:r>
        <w:t>Obecně závazná vyhláška města Rychnov u Jablonce nad Nisou</w:t>
      </w:r>
      <w:r>
        <w:br/>
        <w:t>o místním poplatku za obecní systém odpadového hospodářství</w:t>
      </w:r>
    </w:p>
    <w:p w14:paraId="30201D5D" w14:textId="77777777" w:rsidR="00BD2509" w:rsidRDefault="00000000">
      <w:pPr>
        <w:pStyle w:val="UvodniVeta"/>
      </w:pPr>
      <w:r>
        <w:t>Zastupitelstvo města Rychnov u Jablonce nad Nisou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1335B3" w14:textId="77777777" w:rsidR="00BD2509" w:rsidRDefault="00000000">
      <w:pPr>
        <w:pStyle w:val="Nadpis2"/>
      </w:pPr>
      <w:r>
        <w:t>Čl. 1</w:t>
      </w:r>
      <w:r>
        <w:br/>
        <w:t>Úvodní ustanovení</w:t>
      </w:r>
    </w:p>
    <w:p w14:paraId="0B0007B8" w14:textId="77777777" w:rsidR="00BD2509" w:rsidRDefault="00000000">
      <w:pPr>
        <w:pStyle w:val="Odstavec"/>
        <w:numPr>
          <w:ilvl w:val="0"/>
          <w:numId w:val="1"/>
        </w:numPr>
      </w:pPr>
      <w:r>
        <w:t>Město Rychnov u Jablonce nad Nisou touto vyhláškou zavádí místní poplatek za obecní systém odpadového hospodářství (dále jen „poplatek“).</w:t>
      </w:r>
    </w:p>
    <w:p w14:paraId="1B34E2B5" w14:textId="77777777" w:rsidR="00BD250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6E9EA75" w14:textId="77777777" w:rsidR="00BD250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6D466E3" w14:textId="77777777" w:rsidR="00BD2509" w:rsidRDefault="00000000">
      <w:pPr>
        <w:pStyle w:val="Nadpis2"/>
      </w:pPr>
      <w:r>
        <w:t>Čl. 2</w:t>
      </w:r>
      <w:r>
        <w:br/>
        <w:t>Poplatník</w:t>
      </w:r>
    </w:p>
    <w:p w14:paraId="7D7C113D" w14:textId="77777777" w:rsidR="00BD250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BAE5E41" w14:textId="77777777" w:rsidR="00BD2509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B62984B" w14:textId="77777777" w:rsidR="00BD250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60791CF5" w14:textId="77777777" w:rsidR="00BD250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158C72F" w14:textId="77777777" w:rsidR="00BD2509" w:rsidRDefault="00000000">
      <w:pPr>
        <w:pStyle w:val="Nadpis2"/>
      </w:pPr>
      <w:r>
        <w:t>Čl. 3</w:t>
      </w:r>
      <w:r>
        <w:br/>
        <w:t>Ohlašovací povinnost</w:t>
      </w:r>
    </w:p>
    <w:p w14:paraId="65DE2A4B" w14:textId="77777777" w:rsidR="00BD250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7095F62" w14:textId="77777777" w:rsidR="00BD250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D9CE7CD" w14:textId="77777777" w:rsidR="00BD2509" w:rsidRDefault="00000000">
      <w:pPr>
        <w:pStyle w:val="Nadpis2"/>
      </w:pPr>
      <w:r>
        <w:t>Čl. 4</w:t>
      </w:r>
      <w:r>
        <w:br/>
        <w:t>Sazba poplatku</w:t>
      </w:r>
    </w:p>
    <w:p w14:paraId="67757BF6" w14:textId="77777777" w:rsidR="00BD2509" w:rsidRDefault="00000000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21217A10" w14:textId="77777777" w:rsidR="00BD250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C548EA8" w14:textId="77777777" w:rsidR="00BD2509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2F18A83" w14:textId="77777777" w:rsidR="00BD250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75BA85F" w14:textId="77777777" w:rsidR="00BD250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525703D3" w14:textId="77777777" w:rsidR="00BD250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3AA225" w14:textId="77777777" w:rsidR="00BD250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76B663E" w14:textId="77777777" w:rsidR="00BD250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E3E3BA8" w14:textId="77777777" w:rsidR="00BD2509" w:rsidRDefault="00000000">
      <w:pPr>
        <w:pStyle w:val="Nadpis2"/>
      </w:pPr>
      <w:r>
        <w:t>Čl. 5</w:t>
      </w:r>
      <w:r>
        <w:br/>
        <w:t>Splatnost poplatku</w:t>
      </w:r>
    </w:p>
    <w:p w14:paraId="24835B6C" w14:textId="77777777" w:rsidR="00BD2509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15. dubna a 15. září příslušného kalendářního roku.</w:t>
      </w:r>
    </w:p>
    <w:p w14:paraId="5E570B56" w14:textId="77777777" w:rsidR="00BD2509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C5AB88F" w14:textId="77777777" w:rsidR="00BD250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F672961" w14:textId="77777777" w:rsidR="00BD2509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3AB4980" w14:textId="77777777" w:rsidR="00BD250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1D2F967C" w14:textId="77777777" w:rsidR="00BD250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5ACC480" w14:textId="77777777" w:rsidR="00BD250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FFB37D9" w14:textId="77777777" w:rsidR="00BD250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9A2F0A" w14:textId="77777777" w:rsidR="00BD2509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D0B56BE" w14:textId="77777777" w:rsidR="00BD250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70B9521" w14:textId="3B540004" w:rsidR="00BD2509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 a) je hlášena k trvalému pobytu na ohlašovně Městského úřadu Rychnov u Jablonce nad Nisou, b) se nejméně po dobu jednoho roku zdržuje mimo území města Rychnov u Jablonce nad Nisou.</w:t>
      </w:r>
    </w:p>
    <w:p w14:paraId="12651897" w14:textId="28C68D52" w:rsidR="00BD2509" w:rsidRDefault="00000000">
      <w:pPr>
        <w:pStyle w:val="Default"/>
        <w:numPr>
          <w:ilvl w:val="0"/>
          <w:numId w:val="1"/>
        </w:numPr>
        <w:jc w:val="both"/>
      </w:pPr>
      <w:r>
        <w:rPr>
          <w:sz w:val="23"/>
          <w:szCs w:val="23"/>
        </w:rPr>
        <w:t xml:space="preserve">Úleva se poskytuje osobě, které poplatková povinnost vznikla z důvodu vlastnictví              nemovité věci zahrnující byt, rodinný dům nebo stavbu pro rodinnou rekreaci, ve které není   přihlášená žádná fyzická osoba a která se nachází na území této obce nebo je vlastníkem stavby určené k individuální rekreaci v zahrádkářských koloniích v k.ú. Rychnov u           Jablonce nad Nisou., a která je zároveň </w:t>
      </w:r>
      <w:r>
        <w:rPr>
          <w:color w:val="auto"/>
          <w:sz w:val="23"/>
          <w:szCs w:val="23"/>
        </w:rPr>
        <w:t>poplatníkem dle Čl.2 odst. 1 písm. a), a to ve výši 50% sazby poplatku za tuto nemovitost.</w:t>
      </w:r>
    </w:p>
    <w:p w14:paraId="4B6D073C" w14:textId="77777777" w:rsidR="00BD2509" w:rsidRDefault="00BD2509">
      <w:pPr>
        <w:pStyle w:val="Default"/>
        <w:ind w:left="567"/>
        <w:jc w:val="both"/>
        <w:rPr>
          <w:sz w:val="23"/>
          <w:szCs w:val="23"/>
        </w:rPr>
      </w:pPr>
    </w:p>
    <w:p w14:paraId="30BB7359" w14:textId="77777777" w:rsidR="00BD250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244DC0D" w14:textId="77777777" w:rsidR="00BD2509" w:rsidRDefault="00000000">
      <w:pPr>
        <w:pStyle w:val="Nadpis2"/>
      </w:pPr>
      <w:r>
        <w:t>Čl. 7</w:t>
      </w:r>
      <w:r>
        <w:br/>
        <w:t>Přechodné a zrušovací ustanovení</w:t>
      </w:r>
    </w:p>
    <w:p w14:paraId="46BA9379" w14:textId="77777777" w:rsidR="00BD250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B85DFF" w14:textId="77777777" w:rsidR="00BD2509" w:rsidRDefault="00000000">
      <w:pPr>
        <w:pStyle w:val="Odstavec"/>
        <w:numPr>
          <w:ilvl w:val="0"/>
          <w:numId w:val="1"/>
        </w:numPr>
      </w:pPr>
      <w:r>
        <w:t>Zrušuje se obecně závazná vyhláška č. 4/2023, Obecně závazná vyhláška, o místním poplatku za obecní systém odpadového hospodářství, ze dne 20. listopadu 2023.</w:t>
      </w:r>
    </w:p>
    <w:p w14:paraId="01FB0610" w14:textId="77777777" w:rsidR="00BD2509" w:rsidRDefault="00000000">
      <w:pPr>
        <w:pStyle w:val="Nadpis2"/>
      </w:pPr>
      <w:r>
        <w:t>Čl. 8</w:t>
      </w:r>
      <w:r>
        <w:br/>
        <w:t>Účinnost</w:t>
      </w:r>
    </w:p>
    <w:p w14:paraId="16244232" w14:textId="77777777" w:rsidR="00BD250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D2509" w14:paraId="79BF9A8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C3C5B" w14:textId="77777777" w:rsidR="00BD2509" w:rsidRDefault="00000000">
            <w:pPr>
              <w:pStyle w:val="PodpisovePole"/>
            </w:pPr>
            <w:r>
              <w:t>Tomáš Levinský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41E6A" w14:textId="77777777" w:rsidR="00BD2509" w:rsidRDefault="00000000">
            <w:pPr>
              <w:pStyle w:val="PodpisovePole"/>
            </w:pPr>
            <w:r>
              <w:t>Jakub Vavroš v. r.</w:t>
            </w:r>
            <w:r>
              <w:br/>
              <w:t xml:space="preserve"> místostarosta</w:t>
            </w:r>
          </w:p>
        </w:tc>
      </w:tr>
      <w:tr w:rsidR="00BD2509" w14:paraId="122119F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90F74" w14:textId="77777777" w:rsidR="00BD2509" w:rsidRDefault="00BD250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2B545" w14:textId="77777777" w:rsidR="00BD2509" w:rsidRDefault="00BD2509">
            <w:pPr>
              <w:pStyle w:val="PodpisovePole"/>
            </w:pPr>
          </w:p>
        </w:tc>
      </w:tr>
    </w:tbl>
    <w:p w14:paraId="1AEEFDEB" w14:textId="77777777" w:rsidR="00BD2509" w:rsidRDefault="00BD2509"/>
    <w:sectPr w:rsidR="00BD250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442A" w14:textId="77777777" w:rsidR="007B32B9" w:rsidRDefault="007B32B9">
      <w:r>
        <w:separator/>
      </w:r>
    </w:p>
  </w:endnote>
  <w:endnote w:type="continuationSeparator" w:id="0">
    <w:p w14:paraId="7BA85321" w14:textId="77777777" w:rsidR="007B32B9" w:rsidRDefault="007B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4473" w14:textId="77777777" w:rsidR="007B32B9" w:rsidRDefault="007B32B9">
      <w:r>
        <w:rPr>
          <w:color w:val="000000"/>
        </w:rPr>
        <w:separator/>
      </w:r>
    </w:p>
  </w:footnote>
  <w:footnote w:type="continuationSeparator" w:id="0">
    <w:p w14:paraId="322A1313" w14:textId="77777777" w:rsidR="007B32B9" w:rsidRDefault="007B32B9">
      <w:r>
        <w:continuationSeparator/>
      </w:r>
    </w:p>
  </w:footnote>
  <w:footnote w:id="1">
    <w:p w14:paraId="36FB60E0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4C054BA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17F5E3A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E4EBE2C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E2756D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3BFAF77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BB2C0A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695643C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C331B27" w14:textId="77777777" w:rsidR="00BD250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C52"/>
    <w:multiLevelType w:val="multilevel"/>
    <w:tmpl w:val="46BE6C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6821558">
    <w:abstractNumId w:val="0"/>
  </w:num>
  <w:num w:numId="2" w16cid:durableId="488331753">
    <w:abstractNumId w:val="0"/>
    <w:lvlOverride w:ilvl="0">
      <w:startOverride w:val="1"/>
    </w:lvlOverride>
  </w:num>
  <w:num w:numId="3" w16cid:durableId="102847931">
    <w:abstractNumId w:val="0"/>
    <w:lvlOverride w:ilvl="0">
      <w:startOverride w:val="1"/>
    </w:lvlOverride>
  </w:num>
  <w:num w:numId="4" w16cid:durableId="480776954">
    <w:abstractNumId w:val="0"/>
    <w:lvlOverride w:ilvl="0">
      <w:startOverride w:val="1"/>
    </w:lvlOverride>
  </w:num>
  <w:num w:numId="5" w16cid:durableId="1618218798">
    <w:abstractNumId w:val="0"/>
    <w:lvlOverride w:ilvl="0">
      <w:startOverride w:val="1"/>
    </w:lvlOverride>
  </w:num>
  <w:num w:numId="6" w16cid:durableId="1553809559">
    <w:abstractNumId w:val="0"/>
    <w:lvlOverride w:ilvl="0">
      <w:startOverride w:val="1"/>
    </w:lvlOverride>
  </w:num>
  <w:num w:numId="7" w16cid:durableId="21223373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2509"/>
    <w:rsid w:val="005B72E6"/>
    <w:rsid w:val="007B32B9"/>
    <w:rsid w:val="00B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8141"/>
  <w15:docId w15:val="{CE30296A-35A1-487E-8274-CFD4979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Tomsa</dc:creator>
  <cp:lastModifiedBy>Jan Tomsa</cp:lastModifiedBy>
  <cp:revision>2</cp:revision>
  <dcterms:created xsi:type="dcterms:W3CDTF">2023-12-19T11:33:00Z</dcterms:created>
  <dcterms:modified xsi:type="dcterms:W3CDTF">2023-12-19T11:33:00Z</dcterms:modified>
</cp:coreProperties>
</file>