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FD89" w14:textId="77777777" w:rsidR="004322AA" w:rsidRDefault="00C2471F">
      <w:pPr>
        <w:pStyle w:val="Nzev"/>
      </w:pPr>
      <w:r>
        <w:t>Město Uničov</w:t>
      </w:r>
      <w:r>
        <w:br/>
      </w:r>
      <w:r>
        <w:t>Zastupitelstvo města Uničov</w:t>
      </w:r>
    </w:p>
    <w:p w14:paraId="416F4CC8" w14:textId="77777777" w:rsidR="004322AA" w:rsidRDefault="00C2471F">
      <w:pPr>
        <w:pStyle w:val="Nadpis1"/>
      </w:pPr>
      <w:r>
        <w:t>Obecně závazná vyhláška města Uničov</w:t>
      </w:r>
      <w:r>
        <w:br/>
      </w:r>
      <w:r>
        <w:t>o místním poplatku za obecní systém odpadového hospodářství</w:t>
      </w:r>
    </w:p>
    <w:p w14:paraId="65E17097" w14:textId="77777777" w:rsidR="004322AA" w:rsidRDefault="00C2471F">
      <w:pPr>
        <w:pStyle w:val="UvodniVeta"/>
      </w:pPr>
      <w:r>
        <w:t xml:space="preserve">Zastupitelstvo města Uničov se na svém zasedání dne 15. prosince 2025 usneslo vydat </w:t>
      </w:r>
      <w:r>
        <w:t>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4A94C31" w14:textId="77777777" w:rsidR="004322AA" w:rsidRDefault="00C2471F">
      <w:pPr>
        <w:pStyle w:val="Nadpis2"/>
      </w:pPr>
      <w:r>
        <w:t>Čl. 1</w:t>
      </w:r>
      <w:r>
        <w:br/>
      </w:r>
      <w:r>
        <w:t>Úvodní ustanovení</w:t>
      </w:r>
    </w:p>
    <w:p w14:paraId="3DDCA687" w14:textId="77777777" w:rsidR="004322AA" w:rsidRDefault="00C2471F">
      <w:pPr>
        <w:pStyle w:val="Odstavec"/>
        <w:numPr>
          <w:ilvl w:val="0"/>
          <w:numId w:val="1"/>
        </w:numPr>
      </w:pPr>
      <w:r>
        <w:t>Město Uničov touto vyhláškou zavádí místní poplatek za obecní systém odpadového hospodářství (dále jen „poplatek“).</w:t>
      </w:r>
    </w:p>
    <w:p w14:paraId="54ED61C2" w14:textId="77777777" w:rsidR="004322AA" w:rsidRDefault="00C2471F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1CC2BB7" w14:textId="77777777" w:rsidR="004322AA" w:rsidRDefault="00C2471F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0B5D5F7" w14:textId="77777777" w:rsidR="004322AA" w:rsidRDefault="00C2471F">
      <w:pPr>
        <w:pStyle w:val="Nadpis2"/>
      </w:pPr>
      <w:r>
        <w:t>Čl. 2</w:t>
      </w:r>
      <w:r>
        <w:br/>
      </w:r>
      <w:r>
        <w:t>Poplatník</w:t>
      </w:r>
    </w:p>
    <w:p w14:paraId="5ADE06F9" w14:textId="77777777" w:rsidR="004322AA" w:rsidRDefault="00C2471F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2BE58AD" w14:textId="77777777" w:rsidR="004322AA" w:rsidRDefault="00C2471F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2B5C981A" w14:textId="77777777" w:rsidR="004322AA" w:rsidRDefault="00C2471F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1A43DA37" w14:textId="77777777" w:rsidR="004322AA" w:rsidRDefault="00C2471F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8172F5F" w14:textId="77777777" w:rsidR="004322AA" w:rsidRDefault="00C2471F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6C811C9C" w14:textId="77777777" w:rsidR="004322AA" w:rsidRDefault="00C2471F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033895B" w14:textId="77777777" w:rsidR="004322AA" w:rsidRDefault="00C2471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4292520" w14:textId="77777777" w:rsidR="004322AA" w:rsidRDefault="00C2471F">
      <w:pPr>
        <w:pStyle w:val="Nadpis2"/>
      </w:pPr>
      <w:r>
        <w:t>Čl. 4</w:t>
      </w:r>
      <w:r>
        <w:br/>
      </w:r>
      <w:r>
        <w:t>Sazba poplatku</w:t>
      </w:r>
    </w:p>
    <w:p w14:paraId="798217E2" w14:textId="77777777" w:rsidR="004322AA" w:rsidRDefault="00C2471F">
      <w:pPr>
        <w:pStyle w:val="Odstavec"/>
        <w:numPr>
          <w:ilvl w:val="0"/>
          <w:numId w:val="4"/>
        </w:numPr>
      </w:pPr>
      <w:r>
        <w:t>Sazba poplatku za kalendářní rok činí 804 Kč.</w:t>
      </w:r>
    </w:p>
    <w:p w14:paraId="0EDB4273" w14:textId="77777777" w:rsidR="004322AA" w:rsidRDefault="00C2471F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0C90E74F" w14:textId="77777777" w:rsidR="004322AA" w:rsidRDefault="00C2471F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2E0677A6" w14:textId="77777777" w:rsidR="004322AA" w:rsidRDefault="00C2471F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4928ECC0" w14:textId="77777777" w:rsidR="004322AA" w:rsidRDefault="00C2471F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420F6C99" w14:textId="77777777" w:rsidR="004322AA" w:rsidRDefault="00C2471F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4C6042B" w14:textId="77777777" w:rsidR="004322AA" w:rsidRDefault="00C2471F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B9AD69E" w14:textId="77777777" w:rsidR="004322AA" w:rsidRDefault="00C2471F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1E281B94" w14:textId="77777777" w:rsidR="004322AA" w:rsidRDefault="00C2471F">
      <w:pPr>
        <w:pStyle w:val="Nadpis2"/>
      </w:pPr>
      <w:r>
        <w:t>Čl. 5</w:t>
      </w:r>
      <w:r>
        <w:br/>
      </w:r>
      <w:r>
        <w:t>Splatnost poplatku</w:t>
      </w:r>
    </w:p>
    <w:p w14:paraId="03B6CEBE" w14:textId="77777777" w:rsidR="004322AA" w:rsidRDefault="00C2471F">
      <w:pPr>
        <w:pStyle w:val="Odstavec"/>
        <w:numPr>
          <w:ilvl w:val="0"/>
          <w:numId w:val="5"/>
        </w:numPr>
      </w:pPr>
      <w:r>
        <w:t xml:space="preserve">Poplatek je splatný nejpozději do 31. května </w:t>
      </w:r>
      <w:r>
        <w:t>příslušného kalendářního roku.</w:t>
      </w:r>
    </w:p>
    <w:p w14:paraId="1725F790" w14:textId="77777777" w:rsidR="004322AA" w:rsidRDefault="00C2471F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970D0E" w14:textId="77777777" w:rsidR="004322AA" w:rsidRDefault="00C2471F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1.</w:t>
      </w:r>
    </w:p>
    <w:p w14:paraId="0BDC9F57" w14:textId="77777777" w:rsidR="004322AA" w:rsidRDefault="00C2471F">
      <w:pPr>
        <w:pStyle w:val="Nadpis2"/>
      </w:pPr>
      <w:r>
        <w:t>Čl. 6</w:t>
      </w:r>
      <w:r>
        <w:br/>
      </w:r>
      <w:r>
        <w:t xml:space="preserve"> Osvobození</w:t>
      </w:r>
    </w:p>
    <w:p w14:paraId="29D98A7F" w14:textId="77777777" w:rsidR="004322AA" w:rsidRDefault="00C2471F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19A30554" w14:textId="77777777" w:rsidR="004322AA" w:rsidRDefault="00C2471F">
      <w:pPr>
        <w:pStyle w:val="Odstavec"/>
        <w:numPr>
          <w:ilvl w:val="1"/>
          <w:numId w:val="1"/>
        </w:numPr>
      </w:pPr>
      <w:r>
        <w:lastRenderedPageBreak/>
        <w:t>poplatníkem poplatku za odkládání komunálního odpadu z nemovité věci v jiné obci a má v této jiné obci bydliště,</w:t>
      </w:r>
    </w:p>
    <w:p w14:paraId="1E101D2B" w14:textId="77777777" w:rsidR="004322AA" w:rsidRDefault="00C2471F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B3BB031" w14:textId="77777777" w:rsidR="004322AA" w:rsidRDefault="00C2471F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BE34321" w14:textId="77777777" w:rsidR="004322AA" w:rsidRDefault="00C2471F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08934898" w14:textId="77777777" w:rsidR="004322AA" w:rsidRDefault="00C2471F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1554AF96" w14:textId="77777777" w:rsidR="004322AA" w:rsidRDefault="00C2471F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6CE0C217" w14:textId="77777777" w:rsidR="004322AA" w:rsidRDefault="00C2471F">
      <w:pPr>
        <w:pStyle w:val="Odstavec"/>
        <w:numPr>
          <w:ilvl w:val="1"/>
          <w:numId w:val="1"/>
        </w:numPr>
      </w:pPr>
      <w:r>
        <w:t>je narozena v období od 1.1. do 31.12. příslušného kalendářního roku,</w:t>
      </w:r>
    </w:p>
    <w:p w14:paraId="0582D9D4" w14:textId="77777777" w:rsidR="004322AA" w:rsidRDefault="00C2471F">
      <w:pPr>
        <w:pStyle w:val="Odstavec"/>
        <w:numPr>
          <w:ilvl w:val="1"/>
          <w:numId w:val="1"/>
        </w:numPr>
      </w:pPr>
      <w:r>
        <w:t>v předchozím kalendářním roce dosáhla 80 let a více,</w:t>
      </w:r>
    </w:p>
    <w:p w14:paraId="07EB5C08" w14:textId="6B273484" w:rsidR="004322AA" w:rsidRDefault="00C2471F">
      <w:pPr>
        <w:pStyle w:val="Odstavec"/>
        <w:numPr>
          <w:ilvl w:val="1"/>
          <w:numId w:val="1"/>
        </w:numPr>
      </w:pPr>
      <w:r>
        <w:t xml:space="preserve">je třetím nebo každým dalším dítětem v rodině a nedovrší v </w:t>
      </w:r>
      <w:r w:rsidR="007506B4">
        <w:t>příslušném</w:t>
      </w:r>
      <w:r>
        <w:t xml:space="preserve"> kalendářním roce 16 let, přičemž musí být ve společné domácnosti společně žijící nejméně tři děti mladší 16 let,</w:t>
      </w:r>
    </w:p>
    <w:p w14:paraId="6B36535B" w14:textId="77777777" w:rsidR="004322AA" w:rsidRDefault="00C2471F">
      <w:pPr>
        <w:pStyle w:val="Odstavec"/>
        <w:numPr>
          <w:ilvl w:val="1"/>
          <w:numId w:val="1"/>
        </w:numPr>
      </w:pPr>
      <w:r>
        <w:t>je umístěna v Azylovém domě pro muže a ženy, Malé Novosady 406, Uničov, nebo Domově pro matky s dětmi v tísni, Pionýrů 673, Uničov ze sociálních důvodů,</w:t>
      </w:r>
    </w:p>
    <w:p w14:paraId="1E28A998" w14:textId="77777777" w:rsidR="004322AA" w:rsidRDefault="00C2471F">
      <w:pPr>
        <w:pStyle w:val="Odstavec"/>
        <w:numPr>
          <w:ilvl w:val="1"/>
          <w:numId w:val="1"/>
        </w:numPr>
      </w:pPr>
      <w:r>
        <w:t>se zdržuje nepřetržitě v zahraničí, a to déle než 6 měsíců v příslušném kalendářním roce.</w:t>
      </w:r>
    </w:p>
    <w:p w14:paraId="18FEF67A" w14:textId="77777777" w:rsidR="004322AA" w:rsidRDefault="00C2471F">
      <w:pPr>
        <w:pStyle w:val="Odstavec"/>
        <w:numPr>
          <w:ilvl w:val="0"/>
          <w:numId w:val="1"/>
        </w:numPr>
      </w:pPr>
      <w:r>
        <w:t>Od poplatku se osvobozuje osoba, jejíž poplatková povinnost vznikla z důvodu vlastnictví stavby pro rodinnou rekreaci, v níž není přihlášena žádná fyzická osoba a která se nachází na území tohoto města a současně jí vznikla poplatková povinnost z důvodu přihlášení ve městě.</w:t>
      </w:r>
    </w:p>
    <w:p w14:paraId="08425A06" w14:textId="77777777" w:rsidR="004322AA" w:rsidRDefault="00C2471F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14:paraId="74845864" w14:textId="77777777" w:rsidR="004322AA" w:rsidRDefault="00C2471F">
      <w:pPr>
        <w:pStyle w:val="Nadpis2"/>
      </w:pPr>
      <w:r>
        <w:t>Čl. 7</w:t>
      </w:r>
      <w:r>
        <w:br/>
      </w:r>
      <w:r>
        <w:t>Přechodné a zrušovací ustanovení</w:t>
      </w:r>
    </w:p>
    <w:p w14:paraId="143FE7B8" w14:textId="77777777" w:rsidR="004322AA" w:rsidRDefault="00C2471F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72A94D31" w14:textId="77777777" w:rsidR="004322AA" w:rsidRDefault="00C2471F">
      <w:pPr>
        <w:pStyle w:val="Odstavec"/>
        <w:numPr>
          <w:ilvl w:val="0"/>
          <w:numId w:val="1"/>
        </w:numPr>
      </w:pPr>
      <w:r>
        <w:t xml:space="preserve">Zrušuje se obecně závazná vyhláška č. 9/2024, o místním poplatku za obecní </w:t>
      </w:r>
      <w:r>
        <w:t>systém odpadového hospodářství, ze dne 16. prosince 2024.</w:t>
      </w:r>
    </w:p>
    <w:p w14:paraId="6403385A" w14:textId="77777777" w:rsidR="004322AA" w:rsidRDefault="00C2471F">
      <w:pPr>
        <w:pStyle w:val="Nadpis2"/>
      </w:pPr>
      <w:r>
        <w:lastRenderedPageBreak/>
        <w:t>Čl. 8</w:t>
      </w:r>
      <w:r>
        <w:br/>
      </w:r>
      <w:r>
        <w:t>Účinnost</w:t>
      </w:r>
    </w:p>
    <w:p w14:paraId="6A95AFBB" w14:textId="77777777" w:rsidR="004322AA" w:rsidRDefault="00C2471F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4322AA" w14:paraId="5724AF8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838D60" w14:textId="77777777" w:rsidR="004322AA" w:rsidRDefault="00C2471F">
            <w:pPr>
              <w:pStyle w:val="PodpisovePole"/>
            </w:pPr>
            <w:r>
              <w:t>Mgr. Radek Vincour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D359B1" w14:textId="77777777" w:rsidR="004322AA" w:rsidRDefault="00C2471F">
            <w:pPr>
              <w:pStyle w:val="PodpisovePole"/>
            </w:pPr>
            <w:r>
              <w:t>Ing. Jaromír Lón v. r.</w:t>
            </w:r>
            <w:r>
              <w:br/>
            </w:r>
            <w:r>
              <w:t xml:space="preserve"> místostarosta</w:t>
            </w:r>
          </w:p>
        </w:tc>
      </w:tr>
      <w:tr w:rsidR="004322AA" w14:paraId="3CB96619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E6173" w14:textId="77777777" w:rsidR="004322AA" w:rsidRDefault="004322AA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9D5456" w14:textId="77777777" w:rsidR="004322AA" w:rsidRDefault="004322AA">
            <w:pPr>
              <w:pStyle w:val="PodpisovePole"/>
            </w:pPr>
          </w:p>
        </w:tc>
      </w:tr>
    </w:tbl>
    <w:p w14:paraId="2F8E946A" w14:textId="77777777" w:rsidR="004322AA" w:rsidRDefault="004322AA"/>
    <w:sectPr w:rsidR="004322A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1AEAC" w14:textId="77777777" w:rsidR="00C2471F" w:rsidRDefault="00C2471F">
      <w:r>
        <w:separator/>
      </w:r>
    </w:p>
  </w:endnote>
  <w:endnote w:type="continuationSeparator" w:id="0">
    <w:p w14:paraId="274DA79A" w14:textId="77777777" w:rsidR="00C2471F" w:rsidRDefault="00C24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C1FC" w14:textId="77777777" w:rsidR="00C2471F" w:rsidRDefault="00C2471F">
      <w:r>
        <w:rPr>
          <w:color w:val="000000"/>
        </w:rPr>
        <w:separator/>
      </w:r>
    </w:p>
  </w:footnote>
  <w:footnote w:type="continuationSeparator" w:id="0">
    <w:p w14:paraId="648800AD" w14:textId="77777777" w:rsidR="00C2471F" w:rsidRDefault="00C2471F">
      <w:r>
        <w:continuationSeparator/>
      </w:r>
    </w:p>
  </w:footnote>
  <w:footnote w:id="1">
    <w:p w14:paraId="095E8219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10o odst. 1 zákona o místních poplatcích.</w:t>
      </w:r>
    </w:p>
    <w:p w14:paraId="09B1B687" w14:textId="77777777" w:rsidR="00C2471F" w:rsidRDefault="00C2471F"/>
  </w:footnote>
  <w:footnote w:id="2">
    <w:p w14:paraId="01B40A6D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15 odst. 1 zákona o místních poplatcích.</w:t>
      </w:r>
    </w:p>
    <w:p w14:paraId="73009F9B" w14:textId="77777777" w:rsidR="00C2471F" w:rsidRDefault="00C2471F"/>
  </w:footnote>
  <w:footnote w:id="3">
    <w:p w14:paraId="79F7FD5C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10e zákona o místních poplatcích.</w:t>
      </w:r>
    </w:p>
    <w:p w14:paraId="39BFB386" w14:textId="77777777" w:rsidR="00C2471F" w:rsidRDefault="00C2471F"/>
  </w:footnote>
  <w:footnote w:id="4">
    <w:p w14:paraId="0A56F453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 xml:space="preserve">Za </w:t>
      </w:r>
      <w:r>
        <w:t>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</w:t>
      </w:r>
      <w:r>
        <w:t>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44E7C30F" w14:textId="77777777" w:rsidR="00C2471F" w:rsidRDefault="00C2471F"/>
  </w:footnote>
  <w:footnote w:id="5">
    <w:p w14:paraId="0A32E50D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10p zákona o místních poplatcích.</w:t>
      </w:r>
    </w:p>
    <w:p w14:paraId="5D89EBF4" w14:textId="77777777" w:rsidR="004322AA" w:rsidRDefault="004322AA"/>
    <w:p w14:paraId="0F2DCD61" w14:textId="77777777" w:rsidR="00C2471F" w:rsidRDefault="00C2471F"/>
  </w:footnote>
  <w:footnote w:id="6">
    <w:p w14:paraId="6B2CBEA1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poplatku.</w:t>
      </w:r>
    </w:p>
    <w:p w14:paraId="2E9A0FC4" w14:textId="77777777" w:rsidR="00C2471F" w:rsidRDefault="00C2471F"/>
  </w:footnote>
  <w:footnote w:id="7">
    <w:p w14:paraId="675B8D9F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3E54E82D" w14:textId="77777777" w:rsidR="00C2471F" w:rsidRDefault="00C2471F"/>
  </w:footnote>
  <w:footnote w:id="8">
    <w:p w14:paraId="5A5BD0E6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poplatcích.</w:t>
      </w:r>
    </w:p>
    <w:p w14:paraId="0F69FD7F" w14:textId="77777777" w:rsidR="00C2471F" w:rsidRDefault="00C2471F"/>
  </w:footnote>
  <w:footnote w:id="9">
    <w:p w14:paraId="702EA0DD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 xml:space="preserve">§ 10h odst. 3 ve spojení s § 10o </w:t>
      </w:r>
      <w:r>
        <w:t>odst. 2 zákona o místních poplatcích.</w:t>
      </w:r>
    </w:p>
    <w:p w14:paraId="47DE332C" w14:textId="77777777" w:rsidR="00C2471F" w:rsidRDefault="00C2471F"/>
  </w:footnote>
  <w:footnote w:id="10">
    <w:p w14:paraId="325E069D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10g zákona o místních poplatcích.</w:t>
      </w:r>
    </w:p>
    <w:p w14:paraId="5C307087" w14:textId="77777777" w:rsidR="004322AA" w:rsidRDefault="004322AA"/>
    <w:p w14:paraId="4959CD6C" w14:textId="77777777" w:rsidR="00C2471F" w:rsidRDefault="00C2471F"/>
  </w:footnote>
  <w:footnote w:id="11">
    <w:p w14:paraId="152A9508" w14:textId="77777777" w:rsidR="004322AA" w:rsidRDefault="00C2471F">
      <w:pPr>
        <w:pStyle w:val="Footnote"/>
      </w:pPr>
      <w:r>
        <w:rPr>
          <w:rStyle w:val="Znakapoznpodarou"/>
        </w:rPr>
        <w:footnoteRef/>
      </w:r>
      <w:r>
        <w:t>§ 14a odst. 6 zákona o místních poplatcích.</w:t>
      </w:r>
    </w:p>
    <w:p w14:paraId="1DA423DB" w14:textId="77777777" w:rsidR="004322AA" w:rsidRDefault="004322AA"/>
    <w:p w14:paraId="3D005B21" w14:textId="77777777" w:rsidR="00C2471F" w:rsidRDefault="00C247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C17DE"/>
    <w:multiLevelType w:val="multilevel"/>
    <w:tmpl w:val="9B1CEB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432945960">
    <w:abstractNumId w:val="0"/>
  </w:num>
  <w:num w:numId="2" w16cid:durableId="9110236">
    <w:abstractNumId w:val="0"/>
    <w:lvlOverride w:ilvl="0">
      <w:startOverride w:val="1"/>
    </w:lvlOverride>
  </w:num>
  <w:num w:numId="3" w16cid:durableId="733163174">
    <w:abstractNumId w:val="0"/>
    <w:lvlOverride w:ilvl="0">
      <w:startOverride w:val="1"/>
    </w:lvlOverride>
  </w:num>
  <w:num w:numId="4" w16cid:durableId="770516892">
    <w:abstractNumId w:val="0"/>
    <w:lvlOverride w:ilvl="0">
      <w:startOverride w:val="1"/>
    </w:lvlOverride>
  </w:num>
  <w:num w:numId="5" w16cid:durableId="1869490693">
    <w:abstractNumId w:val="0"/>
    <w:lvlOverride w:ilvl="0">
      <w:startOverride w:val="1"/>
    </w:lvlOverride>
  </w:num>
  <w:num w:numId="6" w16cid:durableId="180776876">
    <w:abstractNumId w:val="0"/>
    <w:lvlOverride w:ilvl="0">
      <w:startOverride w:val="1"/>
    </w:lvlOverride>
  </w:num>
  <w:num w:numId="7" w16cid:durableId="173797558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22AA"/>
    <w:rsid w:val="004322AA"/>
    <w:rsid w:val="007506B4"/>
    <w:rsid w:val="00C2471F"/>
    <w:rsid w:val="00EE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73EC"/>
  <w15:docId w15:val="{600F4564-896C-42E9-AF34-DF98B382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717</Words>
  <Characters>4231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Tiefenbachová I. (Dis.)</dc:creator>
  <cp:lastModifiedBy>Tiefenbachová I. (Dis.)</cp:lastModifiedBy>
  <cp:revision>2</cp:revision>
  <cp:lastPrinted>2025-11-13T13:06:00Z</cp:lastPrinted>
  <dcterms:created xsi:type="dcterms:W3CDTF">2025-11-19T08:31:00Z</dcterms:created>
  <dcterms:modified xsi:type="dcterms:W3CDTF">2025-11-19T08:31:00Z</dcterms:modified>
</cp:coreProperties>
</file>