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Pr="007F0EA7" w:rsidRDefault="00A4269F">
      <w:pPr>
        <w:pBdr>
          <w:bottom w:val="single" w:sz="4" w:space="1" w:color="auto"/>
        </w:pBdr>
        <w:ind w:firstLine="2551"/>
        <w:rPr>
          <w:rFonts w:ascii="Arial" w:hAnsi="Arial" w:cs="Arial"/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34069D3D" w14:textId="7CCB0D24" w:rsidR="00F263A3" w:rsidRDefault="00F263A3" w:rsidP="00F263A3">
      <w:pPr>
        <w:tabs>
          <w:tab w:val="left" w:pos="1701"/>
        </w:tabs>
        <w:jc w:val="center"/>
        <w:rPr>
          <w:rFonts w:ascii="Arial" w:hAnsi="Arial" w:cs="Arial"/>
          <w:b/>
          <w:spacing w:val="10"/>
          <w:szCs w:val="24"/>
        </w:rPr>
      </w:pPr>
      <w:bookmarkStart w:id="0" w:name="_Hlk165535710"/>
      <w:r w:rsidRPr="00F263A3">
        <w:rPr>
          <w:rFonts w:ascii="Arial" w:hAnsi="Arial" w:cs="Arial"/>
          <w:b/>
          <w:spacing w:val="10"/>
          <w:szCs w:val="24"/>
        </w:rPr>
        <w:t xml:space="preserve">Nařízení města Chrast </w:t>
      </w:r>
    </w:p>
    <w:p w14:paraId="66AA4096" w14:textId="6C7DDFFB" w:rsidR="00B20439" w:rsidRPr="00F263A3" w:rsidRDefault="00F263A3" w:rsidP="00F263A3">
      <w:pPr>
        <w:tabs>
          <w:tab w:val="left" w:pos="1701"/>
        </w:tabs>
        <w:jc w:val="center"/>
        <w:rPr>
          <w:rFonts w:ascii="Arial" w:hAnsi="Arial" w:cs="Arial"/>
          <w:b/>
          <w:spacing w:val="10"/>
          <w:szCs w:val="24"/>
        </w:rPr>
      </w:pPr>
      <w:r w:rsidRPr="00F263A3">
        <w:rPr>
          <w:rFonts w:ascii="Arial" w:hAnsi="Arial" w:cs="Arial"/>
          <w:b/>
          <w:spacing w:val="10"/>
          <w:szCs w:val="24"/>
        </w:rPr>
        <w:t>o zákazu některých forem prodeje zboží a poskytování služeb, a to včetně služeb dle energetického zákona</w:t>
      </w:r>
    </w:p>
    <w:bookmarkEnd w:id="0"/>
    <w:p w14:paraId="6DD109F3" w14:textId="77777777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777AF09" w14:textId="05369CB3" w:rsidR="00527D06" w:rsidRDefault="00527D06" w:rsidP="00527D06">
      <w:pPr>
        <w:numPr>
          <w:ilvl w:val="0"/>
          <w:numId w:val="13"/>
        </w:numPr>
        <w:tabs>
          <w:tab w:val="left" w:pos="1701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 Rada </w:t>
      </w:r>
      <w:r>
        <w:rPr>
          <w:rFonts w:ascii="Arial" w:hAnsi="Arial" w:cs="Arial"/>
          <w:spacing w:val="10"/>
          <w:sz w:val="22"/>
          <w:szCs w:val="22"/>
        </w:rPr>
        <w:t>města Chrast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 se usnesla dne </w:t>
      </w:r>
      <w:r>
        <w:rPr>
          <w:rFonts w:ascii="Arial" w:hAnsi="Arial" w:cs="Arial"/>
          <w:spacing w:val="10"/>
          <w:sz w:val="22"/>
          <w:szCs w:val="22"/>
        </w:rPr>
        <w:t>15. 5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. 2024 usnesením č. </w:t>
      </w:r>
      <w:r w:rsidR="00DB5F34">
        <w:rPr>
          <w:rFonts w:ascii="Arial" w:hAnsi="Arial" w:cs="Arial"/>
          <w:spacing w:val="10"/>
          <w:sz w:val="22"/>
          <w:szCs w:val="22"/>
        </w:rPr>
        <w:t>3</w:t>
      </w:r>
      <w:r>
        <w:rPr>
          <w:rFonts w:ascii="Arial" w:hAnsi="Arial" w:cs="Arial"/>
          <w:spacing w:val="10"/>
          <w:sz w:val="22"/>
          <w:szCs w:val="22"/>
        </w:rPr>
        <w:t>/46RM/2024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 vydat podle § 11 a § 102 odst. 2 písm. d) zákona č. 128/2000 Sb., o obcích (obecní zřízení), ve znění pozdějších předpisů, a podle ustanovení § 11p zákona č. 458/2000 Sb., o podmínkách podnikání a o výkonu státní správy v energetických odvětvích a o změně některých zákonů (energetický zákon), ve znění pozdějších předpisů a podle ustanovení § 18 odst.</w:t>
      </w:r>
      <w:r w:rsidR="00DB5F34">
        <w:rPr>
          <w:rFonts w:ascii="Arial" w:hAnsi="Arial" w:cs="Arial"/>
          <w:spacing w:val="10"/>
          <w:sz w:val="22"/>
          <w:szCs w:val="22"/>
        </w:rPr>
        <w:t> 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4 zákona č. 455/1991 Sb., o živnostenském podnikání (živnostenský zákon), ve znění pozdějších předpisů toto nařízení </w:t>
      </w:r>
      <w:r>
        <w:rPr>
          <w:rFonts w:ascii="Arial" w:hAnsi="Arial" w:cs="Arial"/>
          <w:spacing w:val="10"/>
          <w:sz w:val="22"/>
          <w:szCs w:val="22"/>
        </w:rPr>
        <w:t>města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: </w:t>
      </w:r>
    </w:p>
    <w:p w14:paraId="3031CC59" w14:textId="77777777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5A9C291" w14:textId="77777777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jc w:val="center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b/>
          <w:bCs/>
          <w:spacing w:val="10"/>
          <w:sz w:val="22"/>
          <w:szCs w:val="22"/>
        </w:rPr>
        <w:t xml:space="preserve">Čl. 1 </w:t>
      </w:r>
    </w:p>
    <w:p w14:paraId="15829436" w14:textId="2166F3F5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spacing w:after="120"/>
        <w:jc w:val="center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b/>
          <w:bCs/>
          <w:spacing w:val="10"/>
          <w:sz w:val="22"/>
          <w:szCs w:val="22"/>
        </w:rPr>
        <w:t>Účel nařízení</w:t>
      </w:r>
    </w:p>
    <w:p w14:paraId="4D7C87F9" w14:textId="48EBDA41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spacing w:after="120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Účelem tohoto nařízení </w:t>
      </w:r>
      <w:r>
        <w:rPr>
          <w:rFonts w:ascii="Arial" w:hAnsi="Arial" w:cs="Arial"/>
          <w:spacing w:val="10"/>
          <w:sz w:val="22"/>
          <w:szCs w:val="22"/>
        </w:rPr>
        <w:t>města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 je stanovit: </w:t>
      </w:r>
    </w:p>
    <w:p w14:paraId="00890DFF" w14:textId="77777777" w:rsidR="00527D06" w:rsidRDefault="00527D06" w:rsidP="00527D06">
      <w:pPr>
        <w:numPr>
          <w:ilvl w:val="0"/>
          <w:numId w:val="13"/>
        </w:numPr>
        <w:tabs>
          <w:tab w:val="left" w:pos="1701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a) dle § 18 odst. 4 živnostenského zákona, které formy prodeje zboží nebo poskytování služeb, prováděné mimo provozovnu (mimo obchodní prostory), jsou na území </w:t>
      </w:r>
      <w:r>
        <w:rPr>
          <w:rFonts w:ascii="Arial" w:hAnsi="Arial" w:cs="Arial"/>
          <w:spacing w:val="10"/>
          <w:sz w:val="22"/>
          <w:szCs w:val="22"/>
        </w:rPr>
        <w:t>města Chrast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 zakázány, </w:t>
      </w:r>
    </w:p>
    <w:p w14:paraId="710C531A" w14:textId="4B958405" w:rsidR="00527D06" w:rsidRPr="00527D06" w:rsidRDefault="00527D06" w:rsidP="00527D06">
      <w:pPr>
        <w:numPr>
          <w:ilvl w:val="0"/>
          <w:numId w:val="13"/>
        </w:numPr>
        <w:tabs>
          <w:tab w:val="left" w:pos="1701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b) dle § </w:t>
      </w:r>
      <w:proofErr w:type="gramStart"/>
      <w:r w:rsidRPr="00527D06">
        <w:rPr>
          <w:rFonts w:ascii="Arial" w:hAnsi="Arial" w:cs="Arial"/>
          <w:spacing w:val="10"/>
          <w:sz w:val="22"/>
          <w:szCs w:val="22"/>
        </w:rPr>
        <w:t>11p</w:t>
      </w:r>
      <w:proofErr w:type="gramEnd"/>
      <w:r w:rsidRPr="00527D06">
        <w:rPr>
          <w:rFonts w:ascii="Arial" w:hAnsi="Arial" w:cs="Arial"/>
          <w:spacing w:val="10"/>
          <w:sz w:val="22"/>
          <w:szCs w:val="22"/>
        </w:rPr>
        <w:t xml:space="preserve"> energetického zákona, které formy prodeje zboží nebo poskytování služeb prováděné mimo obchodní prostory jsou při výkonu licencované činnosti držitelem licence nebo při výkonu zprostředkovatelské činnosti v energetických odvětvích dle tohoto zákona, jsou na území města Chrast zakázány, </w:t>
      </w:r>
    </w:p>
    <w:p w14:paraId="2C7CB54D" w14:textId="2C5AB452" w:rsidR="0001678F" w:rsidRDefault="00527D06" w:rsidP="00527D06">
      <w:pPr>
        <w:tabs>
          <w:tab w:val="left" w:pos="1701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>to vše s</w:t>
      </w:r>
      <w:r w:rsidR="00B5065D">
        <w:rPr>
          <w:rFonts w:ascii="Arial" w:hAnsi="Arial" w:cs="Arial"/>
          <w:spacing w:val="10"/>
          <w:sz w:val="22"/>
          <w:szCs w:val="22"/>
        </w:rPr>
        <w:t> </w:t>
      </w:r>
      <w:r w:rsidRPr="00527D06">
        <w:rPr>
          <w:rFonts w:ascii="Arial" w:hAnsi="Arial" w:cs="Arial"/>
          <w:spacing w:val="10"/>
          <w:sz w:val="22"/>
          <w:szCs w:val="22"/>
        </w:rPr>
        <w:t>cílem</w:t>
      </w:r>
      <w:r w:rsidR="00B5065D">
        <w:rPr>
          <w:rFonts w:ascii="Arial" w:hAnsi="Arial" w:cs="Arial"/>
          <w:spacing w:val="10"/>
          <w:sz w:val="22"/>
          <w:szCs w:val="22"/>
        </w:rPr>
        <w:t xml:space="preserve"> města</w:t>
      </w:r>
      <w:r w:rsidRPr="00527D06">
        <w:rPr>
          <w:rFonts w:ascii="Arial" w:hAnsi="Arial" w:cs="Arial"/>
          <w:spacing w:val="10"/>
          <w:sz w:val="22"/>
          <w:szCs w:val="22"/>
        </w:rPr>
        <w:t xml:space="preserve"> chránit své obyvatele před případnými nekalými praktikami, které mohou být spojeny s některými formami prodeje.</w:t>
      </w:r>
    </w:p>
    <w:p w14:paraId="3F625A6E" w14:textId="77777777" w:rsidR="00527D06" w:rsidRDefault="00527D06" w:rsidP="00527D06">
      <w:pPr>
        <w:tabs>
          <w:tab w:val="left" w:pos="1701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14:paraId="657A67A2" w14:textId="77777777" w:rsidR="00527D06" w:rsidRDefault="00527D06" w:rsidP="00527D06">
      <w:pPr>
        <w:tabs>
          <w:tab w:val="left" w:pos="1701"/>
        </w:tabs>
        <w:jc w:val="center"/>
        <w:rPr>
          <w:rFonts w:ascii="Arial" w:hAnsi="Arial" w:cs="Arial"/>
          <w:b/>
          <w:bCs/>
          <w:spacing w:val="10"/>
          <w:sz w:val="22"/>
          <w:szCs w:val="22"/>
        </w:rPr>
      </w:pPr>
      <w:r w:rsidRPr="00527D06">
        <w:rPr>
          <w:rFonts w:ascii="Arial" w:hAnsi="Arial" w:cs="Arial"/>
          <w:b/>
          <w:bCs/>
          <w:spacing w:val="10"/>
          <w:sz w:val="22"/>
          <w:szCs w:val="22"/>
        </w:rPr>
        <w:t xml:space="preserve">Čl. 2 </w:t>
      </w:r>
    </w:p>
    <w:p w14:paraId="42557C92" w14:textId="5375B3AA" w:rsidR="00527D06" w:rsidRPr="00527D06" w:rsidRDefault="00527D06" w:rsidP="00527D06">
      <w:pPr>
        <w:tabs>
          <w:tab w:val="left" w:pos="1701"/>
        </w:tabs>
        <w:spacing w:after="120"/>
        <w:jc w:val="center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b/>
          <w:bCs/>
          <w:spacing w:val="10"/>
          <w:sz w:val="22"/>
          <w:szCs w:val="22"/>
        </w:rPr>
        <w:t>Vymezení základních pojmů</w:t>
      </w:r>
    </w:p>
    <w:p w14:paraId="6498CCB8" w14:textId="77777777" w:rsidR="00527D06" w:rsidRPr="00527D06" w:rsidRDefault="00527D06" w:rsidP="00FB472D">
      <w:pPr>
        <w:tabs>
          <w:tab w:val="left" w:pos="1701"/>
        </w:tabs>
        <w:spacing w:after="120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Pro účely tohoto nařízení se rozumí: </w:t>
      </w:r>
    </w:p>
    <w:p w14:paraId="54F2AD52" w14:textId="77777777" w:rsidR="00527D06" w:rsidRPr="00527D06" w:rsidRDefault="00527D06" w:rsidP="00FB472D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527D06">
        <w:rPr>
          <w:rFonts w:ascii="Arial" w:hAnsi="Arial" w:cs="Arial"/>
          <w:spacing w:val="10"/>
          <w:sz w:val="22"/>
          <w:szCs w:val="22"/>
        </w:rPr>
        <w:t xml:space="preserve">Prodejem se pro účely tohoto nařízení rozumí zejména jakákoliv nabídka prodeje zboží, prodej zboží, poskytování služeb, nebo nabídka poskytovaní služeb, a to v bez ohledu na jejich formu. </w:t>
      </w:r>
    </w:p>
    <w:p w14:paraId="351C26DA" w14:textId="77777777" w:rsidR="00FB472D" w:rsidRDefault="00527D06" w:rsidP="00FB472D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 xml:space="preserve">Prodejem mimo provozovnu (mimo obchodní prostory) se pro účely tohoto nařízení rozumí zejména pochůzkový prodej a podomní prodej. </w:t>
      </w:r>
    </w:p>
    <w:p w14:paraId="2E12FE67" w14:textId="77777777" w:rsidR="00FB472D" w:rsidRPr="00FB472D" w:rsidRDefault="00527D06" w:rsidP="00FB472D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z w:val="22"/>
          <w:szCs w:val="22"/>
        </w:rPr>
        <w:t>Pochůzkovým prodejem se pro účely tohoto nařízení rozumí, jednání mimo provozovnu (obchodní prostory), při kterém podnikatel nabízí zboží a služby, prodává zboží a poskytuje služby spotřebiteli na veřejně přístupných místech. Pochůzkový prodej je uskutečňován zejména bez dalšího prodejního zařízení</w:t>
      </w:r>
      <w:r w:rsidR="00FB472D">
        <w:rPr>
          <w:rFonts w:ascii="Arial" w:hAnsi="Arial" w:cs="Arial"/>
          <w:sz w:val="22"/>
          <w:szCs w:val="22"/>
        </w:rPr>
        <w:t xml:space="preserve">. </w:t>
      </w:r>
    </w:p>
    <w:p w14:paraId="4BACA74F" w14:textId="7F425A4B" w:rsidR="00FB472D" w:rsidRPr="00FB472D" w:rsidRDefault="00527D06" w:rsidP="00FB472D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z w:val="22"/>
          <w:szCs w:val="22"/>
        </w:rPr>
        <w:t>Podomním prodejem se pro účely tohoto nařízení rozumí, jednání mimo provozovnu (obchodní prostory), při kterém podnikatel nabízí zboží a služby, prodává zboží a poskytuje služby spotřebiteli v objektech sloužících zejména ke spotřebitelově bydlení, rekreaci nebo k</w:t>
      </w:r>
      <w:r w:rsidR="00FB472D">
        <w:rPr>
          <w:rFonts w:ascii="Arial" w:hAnsi="Arial" w:cs="Arial"/>
          <w:sz w:val="22"/>
          <w:szCs w:val="22"/>
        </w:rPr>
        <w:t> </w:t>
      </w:r>
      <w:r w:rsidRPr="00FB472D">
        <w:rPr>
          <w:rFonts w:ascii="Arial" w:hAnsi="Arial" w:cs="Arial"/>
          <w:sz w:val="22"/>
          <w:szCs w:val="22"/>
        </w:rPr>
        <w:t>práci</w:t>
      </w:r>
      <w:r w:rsidR="00FB472D">
        <w:rPr>
          <w:rFonts w:ascii="Arial" w:hAnsi="Arial" w:cs="Arial"/>
          <w:sz w:val="22"/>
          <w:szCs w:val="22"/>
        </w:rPr>
        <w:t>,</w:t>
      </w:r>
      <w:r w:rsidRPr="00FB472D">
        <w:rPr>
          <w:rFonts w:ascii="Arial" w:hAnsi="Arial" w:cs="Arial"/>
          <w:sz w:val="22"/>
          <w:szCs w:val="22"/>
        </w:rPr>
        <w:t xml:space="preserve"> a to bez předchozí objednávky či žádosti ze strany spotřebitele. Objednávkou dle věty předchozí není souhlas či žádost spotřebitele učiněná v návaznosti na předchozí bezprostřední jednání podnikatele uskutečněné na území </w:t>
      </w:r>
      <w:r w:rsidR="00FB472D">
        <w:rPr>
          <w:rFonts w:ascii="Arial" w:hAnsi="Arial" w:cs="Arial"/>
          <w:sz w:val="22"/>
          <w:szCs w:val="22"/>
        </w:rPr>
        <w:t>města</w:t>
      </w:r>
      <w:r w:rsidRPr="00FB472D">
        <w:rPr>
          <w:rFonts w:ascii="Arial" w:hAnsi="Arial" w:cs="Arial"/>
          <w:sz w:val="22"/>
          <w:szCs w:val="22"/>
        </w:rPr>
        <w:t xml:space="preserve"> směrem ke spotřebiteli. Podomní prodej je druhem prodeje zboží či poskytování služeb, jehož cílem je uzavření smlouvy mimo obchodní prostory podnikatele za současné fyzické přítomnosti obou stran</w:t>
      </w:r>
      <w:r w:rsidR="00FB472D">
        <w:rPr>
          <w:rFonts w:ascii="Arial" w:hAnsi="Arial" w:cs="Arial"/>
          <w:sz w:val="22"/>
          <w:szCs w:val="22"/>
        </w:rPr>
        <w:t xml:space="preserve">. </w:t>
      </w:r>
    </w:p>
    <w:p w14:paraId="32812ADC" w14:textId="055C9429" w:rsidR="00527D06" w:rsidRPr="00FB472D" w:rsidRDefault="00527D06" w:rsidP="00FB472D">
      <w:pPr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z w:val="22"/>
          <w:szCs w:val="22"/>
        </w:rPr>
        <w:t xml:space="preserve">Spotřebitelem se pro účely tohoto nařízení rozumí jakákoliv osoba, které je prodej určen či adresován. </w:t>
      </w:r>
    </w:p>
    <w:p w14:paraId="5D9A42B4" w14:textId="2F91E13A" w:rsidR="00527D06" w:rsidRDefault="00527D06" w:rsidP="00527D06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FD2AD09" w14:textId="104517BA" w:rsidR="00FB472D" w:rsidRDefault="00FB472D" w:rsidP="00527D06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ACF58CD" w14:textId="77777777" w:rsidR="00FB472D" w:rsidRPr="00FB472D" w:rsidRDefault="00FB472D" w:rsidP="00FB472D">
      <w:pPr>
        <w:tabs>
          <w:tab w:val="left" w:pos="1701"/>
        </w:tabs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FB472D">
        <w:rPr>
          <w:rFonts w:ascii="Arial" w:hAnsi="Arial" w:cs="Arial"/>
          <w:b/>
          <w:spacing w:val="10"/>
          <w:sz w:val="22"/>
          <w:szCs w:val="22"/>
        </w:rPr>
        <w:t xml:space="preserve">Čl. 3 </w:t>
      </w:r>
    </w:p>
    <w:p w14:paraId="2049BE50" w14:textId="61F90F5D" w:rsidR="00FB472D" w:rsidRPr="00FB472D" w:rsidRDefault="00FB472D" w:rsidP="00FB472D">
      <w:pPr>
        <w:tabs>
          <w:tab w:val="left" w:pos="1701"/>
        </w:tabs>
        <w:spacing w:after="120"/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FB472D">
        <w:rPr>
          <w:rFonts w:ascii="Arial" w:hAnsi="Arial" w:cs="Arial"/>
          <w:b/>
          <w:spacing w:val="10"/>
          <w:sz w:val="22"/>
          <w:szCs w:val="22"/>
        </w:rPr>
        <w:t>Zakázané formy prodeje zboží a poskytování služeb</w:t>
      </w:r>
    </w:p>
    <w:p w14:paraId="2D4E1C50" w14:textId="206350E1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1.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Pochůzkový prodej, a to včetně pochůzkového prodeje prováděného mimo obchodní prostory při výkonu licencované činnosti držitelem licence nebo při výkonu zprostředkovatelské činnosti v energetických odvětvích dle energetického zákona je na</w:t>
      </w:r>
      <w:r>
        <w:rPr>
          <w:rFonts w:ascii="Arial" w:hAnsi="Arial" w:cs="Arial"/>
          <w:spacing w:val="10"/>
          <w:sz w:val="22"/>
          <w:szCs w:val="22"/>
        </w:rPr>
        <w:t> </w:t>
      </w:r>
      <w:r w:rsidRPr="00FB472D">
        <w:rPr>
          <w:rFonts w:ascii="Arial" w:hAnsi="Arial" w:cs="Arial"/>
          <w:spacing w:val="10"/>
          <w:sz w:val="22"/>
          <w:szCs w:val="22"/>
        </w:rPr>
        <w:t xml:space="preserve">celém území </w:t>
      </w:r>
      <w:r>
        <w:rPr>
          <w:rFonts w:ascii="Arial" w:hAnsi="Arial" w:cs="Arial"/>
          <w:spacing w:val="10"/>
          <w:sz w:val="22"/>
          <w:szCs w:val="22"/>
        </w:rPr>
        <w:t>města Chrast</w:t>
      </w:r>
      <w:r w:rsidRPr="00FB472D">
        <w:rPr>
          <w:rFonts w:ascii="Arial" w:hAnsi="Arial" w:cs="Arial"/>
          <w:spacing w:val="10"/>
          <w:sz w:val="22"/>
          <w:szCs w:val="22"/>
        </w:rPr>
        <w:t xml:space="preserve"> zakázán.</w:t>
      </w:r>
    </w:p>
    <w:p w14:paraId="3F2DC0D0" w14:textId="3868E80B" w:rsidR="00FB472D" w:rsidRDefault="00FB472D" w:rsidP="00FB472D">
      <w:pPr>
        <w:tabs>
          <w:tab w:val="left" w:pos="284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2.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 xml:space="preserve">Podomní prodej, a to včetně domovního prodeje prováděného mimo obchodní prostory při výkonu licencované činnosti držitelem licence nebo při výkonu zprostředkovatelské činnosti v energetických odvětvích dle energetického zákona je na celém území </w:t>
      </w:r>
      <w:r>
        <w:rPr>
          <w:rFonts w:ascii="Arial" w:hAnsi="Arial" w:cs="Arial"/>
          <w:spacing w:val="10"/>
          <w:sz w:val="22"/>
          <w:szCs w:val="22"/>
        </w:rPr>
        <w:t>města Chrast</w:t>
      </w:r>
      <w:r w:rsidRPr="00FB472D">
        <w:rPr>
          <w:rFonts w:ascii="Arial" w:hAnsi="Arial" w:cs="Arial"/>
          <w:spacing w:val="10"/>
          <w:sz w:val="22"/>
          <w:szCs w:val="22"/>
        </w:rPr>
        <w:t xml:space="preserve"> zakázán.</w:t>
      </w:r>
    </w:p>
    <w:p w14:paraId="0B6CFB60" w14:textId="77777777" w:rsidR="00FB472D" w:rsidRPr="00FB472D" w:rsidRDefault="00FB472D" w:rsidP="00FB472D">
      <w:pPr>
        <w:tabs>
          <w:tab w:val="left" w:pos="284"/>
        </w:tabs>
        <w:rPr>
          <w:rFonts w:ascii="Arial" w:hAnsi="Arial" w:cs="Arial"/>
          <w:spacing w:val="10"/>
          <w:sz w:val="22"/>
          <w:szCs w:val="22"/>
        </w:rPr>
      </w:pPr>
    </w:p>
    <w:p w14:paraId="2BCD829A" w14:textId="77777777" w:rsidR="00FB472D" w:rsidRPr="00FB472D" w:rsidRDefault="00FB472D" w:rsidP="00FB472D">
      <w:pPr>
        <w:tabs>
          <w:tab w:val="left" w:pos="1701"/>
        </w:tabs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FB472D">
        <w:rPr>
          <w:rFonts w:ascii="Arial" w:hAnsi="Arial" w:cs="Arial"/>
          <w:b/>
          <w:spacing w:val="10"/>
          <w:sz w:val="22"/>
          <w:szCs w:val="22"/>
        </w:rPr>
        <w:t xml:space="preserve">Čl. 4 </w:t>
      </w:r>
    </w:p>
    <w:p w14:paraId="594ABFEE" w14:textId="6EF4437A" w:rsidR="00FB472D" w:rsidRPr="00FB472D" w:rsidRDefault="00FB472D" w:rsidP="00FB472D">
      <w:pPr>
        <w:tabs>
          <w:tab w:val="left" w:pos="1701"/>
        </w:tabs>
        <w:spacing w:after="120"/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FB472D">
        <w:rPr>
          <w:rFonts w:ascii="Arial" w:hAnsi="Arial" w:cs="Arial"/>
          <w:b/>
          <w:spacing w:val="10"/>
          <w:sz w:val="22"/>
          <w:szCs w:val="22"/>
        </w:rPr>
        <w:t>Formy prodeje zboží a poskytování služeb, na které se toto nařízená nevztahuje</w:t>
      </w:r>
    </w:p>
    <w:p w14:paraId="7E0B63B9" w14:textId="77777777" w:rsidR="00FB472D" w:rsidRPr="00FB472D" w:rsidRDefault="00FB472D" w:rsidP="00FB472D">
      <w:pPr>
        <w:tabs>
          <w:tab w:val="left" w:pos="1701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Tato nařízení se nevztahuje na prodej zboží a poskytování služeb mimo provozovnu:</w:t>
      </w:r>
    </w:p>
    <w:p w14:paraId="404E7EED" w14:textId="32BDB9A7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a)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při veřejných sbírkách,</w:t>
      </w:r>
    </w:p>
    <w:p w14:paraId="1C629DEC" w14:textId="2EC46F0E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b)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při prodeji tiskovin zajišťujících pomoc a podporu osobám za účelem sociálního začlenění nebo prevence sociálního vyloučení</w:t>
      </w:r>
      <w:r w:rsidR="00B5065D">
        <w:rPr>
          <w:rFonts w:ascii="Arial" w:hAnsi="Arial" w:cs="Arial"/>
          <w:spacing w:val="10"/>
          <w:sz w:val="22"/>
          <w:szCs w:val="22"/>
        </w:rPr>
        <w:t>,</w:t>
      </w:r>
    </w:p>
    <w:p w14:paraId="5A922254" w14:textId="06073567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c)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při hromadném očkování domácích zvířat,</w:t>
      </w:r>
    </w:p>
    <w:p w14:paraId="194765CB" w14:textId="5D986C49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d)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nabízení služeb podle nařízení vlády č. 91/2010 Sb., o podmínkách požární bezpečnosti při provozu komínů, kouřovodů a spotřebičů paliv,</w:t>
      </w:r>
    </w:p>
    <w:p w14:paraId="497D51F1" w14:textId="3B7F0B61" w:rsidR="00FB472D" w:rsidRPr="00FB472D" w:rsidRDefault="00FB472D" w:rsidP="00FB472D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e)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prodej zboží a poskytování služeb mimo provozovnu při slavnostech, sportovních, kulturních nebo jiných podobných akcích,</w:t>
      </w:r>
    </w:p>
    <w:p w14:paraId="45ABEBCC" w14:textId="13E4606F" w:rsidR="00FB472D" w:rsidRDefault="00FB472D" w:rsidP="00FB472D">
      <w:pPr>
        <w:tabs>
          <w:tab w:val="left" w:pos="284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FB472D">
        <w:rPr>
          <w:rFonts w:ascii="Arial" w:hAnsi="Arial" w:cs="Arial"/>
          <w:spacing w:val="10"/>
          <w:sz w:val="22"/>
          <w:szCs w:val="22"/>
        </w:rPr>
        <w:t>f)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FB472D">
        <w:rPr>
          <w:rFonts w:ascii="Arial" w:hAnsi="Arial" w:cs="Arial"/>
          <w:spacing w:val="10"/>
          <w:sz w:val="22"/>
          <w:szCs w:val="22"/>
        </w:rPr>
        <w:t>jakékoliv mobilní provozovny ve smyslu zvláštních právních předpisů.</w:t>
      </w:r>
    </w:p>
    <w:p w14:paraId="04CD7309" w14:textId="58C2CF67" w:rsidR="00527D06" w:rsidRDefault="00527D06" w:rsidP="00527D06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24CA86D" w14:textId="77777777" w:rsidR="005C4F8C" w:rsidRPr="00383646" w:rsidRDefault="005C4F8C" w:rsidP="005C4F8C">
      <w:pPr>
        <w:tabs>
          <w:tab w:val="left" w:pos="1701"/>
        </w:tabs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 xml:space="preserve">Čl. 5 </w:t>
      </w:r>
    </w:p>
    <w:p w14:paraId="5B8DC524" w14:textId="6133262E" w:rsidR="005C4F8C" w:rsidRPr="00383646" w:rsidRDefault="005C4F8C" w:rsidP="005C4F8C">
      <w:pPr>
        <w:tabs>
          <w:tab w:val="left" w:pos="1701"/>
        </w:tabs>
        <w:spacing w:after="120"/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>Kontrola</w:t>
      </w:r>
    </w:p>
    <w:p w14:paraId="68D0CB7F" w14:textId="674DB081" w:rsidR="005C4F8C" w:rsidRDefault="005C4F8C" w:rsidP="003E0EE3">
      <w:pPr>
        <w:tabs>
          <w:tab w:val="left" w:pos="1701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5C4F8C">
        <w:rPr>
          <w:rFonts w:ascii="Arial" w:hAnsi="Arial" w:cs="Arial"/>
          <w:spacing w:val="10"/>
          <w:sz w:val="22"/>
          <w:szCs w:val="22"/>
        </w:rPr>
        <w:t>Kontrola nad dodržováním povinností stanovených tímto nařízením je prováděna podle zvláštních předpisů.</w:t>
      </w:r>
    </w:p>
    <w:p w14:paraId="2A7942BF" w14:textId="77777777" w:rsidR="005C4F8C" w:rsidRPr="005C4F8C" w:rsidRDefault="005C4F8C" w:rsidP="005C4F8C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437DFEA" w14:textId="77777777" w:rsidR="005C4F8C" w:rsidRPr="00383646" w:rsidRDefault="005C4F8C" w:rsidP="005C4F8C">
      <w:pPr>
        <w:tabs>
          <w:tab w:val="left" w:pos="1701"/>
        </w:tabs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 xml:space="preserve">Čl. 6 </w:t>
      </w:r>
    </w:p>
    <w:p w14:paraId="1862E3D7" w14:textId="51E61EC9" w:rsidR="005C4F8C" w:rsidRPr="00383646" w:rsidRDefault="005C4F8C" w:rsidP="005C4F8C">
      <w:pPr>
        <w:tabs>
          <w:tab w:val="left" w:pos="1701"/>
        </w:tabs>
        <w:spacing w:after="120"/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>Sankce</w:t>
      </w:r>
    </w:p>
    <w:p w14:paraId="24CB673B" w14:textId="7D51D551" w:rsidR="005C4F8C" w:rsidRDefault="005C4F8C" w:rsidP="003E0EE3">
      <w:pPr>
        <w:tabs>
          <w:tab w:val="left" w:pos="1701"/>
        </w:tabs>
        <w:jc w:val="both"/>
        <w:rPr>
          <w:rFonts w:ascii="Arial" w:hAnsi="Arial" w:cs="Arial"/>
          <w:spacing w:val="10"/>
          <w:sz w:val="22"/>
          <w:szCs w:val="22"/>
        </w:rPr>
      </w:pPr>
      <w:r w:rsidRPr="005C4F8C">
        <w:rPr>
          <w:rFonts w:ascii="Arial" w:hAnsi="Arial" w:cs="Arial"/>
          <w:spacing w:val="10"/>
          <w:sz w:val="22"/>
          <w:szCs w:val="22"/>
        </w:rPr>
        <w:t>Při porušení povinností stanovených tímto nařízením bude postupováno podle zvláštního právního předpisu.</w:t>
      </w:r>
    </w:p>
    <w:p w14:paraId="47717977" w14:textId="77777777" w:rsidR="005C4F8C" w:rsidRPr="005C4F8C" w:rsidRDefault="005C4F8C" w:rsidP="005C4F8C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2AB3661" w14:textId="77777777" w:rsidR="005C4F8C" w:rsidRPr="00383646" w:rsidRDefault="005C4F8C" w:rsidP="005C4F8C">
      <w:pPr>
        <w:tabs>
          <w:tab w:val="left" w:pos="1701"/>
        </w:tabs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 xml:space="preserve">Čl. 7 </w:t>
      </w:r>
    </w:p>
    <w:p w14:paraId="0C859A16" w14:textId="6E95C4C9" w:rsidR="005C4F8C" w:rsidRPr="00383646" w:rsidRDefault="005C4F8C" w:rsidP="005C4F8C">
      <w:pPr>
        <w:tabs>
          <w:tab w:val="left" w:pos="1701"/>
        </w:tabs>
        <w:spacing w:after="120"/>
        <w:jc w:val="center"/>
        <w:rPr>
          <w:rFonts w:ascii="Arial" w:hAnsi="Arial" w:cs="Arial"/>
          <w:b/>
          <w:spacing w:val="10"/>
          <w:sz w:val="22"/>
          <w:szCs w:val="22"/>
        </w:rPr>
      </w:pPr>
      <w:r w:rsidRPr="00383646">
        <w:rPr>
          <w:rFonts w:ascii="Arial" w:hAnsi="Arial" w:cs="Arial"/>
          <w:b/>
          <w:spacing w:val="10"/>
          <w:sz w:val="22"/>
          <w:szCs w:val="22"/>
        </w:rPr>
        <w:t>Závěrečné ustanovení</w:t>
      </w:r>
    </w:p>
    <w:p w14:paraId="7C74FD14" w14:textId="26E6C9D0" w:rsidR="005C4F8C" w:rsidRPr="005C4F8C" w:rsidRDefault="005C4F8C" w:rsidP="003E0EE3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 w:rsidRPr="005C4F8C">
        <w:rPr>
          <w:rFonts w:ascii="Arial" w:hAnsi="Arial" w:cs="Arial"/>
          <w:spacing w:val="10"/>
          <w:sz w:val="22"/>
          <w:szCs w:val="22"/>
        </w:rPr>
        <w:t>1.</w:t>
      </w:r>
      <w:r>
        <w:rPr>
          <w:rFonts w:ascii="Arial" w:hAnsi="Arial" w:cs="Arial"/>
          <w:spacing w:val="10"/>
          <w:sz w:val="22"/>
          <w:szCs w:val="22"/>
        </w:rPr>
        <w:tab/>
      </w:r>
      <w:r w:rsidRPr="005C4F8C">
        <w:rPr>
          <w:rFonts w:ascii="Arial" w:hAnsi="Arial" w:cs="Arial"/>
          <w:spacing w:val="10"/>
          <w:sz w:val="22"/>
          <w:szCs w:val="22"/>
        </w:rPr>
        <w:t>Práva a povinnosti prodejců a provozovatelů stanovená zvláštními právními předpisy nejsou tímto nařízením dotčena.</w:t>
      </w:r>
    </w:p>
    <w:p w14:paraId="77FA5262" w14:textId="6AAB2313" w:rsidR="005C4F8C" w:rsidRPr="005C4F8C" w:rsidRDefault="005C4F8C" w:rsidP="00220620">
      <w:pPr>
        <w:tabs>
          <w:tab w:val="left" w:pos="284"/>
        </w:tabs>
        <w:spacing w:after="120"/>
        <w:jc w:val="both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2.</w:t>
      </w:r>
      <w:r>
        <w:rPr>
          <w:rFonts w:ascii="Arial" w:hAnsi="Arial" w:cs="Arial"/>
          <w:spacing w:val="10"/>
          <w:sz w:val="22"/>
          <w:szCs w:val="22"/>
        </w:rPr>
        <w:tab/>
      </w:r>
      <w:r w:rsidR="00220620" w:rsidRPr="00220620">
        <w:rPr>
          <w:rFonts w:ascii="Arial" w:hAnsi="Arial" w:cs="Arial"/>
          <w:spacing w:val="10"/>
          <w:sz w:val="22"/>
          <w:szCs w:val="22"/>
        </w:rPr>
        <w:t xml:space="preserve">Zrušuje se </w:t>
      </w:r>
      <w:r w:rsidR="00435981">
        <w:rPr>
          <w:rFonts w:ascii="Arial" w:hAnsi="Arial" w:cs="Arial"/>
          <w:spacing w:val="10"/>
          <w:sz w:val="22"/>
          <w:szCs w:val="22"/>
        </w:rPr>
        <w:t>nařízení města Chrast</w:t>
      </w:r>
      <w:r w:rsidR="00220620" w:rsidRPr="00220620">
        <w:rPr>
          <w:rFonts w:ascii="Arial" w:hAnsi="Arial" w:cs="Arial"/>
          <w:spacing w:val="10"/>
          <w:sz w:val="22"/>
          <w:szCs w:val="22"/>
        </w:rPr>
        <w:t xml:space="preserve"> č. </w:t>
      </w:r>
      <w:r w:rsidR="00435981">
        <w:rPr>
          <w:rFonts w:ascii="Arial" w:hAnsi="Arial" w:cs="Arial"/>
          <w:spacing w:val="10"/>
          <w:sz w:val="22"/>
          <w:szCs w:val="22"/>
        </w:rPr>
        <w:t>1/2016</w:t>
      </w:r>
      <w:r w:rsidR="00220620" w:rsidRPr="00220620">
        <w:rPr>
          <w:rFonts w:ascii="Arial" w:hAnsi="Arial" w:cs="Arial"/>
          <w:spacing w:val="10"/>
          <w:sz w:val="22"/>
          <w:szCs w:val="22"/>
        </w:rPr>
        <w:t xml:space="preserve"> </w:t>
      </w:r>
      <w:r w:rsidR="00435981">
        <w:rPr>
          <w:rFonts w:ascii="Arial" w:hAnsi="Arial" w:cs="Arial"/>
          <w:spacing w:val="10"/>
          <w:sz w:val="22"/>
          <w:szCs w:val="22"/>
        </w:rPr>
        <w:t>zákaz pochůzkového a podomního prodeje</w:t>
      </w:r>
      <w:r w:rsidR="00220620" w:rsidRPr="00220620">
        <w:rPr>
          <w:rFonts w:ascii="Arial" w:hAnsi="Arial" w:cs="Arial"/>
          <w:spacing w:val="10"/>
          <w:sz w:val="22"/>
          <w:szCs w:val="22"/>
        </w:rPr>
        <w:t xml:space="preserve"> ze dne </w:t>
      </w:r>
      <w:r w:rsidR="00435981">
        <w:rPr>
          <w:rFonts w:ascii="Arial" w:hAnsi="Arial" w:cs="Arial"/>
          <w:spacing w:val="10"/>
          <w:sz w:val="22"/>
          <w:szCs w:val="22"/>
        </w:rPr>
        <w:t>31. 8. 2016</w:t>
      </w:r>
      <w:r w:rsidR="00220620" w:rsidRPr="00220620">
        <w:rPr>
          <w:rFonts w:ascii="Arial" w:hAnsi="Arial" w:cs="Arial"/>
          <w:spacing w:val="10"/>
          <w:sz w:val="22"/>
          <w:szCs w:val="22"/>
        </w:rPr>
        <w:t>.</w:t>
      </w:r>
    </w:p>
    <w:p w14:paraId="449B768E" w14:textId="1F25B72D" w:rsidR="00527D06" w:rsidRDefault="00220620" w:rsidP="003E0EE3">
      <w:pPr>
        <w:tabs>
          <w:tab w:val="left" w:pos="284"/>
        </w:tabs>
        <w:jc w:val="both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3</w:t>
      </w:r>
      <w:r w:rsidR="005C4F8C" w:rsidRPr="005C4F8C">
        <w:rPr>
          <w:rFonts w:ascii="Arial" w:hAnsi="Arial" w:cs="Arial"/>
          <w:spacing w:val="10"/>
          <w:sz w:val="22"/>
          <w:szCs w:val="22"/>
        </w:rPr>
        <w:t>.</w:t>
      </w:r>
      <w:r w:rsidR="005C4F8C">
        <w:rPr>
          <w:rFonts w:ascii="Arial" w:hAnsi="Arial" w:cs="Arial"/>
          <w:spacing w:val="10"/>
          <w:sz w:val="22"/>
          <w:szCs w:val="22"/>
        </w:rPr>
        <w:tab/>
      </w:r>
      <w:r w:rsidR="005C4F8C" w:rsidRPr="005C4F8C">
        <w:rPr>
          <w:rFonts w:ascii="Arial" w:hAnsi="Arial" w:cs="Arial"/>
          <w:spacing w:val="10"/>
          <w:sz w:val="22"/>
          <w:szCs w:val="22"/>
        </w:rPr>
        <w:t>Toto nařízení nabývá účinnosti patnáctým dnem po dni jeho vyhlášení.</w:t>
      </w:r>
    </w:p>
    <w:p w14:paraId="333285D1" w14:textId="344477BF" w:rsidR="00527D06" w:rsidRDefault="00527D06" w:rsidP="00527D06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41B2A58A" w14:textId="7D858016" w:rsidR="00527D06" w:rsidRDefault="00527D06" w:rsidP="00527D06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734F56B2" w14:textId="3CDE86B4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72FB641" w14:textId="0C6FC677" w:rsidR="00220620" w:rsidRDefault="00220620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08926AB7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Vojtěch </w:t>
      </w:r>
      <w:proofErr w:type="gramStart"/>
      <w:r>
        <w:rPr>
          <w:rFonts w:ascii="Arial" w:hAnsi="Arial" w:cs="Arial"/>
          <w:sz w:val="22"/>
          <w:szCs w:val="22"/>
        </w:rPr>
        <w:t xml:space="preserve">Krňanský  </w:t>
      </w:r>
      <w:r w:rsidR="00E679D5">
        <w:rPr>
          <w:rFonts w:ascii="Arial" w:hAnsi="Arial" w:cs="Arial"/>
          <w:sz w:val="22"/>
          <w:szCs w:val="22"/>
        </w:rPr>
        <w:t>v.</w:t>
      </w:r>
      <w:proofErr w:type="gramEnd"/>
      <w:r w:rsidR="00E679D5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DF1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7F0EA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Iva Doležalová</w:t>
      </w:r>
      <w:r w:rsidR="00E679D5"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08B4" w14:textId="77777777" w:rsidR="00FC4E27" w:rsidRDefault="00FC4E27">
      <w:r>
        <w:separator/>
      </w:r>
    </w:p>
  </w:endnote>
  <w:endnote w:type="continuationSeparator" w:id="0">
    <w:p w14:paraId="7CD15398" w14:textId="77777777" w:rsidR="00FC4E27" w:rsidRDefault="00FC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0A496619" w:rsidR="0066741F" w:rsidRDefault="0066741F" w:rsidP="00F263A3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A124D" w14:textId="77777777" w:rsidR="00FC4E27" w:rsidRDefault="00FC4E27">
      <w:r>
        <w:separator/>
      </w:r>
    </w:p>
  </w:footnote>
  <w:footnote w:type="continuationSeparator" w:id="0">
    <w:p w14:paraId="3DA85269" w14:textId="77777777" w:rsidR="00FC4E27" w:rsidRDefault="00FC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48D23C8A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383646">
      <w:rPr>
        <w:rFonts w:ascii="Arial" w:hAnsi="Arial" w:cs="Arial"/>
        <w:b/>
        <w:spacing w:val="36"/>
        <w:sz w:val="46"/>
      </w:rPr>
      <w:t>m</w:t>
    </w:r>
    <w:r w:rsidR="001E54F2" w:rsidRPr="005B2A41">
      <w:rPr>
        <w:rFonts w:ascii="Arial" w:hAnsi="Arial" w:cs="Arial"/>
        <w:b/>
        <w:spacing w:val="36"/>
        <w:sz w:val="46"/>
      </w:rPr>
      <w:t>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15F9F91B" w:rsidR="005B2A41" w:rsidRPr="005B2A41" w:rsidRDefault="001A057A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Rada</w:t>
    </w:r>
    <w:r w:rsidR="005720A2">
      <w:rPr>
        <w:rFonts w:ascii="Arial" w:hAnsi="Arial" w:cs="Arial"/>
        <w:b/>
        <w:spacing w:val="16"/>
        <w:sz w:val="32"/>
        <w:szCs w:val="32"/>
      </w:rPr>
      <w:t xml:space="preserve">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B1627C"/>
    <w:multiLevelType w:val="hybridMultilevel"/>
    <w:tmpl w:val="11166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7BC3C1"/>
    <w:multiLevelType w:val="hybridMultilevel"/>
    <w:tmpl w:val="1DF348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6E0FAA"/>
    <w:multiLevelType w:val="hybridMultilevel"/>
    <w:tmpl w:val="50BC28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4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8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9" w15:restartNumberingAfterBreak="0">
    <w:nsid w:val="6E267898"/>
    <w:multiLevelType w:val="hybridMultilevel"/>
    <w:tmpl w:val="181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F61FF"/>
    <w:multiLevelType w:val="hybridMultilevel"/>
    <w:tmpl w:val="C392A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0F3B62"/>
    <w:multiLevelType w:val="hybridMultilevel"/>
    <w:tmpl w:val="3F3E5A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75363"/>
    <w:rsid w:val="00082AD5"/>
    <w:rsid w:val="00084955"/>
    <w:rsid w:val="000A7B75"/>
    <w:rsid w:val="000C14C6"/>
    <w:rsid w:val="000C18B0"/>
    <w:rsid w:val="000D47D7"/>
    <w:rsid w:val="000F0C19"/>
    <w:rsid w:val="00102005"/>
    <w:rsid w:val="0010365A"/>
    <w:rsid w:val="00105993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A057A"/>
    <w:rsid w:val="001A736C"/>
    <w:rsid w:val="001B19A6"/>
    <w:rsid w:val="001B2FD5"/>
    <w:rsid w:val="001D2494"/>
    <w:rsid w:val="001D3B99"/>
    <w:rsid w:val="001D46FE"/>
    <w:rsid w:val="001E45E1"/>
    <w:rsid w:val="001E54F2"/>
    <w:rsid w:val="00201A54"/>
    <w:rsid w:val="00215DCC"/>
    <w:rsid w:val="00220620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39C2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6312"/>
    <w:rsid w:val="00345F44"/>
    <w:rsid w:val="00356C35"/>
    <w:rsid w:val="00357FD3"/>
    <w:rsid w:val="003677EF"/>
    <w:rsid w:val="003716ED"/>
    <w:rsid w:val="003754CF"/>
    <w:rsid w:val="003771A0"/>
    <w:rsid w:val="0038142D"/>
    <w:rsid w:val="00383646"/>
    <w:rsid w:val="003846B8"/>
    <w:rsid w:val="00393CBA"/>
    <w:rsid w:val="00393F19"/>
    <w:rsid w:val="003B5C71"/>
    <w:rsid w:val="003C1026"/>
    <w:rsid w:val="003C1B05"/>
    <w:rsid w:val="003E0EE3"/>
    <w:rsid w:val="003E583B"/>
    <w:rsid w:val="003F6561"/>
    <w:rsid w:val="003F6F65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5981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4F7B44"/>
    <w:rsid w:val="00500910"/>
    <w:rsid w:val="0051486E"/>
    <w:rsid w:val="0051548A"/>
    <w:rsid w:val="00527D06"/>
    <w:rsid w:val="005530C4"/>
    <w:rsid w:val="00553509"/>
    <w:rsid w:val="00560FAC"/>
    <w:rsid w:val="00562D57"/>
    <w:rsid w:val="005720A2"/>
    <w:rsid w:val="00572AAB"/>
    <w:rsid w:val="005812F2"/>
    <w:rsid w:val="00582F54"/>
    <w:rsid w:val="005B0834"/>
    <w:rsid w:val="005B2A41"/>
    <w:rsid w:val="005B7FA3"/>
    <w:rsid w:val="005C4F8C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5D2A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0EA7"/>
    <w:rsid w:val="007F78C9"/>
    <w:rsid w:val="00801478"/>
    <w:rsid w:val="008022C6"/>
    <w:rsid w:val="0080334E"/>
    <w:rsid w:val="008102E5"/>
    <w:rsid w:val="00815327"/>
    <w:rsid w:val="00825438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175C3"/>
    <w:rsid w:val="00930BE1"/>
    <w:rsid w:val="00944802"/>
    <w:rsid w:val="00945299"/>
    <w:rsid w:val="00946AC8"/>
    <w:rsid w:val="00952705"/>
    <w:rsid w:val="00954906"/>
    <w:rsid w:val="009560D8"/>
    <w:rsid w:val="00960A94"/>
    <w:rsid w:val="00961229"/>
    <w:rsid w:val="00967845"/>
    <w:rsid w:val="00974D01"/>
    <w:rsid w:val="00977874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1089D"/>
    <w:rsid w:val="00A110CE"/>
    <w:rsid w:val="00A15409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20439"/>
    <w:rsid w:val="00B269EA"/>
    <w:rsid w:val="00B26E9E"/>
    <w:rsid w:val="00B31361"/>
    <w:rsid w:val="00B316B8"/>
    <w:rsid w:val="00B36A21"/>
    <w:rsid w:val="00B5065D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A69A4"/>
    <w:rsid w:val="00BB1C6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1A36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7360C"/>
    <w:rsid w:val="00D83029"/>
    <w:rsid w:val="00D84B71"/>
    <w:rsid w:val="00D92085"/>
    <w:rsid w:val="00D978AF"/>
    <w:rsid w:val="00DA01B3"/>
    <w:rsid w:val="00DA28D4"/>
    <w:rsid w:val="00DB30D7"/>
    <w:rsid w:val="00DB5F34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679D5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1444"/>
    <w:rsid w:val="00F134CE"/>
    <w:rsid w:val="00F13738"/>
    <w:rsid w:val="00F13B7C"/>
    <w:rsid w:val="00F21D01"/>
    <w:rsid w:val="00F24CF4"/>
    <w:rsid w:val="00F263A3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82A59"/>
    <w:rsid w:val="00F92536"/>
    <w:rsid w:val="00FA0E42"/>
    <w:rsid w:val="00FA1D41"/>
    <w:rsid w:val="00FA3C26"/>
    <w:rsid w:val="00FB3B60"/>
    <w:rsid w:val="00FB472D"/>
    <w:rsid w:val="00FC1DE8"/>
    <w:rsid w:val="00FC4E27"/>
    <w:rsid w:val="00FD603E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Default">
    <w:name w:val="Default"/>
    <w:rsid w:val="00527D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0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2023-12-04T14:38:00Z</cp:lastPrinted>
  <dcterms:created xsi:type="dcterms:W3CDTF">2024-05-15T12:43:00Z</dcterms:created>
  <dcterms:modified xsi:type="dcterms:W3CDTF">2024-05-15T12:43:00Z</dcterms:modified>
</cp:coreProperties>
</file>