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265D" w14:textId="77777777" w:rsidR="007F7D56" w:rsidRDefault="00EA7805">
      <w:pPr>
        <w:pStyle w:val="Nzev"/>
      </w:pPr>
      <w:r>
        <w:t>Obec Polerady</w:t>
      </w:r>
      <w:r>
        <w:br/>
      </w:r>
      <w:r>
        <w:t>Zastupitelstvo obce Polerady</w:t>
      </w:r>
    </w:p>
    <w:p w14:paraId="32368F75" w14:textId="77777777" w:rsidR="007F7D56" w:rsidRDefault="00EA7805">
      <w:pPr>
        <w:pStyle w:val="Nadpis1"/>
      </w:pPr>
      <w:r>
        <w:t>Obecně závazná vyhláška obce Polerady</w:t>
      </w:r>
      <w:r>
        <w:br/>
      </w:r>
      <w:r>
        <w:t>o regulaci zacházení s pyrotechnickými výrobky</w:t>
      </w:r>
    </w:p>
    <w:p w14:paraId="722A54E4" w14:textId="77777777" w:rsidR="007F7D56" w:rsidRDefault="00EA7805">
      <w:pPr>
        <w:pStyle w:val="UvodniVeta"/>
      </w:pPr>
      <w:r>
        <w:t xml:space="preserve">Zastupitelstvo obce Polerady se na svém zasedání dne 8. října 2025 usnesením č. 44/5/2025 usneslo vydat </w:t>
      </w:r>
      <w:r>
        <w:t>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D07A36A" w14:textId="77777777" w:rsidR="007F7D56" w:rsidRDefault="00EA7805">
      <w:pPr>
        <w:pStyle w:val="Nadpis2"/>
      </w:pPr>
      <w:r>
        <w:t>Čl. 1</w:t>
      </w:r>
      <w:r>
        <w:br/>
      </w:r>
      <w:r>
        <w:t>Úvodní ustanovení</w:t>
      </w:r>
    </w:p>
    <w:p w14:paraId="09150BA1" w14:textId="77777777" w:rsidR="007F7D56" w:rsidRDefault="00EA7805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76BC51B" w14:textId="77777777" w:rsidR="007F7D56" w:rsidRDefault="00EA7805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4C755754" w14:textId="77777777" w:rsidR="007F7D56" w:rsidRDefault="00EA7805" w:rsidP="0023640A">
      <w:pPr>
        <w:pStyle w:val="Odstavec"/>
        <w:numPr>
          <w:ilvl w:val="1"/>
          <w:numId w:val="5"/>
        </w:numPr>
      </w:pPr>
      <w:r>
        <w:t>zábavní pyrotechnika kategorie F2, F3 a F4,</w:t>
      </w:r>
    </w:p>
    <w:p w14:paraId="4CA40609" w14:textId="77777777" w:rsidR="007F7D56" w:rsidRDefault="00EA7805" w:rsidP="0023640A">
      <w:pPr>
        <w:pStyle w:val="Odstavec"/>
        <w:numPr>
          <w:ilvl w:val="1"/>
          <w:numId w:val="5"/>
        </w:numPr>
      </w:pPr>
      <w:r>
        <w:t>divadelní pyrotechnika kategorie T1 a T2,</w:t>
      </w:r>
    </w:p>
    <w:p w14:paraId="4B885CEA" w14:textId="77777777" w:rsidR="007F7D56" w:rsidRDefault="00EA7805" w:rsidP="0023640A">
      <w:pPr>
        <w:pStyle w:val="Odstavec"/>
        <w:numPr>
          <w:ilvl w:val="1"/>
          <w:numId w:val="5"/>
        </w:numPr>
      </w:pPr>
      <w:r>
        <w:t>ostatní pyrotechnické výrobky kategorie P1 a P2.</w:t>
      </w:r>
    </w:p>
    <w:p w14:paraId="49614816" w14:textId="77777777" w:rsidR="007F7D56" w:rsidRDefault="00EA7805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34174DFB" w14:textId="77777777" w:rsidR="007F7D56" w:rsidRDefault="00EA7805">
      <w:pPr>
        <w:pStyle w:val="Nadpis2"/>
      </w:pPr>
      <w:r>
        <w:t>Čl. 2</w:t>
      </w:r>
      <w:r>
        <w:br/>
      </w:r>
      <w:r>
        <w:t>Zákaz zacházení s pyrotechnickými výrobky</w:t>
      </w:r>
    </w:p>
    <w:p w14:paraId="7D1775CA" w14:textId="77777777" w:rsidR="007F7D56" w:rsidRDefault="00EA7805">
      <w:pPr>
        <w:pStyle w:val="Odstavec"/>
      </w:pPr>
      <w:r>
        <w:t>Zacházení s pyrotechnickými výrobky podle této vyhlášky se zakazuje na celém území obce.</w:t>
      </w:r>
    </w:p>
    <w:p w14:paraId="080EBDE6" w14:textId="77777777" w:rsidR="007F7D56" w:rsidRDefault="00EA7805">
      <w:pPr>
        <w:pStyle w:val="Nadpis2"/>
      </w:pPr>
      <w:r>
        <w:t>Čl. 3</w:t>
      </w:r>
      <w:r>
        <w:br/>
      </w:r>
      <w:r>
        <w:t xml:space="preserve">Výjimky ze zákazu </w:t>
      </w:r>
      <w:r>
        <w:t>zacházení s pyrotechnickými výrobky</w:t>
      </w:r>
    </w:p>
    <w:p w14:paraId="3897C93E" w14:textId="77777777" w:rsidR="007F7D56" w:rsidRDefault="00EA7805">
      <w:pPr>
        <w:pStyle w:val="Odstavec"/>
        <w:numPr>
          <w:ilvl w:val="0"/>
          <w:numId w:val="4"/>
        </w:numPr>
      </w:pPr>
      <w:r>
        <w:t>Zákaz stanovený touto vyhláškou neplatí ve dnech 31. prosince a 1. ledna.</w:t>
      </w:r>
    </w:p>
    <w:p w14:paraId="32101B34" w14:textId="77777777" w:rsidR="007F7D56" w:rsidRDefault="00EA7805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2EF05EE7" w14:textId="77777777" w:rsidR="007F7D56" w:rsidRDefault="00EA7805">
      <w:pPr>
        <w:pStyle w:val="Nadpis2"/>
      </w:pPr>
      <w:r>
        <w:lastRenderedPageBreak/>
        <w:t>Čl. 4</w:t>
      </w:r>
      <w:r>
        <w:br/>
      </w:r>
      <w:r>
        <w:t>Zrušovací ustanovení</w:t>
      </w:r>
    </w:p>
    <w:p w14:paraId="5675828F" w14:textId="0088FA7A" w:rsidR="007F7D56" w:rsidRDefault="00EA7805">
      <w:pPr>
        <w:pStyle w:val="Odstavec"/>
      </w:pPr>
      <w:r>
        <w:t>Zrušuje se obecně závazná vyhláška č. 1/2024 k zabezpečení místních záležitostí, kterou se reguluje užívání zábavní pyrotechniky</w:t>
      </w:r>
      <w:r>
        <w:t>, ze dne 19. května 2022.</w:t>
      </w:r>
    </w:p>
    <w:p w14:paraId="751E7C17" w14:textId="77777777" w:rsidR="007F7D56" w:rsidRDefault="00EA7805">
      <w:pPr>
        <w:pStyle w:val="Nadpis2"/>
      </w:pPr>
      <w:r>
        <w:t>Čl. 5</w:t>
      </w:r>
      <w:r>
        <w:br/>
      </w:r>
      <w:r>
        <w:t>Účinnost</w:t>
      </w:r>
    </w:p>
    <w:p w14:paraId="2D8B7DE3" w14:textId="77777777" w:rsidR="007F7D56" w:rsidRDefault="00EA7805">
      <w:pPr>
        <w:pStyle w:val="Odstavec"/>
      </w:pPr>
      <w:r>
        <w:t>Tato vyhláška nabývá účinnosti dnem 1.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F7D56" w14:paraId="77816E5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926EF" w14:textId="77777777" w:rsidR="007F7D56" w:rsidRDefault="00EA7805">
            <w:pPr>
              <w:pStyle w:val="PodpisovePole"/>
            </w:pPr>
            <w:r>
              <w:t>Jiří Urban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784E0" w14:textId="77777777" w:rsidR="007F7D56" w:rsidRDefault="00EA7805">
            <w:pPr>
              <w:pStyle w:val="PodpisovePole"/>
            </w:pPr>
            <w:r>
              <w:t>Martin Kotek v. r.</w:t>
            </w:r>
            <w:r>
              <w:br/>
            </w:r>
            <w:r>
              <w:t xml:space="preserve"> místostarosta</w:t>
            </w:r>
          </w:p>
        </w:tc>
      </w:tr>
      <w:tr w:rsidR="007F7D56" w14:paraId="54ECA26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3389B" w14:textId="77777777" w:rsidR="007F7D56" w:rsidRDefault="007F7D5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F57EB" w14:textId="77777777" w:rsidR="007F7D56" w:rsidRDefault="007F7D56">
            <w:pPr>
              <w:pStyle w:val="PodpisovePole"/>
            </w:pPr>
          </w:p>
        </w:tc>
      </w:tr>
    </w:tbl>
    <w:p w14:paraId="151ED63C" w14:textId="77777777" w:rsidR="007F7D56" w:rsidRDefault="007F7D56"/>
    <w:sectPr w:rsidR="007F7D5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5AC8" w14:textId="77777777" w:rsidR="00EA7805" w:rsidRDefault="00EA7805">
      <w:r>
        <w:separator/>
      </w:r>
    </w:p>
  </w:endnote>
  <w:endnote w:type="continuationSeparator" w:id="0">
    <w:p w14:paraId="6C4AF52E" w14:textId="77777777" w:rsidR="00EA7805" w:rsidRDefault="00EA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BE18" w14:textId="77777777" w:rsidR="00EA7805" w:rsidRDefault="00EA7805">
      <w:r>
        <w:rPr>
          <w:color w:val="000000"/>
        </w:rPr>
        <w:separator/>
      </w:r>
    </w:p>
  </w:footnote>
  <w:footnote w:type="continuationSeparator" w:id="0">
    <w:p w14:paraId="014ECE42" w14:textId="77777777" w:rsidR="00EA7805" w:rsidRDefault="00EA7805">
      <w:r>
        <w:continuationSeparator/>
      </w:r>
    </w:p>
  </w:footnote>
  <w:footnote w:id="1">
    <w:p w14:paraId="41C29F59" w14:textId="77777777" w:rsidR="007F7D56" w:rsidRDefault="00EA7805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6267FCE9" w14:textId="77777777" w:rsidR="007F7D56" w:rsidRDefault="007F7D56"/>
    <w:p w14:paraId="4A5E5FD8" w14:textId="77777777" w:rsidR="007F7D56" w:rsidRDefault="007F7D56"/>
    <w:p w14:paraId="218FBC36" w14:textId="77777777" w:rsidR="00EA7805" w:rsidRDefault="00EA7805"/>
  </w:footnote>
  <w:footnote w:id="2">
    <w:p w14:paraId="223415D2" w14:textId="77777777" w:rsidR="007F7D56" w:rsidRDefault="00EA7805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4335E797" w14:textId="77777777" w:rsidR="007F7D56" w:rsidRDefault="007F7D56"/>
    <w:p w14:paraId="06025E95" w14:textId="77777777" w:rsidR="007F7D56" w:rsidRDefault="007F7D56"/>
    <w:p w14:paraId="23F31BA0" w14:textId="77777777" w:rsidR="00EA7805" w:rsidRDefault="00EA7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068"/>
    <w:multiLevelType w:val="multilevel"/>
    <w:tmpl w:val="2D72DC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44CF695F"/>
    <w:multiLevelType w:val="multilevel"/>
    <w:tmpl w:val="768AEA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518234271">
    <w:abstractNumId w:val="0"/>
  </w:num>
  <w:num w:numId="2" w16cid:durableId="395587729">
    <w:abstractNumId w:val="0"/>
    <w:lvlOverride w:ilvl="0">
      <w:startOverride w:val="1"/>
    </w:lvlOverride>
  </w:num>
  <w:num w:numId="3" w16cid:durableId="473452466">
    <w:abstractNumId w:val="0"/>
    <w:lvlOverride w:ilvl="0">
      <w:startOverride w:val="1"/>
    </w:lvlOverride>
    <w:lvlOverride w:ilvl="1">
      <w:startOverride w:val="1"/>
    </w:lvlOverride>
  </w:num>
  <w:num w:numId="4" w16cid:durableId="252860547">
    <w:abstractNumId w:val="0"/>
    <w:lvlOverride w:ilvl="0">
      <w:startOverride w:val="1"/>
    </w:lvlOverride>
  </w:num>
  <w:num w:numId="5" w16cid:durableId="56611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7D56"/>
    <w:rsid w:val="0023640A"/>
    <w:rsid w:val="00472611"/>
    <w:rsid w:val="007F7D56"/>
    <w:rsid w:val="00D94BD7"/>
    <w:rsid w:val="00EA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06F7"/>
  <w15:docId w15:val="{14F59D99-C834-4F49-84F8-8D462D3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Šusta Zdeněk, Ing.</cp:lastModifiedBy>
  <cp:revision>4</cp:revision>
  <dcterms:created xsi:type="dcterms:W3CDTF">2025-10-14T11:15:00Z</dcterms:created>
  <dcterms:modified xsi:type="dcterms:W3CDTF">2025-10-14T11:18:00Z</dcterms:modified>
</cp:coreProperties>
</file>